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53EA0" w14:textId="77777777" w:rsidR="00436714" w:rsidRPr="00B37E98" w:rsidRDefault="00436714" w:rsidP="00B37E98">
      <w:pPr>
        <w:pStyle w:val="EC-Title-5"/>
        <w:rPr>
          <w:rStyle w:val="EC-Table-topChar"/>
          <w:rFonts w:eastAsia="Batang"/>
          <w:b/>
          <w:bCs w:val="0"/>
          <w:color w:val="65B32E"/>
          <w:kern w:val="0"/>
          <w:sz w:val="40"/>
          <w:szCs w:val="40"/>
          <w:lang w:eastAsia="en-US"/>
        </w:rPr>
      </w:pPr>
      <w:bookmarkStart w:id="0" w:name="_Toc208564011"/>
      <w:r w:rsidRPr="00B37E98">
        <w:rPr>
          <w:rStyle w:val="EC-Table-topChar"/>
          <w:rFonts w:eastAsia="Batang"/>
          <w:b/>
          <w:bCs w:val="0"/>
          <w:color w:val="65B32E"/>
          <w:kern w:val="0"/>
          <w:sz w:val="40"/>
          <w:szCs w:val="40"/>
          <w:lang w:eastAsia="en-US"/>
        </w:rPr>
        <w:t>Undersökningsverktyg för att samla in beteenderelaterade uppgifter om acceptans för och användning av vaccinationer</w:t>
      </w:r>
      <w:bookmarkEnd w:id="0"/>
    </w:p>
    <w:p w14:paraId="5AF09C31" w14:textId="05C54CEC" w:rsidR="00300C42" w:rsidRDefault="00300C42" w:rsidP="005235F7">
      <w:pPr>
        <w:pStyle w:val="EC-Para"/>
        <w:keepNext/>
        <w:spacing w:before="200"/>
        <w:rPr>
          <w:rFonts w:eastAsia="Batang"/>
          <w:b/>
          <w:bCs/>
          <w:color w:val="65B32E"/>
          <w:kern w:val="0"/>
          <w:sz w:val="30"/>
          <w:szCs w:val="30"/>
          <w:lang w:eastAsia="en-US"/>
        </w:rPr>
      </w:pPr>
      <w:r w:rsidRPr="00300C42">
        <w:rPr>
          <w:rFonts w:eastAsia="Batang"/>
          <w:b/>
          <w:bCs/>
          <w:color w:val="65B32E"/>
          <w:kern w:val="0"/>
          <w:sz w:val="30"/>
          <w:szCs w:val="30"/>
          <w:lang w:eastAsia="en-US"/>
        </w:rPr>
        <w:t>Informerat samtycke</w:t>
      </w:r>
    </w:p>
    <w:p w14:paraId="23829D10" w14:textId="77777777" w:rsidR="00CF7C4D" w:rsidRPr="00CF7C4D" w:rsidRDefault="00CF7C4D" w:rsidP="00CF7C4D">
      <w:pPr>
        <w:pStyle w:val="EC-Para"/>
        <w:keepNext/>
        <w:spacing w:before="200"/>
        <w:rPr>
          <w:bCs/>
          <w:lang w:val="sv-SE"/>
        </w:rPr>
      </w:pPr>
      <w:r w:rsidRPr="00CF7C4D">
        <w:rPr>
          <w:bCs/>
        </w:rPr>
        <w:t>Tack för ditt intresse för vår studie. Vi är forskare från (ange institutionens namn) och vi är intresserade av (infoga studiens syfte). Dina svar kommer att hjälpa oss i arbetet med att skapa insatser som är inriktade på att öka vaccinanvändningen. Det kommer att ta ungefär (uppskattat antal minuter) minuter att svara på våra frågor. Läs noga igenom informationen nedan innan du lämnar ditt samtycke till att delta i studien.</w:t>
      </w:r>
    </w:p>
    <w:p w14:paraId="64D03B2A" w14:textId="77777777" w:rsidR="00CF7C4D" w:rsidRPr="00CF7C4D" w:rsidRDefault="00CF7C4D" w:rsidP="00CF7C4D">
      <w:pPr>
        <w:pStyle w:val="EC-Para"/>
        <w:keepNext/>
        <w:spacing w:before="200"/>
        <w:rPr>
          <w:bCs/>
        </w:rPr>
      </w:pPr>
      <w:r w:rsidRPr="00CF7C4D">
        <w:rPr>
          <w:bCs/>
        </w:rPr>
        <w:t>Ditt deltagande är helt frivilligt och det finns inga rätta eller felaktiga svar på frågorna. Frågorna handlar om vaccination och dina attityder till vaccination. Vi kommer också att be dig svara på några personliga frågor, till exempel om kön, ålder och utbildningsnivå. Dina svar kommer att anonymiseras, vilket innebär att vi inte kan spåra uppgifterna tillbaka till dig. Uppgifterna kommer att samlas in av (ange namnet på det organ som samlar in uppgifter) och delas med forskningsteamet vid (ange namnet på forskarnas institution). Den interna granskningsnämnden vid (infoga institutionen för den interna granskningsnämnden) har granskat studieprotokollet och har gett sitt godkännande att utföra studien (ange godkännandenummer inom parentes).</w:t>
      </w:r>
    </w:p>
    <w:p w14:paraId="237A979F" w14:textId="77777777" w:rsidR="00CF7C4D" w:rsidRPr="00CF7C4D" w:rsidRDefault="00CF7C4D" w:rsidP="00CF7C4D">
      <w:pPr>
        <w:pStyle w:val="EC-Para"/>
        <w:keepNext/>
        <w:spacing w:before="200"/>
        <w:rPr>
          <w:bCs/>
        </w:rPr>
      </w:pPr>
      <w:r w:rsidRPr="00CF7C4D">
        <w:rPr>
          <w:bCs/>
        </w:rPr>
        <w:t>Dina uppgifter kommer att lagras på servrar hos (ange plats för datalagring) och kommer endast att vara tillgängliga för forskare som är anslutna till detta projekt. Dina uppgifter kommer att lagras här i (ange antal år) år. Dina uppgifter kan komma att användas för andra forskningsprojekt i framtiden som på liknande sätt syftar till att förstå attityder till vaccination. Användning och lagring av uppgifter sker i enlighet med den allmänna dataskyddsförordningen och nationell lagstiftning.</w:t>
      </w:r>
    </w:p>
    <w:p w14:paraId="7E420D06" w14:textId="31176EAD" w:rsidR="00740C09" w:rsidRPr="009A673A" w:rsidRDefault="00CF7C4D" w:rsidP="00CF7C4D">
      <w:pPr>
        <w:pStyle w:val="EC-Para"/>
        <w:keepNext/>
        <w:spacing w:before="200"/>
        <w:rPr>
          <w:bCs/>
        </w:rPr>
      </w:pPr>
      <w:r w:rsidRPr="00CF7C4D">
        <w:rPr>
          <w:bCs/>
          <w:lang w:val="sv-SE"/>
        </w:rPr>
        <w:t>Om du har några frågor eller funderingar om denna studie eller om hur vi kommer att använda och lagra dina uppgifter kan du kontakta (ange namn) på (ange e-postadress).</w:t>
      </w:r>
    </w:p>
    <w:p w14:paraId="61B5E5F3" w14:textId="3F1FCFFA" w:rsidR="00AE7948" w:rsidRDefault="004C1C8D" w:rsidP="0059314E">
      <w:pPr>
        <w:pStyle w:val="EC-Para"/>
        <w:rPr>
          <w:rFonts w:eastAsia="Batang"/>
          <w:b/>
          <w:bCs/>
          <w:color w:val="65B32E"/>
          <w:kern w:val="0"/>
          <w:sz w:val="30"/>
          <w:szCs w:val="30"/>
          <w:lang w:eastAsia="en-US"/>
        </w:rPr>
      </w:pPr>
      <w:r w:rsidRPr="004C1C8D">
        <w:rPr>
          <w:rFonts w:eastAsia="Batang"/>
          <w:b/>
          <w:bCs/>
          <w:color w:val="65B32E"/>
          <w:kern w:val="0"/>
          <w:sz w:val="30"/>
          <w:szCs w:val="30"/>
          <w:lang w:eastAsia="en-US"/>
        </w:rPr>
        <w:t>Samtycke</w:t>
      </w:r>
    </w:p>
    <w:p w14:paraId="70FD4F08" w14:textId="77777777" w:rsidR="000C3CA2" w:rsidRPr="000C3CA2" w:rsidRDefault="000C3CA2" w:rsidP="000C3CA2">
      <w:pPr>
        <w:pStyle w:val="EC-Para"/>
        <w:rPr>
          <w:lang w:val="sv-SE"/>
        </w:rPr>
      </w:pPr>
      <w:r w:rsidRPr="000C3CA2">
        <w:t>Genom att ge mitt samtycke till att delta i denna studie bekräftar jag att jag har förstått att</w:t>
      </w:r>
    </w:p>
    <w:p w14:paraId="40CDDB3F" w14:textId="77777777" w:rsidR="000C3CA2" w:rsidRPr="000C3CA2" w:rsidRDefault="000C3CA2" w:rsidP="000C3CA2">
      <w:pPr>
        <w:pStyle w:val="EC-Para"/>
      </w:pPr>
      <w:r w:rsidRPr="000C3CA2">
        <w:t>mitt deltagande är frivilligt,</w:t>
      </w:r>
    </w:p>
    <w:p w14:paraId="3460C4BF" w14:textId="77777777" w:rsidR="000C3CA2" w:rsidRPr="000C3CA2" w:rsidRDefault="000C3CA2" w:rsidP="000C3CA2">
      <w:pPr>
        <w:pStyle w:val="EC-Para"/>
      </w:pPr>
      <w:r w:rsidRPr="000C3CA2">
        <w:t>mina uppgifter kommer att användas för forskning kring attityder till vaccination,</w:t>
      </w:r>
    </w:p>
    <w:p w14:paraId="7F68AA73" w14:textId="77777777" w:rsidR="000C3CA2" w:rsidRPr="000C3CA2" w:rsidRDefault="000C3CA2" w:rsidP="000C3CA2">
      <w:pPr>
        <w:pStyle w:val="EC-Para"/>
      </w:pPr>
      <w:r w:rsidRPr="000C3CA2">
        <w:t>mina uppgifter kommer att anonymiseras,</w:t>
      </w:r>
    </w:p>
    <w:p w14:paraId="6D600086" w14:textId="77777777" w:rsidR="000C3CA2" w:rsidRPr="000C3CA2" w:rsidRDefault="000C3CA2" w:rsidP="000C3CA2">
      <w:pPr>
        <w:pStyle w:val="EC-Para"/>
      </w:pPr>
      <w:r w:rsidRPr="000C3CA2">
        <w:t>mina uppgifter kommer att lagras på ett säkert sätt i enlighet med reglerna i den allmänna dataskyddsförordningen och nationell lagstiftning,</w:t>
      </w:r>
    </w:p>
    <w:p w14:paraId="17011389" w14:textId="77777777" w:rsidR="000C3CA2" w:rsidRPr="000C3CA2" w:rsidRDefault="000C3CA2" w:rsidP="000C3CA2">
      <w:pPr>
        <w:pStyle w:val="EC-Para"/>
      </w:pPr>
      <w:r w:rsidRPr="000C3CA2">
        <w:t>jag när som helst kan dra mig ur.</w:t>
      </w:r>
    </w:p>
    <w:p w14:paraId="1F57362E" w14:textId="77777777" w:rsidR="000C3CA2" w:rsidRPr="000C3CA2" w:rsidRDefault="000C3CA2" w:rsidP="000C3CA2">
      <w:pPr>
        <w:pStyle w:val="EC-Para"/>
      </w:pPr>
      <w:r w:rsidRPr="000C3CA2">
        <w:t>Ger du ditt samtycke till att delta i denna studie?</w:t>
      </w:r>
    </w:p>
    <w:p w14:paraId="741C5E74" w14:textId="08DF90E6" w:rsidR="000C3CA2" w:rsidRDefault="000C3CA2" w:rsidP="001A3898">
      <w:pPr>
        <w:pStyle w:val="EC-Para"/>
        <w:rPr>
          <w:b/>
          <w:bCs/>
          <w:lang w:val="sv-SE"/>
        </w:rPr>
      </w:pPr>
      <w:r w:rsidRPr="000C3CA2">
        <w:rPr>
          <w:b/>
          <w:bCs/>
          <w:lang w:val="sv-SE"/>
        </w:rPr>
        <w:t>Ja/Nej</w:t>
      </w:r>
    </w:p>
    <w:p w14:paraId="715668F8" w14:textId="77777777" w:rsidR="001A3898" w:rsidRPr="001A3898" w:rsidRDefault="001A3898" w:rsidP="001A3898">
      <w:pPr>
        <w:pStyle w:val="EC-Para"/>
        <w:rPr>
          <w:b/>
          <w:bCs/>
        </w:rPr>
      </w:pPr>
    </w:p>
    <w:tbl>
      <w:tblPr>
        <w:tblStyle w:val="TableGrid"/>
        <w:tblW w:w="917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205"/>
        <w:gridCol w:w="1728"/>
        <w:gridCol w:w="3281"/>
        <w:gridCol w:w="1961"/>
      </w:tblGrid>
      <w:tr w:rsidR="00EF245E" w14:paraId="6ABD3081" w14:textId="77777777" w:rsidTr="00EF245E">
        <w:trPr>
          <w:trHeight w:val="397"/>
        </w:trPr>
        <w:tc>
          <w:tcPr>
            <w:tcW w:w="220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403EBD7F" w14:textId="77777777" w:rsidR="00EF245E" w:rsidRDefault="00EF245E">
            <w:pPr>
              <w:pStyle w:val="NoSpacing"/>
              <w:rPr>
                <w:rFonts w:cs="Tahoma"/>
                <w:b/>
                <w:bCs/>
                <w:color w:val="FFFFFF" w:themeColor="background1"/>
                <w:lang w:val="sv-SE"/>
              </w:rPr>
            </w:pPr>
            <w:r>
              <w:rPr>
                <w:b/>
                <w:color w:val="FFFFFF" w:themeColor="background1"/>
              </w:rPr>
              <w:t>Ämne</w:t>
            </w:r>
          </w:p>
        </w:tc>
        <w:tc>
          <w:tcPr>
            <w:tcW w:w="172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41F8916C" w14:textId="77777777" w:rsidR="00EF245E" w:rsidRDefault="00EF245E">
            <w:pPr>
              <w:pStyle w:val="NoSpacing"/>
              <w:rPr>
                <w:rFonts w:cs="Tahoma"/>
                <w:b/>
                <w:bCs/>
                <w:color w:val="FFFFFF" w:themeColor="background1"/>
              </w:rPr>
            </w:pPr>
            <w:r>
              <w:rPr>
                <w:b/>
                <w:color w:val="FFFFFF" w:themeColor="background1"/>
              </w:rPr>
              <w:t>Punkt</w:t>
            </w:r>
          </w:p>
        </w:tc>
        <w:tc>
          <w:tcPr>
            <w:tcW w:w="328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77EFB65F" w14:textId="77777777" w:rsidR="00EF245E" w:rsidRDefault="00EF245E">
            <w:pPr>
              <w:pStyle w:val="NoSpacing"/>
              <w:rPr>
                <w:rFonts w:cs="Tahoma"/>
                <w:b/>
                <w:bCs/>
                <w:color w:val="FFFFFF" w:themeColor="background1"/>
              </w:rPr>
            </w:pPr>
            <w:r>
              <w:rPr>
                <w:b/>
                <w:color w:val="FFFFFF" w:themeColor="background1"/>
              </w:rPr>
              <w:t>Fråga</w:t>
            </w:r>
          </w:p>
        </w:tc>
        <w:tc>
          <w:tcPr>
            <w:tcW w:w="196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4234480F" w14:textId="77777777" w:rsidR="00EF245E" w:rsidRDefault="00EF245E">
            <w:pPr>
              <w:pStyle w:val="NoSpacing"/>
              <w:rPr>
                <w:rFonts w:cs="Tahoma"/>
                <w:b/>
                <w:bCs/>
                <w:color w:val="FFFFFF" w:themeColor="background1"/>
              </w:rPr>
            </w:pPr>
            <w:r>
              <w:rPr>
                <w:b/>
                <w:color w:val="FFFFFF" w:themeColor="background1"/>
              </w:rPr>
              <w:t>Svarsalternativ</w:t>
            </w:r>
          </w:p>
        </w:tc>
      </w:tr>
      <w:tr w:rsidR="00EF245E" w14:paraId="699B9D5C" w14:textId="77777777" w:rsidTr="00EF245E">
        <w:trPr>
          <w:trHeight w:val="397"/>
        </w:trPr>
        <w:tc>
          <w:tcPr>
            <w:tcW w:w="2205" w:type="dxa"/>
            <w:vMerge w:val="restart"/>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76FAA285" w14:textId="77777777" w:rsidR="00EF245E" w:rsidRDefault="00EF245E">
            <w:pPr>
              <w:pStyle w:val="NoSpacing"/>
              <w:rPr>
                <w:rFonts w:cs="Tahoma"/>
                <w:b/>
                <w:bCs/>
              </w:rPr>
            </w:pPr>
            <w:r>
              <w:rPr>
                <w:b/>
              </w:rPr>
              <w:t>Sociodemografiska uppgifter</w:t>
            </w:r>
          </w:p>
        </w:tc>
        <w:tc>
          <w:tcPr>
            <w:tcW w:w="172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839CA78" w14:textId="77777777" w:rsidR="00EF245E" w:rsidRDefault="00EF245E">
            <w:pPr>
              <w:pStyle w:val="NoSpacing"/>
              <w:rPr>
                <w:rFonts w:cs="Tahoma"/>
              </w:rPr>
            </w:pPr>
            <w:r>
              <w:t>1</w:t>
            </w:r>
          </w:p>
        </w:tc>
        <w:tc>
          <w:tcPr>
            <w:tcW w:w="328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C1924B4" w14:textId="77777777" w:rsidR="00EF245E" w:rsidRDefault="00EF245E">
            <w:pPr>
              <w:pStyle w:val="NoSpacing"/>
              <w:rPr>
                <w:rFonts w:cs="Tahoma"/>
              </w:rPr>
            </w:pPr>
            <w:r>
              <w:t>Hur gammal är du?</w:t>
            </w:r>
          </w:p>
        </w:tc>
        <w:tc>
          <w:tcPr>
            <w:tcW w:w="196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BA1CF53" w14:textId="77777777" w:rsidR="00EF245E" w:rsidRDefault="00EF245E">
            <w:pPr>
              <w:pStyle w:val="NoSpacing"/>
              <w:rPr>
                <w:rFonts w:cs="Tahoma"/>
              </w:rPr>
            </w:pPr>
            <w:r>
              <w:t>Antal år</w:t>
            </w:r>
          </w:p>
        </w:tc>
      </w:tr>
      <w:tr w:rsidR="00EF245E" w14:paraId="5D5F58B3" w14:textId="77777777" w:rsidTr="00EF245E">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11F0B614" w14:textId="77777777" w:rsidR="00EF245E" w:rsidRDefault="00EF245E">
            <w:pPr>
              <w:rPr>
                <w:rFonts w:cs="Tahoma"/>
                <w:b/>
                <w:bCs/>
                <w:sz w:val="18"/>
                <w:szCs w:val="18"/>
                <w:lang w:eastAsia="en-GB"/>
              </w:rPr>
            </w:pPr>
          </w:p>
        </w:tc>
        <w:tc>
          <w:tcPr>
            <w:tcW w:w="172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A85E712" w14:textId="77777777" w:rsidR="00EF245E" w:rsidRDefault="00EF245E">
            <w:pPr>
              <w:pStyle w:val="NoSpacing"/>
              <w:rPr>
                <w:rFonts w:cs="Tahoma"/>
              </w:rPr>
            </w:pPr>
            <w:r>
              <w:t>2</w:t>
            </w:r>
          </w:p>
        </w:tc>
        <w:tc>
          <w:tcPr>
            <w:tcW w:w="328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DFE7428" w14:textId="77777777" w:rsidR="00EF245E" w:rsidRDefault="00EF245E">
            <w:pPr>
              <w:pStyle w:val="NoSpacing"/>
              <w:rPr>
                <w:rFonts w:cs="Tahoma"/>
              </w:rPr>
            </w:pPr>
            <w:r>
              <w:t>Vilket kön har du?</w:t>
            </w:r>
          </w:p>
        </w:tc>
        <w:tc>
          <w:tcPr>
            <w:tcW w:w="196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5BAFB7A" w14:textId="77777777" w:rsidR="00EF245E" w:rsidRDefault="00EF245E" w:rsidP="00EF245E">
            <w:pPr>
              <w:pStyle w:val="NoSpacing"/>
              <w:numPr>
                <w:ilvl w:val="1"/>
                <w:numId w:val="34"/>
              </w:numPr>
              <w:rPr>
                <w:rFonts w:cs="Tahoma"/>
              </w:rPr>
            </w:pPr>
            <w:r>
              <w:t>Man</w:t>
            </w:r>
          </w:p>
          <w:p w14:paraId="714E1BBC" w14:textId="77777777" w:rsidR="00EF245E" w:rsidRDefault="00EF245E" w:rsidP="00EF245E">
            <w:pPr>
              <w:pStyle w:val="NoSpacing"/>
              <w:numPr>
                <w:ilvl w:val="1"/>
                <w:numId w:val="34"/>
              </w:numPr>
              <w:rPr>
                <w:rFonts w:cs="Tahoma"/>
              </w:rPr>
            </w:pPr>
            <w:r>
              <w:t>Kvinna</w:t>
            </w:r>
          </w:p>
          <w:p w14:paraId="5C8ADFC6" w14:textId="77777777" w:rsidR="00EF245E" w:rsidRDefault="00EF245E" w:rsidP="00EF245E">
            <w:pPr>
              <w:pStyle w:val="NoSpacing"/>
              <w:numPr>
                <w:ilvl w:val="1"/>
                <w:numId w:val="34"/>
              </w:numPr>
              <w:rPr>
                <w:rFonts w:cs="Tahoma"/>
              </w:rPr>
            </w:pPr>
            <w:r>
              <w:t>Ickebinär</w:t>
            </w:r>
          </w:p>
          <w:p w14:paraId="56B79F19" w14:textId="77777777" w:rsidR="00EF245E" w:rsidRDefault="00EF245E" w:rsidP="00EF245E">
            <w:pPr>
              <w:pStyle w:val="NoSpacing"/>
              <w:numPr>
                <w:ilvl w:val="1"/>
                <w:numId w:val="34"/>
              </w:numPr>
              <w:rPr>
                <w:rFonts w:cs="Tahoma"/>
              </w:rPr>
            </w:pPr>
            <w:r>
              <w:t>Annat/Jag föredrar att inte svara</w:t>
            </w:r>
          </w:p>
        </w:tc>
      </w:tr>
      <w:tr w:rsidR="00EF245E" w14:paraId="13602184" w14:textId="77777777" w:rsidTr="00EF245E">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2DDAA3F8" w14:textId="77777777" w:rsidR="00EF245E" w:rsidRDefault="00EF245E">
            <w:pPr>
              <w:rPr>
                <w:rFonts w:cs="Tahoma"/>
                <w:b/>
                <w:bCs/>
                <w:sz w:val="18"/>
                <w:szCs w:val="18"/>
                <w:lang w:eastAsia="en-GB"/>
              </w:rPr>
            </w:pPr>
          </w:p>
        </w:tc>
        <w:tc>
          <w:tcPr>
            <w:tcW w:w="172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7D12BDF" w14:textId="77777777" w:rsidR="00EF245E" w:rsidRDefault="00EF245E">
            <w:pPr>
              <w:pStyle w:val="NoSpacing"/>
              <w:rPr>
                <w:rFonts w:cs="Tahoma"/>
              </w:rPr>
            </w:pPr>
            <w:r>
              <w:t>3</w:t>
            </w:r>
          </w:p>
        </w:tc>
        <w:tc>
          <w:tcPr>
            <w:tcW w:w="328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E8CEE7D" w14:textId="77777777" w:rsidR="00EF245E" w:rsidRDefault="00EF245E">
            <w:pPr>
              <w:pStyle w:val="NoSpacing"/>
              <w:rPr>
                <w:rFonts w:cs="Tahoma"/>
              </w:rPr>
            </w:pPr>
            <w:r>
              <w:t>Var i landet bor du?</w:t>
            </w:r>
          </w:p>
        </w:tc>
        <w:tc>
          <w:tcPr>
            <w:tcW w:w="196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FA62181" w14:textId="77777777" w:rsidR="00EF245E" w:rsidRDefault="00EF245E">
            <w:pPr>
              <w:pStyle w:val="NoSpacing"/>
              <w:rPr>
                <w:rFonts w:cs="Tahoma"/>
              </w:rPr>
            </w:pPr>
            <w:r>
              <w:t>Regionalternativ anpassade till respektive land (numreras från och med 1)</w:t>
            </w:r>
          </w:p>
        </w:tc>
      </w:tr>
      <w:tr w:rsidR="00EF245E" w14:paraId="5F810F5E" w14:textId="77777777" w:rsidTr="00EF245E">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69F27BA6" w14:textId="77777777" w:rsidR="00EF245E" w:rsidRDefault="00EF245E">
            <w:pPr>
              <w:rPr>
                <w:rFonts w:cs="Tahoma"/>
                <w:b/>
                <w:bCs/>
                <w:sz w:val="18"/>
                <w:szCs w:val="18"/>
                <w:lang w:eastAsia="en-GB"/>
              </w:rPr>
            </w:pPr>
          </w:p>
        </w:tc>
        <w:tc>
          <w:tcPr>
            <w:tcW w:w="172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67E8013" w14:textId="77777777" w:rsidR="00EF245E" w:rsidRDefault="00EF245E">
            <w:pPr>
              <w:pStyle w:val="NoSpacing"/>
              <w:rPr>
                <w:rFonts w:cs="Tahoma"/>
              </w:rPr>
            </w:pPr>
            <w:r>
              <w:t>4</w:t>
            </w:r>
          </w:p>
        </w:tc>
        <w:tc>
          <w:tcPr>
            <w:tcW w:w="328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E041A8B" w14:textId="77777777" w:rsidR="00EF245E" w:rsidRDefault="00EF245E">
            <w:pPr>
              <w:pStyle w:val="NoSpacing"/>
              <w:rPr>
                <w:rFonts w:cs="Tahoma"/>
              </w:rPr>
            </w:pPr>
            <w:r>
              <w:t>Vilken är den högsta utbildning som du har genomfört?</w:t>
            </w:r>
          </w:p>
        </w:tc>
        <w:tc>
          <w:tcPr>
            <w:tcW w:w="196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E7AFE78" w14:textId="77777777" w:rsidR="00EF245E" w:rsidRDefault="00EF245E">
            <w:pPr>
              <w:pStyle w:val="NoSpacing"/>
              <w:rPr>
                <w:rFonts w:cs="Tahoma"/>
              </w:rPr>
            </w:pPr>
            <w:r>
              <w:t>Alternativ anpassade till respektive land (numreras från 1)</w:t>
            </w:r>
          </w:p>
        </w:tc>
      </w:tr>
      <w:tr w:rsidR="00EF245E" w14:paraId="1FB14D3A" w14:textId="77777777" w:rsidTr="00EF245E">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753777D1" w14:textId="77777777" w:rsidR="00EF245E" w:rsidRDefault="00EF245E">
            <w:pPr>
              <w:rPr>
                <w:rFonts w:cs="Tahoma"/>
                <w:b/>
                <w:bCs/>
                <w:sz w:val="18"/>
                <w:szCs w:val="18"/>
                <w:lang w:eastAsia="en-GB"/>
              </w:rPr>
            </w:pPr>
          </w:p>
        </w:tc>
        <w:tc>
          <w:tcPr>
            <w:tcW w:w="1728"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6BFC71A1" w14:textId="77777777" w:rsidR="00EF245E" w:rsidRDefault="00EF245E">
            <w:pPr>
              <w:pStyle w:val="NoSpacing"/>
              <w:rPr>
                <w:rFonts w:cs="Tahoma"/>
              </w:rPr>
            </w:pPr>
            <w:r>
              <w:t>5</w:t>
            </w:r>
          </w:p>
        </w:tc>
        <w:tc>
          <w:tcPr>
            <w:tcW w:w="3281"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4EA00C1F" w14:textId="77777777" w:rsidR="00EF245E" w:rsidRDefault="00EF245E">
            <w:pPr>
              <w:pStyle w:val="NoSpacing"/>
              <w:rPr>
                <w:rFonts w:cs="Tahoma"/>
              </w:rPr>
            </w:pPr>
            <w:r>
              <w:t>Vilken av följande kategorier beskriver din arbetssituation bäst?</w:t>
            </w:r>
          </w:p>
        </w:tc>
        <w:tc>
          <w:tcPr>
            <w:tcW w:w="1961"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6CFDEAFC" w14:textId="77777777" w:rsidR="00EF245E" w:rsidRDefault="00EF245E" w:rsidP="00EF245E">
            <w:pPr>
              <w:pStyle w:val="NoSpacing"/>
              <w:numPr>
                <w:ilvl w:val="0"/>
                <w:numId w:val="35"/>
              </w:numPr>
              <w:rPr>
                <w:rFonts w:cs="Tahoma"/>
              </w:rPr>
            </w:pPr>
            <w:r>
              <w:t>Anställd</w:t>
            </w:r>
          </w:p>
          <w:p w14:paraId="642CAAB3" w14:textId="77777777" w:rsidR="00EF245E" w:rsidRDefault="00EF245E" w:rsidP="00EF245E">
            <w:pPr>
              <w:pStyle w:val="NoSpacing"/>
              <w:numPr>
                <w:ilvl w:val="0"/>
                <w:numId w:val="35"/>
              </w:numPr>
              <w:rPr>
                <w:rFonts w:cs="Tahoma"/>
              </w:rPr>
            </w:pPr>
            <w:r>
              <w:t>Egenföretagare</w:t>
            </w:r>
          </w:p>
          <w:p w14:paraId="209D7743" w14:textId="77777777" w:rsidR="00EF245E" w:rsidRDefault="00EF245E" w:rsidP="00EF245E">
            <w:pPr>
              <w:pStyle w:val="NoSpacing"/>
              <w:numPr>
                <w:ilvl w:val="0"/>
                <w:numId w:val="35"/>
              </w:numPr>
              <w:rPr>
                <w:rFonts w:cs="Tahoma"/>
              </w:rPr>
            </w:pPr>
            <w:r>
              <w:t>Arbetslös</w:t>
            </w:r>
          </w:p>
          <w:p w14:paraId="53F4FDD6" w14:textId="77777777" w:rsidR="00EF245E" w:rsidRDefault="00EF245E" w:rsidP="00EF245E">
            <w:pPr>
              <w:pStyle w:val="NoSpacing"/>
              <w:numPr>
                <w:ilvl w:val="0"/>
                <w:numId w:val="35"/>
              </w:numPr>
              <w:rPr>
                <w:rFonts w:cs="Tahoma"/>
              </w:rPr>
            </w:pPr>
            <w:r>
              <w:t>Studerande</w:t>
            </w:r>
          </w:p>
          <w:p w14:paraId="78BAD2EE" w14:textId="77777777" w:rsidR="00EF245E" w:rsidRDefault="00EF245E" w:rsidP="00EF245E">
            <w:pPr>
              <w:pStyle w:val="NoSpacing"/>
              <w:numPr>
                <w:ilvl w:val="0"/>
                <w:numId w:val="35"/>
              </w:numPr>
              <w:rPr>
                <w:rFonts w:cs="Tahoma"/>
              </w:rPr>
            </w:pPr>
            <w:r>
              <w:t>Pensionär</w:t>
            </w:r>
          </w:p>
          <w:p w14:paraId="323AECA6" w14:textId="77777777" w:rsidR="00EF245E" w:rsidRDefault="00EF245E" w:rsidP="00EF245E">
            <w:pPr>
              <w:pStyle w:val="NoSpacing"/>
              <w:numPr>
                <w:ilvl w:val="0"/>
                <w:numId w:val="35"/>
              </w:numPr>
              <w:rPr>
                <w:rFonts w:cs="Tahoma"/>
              </w:rPr>
            </w:pPr>
            <w:r>
              <w:t>Oförmögen att arbeta</w:t>
            </w:r>
          </w:p>
          <w:p w14:paraId="19955D45" w14:textId="77777777" w:rsidR="00EF245E" w:rsidRDefault="00EF245E" w:rsidP="00EF245E">
            <w:pPr>
              <w:pStyle w:val="NoSpacing"/>
              <w:numPr>
                <w:ilvl w:val="0"/>
                <w:numId w:val="35"/>
              </w:numPr>
              <w:rPr>
                <w:rFonts w:cs="Tahoma"/>
              </w:rPr>
            </w:pPr>
            <w:r>
              <w:t>Annat</w:t>
            </w:r>
          </w:p>
          <w:p w14:paraId="1227E60D" w14:textId="77777777" w:rsidR="00EF245E" w:rsidRDefault="00EF245E">
            <w:pPr>
              <w:pStyle w:val="NoSpacing"/>
              <w:rPr>
                <w:rFonts w:cs="Tahoma"/>
              </w:rPr>
            </w:pPr>
            <w:r>
              <w:t>99. Jag föredrar att inte svara</w:t>
            </w:r>
          </w:p>
        </w:tc>
      </w:tr>
      <w:tr w:rsidR="00EF245E" w14:paraId="44DCB3E1" w14:textId="77777777" w:rsidTr="00EF245E">
        <w:trPr>
          <w:trHeight w:val="397"/>
        </w:trPr>
        <w:tc>
          <w:tcPr>
            <w:tcW w:w="220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FEC6F00" w14:textId="77777777" w:rsidR="00EF245E" w:rsidRDefault="00EF245E">
            <w:pPr>
              <w:pStyle w:val="NoSpacing"/>
              <w:rPr>
                <w:rFonts w:cs="Tahoma"/>
                <w:b/>
                <w:bCs/>
              </w:rPr>
            </w:pPr>
            <w:r>
              <w:rPr>
                <w:b/>
              </w:rPr>
              <w:t>Vaccinationsbeteende</w:t>
            </w:r>
          </w:p>
        </w:tc>
        <w:tc>
          <w:tcPr>
            <w:tcW w:w="17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C6B5766" w14:textId="77777777" w:rsidR="00EF245E" w:rsidRDefault="00EF245E">
            <w:pPr>
              <w:pStyle w:val="NoSpacing"/>
              <w:rPr>
                <w:rFonts w:cs="Tahoma"/>
              </w:rPr>
            </w:pPr>
            <w:r>
              <w:t>6</w:t>
            </w:r>
          </w:p>
        </w:tc>
        <w:tc>
          <w:tcPr>
            <w:tcW w:w="32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D04BC66" w14:textId="77777777" w:rsidR="00EF245E" w:rsidRDefault="00EF245E">
            <w:pPr>
              <w:pStyle w:val="NoSpacing"/>
              <w:rPr>
                <w:rFonts w:cs="Tahoma"/>
              </w:rPr>
            </w:pPr>
            <w:r>
              <w:t>Har du, såvitt du känner till, fått alla de vaccinationer som du rekommenderats?</w:t>
            </w:r>
          </w:p>
        </w:tc>
        <w:tc>
          <w:tcPr>
            <w:tcW w:w="19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9BC4E73" w14:textId="77777777" w:rsidR="00EF245E" w:rsidRDefault="00EF245E" w:rsidP="00EF245E">
            <w:pPr>
              <w:pStyle w:val="NoSpacing"/>
              <w:numPr>
                <w:ilvl w:val="0"/>
                <w:numId w:val="36"/>
              </w:numPr>
              <w:rPr>
                <w:rFonts w:cs="Tahoma"/>
              </w:rPr>
            </w:pPr>
            <w:r>
              <w:t>Inga</w:t>
            </w:r>
          </w:p>
          <w:p w14:paraId="281A70DD" w14:textId="77777777" w:rsidR="00EF245E" w:rsidRDefault="00EF245E" w:rsidP="00EF245E">
            <w:pPr>
              <w:pStyle w:val="NoSpacing"/>
              <w:numPr>
                <w:ilvl w:val="0"/>
                <w:numId w:val="36"/>
              </w:numPr>
              <w:rPr>
                <w:rFonts w:cs="Tahoma"/>
              </w:rPr>
            </w:pPr>
            <w:r>
              <w:t>Några</w:t>
            </w:r>
          </w:p>
          <w:p w14:paraId="19689505" w14:textId="77777777" w:rsidR="00EF245E" w:rsidRDefault="00EF245E" w:rsidP="00EF245E">
            <w:pPr>
              <w:pStyle w:val="NoSpacing"/>
              <w:numPr>
                <w:ilvl w:val="0"/>
                <w:numId w:val="36"/>
              </w:numPr>
              <w:rPr>
                <w:rFonts w:cs="Tahoma"/>
              </w:rPr>
            </w:pPr>
            <w:r>
              <w:t>Alla</w:t>
            </w:r>
          </w:p>
          <w:p w14:paraId="5C29A646" w14:textId="77777777" w:rsidR="00EF245E" w:rsidRDefault="00EF245E">
            <w:pPr>
              <w:pStyle w:val="NoSpacing"/>
              <w:rPr>
                <w:rFonts w:cs="Tahoma"/>
              </w:rPr>
            </w:pPr>
            <w:r>
              <w:t>99. Jag vet inte/Jag föredrar att inte svara</w:t>
            </w:r>
          </w:p>
        </w:tc>
      </w:tr>
      <w:tr w:rsidR="00EF245E" w14:paraId="2A2EA28C" w14:textId="77777777" w:rsidTr="00EF245E">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1EDA085" w14:textId="77777777" w:rsidR="00EF245E" w:rsidRDefault="00EF245E">
            <w:pPr>
              <w:rPr>
                <w:rFonts w:cs="Tahoma"/>
                <w:b/>
                <w:bCs/>
                <w:sz w:val="18"/>
                <w:szCs w:val="18"/>
                <w:lang w:eastAsia="en-GB"/>
              </w:rPr>
            </w:pPr>
          </w:p>
        </w:tc>
        <w:tc>
          <w:tcPr>
            <w:tcW w:w="17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433E9BA" w14:textId="77777777" w:rsidR="00EF245E" w:rsidRDefault="00EF245E">
            <w:pPr>
              <w:pStyle w:val="NoSpacing"/>
              <w:rPr>
                <w:rFonts w:cs="Tahoma"/>
              </w:rPr>
            </w:pPr>
            <w:r>
              <w:t>7</w:t>
            </w:r>
          </w:p>
        </w:tc>
        <w:tc>
          <w:tcPr>
            <w:tcW w:w="32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69A757E" w14:textId="77777777" w:rsidR="00EF245E" w:rsidRDefault="00EF245E">
            <w:pPr>
              <w:pStyle w:val="NoSpacing"/>
              <w:rPr>
                <w:rFonts w:cs="Tahoma"/>
              </w:rPr>
            </w:pPr>
            <w:r>
              <w:t>Har du avstått från eller avvaktat med någon vaccination som du rekommenderats?</w:t>
            </w:r>
          </w:p>
        </w:tc>
        <w:tc>
          <w:tcPr>
            <w:tcW w:w="19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E9A0C0E" w14:textId="77777777" w:rsidR="00EF245E" w:rsidRDefault="00EF245E" w:rsidP="00EF245E">
            <w:pPr>
              <w:pStyle w:val="NoSpacing"/>
              <w:numPr>
                <w:ilvl w:val="0"/>
                <w:numId w:val="37"/>
              </w:numPr>
              <w:rPr>
                <w:rFonts w:cs="Tahoma"/>
              </w:rPr>
            </w:pPr>
            <w:r>
              <w:t>Inga</w:t>
            </w:r>
          </w:p>
          <w:p w14:paraId="26CD7883" w14:textId="77777777" w:rsidR="00EF245E" w:rsidRDefault="00EF245E" w:rsidP="00EF245E">
            <w:pPr>
              <w:pStyle w:val="NoSpacing"/>
              <w:numPr>
                <w:ilvl w:val="0"/>
                <w:numId w:val="37"/>
              </w:numPr>
              <w:rPr>
                <w:rFonts w:cs="Tahoma"/>
              </w:rPr>
            </w:pPr>
            <w:r>
              <w:t>Några</w:t>
            </w:r>
          </w:p>
          <w:p w14:paraId="33950425" w14:textId="77777777" w:rsidR="00EF245E" w:rsidRDefault="00EF245E" w:rsidP="00EF245E">
            <w:pPr>
              <w:pStyle w:val="NoSpacing"/>
              <w:numPr>
                <w:ilvl w:val="0"/>
                <w:numId w:val="37"/>
              </w:numPr>
              <w:rPr>
                <w:rFonts w:cs="Tahoma"/>
              </w:rPr>
            </w:pPr>
            <w:r>
              <w:t>Alla</w:t>
            </w:r>
          </w:p>
          <w:p w14:paraId="76CCCF03" w14:textId="2B50CAEE" w:rsidR="00EF245E" w:rsidRDefault="00EF245E">
            <w:pPr>
              <w:pStyle w:val="NoSpacing"/>
              <w:rPr>
                <w:rFonts w:cs="Tahoma"/>
              </w:rPr>
            </w:pPr>
            <w:r>
              <w:t>99. Jag vet inte/Jag föredrar att inte svara</w:t>
            </w:r>
          </w:p>
        </w:tc>
      </w:tr>
      <w:tr w:rsidR="00EF245E" w14:paraId="57C7A094" w14:textId="77777777" w:rsidTr="00EF245E">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A1EA375" w14:textId="77777777" w:rsidR="00EF245E" w:rsidRDefault="00EF245E">
            <w:pPr>
              <w:rPr>
                <w:rFonts w:cs="Tahoma"/>
                <w:b/>
                <w:bCs/>
                <w:sz w:val="18"/>
                <w:szCs w:val="18"/>
                <w:lang w:eastAsia="en-GB"/>
              </w:rPr>
            </w:pPr>
          </w:p>
        </w:tc>
        <w:tc>
          <w:tcPr>
            <w:tcW w:w="17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471AE19" w14:textId="77777777" w:rsidR="00EF245E" w:rsidRDefault="00EF245E">
            <w:pPr>
              <w:pStyle w:val="NoSpacing"/>
              <w:rPr>
                <w:rFonts w:cs="Tahoma"/>
              </w:rPr>
            </w:pPr>
            <w:r>
              <w:t>8</w:t>
            </w:r>
          </w:p>
        </w:tc>
        <w:tc>
          <w:tcPr>
            <w:tcW w:w="32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830D2D0" w14:textId="77777777" w:rsidR="00EF245E" w:rsidRDefault="00EF245E">
            <w:pPr>
              <w:pStyle w:val="NoSpacing"/>
              <w:rPr>
                <w:rFonts w:cs="Tahoma"/>
              </w:rPr>
            </w:pPr>
            <w:r>
              <w:t>Har du för avsikt att vaccinera dig i enlighet med de nationella rekommendationerna i framtiden?</w:t>
            </w:r>
          </w:p>
        </w:tc>
        <w:tc>
          <w:tcPr>
            <w:tcW w:w="19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4147EAF" w14:textId="77777777" w:rsidR="00EF245E" w:rsidRDefault="00EF245E" w:rsidP="00EF245E">
            <w:pPr>
              <w:pStyle w:val="NoSpacing"/>
              <w:numPr>
                <w:ilvl w:val="0"/>
                <w:numId w:val="38"/>
              </w:numPr>
              <w:rPr>
                <w:rFonts w:cs="Tahoma"/>
              </w:rPr>
            </w:pPr>
            <w:r>
              <w:t>Absolut inte</w:t>
            </w:r>
          </w:p>
          <w:p w14:paraId="214CC2A3" w14:textId="77777777" w:rsidR="00EF245E" w:rsidRDefault="00EF245E" w:rsidP="00EF245E">
            <w:pPr>
              <w:pStyle w:val="NoSpacing"/>
              <w:numPr>
                <w:ilvl w:val="0"/>
                <w:numId w:val="38"/>
              </w:numPr>
              <w:rPr>
                <w:rFonts w:cs="Tahoma"/>
              </w:rPr>
            </w:pPr>
            <w:r>
              <w:t>Förmodligen inte</w:t>
            </w:r>
          </w:p>
          <w:p w14:paraId="18D3B07F" w14:textId="77777777" w:rsidR="00EF245E" w:rsidRDefault="00EF245E" w:rsidP="00EF245E">
            <w:pPr>
              <w:pStyle w:val="NoSpacing"/>
              <w:numPr>
                <w:ilvl w:val="0"/>
                <w:numId w:val="38"/>
              </w:numPr>
              <w:rPr>
                <w:rFonts w:cs="Tahoma"/>
              </w:rPr>
            </w:pPr>
            <w:r>
              <w:t>Kanske</w:t>
            </w:r>
          </w:p>
          <w:p w14:paraId="0C26C458" w14:textId="77777777" w:rsidR="00EF245E" w:rsidRDefault="00EF245E" w:rsidP="00EF245E">
            <w:pPr>
              <w:pStyle w:val="NoSpacing"/>
              <w:numPr>
                <w:ilvl w:val="0"/>
                <w:numId w:val="38"/>
              </w:numPr>
              <w:rPr>
                <w:rFonts w:cs="Tahoma"/>
              </w:rPr>
            </w:pPr>
            <w:r>
              <w:t>Troligtvis</w:t>
            </w:r>
          </w:p>
          <w:p w14:paraId="46470D08" w14:textId="77777777" w:rsidR="00EF245E" w:rsidRDefault="00EF245E" w:rsidP="00EF245E">
            <w:pPr>
              <w:pStyle w:val="NoSpacing"/>
              <w:numPr>
                <w:ilvl w:val="0"/>
                <w:numId w:val="38"/>
              </w:numPr>
              <w:rPr>
                <w:rFonts w:cs="Tahoma"/>
              </w:rPr>
            </w:pPr>
            <w:r>
              <w:t>Absolut</w:t>
            </w:r>
          </w:p>
          <w:p w14:paraId="2ECBB410" w14:textId="77777777" w:rsidR="00EF245E" w:rsidRDefault="00EF245E">
            <w:pPr>
              <w:pStyle w:val="NoSpacing"/>
              <w:spacing w:after="120"/>
              <w:rPr>
                <w:rFonts w:cs="Tahoma"/>
              </w:rPr>
            </w:pPr>
            <w:r>
              <w:t>99. Jag vet inte/Jag föredrar att inte svara</w:t>
            </w:r>
          </w:p>
        </w:tc>
      </w:tr>
      <w:tr w:rsidR="00EF245E" w14:paraId="296C8574" w14:textId="77777777" w:rsidTr="00EF245E">
        <w:trPr>
          <w:trHeight w:val="397"/>
        </w:trPr>
        <w:tc>
          <w:tcPr>
            <w:tcW w:w="220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56B9ED4C" w14:textId="77777777" w:rsidR="00EF245E" w:rsidRDefault="00EF245E">
            <w:pPr>
              <w:pStyle w:val="NoSpacing"/>
              <w:keepNext/>
              <w:rPr>
                <w:rFonts w:cs="Tahoma"/>
                <w:b/>
                <w:bCs/>
              </w:rPr>
            </w:pPr>
            <w:r>
              <w:rPr>
                <w:b/>
              </w:rPr>
              <w:t>Begrepp i 5C-modellen</w:t>
            </w:r>
          </w:p>
        </w:tc>
        <w:tc>
          <w:tcPr>
            <w:tcW w:w="172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35D15121" w14:textId="77777777" w:rsidR="00EF245E" w:rsidRDefault="00EF245E">
            <w:pPr>
              <w:pStyle w:val="NoSpacing"/>
              <w:keepNext/>
              <w:rPr>
                <w:rFonts w:cs="Tahoma"/>
                <w:b/>
                <w:bCs/>
              </w:rPr>
            </w:pPr>
            <w:r>
              <w:rPr>
                <w:b/>
              </w:rPr>
              <w:t>Punkt</w:t>
            </w:r>
          </w:p>
        </w:tc>
        <w:tc>
          <w:tcPr>
            <w:tcW w:w="328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3A2234A2" w14:textId="77777777" w:rsidR="00EF245E" w:rsidRDefault="00EF245E">
            <w:pPr>
              <w:pStyle w:val="NoSpacing"/>
              <w:keepNext/>
              <w:rPr>
                <w:rFonts w:cs="Tahoma"/>
                <w:b/>
                <w:bCs/>
              </w:rPr>
            </w:pPr>
            <w:r>
              <w:rPr>
                <w:b/>
              </w:rPr>
              <w:t>Fråga</w:t>
            </w:r>
          </w:p>
        </w:tc>
        <w:tc>
          <w:tcPr>
            <w:tcW w:w="196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4D49F5EE" w14:textId="77777777" w:rsidR="00EF245E" w:rsidRDefault="00EF245E">
            <w:pPr>
              <w:pStyle w:val="NoSpacing"/>
              <w:keepNext/>
              <w:rPr>
                <w:rFonts w:cs="Tahoma"/>
                <w:b/>
                <w:bCs/>
              </w:rPr>
            </w:pPr>
            <w:r>
              <w:rPr>
                <w:b/>
              </w:rPr>
              <w:t>Svarsalternativ för alla frågor kopplade till begreppen i 5C-modellen</w:t>
            </w:r>
          </w:p>
        </w:tc>
      </w:tr>
      <w:tr w:rsidR="00EF245E" w14:paraId="6A8EADB9" w14:textId="77777777" w:rsidTr="00EF245E">
        <w:trPr>
          <w:trHeight w:val="397"/>
        </w:trPr>
        <w:tc>
          <w:tcPr>
            <w:tcW w:w="721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3486C63" w14:textId="77777777" w:rsidR="00EF245E" w:rsidRDefault="00EF245E">
            <w:pPr>
              <w:pStyle w:val="NoSpacing"/>
              <w:keepNext/>
              <w:rPr>
                <w:rFonts w:cs="Tahoma"/>
              </w:rPr>
            </w:pPr>
            <w:r>
              <w:t xml:space="preserve">I vilken grad instämmer du eller instämmer du inte i följande påståenden? </w:t>
            </w:r>
          </w:p>
        </w:tc>
        <w:tc>
          <w:tcPr>
            <w:tcW w:w="19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C72E31D" w14:textId="77777777" w:rsidR="00EF245E" w:rsidRDefault="00EF245E" w:rsidP="00EF245E">
            <w:pPr>
              <w:pStyle w:val="NoSpacing"/>
              <w:keepNext/>
              <w:numPr>
                <w:ilvl w:val="0"/>
                <w:numId w:val="39"/>
              </w:numPr>
              <w:rPr>
                <w:rFonts w:cs="Tahoma"/>
              </w:rPr>
            </w:pPr>
            <w:r>
              <w:t>Instämmer inte alls</w:t>
            </w:r>
          </w:p>
          <w:p w14:paraId="6E7F9E82" w14:textId="77777777" w:rsidR="00EF245E" w:rsidRDefault="00EF245E" w:rsidP="00EF245E">
            <w:pPr>
              <w:pStyle w:val="NoSpacing"/>
              <w:keepNext/>
              <w:numPr>
                <w:ilvl w:val="0"/>
                <w:numId w:val="39"/>
              </w:numPr>
              <w:rPr>
                <w:rFonts w:cs="Tahoma"/>
              </w:rPr>
            </w:pPr>
            <w:r>
              <w:t>Instämmer delvis inte</w:t>
            </w:r>
          </w:p>
          <w:p w14:paraId="30F0CC4D" w14:textId="77777777" w:rsidR="00EF245E" w:rsidRDefault="00EF245E" w:rsidP="00EF245E">
            <w:pPr>
              <w:pStyle w:val="NoSpacing"/>
              <w:keepNext/>
              <w:numPr>
                <w:ilvl w:val="0"/>
                <w:numId w:val="39"/>
              </w:numPr>
              <w:rPr>
                <w:rFonts w:cs="Tahoma"/>
              </w:rPr>
            </w:pPr>
            <w:r>
              <w:t>Neutral</w:t>
            </w:r>
          </w:p>
          <w:p w14:paraId="20DA6F2E" w14:textId="77777777" w:rsidR="00EF245E" w:rsidRDefault="00EF245E" w:rsidP="00EF245E">
            <w:pPr>
              <w:pStyle w:val="NoSpacing"/>
              <w:keepNext/>
              <w:numPr>
                <w:ilvl w:val="0"/>
                <w:numId w:val="39"/>
              </w:numPr>
              <w:rPr>
                <w:rFonts w:cs="Tahoma"/>
              </w:rPr>
            </w:pPr>
            <w:r>
              <w:t>Instämmer delvis</w:t>
            </w:r>
          </w:p>
          <w:p w14:paraId="76E7FCF1" w14:textId="77777777" w:rsidR="00EF245E" w:rsidRDefault="00EF245E" w:rsidP="00EF245E">
            <w:pPr>
              <w:pStyle w:val="NoSpacing"/>
              <w:keepNext/>
              <w:numPr>
                <w:ilvl w:val="0"/>
                <w:numId w:val="39"/>
              </w:numPr>
              <w:rPr>
                <w:rFonts w:cs="Tahoma"/>
              </w:rPr>
            </w:pPr>
            <w:r>
              <w:t>Instämmer helt</w:t>
            </w:r>
          </w:p>
          <w:p w14:paraId="3CDFA376" w14:textId="5585D943" w:rsidR="00EF245E" w:rsidRDefault="00EF245E">
            <w:pPr>
              <w:pStyle w:val="NoSpacing"/>
              <w:keepNext/>
              <w:spacing w:after="60"/>
              <w:rPr>
                <w:rFonts w:cs="Tahoma"/>
              </w:rPr>
            </w:pPr>
            <w:r>
              <w:t>99. Jag vet inte/Jag föredrar att inte svara</w:t>
            </w:r>
          </w:p>
        </w:tc>
      </w:tr>
      <w:tr w:rsidR="00EF245E" w14:paraId="28BA0BEB" w14:textId="77777777" w:rsidTr="00EF245E">
        <w:trPr>
          <w:trHeight w:val="397"/>
        </w:trPr>
        <w:tc>
          <w:tcPr>
            <w:tcW w:w="220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EAB7376" w14:textId="77777777" w:rsidR="00EF245E" w:rsidRDefault="00EF245E">
            <w:pPr>
              <w:pStyle w:val="NoSpacing"/>
              <w:rPr>
                <w:rFonts w:cs="Tahoma"/>
                <w:b/>
                <w:bCs/>
              </w:rPr>
            </w:pPr>
            <w:r>
              <w:rPr>
                <w:b/>
              </w:rPr>
              <w:t xml:space="preserve">Förtroende </w:t>
            </w:r>
          </w:p>
        </w:tc>
        <w:tc>
          <w:tcPr>
            <w:tcW w:w="17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2796D3B" w14:textId="77777777" w:rsidR="00EF245E" w:rsidRDefault="00EF245E">
            <w:pPr>
              <w:pStyle w:val="NoSpacing"/>
              <w:spacing w:after="60"/>
              <w:rPr>
                <w:rFonts w:cs="Tahoma"/>
                <w:b/>
                <w:bCs/>
              </w:rPr>
            </w:pPr>
            <w:r>
              <w:rPr>
                <w:b/>
              </w:rPr>
              <w:t>9 (kärnpåstående)</w:t>
            </w:r>
          </w:p>
        </w:tc>
        <w:tc>
          <w:tcPr>
            <w:tcW w:w="32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760318C" w14:textId="2FE38B24" w:rsidR="00EF245E" w:rsidRDefault="00EF245E">
            <w:pPr>
              <w:pStyle w:val="NoSpacing"/>
              <w:spacing w:after="60"/>
              <w:rPr>
                <w:rFonts w:cs="Tahoma"/>
                <w:b/>
                <w:bCs/>
              </w:rPr>
            </w:pPr>
            <w:r>
              <w:rPr>
                <w:b/>
              </w:rPr>
              <w:t>På det hela taget anser jag att vacciner är säkra.</w:t>
            </w:r>
          </w:p>
        </w:tc>
        <w:tc>
          <w:tcPr>
            <w:tcW w:w="19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599BC8" w14:textId="77777777" w:rsidR="00EF245E" w:rsidRDefault="00EF245E">
            <w:pPr>
              <w:pStyle w:val="NoSpacing"/>
              <w:rPr>
                <w:rFonts w:cs="Tahoma"/>
              </w:rPr>
            </w:pPr>
          </w:p>
        </w:tc>
      </w:tr>
      <w:tr w:rsidR="00EF245E" w14:paraId="528CF686" w14:textId="77777777" w:rsidTr="00EF245E">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467FC0F" w14:textId="77777777" w:rsidR="00EF245E" w:rsidRDefault="00EF245E">
            <w:pPr>
              <w:rPr>
                <w:rFonts w:cs="Tahoma"/>
                <w:b/>
                <w:bCs/>
                <w:sz w:val="18"/>
                <w:szCs w:val="18"/>
                <w:lang w:eastAsia="en-GB"/>
              </w:rPr>
            </w:pPr>
          </w:p>
        </w:tc>
        <w:tc>
          <w:tcPr>
            <w:tcW w:w="17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43D7C14" w14:textId="77777777" w:rsidR="00EF245E" w:rsidRDefault="00EF245E">
            <w:pPr>
              <w:pStyle w:val="NoSpacing"/>
              <w:spacing w:after="60"/>
              <w:rPr>
                <w:rFonts w:cs="Tahoma"/>
              </w:rPr>
            </w:pPr>
            <w:r>
              <w:t>10</w:t>
            </w:r>
          </w:p>
        </w:tc>
        <w:tc>
          <w:tcPr>
            <w:tcW w:w="32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5CDE0AF" w14:textId="6F4674D4" w:rsidR="00EF245E" w:rsidRDefault="00EF245E">
            <w:pPr>
              <w:pStyle w:val="NoSpacing"/>
              <w:spacing w:after="60"/>
              <w:rPr>
                <w:rFonts w:cs="Tahoma"/>
              </w:rPr>
            </w:pPr>
            <w:r>
              <w:t>På det hela taget anser jag att vacciner är effektiva.</w:t>
            </w:r>
          </w:p>
        </w:tc>
        <w:tc>
          <w:tcPr>
            <w:tcW w:w="19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31761D" w14:textId="77777777" w:rsidR="00EF245E" w:rsidRDefault="00EF245E">
            <w:pPr>
              <w:pStyle w:val="NoSpacing"/>
              <w:rPr>
                <w:rFonts w:cs="Tahoma"/>
              </w:rPr>
            </w:pPr>
          </w:p>
        </w:tc>
      </w:tr>
      <w:tr w:rsidR="00EF245E" w14:paraId="516A7328" w14:textId="77777777" w:rsidTr="00EF245E">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4DA512B" w14:textId="77777777" w:rsidR="00EF245E" w:rsidRDefault="00EF245E">
            <w:pPr>
              <w:rPr>
                <w:rFonts w:cs="Tahoma"/>
                <w:b/>
                <w:bCs/>
                <w:sz w:val="18"/>
                <w:szCs w:val="18"/>
                <w:lang w:eastAsia="en-GB"/>
              </w:rPr>
            </w:pPr>
          </w:p>
        </w:tc>
        <w:tc>
          <w:tcPr>
            <w:tcW w:w="17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66893F8" w14:textId="77777777" w:rsidR="00EF245E" w:rsidRDefault="00EF245E">
            <w:pPr>
              <w:pStyle w:val="NoSpacing"/>
              <w:spacing w:after="60"/>
              <w:rPr>
                <w:rFonts w:cs="Tahoma"/>
              </w:rPr>
            </w:pPr>
            <w:r>
              <w:t>11</w:t>
            </w:r>
          </w:p>
        </w:tc>
        <w:tc>
          <w:tcPr>
            <w:tcW w:w="32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5017786" w14:textId="0CE242A6" w:rsidR="00EF245E" w:rsidRDefault="00EF245E">
            <w:pPr>
              <w:pStyle w:val="NoSpacing"/>
              <w:spacing w:after="60"/>
              <w:rPr>
                <w:rFonts w:cs="Tahoma"/>
              </w:rPr>
            </w:pPr>
            <w:r>
              <w:t>Jag litar på att folkhälsomyndigheterna endast rekommenderar säkra och effektiva vacciner.</w:t>
            </w:r>
          </w:p>
        </w:tc>
        <w:tc>
          <w:tcPr>
            <w:tcW w:w="19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530EC6" w14:textId="77777777" w:rsidR="00EF245E" w:rsidRDefault="00EF245E">
            <w:pPr>
              <w:pStyle w:val="NoSpacing"/>
              <w:rPr>
                <w:rFonts w:cs="Tahoma"/>
              </w:rPr>
            </w:pPr>
          </w:p>
        </w:tc>
      </w:tr>
      <w:tr w:rsidR="00EF245E" w14:paraId="121D98FD" w14:textId="77777777" w:rsidTr="00EF245E">
        <w:trPr>
          <w:trHeight w:val="397"/>
        </w:trPr>
        <w:tc>
          <w:tcPr>
            <w:tcW w:w="220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BD0AC54" w14:textId="77777777" w:rsidR="00EF245E" w:rsidRDefault="00EF245E">
            <w:pPr>
              <w:pStyle w:val="NoSpacing"/>
              <w:rPr>
                <w:rFonts w:cs="Tahoma"/>
                <w:b/>
                <w:bCs/>
              </w:rPr>
            </w:pPr>
            <w:r>
              <w:rPr>
                <w:b/>
              </w:rPr>
              <w:t>Upplevt behov</w:t>
            </w:r>
          </w:p>
        </w:tc>
        <w:tc>
          <w:tcPr>
            <w:tcW w:w="17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F701AD0" w14:textId="77777777" w:rsidR="00EF245E" w:rsidRDefault="00EF245E">
            <w:pPr>
              <w:pStyle w:val="NoSpacing"/>
              <w:spacing w:after="60"/>
              <w:rPr>
                <w:rFonts w:cs="Tahoma"/>
                <w:b/>
                <w:bCs/>
              </w:rPr>
            </w:pPr>
            <w:r>
              <w:rPr>
                <w:b/>
              </w:rPr>
              <w:t>12 (kärnpåstående)</w:t>
            </w:r>
          </w:p>
        </w:tc>
        <w:tc>
          <w:tcPr>
            <w:tcW w:w="32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AC1609F" w14:textId="73E5ED99" w:rsidR="00EF245E" w:rsidRDefault="00EF245E">
            <w:pPr>
              <w:pStyle w:val="NoSpacing"/>
              <w:spacing w:after="60"/>
              <w:rPr>
                <w:rFonts w:cs="Tahoma"/>
                <w:b/>
                <w:bCs/>
              </w:rPr>
            </w:pPr>
            <w:r>
              <w:rPr>
                <w:b/>
              </w:rPr>
              <w:t>Jag vaccinerar mig eftersom det är för riskabelt att bli smittad.</w:t>
            </w:r>
          </w:p>
        </w:tc>
        <w:tc>
          <w:tcPr>
            <w:tcW w:w="19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A4A368" w14:textId="77777777" w:rsidR="00EF245E" w:rsidRDefault="00EF245E">
            <w:pPr>
              <w:pStyle w:val="NoSpacing"/>
              <w:rPr>
                <w:rFonts w:cs="Tahoma"/>
              </w:rPr>
            </w:pPr>
          </w:p>
        </w:tc>
      </w:tr>
      <w:tr w:rsidR="00EF245E" w14:paraId="0F9028FA" w14:textId="77777777" w:rsidTr="00EF245E">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482CAF9" w14:textId="77777777" w:rsidR="00EF245E" w:rsidRDefault="00EF245E">
            <w:pPr>
              <w:rPr>
                <w:rFonts w:cs="Tahoma"/>
                <w:b/>
                <w:bCs/>
                <w:sz w:val="18"/>
                <w:szCs w:val="18"/>
                <w:lang w:eastAsia="en-GB"/>
              </w:rPr>
            </w:pPr>
          </w:p>
        </w:tc>
        <w:tc>
          <w:tcPr>
            <w:tcW w:w="17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8B17A9C" w14:textId="77777777" w:rsidR="00EF245E" w:rsidRDefault="00EF245E">
            <w:pPr>
              <w:pStyle w:val="NoSpacing"/>
              <w:spacing w:after="60"/>
              <w:rPr>
                <w:rFonts w:cs="Tahoma"/>
              </w:rPr>
            </w:pPr>
            <w:r>
              <w:t>13</w:t>
            </w:r>
          </w:p>
        </w:tc>
        <w:tc>
          <w:tcPr>
            <w:tcW w:w="32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BB9AFCD" w14:textId="5E8FE2A5" w:rsidR="00EF245E" w:rsidRDefault="00EF245E">
            <w:pPr>
              <w:pStyle w:val="NoSpacing"/>
              <w:spacing w:after="60"/>
              <w:rPr>
                <w:rFonts w:cs="Tahoma"/>
              </w:rPr>
            </w:pPr>
            <w:r>
              <w:t>Jag behöver inte vaccinera mig eftersom jag sällan blir sjuk.</w:t>
            </w:r>
          </w:p>
        </w:tc>
        <w:tc>
          <w:tcPr>
            <w:tcW w:w="19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9A3280" w14:textId="77777777" w:rsidR="00EF245E" w:rsidRDefault="00EF245E">
            <w:pPr>
              <w:pStyle w:val="NoSpacing"/>
              <w:rPr>
                <w:rFonts w:cs="Tahoma"/>
              </w:rPr>
            </w:pPr>
          </w:p>
        </w:tc>
      </w:tr>
      <w:tr w:rsidR="00EF245E" w14:paraId="1F08A81E" w14:textId="77777777" w:rsidTr="00EF245E">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880B572" w14:textId="77777777" w:rsidR="00EF245E" w:rsidRDefault="00EF245E">
            <w:pPr>
              <w:rPr>
                <w:rFonts w:cs="Tahoma"/>
                <w:b/>
                <w:bCs/>
                <w:sz w:val="18"/>
                <w:szCs w:val="18"/>
                <w:lang w:eastAsia="en-GB"/>
              </w:rPr>
            </w:pPr>
          </w:p>
        </w:tc>
        <w:tc>
          <w:tcPr>
            <w:tcW w:w="17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CBD99D9" w14:textId="77777777" w:rsidR="00EF245E" w:rsidRDefault="00EF245E">
            <w:pPr>
              <w:pStyle w:val="NoSpacing"/>
              <w:spacing w:after="60"/>
              <w:rPr>
                <w:rFonts w:cs="Tahoma"/>
              </w:rPr>
            </w:pPr>
            <w:r>
              <w:t>14</w:t>
            </w:r>
          </w:p>
        </w:tc>
        <w:tc>
          <w:tcPr>
            <w:tcW w:w="32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0C405F4" w14:textId="24B76956" w:rsidR="00EF245E" w:rsidRDefault="00EF245E">
            <w:pPr>
              <w:pStyle w:val="NoSpacing"/>
              <w:spacing w:after="60"/>
              <w:rPr>
                <w:rFonts w:cs="Tahoma"/>
              </w:rPr>
            </w:pPr>
            <w:r>
              <w:t>Jag behöver inte vaccinera mig eftersom sjukdomar som kan förebyggas genom vaccination inte är vanliga längre.</w:t>
            </w:r>
          </w:p>
        </w:tc>
        <w:tc>
          <w:tcPr>
            <w:tcW w:w="19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253FAD" w14:textId="77777777" w:rsidR="00EF245E" w:rsidRDefault="00EF245E">
            <w:pPr>
              <w:pStyle w:val="NoSpacing"/>
              <w:rPr>
                <w:rFonts w:cs="Tahoma"/>
              </w:rPr>
            </w:pPr>
          </w:p>
        </w:tc>
      </w:tr>
      <w:tr w:rsidR="00EF245E" w14:paraId="0A3ACFE9" w14:textId="77777777" w:rsidTr="00EF245E">
        <w:trPr>
          <w:trHeight w:val="397"/>
        </w:trPr>
        <w:tc>
          <w:tcPr>
            <w:tcW w:w="220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A263954" w14:textId="77777777" w:rsidR="00EF245E" w:rsidRDefault="00EF245E">
            <w:pPr>
              <w:pStyle w:val="NoSpacing"/>
              <w:rPr>
                <w:rFonts w:cs="Tahoma"/>
                <w:b/>
                <w:bCs/>
              </w:rPr>
            </w:pPr>
            <w:r>
              <w:rPr>
                <w:b/>
              </w:rPr>
              <w:lastRenderedPageBreak/>
              <w:t>Begränsningar</w:t>
            </w:r>
          </w:p>
        </w:tc>
        <w:tc>
          <w:tcPr>
            <w:tcW w:w="17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772085C" w14:textId="77777777" w:rsidR="00EF245E" w:rsidRDefault="00EF245E">
            <w:pPr>
              <w:pStyle w:val="NoSpacing"/>
              <w:spacing w:after="60"/>
              <w:rPr>
                <w:rFonts w:cs="Tahoma"/>
                <w:b/>
                <w:bCs/>
              </w:rPr>
            </w:pPr>
            <w:r>
              <w:rPr>
                <w:b/>
              </w:rPr>
              <w:t>15 (kärnpåstående)</w:t>
            </w:r>
          </w:p>
        </w:tc>
        <w:tc>
          <w:tcPr>
            <w:tcW w:w="32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CB777C8" w14:textId="37943F5B" w:rsidR="00EF245E" w:rsidRDefault="00EF245E">
            <w:pPr>
              <w:pStyle w:val="NoSpacing"/>
              <w:spacing w:after="60"/>
              <w:rPr>
                <w:rFonts w:cs="Tahoma"/>
                <w:b/>
                <w:bCs/>
              </w:rPr>
            </w:pPr>
            <w:r>
              <w:rPr>
                <w:b/>
              </w:rPr>
              <w:t>Det kommer vara svårt för mig att vaccinera mig i praktiken.</w:t>
            </w:r>
          </w:p>
        </w:tc>
        <w:tc>
          <w:tcPr>
            <w:tcW w:w="19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7AFCA2" w14:textId="77777777" w:rsidR="00EF245E" w:rsidRDefault="00EF245E">
            <w:pPr>
              <w:pStyle w:val="NoSpacing"/>
              <w:rPr>
                <w:rFonts w:cs="Tahoma"/>
              </w:rPr>
            </w:pPr>
          </w:p>
        </w:tc>
      </w:tr>
      <w:tr w:rsidR="00EF245E" w14:paraId="30305E36" w14:textId="77777777" w:rsidTr="00EF245E">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D46D745" w14:textId="77777777" w:rsidR="00EF245E" w:rsidRDefault="00EF245E">
            <w:pPr>
              <w:rPr>
                <w:rFonts w:cs="Tahoma"/>
                <w:b/>
                <w:bCs/>
                <w:sz w:val="18"/>
                <w:szCs w:val="18"/>
                <w:lang w:eastAsia="en-GB"/>
              </w:rPr>
            </w:pPr>
          </w:p>
        </w:tc>
        <w:tc>
          <w:tcPr>
            <w:tcW w:w="17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1BD1953" w14:textId="77777777" w:rsidR="00EF245E" w:rsidRDefault="00EF245E">
            <w:pPr>
              <w:pStyle w:val="NoSpacing"/>
              <w:spacing w:after="60"/>
              <w:rPr>
                <w:rFonts w:cs="Tahoma"/>
              </w:rPr>
            </w:pPr>
            <w:r>
              <w:t>16</w:t>
            </w:r>
          </w:p>
        </w:tc>
        <w:tc>
          <w:tcPr>
            <w:tcW w:w="32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E818C3F" w14:textId="791BEC5A" w:rsidR="00EF245E" w:rsidRDefault="00EF245E">
            <w:pPr>
              <w:pStyle w:val="NoSpacing"/>
              <w:spacing w:after="60"/>
              <w:rPr>
                <w:rFonts w:cs="Tahoma"/>
              </w:rPr>
            </w:pPr>
            <w:r>
              <w:t>Jag ser till att få de viktigaste vaccinerna i god tid.</w:t>
            </w:r>
          </w:p>
        </w:tc>
        <w:tc>
          <w:tcPr>
            <w:tcW w:w="19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EE39E8" w14:textId="77777777" w:rsidR="00EF245E" w:rsidRDefault="00EF245E">
            <w:pPr>
              <w:pStyle w:val="NoSpacing"/>
              <w:rPr>
                <w:rFonts w:cs="Tahoma"/>
              </w:rPr>
            </w:pPr>
          </w:p>
        </w:tc>
      </w:tr>
      <w:tr w:rsidR="00EF245E" w14:paraId="30545ADC" w14:textId="77777777" w:rsidTr="00EF245E">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A9B0ACB" w14:textId="77777777" w:rsidR="00EF245E" w:rsidRDefault="00EF245E">
            <w:pPr>
              <w:rPr>
                <w:rFonts w:cs="Tahoma"/>
                <w:b/>
                <w:bCs/>
                <w:sz w:val="18"/>
                <w:szCs w:val="18"/>
                <w:lang w:eastAsia="en-GB"/>
              </w:rPr>
            </w:pPr>
          </w:p>
        </w:tc>
        <w:tc>
          <w:tcPr>
            <w:tcW w:w="17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8F9EB08" w14:textId="77777777" w:rsidR="00EF245E" w:rsidRDefault="00EF245E">
            <w:pPr>
              <w:pStyle w:val="NoSpacing"/>
              <w:spacing w:after="60"/>
              <w:rPr>
                <w:rFonts w:cs="Tahoma"/>
              </w:rPr>
            </w:pPr>
            <w:r>
              <w:t>17</w:t>
            </w:r>
          </w:p>
        </w:tc>
        <w:tc>
          <w:tcPr>
            <w:tcW w:w="32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6BA7137" w14:textId="2AEB7AE4" w:rsidR="00EF245E" w:rsidRDefault="00EF245E">
            <w:pPr>
              <w:pStyle w:val="NoSpacing"/>
              <w:spacing w:after="60"/>
              <w:rPr>
                <w:rFonts w:cs="Tahoma"/>
              </w:rPr>
            </w:pPr>
            <w:r>
              <w:t>Jag upplever att det är enkelt att få tillgång till vaccinationstjänster.</w:t>
            </w:r>
          </w:p>
        </w:tc>
        <w:tc>
          <w:tcPr>
            <w:tcW w:w="19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96269F" w14:textId="77777777" w:rsidR="00EF245E" w:rsidRDefault="00EF245E">
            <w:pPr>
              <w:pStyle w:val="NoSpacing"/>
              <w:rPr>
                <w:rFonts w:cs="Tahoma"/>
              </w:rPr>
            </w:pPr>
          </w:p>
        </w:tc>
      </w:tr>
      <w:tr w:rsidR="00EF245E" w14:paraId="2C734476" w14:textId="77777777" w:rsidTr="00EF245E">
        <w:trPr>
          <w:trHeight w:val="397"/>
        </w:trPr>
        <w:tc>
          <w:tcPr>
            <w:tcW w:w="220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F2E6D22" w14:textId="77777777" w:rsidR="00EF245E" w:rsidRDefault="00EF245E">
            <w:pPr>
              <w:pStyle w:val="NoSpacing"/>
              <w:rPr>
                <w:rFonts w:cs="Tahoma"/>
                <w:b/>
                <w:bCs/>
              </w:rPr>
            </w:pPr>
            <w:r>
              <w:rPr>
                <w:b/>
              </w:rPr>
              <w:t>Bedömning</w:t>
            </w:r>
          </w:p>
        </w:tc>
        <w:tc>
          <w:tcPr>
            <w:tcW w:w="17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31D8892" w14:textId="77777777" w:rsidR="00EF245E" w:rsidRDefault="00EF245E">
            <w:pPr>
              <w:pStyle w:val="NoSpacing"/>
              <w:spacing w:after="60"/>
              <w:rPr>
                <w:rFonts w:cs="Tahoma"/>
                <w:b/>
                <w:bCs/>
              </w:rPr>
            </w:pPr>
            <w:r>
              <w:rPr>
                <w:b/>
              </w:rPr>
              <w:t>18 (kärnpåstående)</w:t>
            </w:r>
          </w:p>
        </w:tc>
        <w:tc>
          <w:tcPr>
            <w:tcW w:w="32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F0D0D00" w14:textId="06326208" w:rsidR="00EF245E" w:rsidRDefault="00EF245E">
            <w:pPr>
              <w:pStyle w:val="NoSpacing"/>
              <w:spacing w:after="60"/>
              <w:rPr>
                <w:rFonts w:cs="Tahoma"/>
                <w:b/>
                <w:bCs/>
              </w:rPr>
            </w:pPr>
            <w:r>
              <w:rPr>
                <w:b/>
              </w:rPr>
              <w:t>När jag överväger att vaccinera mig väger jag fördelarna mot riskerna för att kunna fatta ett så bra beslut som möjligt.</w:t>
            </w:r>
          </w:p>
        </w:tc>
        <w:tc>
          <w:tcPr>
            <w:tcW w:w="19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B8892C" w14:textId="77777777" w:rsidR="00EF245E" w:rsidRDefault="00EF245E">
            <w:pPr>
              <w:pStyle w:val="NoSpacing"/>
              <w:rPr>
                <w:rFonts w:cs="Tahoma"/>
              </w:rPr>
            </w:pPr>
          </w:p>
        </w:tc>
      </w:tr>
      <w:tr w:rsidR="00EF245E" w14:paraId="760712AF" w14:textId="77777777" w:rsidTr="00EF245E">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D1636DC" w14:textId="77777777" w:rsidR="00EF245E" w:rsidRDefault="00EF245E">
            <w:pPr>
              <w:rPr>
                <w:rFonts w:cs="Tahoma"/>
                <w:b/>
                <w:bCs/>
                <w:sz w:val="18"/>
                <w:szCs w:val="18"/>
                <w:lang w:eastAsia="en-GB"/>
              </w:rPr>
            </w:pPr>
          </w:p>
        </w:tc>
        <w:tc>
          <w:tcPr>
            <w:tcW w:w="17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8438784" w14:textId="77777777" w:rsidR="00EF245E" w:rsidRDefault="00EF245E">
            <w:pPr>
              <w:pStyle w:val="NoSpacing"/>
              <w:spacing w:after="60"/>
              <w:rPr>
                <w:rFonts w:cs="Tahoma"/>
              </w:rPr>
            </w:pPr>
            <w:r>
              <w:t>19</w:t>
            </w:r>
          </w:p>
        </w:tc>
        <w:tc>
          <w:tcPr>
            <w:tcW w:w="32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1B29485" w14:textId="5B7388EA" w:rsidR="00EF245E" w:rsidRDefault="00EF245E">
            <w:pPr>
              <w:pStyle w:val="NoSpacing"/>
              <w:spacing w:after="60"/>
              <w:rPr>
                <w:rFonts w:cs="Tahoma"/>
              </w:rPr>
            </w:pPr>
            <w:r>
              <w:t>I allmänhet gör jag vad min läkare eller vad hälso- och sjukvårdspersonalen rekommenderar när det gäller vaccination.</w:t>
            </w:r>
          </w:p>
        </w:tc>
        <w:tc>
          <w:tcPr>
            <w:tcW w:w="19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F86353" w14:textId="77777777" w:rsidR="00EF245E" w:rsidRDefault="00EF245E">
            <w:pPr>
              <w:pStyle w:val="EC-List2"/>
              <w:numPr>
                <w:ilvl w:val="0"/>
                <w:numId w:val="0"/>
              </w:numPr>
            </w:pPr>
          </w:p>
        </w:tc>
      </w:tr>
      <w:tr w:rsidR="00EF245E" w14:paraId="599423F9" w14:textId="77777777" w:rsidTr="00EF245E">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864B1DF" w14:textId="77777777" w:rsidR="00EF245E" w:rsidRDefault="00EF245E">
            <w:pPr>
              <w:rPr>
                <w:rFonts w:cs="Tahoma"/>
                <w:b/>
                <w:bCs/>
                <w:sz w:val="18"/>
                <w:szCs w:val="18"/>
                <w:lang w:eastAsia="en-GB"/>
              </w:rPr>
            </w:pPr>
          </w:p>
        </w:tc>
        <w:tc>
          <w:tcPr>
            <w:tcW w:w="17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A0879E0" w14:textId="77777777" w:rsidR="00EF245E" w:rsidRDefault="00EF245E">
            <w:pPr>
              <w:pStyle w:val="NoSpacing"/>
              <w:spacing w:after="60"/>
              <w:rPr>
                <w:rFonts w:cs="Tahoma"/>
              </w:rPr>
            </w:pPr>
            <w:r>
              <w:t>20</w:t>
            </w:r>
          </w:p>
        </w:tc>
        <w:tc>
          <w:tcPr>
            <w:tcW w:w="32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2385340" w14:textId="2A7D5459" w:rsidR="00EF245E" w:rsidRDefault="00EF245E">
            <w:pPr>
              <w:pStyle w:val="NoSpacing"/>
              <w:spacing w:after="60"/>
              <w:rPr>
                <w:rFonts w:cs="Tahoma"/>
              </w:rPr>
            </w:pPr>
            <w:r>
              <w:t>Den information om vacciner som jag får från hälsovårdsmyndigheterna är tillförlitlig.</w:t>
            </w:r>
          </w:p>
        </w:tc>
        <w:tc>
          <w:tcPr>
            <w:tcW w:w="19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DEA606" w14:textId="77777777" w:rsidR="00EF245E" w:rsidRDefault="00EF245E">
            <w:pPr>
              <w:pStyle w:val="NoSpacing"/>
              <w:rPr>
                <w:rFonts w:cs="Tahoma"/>
              </w:rPr>
            </w:pPr>
          </w:p>
        </w:tc>
      </w:tr>
      <w:tr w:rsidR="00EF245E" w14:paraId="2F292F39" w14:textId="77777777" w:rsidTr="00EF245E">
        <w:trPr>
          <w:trHeight w:val="397"/>
        </w:trPr>
        <w:tc>
          <w:tcPr>
            <w:tcW w:w="220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334E199" w14:textId="77777777" w:rsidR="00EF245E" w:rsidRDefault="00EF245E">
            <w:pPr>
              <w:pStyle w:val="NoSpacing"/>
              <w:rPr>
                <w:rFonts w:cs="Tahoma"/>
                <w:b/>
                <w:bCs/>
              </w:rPr>
            </w:pPr>
            <w:r>
              <w:rPr>
                <w:b/>
              </w:rPr>
              <w:t>Kollektivt ansvar</w:t>
            </w:r>
          </w:p>
        </w:tc>
        <w:tc>
          <w:tcPr>
            <w:tcW w:w="17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EBF71C4" w14:textId="77777777" w:rsidR="00EF245E" w:rsidRDefault="00EF245E">
            <w:pPr>
              <w:pStyle w:val="NoSpacing"/>
              <w:spacing w:after="60"/>
              <w:rPr>
                <w:rFonts w:cs="Tahoma"/>
                <w:b/>
                <w:bCs/>
              </w:rPr>
            </w:pPr>
            <w:r>
              <w:rPr>
                <w:b/>
              </w:rPr>
              <w:t>21 (kärnpåstående)</w:t>
            </w:r>
          </w:p>
        </w:tc>
        <w:tc>
          <w:tcPr>
            <w:tcW w:w="32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17C351C" w14:textId="6580D4E6" w:rsidR="00EF245E" w:rsidRDefault="00EF245E">
            <w:pPr>
              <w:pStyle w:val="NoSpacing"/>
              <w:spacing w:after="60"/>
              <w:rPr>
                <w:rFonts w:cs="Tahoma"/>
                <w:b/>
                <w:bCs/>
              </w:rPr>
            </w:pPr>
            <w:r>
              <w:rPr>
                <w:b/>
              </w:rPr>
              <w:t>Jag vaccinerar mig eftersom det är ett sätt att skydda andra människor.</w:t>
            </w:r>
          </w:p>
        </w:tc>
        <w:tc>
          <w:tcPr>
            <w:tcW w:w="19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0E42E6" w14:textId="77777777" w:rsidR="00EF245E" w:rsidRDefault="00EF245E">
            <w:pPr>
              <w:pStyle w:val="NoSpacing"/>
              <w:rPr>
                <w:rFonts w:cs="Tahoma"/>
              </w:rPr>
            </w:pPr>
          </w:p>
        </w:tc>
      </w:tr>
      <w:tr w:rsidR="00EF245E" w14:paraId="6768A8AF" w14:textId="77777777" w:rsidTr="00EF245E">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A0563FD" w14:textId="77777777" w:rsidR="00EF245E" w:rsidRDefault="00EF245E">
            <w:pPr>
              <w:rPr>
                <w:rFonts w:cs="Tahoma"/>
                <w:b/>
                <w:bCs/>
                <w:sz w:val="18"/>
                <w:szCs w:val="18"/>
                <w:lang w:eastAsia="en-GB"/>
              </w:rPr>
            </w:pPr>
          </w:p>
        </w:tc>
        <w:tc>
          <w:tcPr>
            <w:tcW w:w="17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BD9C94A" w14:textId="77777777" w:rsidR="00EF245E" w:rsidRDefault="00EF245E">
            <w:pPr>
              <w:pStyle w:val="NoSpacing"/>
              <w:spacing w:after="60"/>
              <w:rPr>
                <w:rFonts w:cs="Tahoma"/>
              </w:rPr>
            </w:pPr>
            <w:r>
              <w:t>22</w:t>
            </w:r>
          </w:p>
        </w:tc>
        <w:tc>
          <w:tcPr>
            <w:tcW w:w="32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D0BD056" w14:textId="7C02951A" w:rsidR="00EF245E" w:rsidRDefault="00EF245E">
            <w:pPr>
              <w:pStyle w:val="NoSpacing"/>
              <w:spacing w:after="60"/>
              <w:rPr>
                <w:rFonts w:cs="Tahoma"/>
              </w:rPr>
            </w:pPr>
            <w:r>
              <w:t>När alla andra vaccinerar sig behöver inte jag också göra det.</w:t>
            </w:r>
          </w:p>
        </w:tc>
        <w:tc>
          <w:tcPr>
            <w:tcW w:w="19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442C6A" w14:textId="77777777" w:rsidR="00EF245E" w:rsidRDefault="00EF245E">
            <w:pPr>
              <w:pStyle w:val="NoSpacing"/>
              <w:rPr>
                <w:rFonts w:cs="Tahoma"/>
              </w:rPr>
            </w:pPr>
          </w:p>
        </w:tc>
      </w:tr>
      <w:tr w:rsidR="00EF245E" w14:paraId="4AB15BF4" w14:textId="77777777" w:rsidTr="00EF245E">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51C3B09" w14:textId="77777777" w:rsidR="00EF245E" w:rsidRDefault="00EF245E">
            <w:pPr>
              <w:rPr>
                <w:rFonts w:cs="Tahoma"/>
                <w:b/>
                <w:bCs/>
                <w:sz w:val="18"/>
                <w:szCs w:val="18"/>
                <w:lang w:eastAsia="en-GB"/>
              </w:rPr>
            </w:pPr>
          </w:p>
        </w:tc>
        <w:tc>
          <w:tcPr>
            <w:tcW w:w="17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7118C9B" w14:textId="77777777" w:rsidR="00EF245E" w:rsidRDefault="00EF245E">
            <w:pPr>
              <w:pStyle w:val="NoSpacing"/>
              <w:spacing w:after="60"/>
              <w:rPr>
                <w:rFonts w:cs="Tahoma"/>
              </w:rPr>
            </w:pPr>
            <w:r>
              <w:t>23</w:t>
            </w:r>
          </w:p>
        </w:tc>
        <w:tc>
          <w:tcPr>
            <w:tcW w:w="32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74BE2F7" w14:textId="62016F0D" w:rsidR="00EF245E" w:rsidRDefault="00EF245E">
            <w:pPr>
              <w:pStyle w:val="NoSpacing"/>
              <w:spacing w:after="60"/>
              <w:rPr>
                <w:rFonts w:cs="Tahoma"/>
              </w:rPr>
            </w:pPr>
            <w:r>
              <w:t>De flesta av mina anhöriga och nära vänner vill att jag ska vaccinera mig.</w:t>
            </w:r>
          </w:p>
        </w:tc>
        <w:tc>
          <w:tcPr>
            <w:tcW w:w="19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4ECA3D" w14:textId="77777777" w:rsidR="00EF245E" w:rsidRDefault="00EF245E">
            <w:pPr>
              <w:pStyle w:val="NoSpacing"/>
              <w:rPr>
                <w:rFonts w:cs="Tahoma"/>
              </w:rPr>
            </w:pPr>
          </w:p>
        </w:tc>
      </w:tr>
    </w:tbl>
    <w:p w14:paraId="178AEEBC" w14:textId="18ABCB0D" w:rsidR="002F3099" w:rsidRDefault="008D32A6" w:rsidP="002F3099">
      <w:pPr>
        <w:pStyle w:val="EC-Para"/>
        <w:spacing w:before="240"/>
        <w:rPr>
          <w:rFonts w:eastAsia="Batang"/>
          <w:b/>
          <w:bCs/>
          <w:color w:val="65B32E"/>
          <w:spacing w:val="-8"/>
          <w:kern w:val="0"/>
          <w:sz w:val="30"/>
          <w:szCs w:val="30"/>
          <w:lang w:eastAsia="en-US"/>
        </w:rPr>
      </w:pPr>
      <w:r w:rsidRPr="008D32A6">
        <w:rPr>
          <w:rFonts w:eastAsia="Batang"/>
          <w:b/>
          <w:bCs/>
          <w:color w:val="65B32E"/>
          <w:spacing w:val="-8"/>
          <w:kern w:val="0"/>
          <w:sz w:val="30"/>
          <w:szCs w:val="30"/>
          <w:lang w:eastAsia="en-US"/>
        </w:rPr>
        <w:t>Kvalitativa frågor som kräver ett öppet svar</w:t>
      </w:r>
    </w:p>
    <w:p w14:paraId="5857DE72" w14:textId="77777777" w:rsidR="000431EA" w:rsidRDefault="000431EA" w:rsidP="000431EA">
      <w:pPr>
        <w:pStyle w:val="EC-Para"/>
      </w:pPr>
      <w:r>
        <w:t>1. Vilka frågor eller farhågor har du när du överväger att vaccinera dig?</w:t>
      </w:r>
    </w:p>
    <w:p w14:paraId="3DFD8E10" w14:textId="77777777" w:rsidR="000431EA" w:rsidRDefault="000431EA" w:rsidP="000431EA">
      <w:pPr>
        <w:pStyle w:val="EC-Para"/>
      </w:pPr>
      <w:r>
        <w:t>2. Vad är det första du kommer att tänka på när du tänker på vacciner?</w:t>
      </w:r>
    </w:p>
    <w:p w14:paraId="433FD3B4" w14:textId="77777777" w:rsidR="000431EA" w:rsidRDefault="000431EA" w:rsidP="000431EA">
      <w:pPr>
        <w:pStyle w:val="EC-Para"/>
      </w:pPr>
      <w:r>
        <w:t xml:space="preserve">3. </w:t>
      </w:r>
      <w:r w:rsidRPr="000431EA">
        <w:rPr>
          <w:b/>
          <w:bCs/>
          <w:u w:val="single"/>
        </w:rPr>
        <w:t>Förtroende</w:t>
      </w:r>
      <w:r>
        <w:t>: Vad anser du i allmänhet om vacciners säkerhet och effekt?</w:t>
      </w:r>
    </w:p>
    <w:p w14:paraId="02A97CB5" w14:textId="77777777" w:rsidR="000431EA" w:rsidRDefault="000431EA" w:rsidP="000431EA">
      <w:pPr>
        <w:pStyle w:val="EC-Para"/>
      </w:pPr>
      <w:r>
        <w:t xml:space="preserve">4. </w:t>
      </w:r>
      <w:r w:rsidRPr="000431EA">
        <w:rPr>
          <w:b/>
          <w:bCs/>
          <w:u w:val="single"/>
        </w:rPr>
        <w:t>Upplevt behov</w:t>
      </w:r>
      <w:r>
        <w:t>: Hur bedömer du risken för att bli sjuk på grund av sjukdomar som kan förebyggas genom vaccination?</w:t>
      </w:r>
    </w:p>
    <w:p w14:paraId="3B21D6D7" w14:textId="77777777" w:rsidR="000431EA" w:rsidRDefault="000431EA" w:rsidP="000431EA">
      <w:pPr>
        <w:pStyle w:val="EC-Para"/>
      </w:pPr>
      <w:r>
        <w:t xml:space="preserve">5. </w:t>
      </w:r>
      <w:r w:rsidRPr="000431EA">
        <w:rPr>
          <w:b/>
          <w:bCs/>
          <w:u w:val="single"/>
        </w:rPr>
        <w:t>Begränsningar</w:t>
      </w:r>
      <w:r>
        <w:t>: Vilka hinder stöter du på när du försöker vaccinera dig? Det kan handla om fysiska, psykologiska eller andra typer av utmaningar.</w:t>
      </w:r>
    </w:p>
    <w:p w14:paraId="1C3BBA98" w14:textId="77777777" w:rsidR="000431EA" w:rsidRDefault="000431EA" w:rsidP="000431EA">
      <w:pPr>
        <w:pStyle w:val="EC-Para"/>
      </w:pPr>
      <w:r>
        <w:t xml:space="preserve">6. </w:t>
      </w:r>
      <w:r w:rsidRPr="000431EA">
        <w:rPr>
          <w:b/>
          <w:bCs/>
          <w:u w:val="single"/>
        </w:rPr>
        <w:t>Bedömning</w:t>
      </w:r>
      <w:r>
        <w:t>: Vilken typ av information söker du efter för att kunna fatta ett beslut om huruvida du ska vaccinera dig eller inte?</w:t>
      </w:r>
    </w:p>
    <w:p w14:paraId="195DBF0F" w14:textId="3A722473" w:rsidR="006D2C9D" w:rsidRDefault="000431EA" w:rsidP="000431EA">
      <w:pPr>
        <w:pStyle w:val="EC-Para"/>
      </w:pPr>
      <w:r>
        <w:t xml:space="preserve">7. </w:t>
      </w:r>
      <w:r w:rsidRPr="000431EA">
        <w:rPr>
          <w:b/>
          <w:bCs/>
          <w:u w:val="single"/>
        </w:rPr>
        <w:t>Kollektivt ansvar</w:t>
      </w:r>
      <w:r>
        <w:t>: Hur känner du inför att vaccinera dig som ett sätt att skydda andra?</w:t>
      </w:r>
    </w:p>
    <w:p w14:paraId="588D991A" w14:textId="77777777" w:rsidR="000431EA" w:rsidRDefault="000431EA" w:rsidP="000431EA">
      <w:pPr>
        <w:pStyle w:val="EC-Para"/>
        <w:rPr>
          <w:i/>
          <w:iCs/>
        </w:rPr>
      </w:pPr>
    </w:p>
    <w:p w14:paraId="6832CCC7" w14:textId="5D879D8D" w:rsidR="000C6F5F" w:rsidRPr="000C6F5F" w:rsidRDefault="000C6F5F" w:rsidP="00EF427A">
      <w:pPr>
        <w:pStyle w:val="EC-Para"/>
        <w:rPr>
          <w:i/>
          <w:iCs/>
        </w:rPr>
      </w:pPr>
      <w:r w:rsidRPr="000C6F5F">
        <w:rPr>
          <w:i/>
          <w:iCs/>
        </w:rPr>
        <w:t>This document serves as an editable version of the survey tool presented in Section 2.1 (Table 1) of ‘</w:t>
      </w:r>
      <w:hyperlink r:id="rId13" w:history="1">
        <w:r w:rsidRPr="000C6F5F">
          <w:rPr>
            <w:rStyle w:val="Hyperlink"/>
            <w:i/>
            <w:iCs/>
          </w:rPr>
          <w:t>Tools and methods for promoting vaccination acceptance and uptake: a social and behavioural science approach</w:t>
        </w:r>
      </w:hyperlink>
      <w:r w:rsidRPr="000C6F5F">
        <w:rPr>
          <w:i/>
          <w:iCs/>
        </w:rPr>
        <w:t>’, published by ECDC on 28 April 2025. It provides users with an easier format to work with if they would like to use and adapt the original survey. Please consult the original report for all of the contextual details and instructions, as well as the references relating to individual survey items.</w:t>
      </w:r>
    </w:p>
    <w:sectPr w:rsidR="000C6F5F" w:rsidRPr="000C6F5F" w:rsidSect="00C661C4">
      <w:headerReference w:type="even" r:id="rId14"/>
      <w:headerReference w:type="default" r:id="rId15"/>
      <w:footerReference w:type="even" r:id="rId16"/>
      <w:footerReference w:type="default" r:id="rId17"/>
      <w:headerReference w:type="first" r:id="rId18"/>
      <w:footerReference w:type="first" r:id="rId19"/>
      <w:footnotePr>
        <w:numFmt w:val="lowerRoman"/>
      </w:footnotePr>
      <w:pgSz w:w="11907" w:h="16840" w:code="9"/>
      <w:pgMar w:top="255" w:right="1361" w:bottom="1701" w:left="1361" w:header="0" w:footer="425"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B42AF" w14:textId="77777777" w:rsidR="00485B8E" w:rsidRPr="00CC7B7A" w:rsidRDefault="00485B8E">
      <w:pPr>
        <w:rPr>
          <w:rFonts w:ascii="Arial" w:hAnsi="Arial" w:cs="Arial"/>
        </w:rPr>
      </w:pPr>
      <w:r w:rsidRPr="00CC7B7A">
        <w:rPr>
          <w:rFonts w:ascii="Arial" w:hAnsi="Arial" w:cs="Arial"/>
        </w:rPr>
        <w:separator/>
      </w:r>
    </w:p>
    <w:p w14:paraId="24FA12E0" w14:textId="77777777" w:rsidR="00485B8E" w:rsidRPr="00CC7B7A" w:rsidRDefault="00485B8E"/>
  </w:endnote>
  <w:endnote w:type="continuationSeparator" w:id="0">
    <w:p w14:paraId="7270A7EE" w14:textId="77777777" w:rsidR="00485B8E" w:rsidRPr="00CC7B7A" w:rsidRDefault="00485B8E">
      <w:pPr>
        <w:rPr>
          <w:rFonts w:ascii="Arial" w:hAnsi="Arial" w:cs="Arial"/>
        </w:rPr>
      </w:pPr>
      <w:r w:rsidRPr="00CC7B7A">
        <w:rPr>
          <w:rFonts w:ascii="Arial" w:hAnsi="Arial" w:cs="Arial"/>
        </w:rPr>
        <w:continuationSeparator/>
      </w:r>
    </w:p>
    <w:p w14:paraId="66E73BBC" w14:textId="77777777" w:rsidR="00485B8E" w:rsidRPr="00CC7B7A" w:rsidRDefault="00485B8E"/>
  </w:endnote>
  <w:endnote w:type="continuationNotice" w:id="1">
    <w:p w14:paraId="1C63130E" w14:textId="77777777" w:rsidR="00485B8E" w:rsidRPr="00CC7B7A" w:rsidRDefault="00485B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MS Gothic"/>
    <w:charset w:val="80"/>
    <w:family w:val="auto"/>
    <w:pitch w:val="variable"/>
    <w:sig w:usb0="00000000" w:usb1="00000000" w:usb2="01000407" w:usb3="00000000" w:csb0="00020000"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735BB" w14:textId="7E73CDF4" w:rsidR="006447A7" w:rsidRPr="00CC7B7A" w:rsidRDefault="006447A7" w:rsidP="00A02279">
    <w:pPr>
      <w:pStyle w:val="EC-PageNo"/>
      <w:jc w:val="center"/>
    </w:pPr>
    <w:r w:rsidRPr="00CC7B7A">
      <w:fldChar w:fldCharType="begin"/>
    </w:r>
    <w:r w:rsidRPr="00CC7B7A">
      <w:instrText xml:space="preserve"> PAGE </w:instrText>
    </w:r>
    <w:r w:rsidRPr="00CC7B7A">
      <w:fldChar w:fldCharType="separate"/>
    </w:r>
    <w:r w:rsidR="00262493" w:rsidRPr="00CC7B7A">
      <w:t>2</w:t>
    </w:r>
    <w:r w:rsidRPr="00CC7B7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C9253" w14:textId="77777777" w:rsidR="00A22C79" w:rsidRPr="00CC7B7A" w:rsidRDefault="00A22C79" w:rsidP="00A02279">
    <w:pPr>
      <w:pStyle w:val="EC-PageNo"/>
      <w:jc w:val="center"/>
    </w:pPr>
    <w:r w:rsidRPr="00CC7B7A">
      <w:fldChar w:fldCharType="begin"/>
    </w:r>
    <w:r w:rsidRPr="00CC7B7A">
      <w:instrText xml:space="preserve"> PAGE </w:instrText>
    </w:r>
    <w:r w:rsidRPr="00CC7B7A">
      <w:fldChar w:fldCharType="separate"/>
    </w:r>
    <w:r w:rsidRPr="00CC7B7A">
      <w:t>1</w:t>
    </w:r>
    <w:r w:rsidRPr="00CC7B7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DD83" w14:textId="70E66EF4" w:rsidR="006447A7" w:rsidRPr="00CC7B7A" w:rsidRDefault="006447A7" w:rsidP="0013056C">
    <w:pPr>
      <w:pStyle w:val="EC-PageNo"/>
      <w:jc w:val="center"/>
    </w:pPr>
    <w:r w:rsidRPr="00CC7B7A">
      <w:fldChar w:fldCharType="begin"/>
    </w:r>
    <w:r w:rsidRPr="00CC7B7A">
      <w:instrText xml:space="preserve"> PAGE </w:instrText>
    </w:r>
    <w:r w:rsidRPr="00CC7B7A">
      <w:fldChar w:fldCharType="separate"/>
    </w:r>
    <w:r w:rsidR="00262493" w:rsidRPr="00CC7B7A">
      <w:t>1</w:t>
    </w:r>
    <w:r w:rsidRPr="00CC7B7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28B87" w14:textId="77777777" w:rsidR="00485B8E" w:rsidRPr="00CC7B7A" w:rsidRDefault="00485B8E" w:rsidP="0015772E"/>
    <w:p w14:paraId="2B5F87AC" w14:textId="77777777" w:rsidR="00485B8E" w:rsidRPr="00CC7B7A" w:rsidRDefault="00485B8E" w:rsidP="0015772E">
      <w:r w:rsidRPr="00CC7B7A">
        <w:separator/>
      </w:r>
    </w:p>
  </w:footnote>
  <w:footnote w:type="continuationSeparator" w:id="0">
    <w:p w14:paraId="7CD61723" w14:textId="77777777" w:rsidR="00485B8E" w:rsidRPr="00CC7B7A" w:rsidRDefault="00485B8E">
      <w:pPr>
        <w:rPr>
          <w:rFonts w:ascii="Arial" w:hAnsi="Arial" w:cs="Arial"/>
        </w:rPr>
      </w:pPr>
      <w:r w:rsidRPr="00CC7B7A">
        <w:rPr>
          <w:rFonts w:ascii="Arial" w:hAnsi="Arial" w:cs="Arial"/>
        </w:rPr>
        <w:continuationSeparator/>
      </w:r>
    </w:p>
    <w:p w14:paraId="3C429DF7" w14:textId="77777777" w:rsidR="00485B8E" w:rsidRPr="00CC7B7A" w:rsidRDefault="00485B8E"/>
  </w:footnote>
  <w:footnote w:type="continuationNotice" w:id="1">
    <w:p w14:paraId="01F41B5B" w14:textId="77777777" w:rsidR="00485B8E" w:rsidRPr="00CC7B7A" w:rsidRDefault="00485B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AB87F" w14:textId="44647395" w:rsidR="00970A2F" w:rsidRPr="00CC7B7A" w:rsidRDefault="007F0E69" w:rsidP="00970A2F">
    <w:pPr>
      <w:pStyle w:val="EC-Header"/>
    </w:pPr>
    <w:r w:rsidRPr="007F0E69">
      <w:t>ECDC</w:t>
    </w:r>
    <w:r w:rsidRPr="007F0E69">
      <w:rPr>
        <w:b w:val="0"/>
        <w:bCs/>
      </w:rPr>
      <w:t xml:space="preserve"> – OPERATIVT STÖD</w:t>
    </w:r>
    <w:r w:rsidR="00970A2F" w:rsidRPr="00CC7B7A">
      <w:rPr>
        <w:b w:val="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AA607" w14:textId="77777777" w:rsidR="00811BB2" w:rsidRPr="00CC7B7A" w:rsidRDefault="00811BB2" w:rsidP="00811BB2">
    <w:pPr>
      <w:pStyle w:val="EC-Header"/>
    </w:pPr>
    <w:r w:rsidRPr="007F0E69">
      <w:t>ECDC</w:t>
    </w:r>
    <w:r w:rsidRPr="007F0E69">
      <w:rPr>
        <w:b w:val="0"/>
        <w:bCs/>
      </w:rPr>
      <w:t xml:space="preserve"> – OPERATIVT STÖD</w:t>
    </w:r>
    <w:r w:rsidRPr="00CC7B7A">
      <w:rPr>
        <w:b w:val="0"/>
      </w:rPr>
      <w:tab/>
    </w:r>
    <w:r w:rsidRPr="00811BB2">
      <w:t>Undersökningsverktyg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57950" w14:textId="77777777" w:rsidR="00C661C4" w:rsidRDefault="00C661C4" w:rsidP="00C661C4">
    <w:pPr>
      <w:pStyle w:val="Header"/>
    </w:pPr>
  </w:p>
  <w:p w14:paraId="71A6A6D4" w14:textId="77777777" w:rsidR="00C661C4" w:rsidRDefault="00C661C4" w:rsidP="00C661C4">
    <w:pPr>
      <w:pStyle w:val="Header"/>
    </w:pPr>
  </w:p>
  <w:p w14:paraId="3B5C86E4" w14:textId="77777777" w:rsidR="00C661C4" w:rsidRDefault="00C661C4" w:rsidP="00C661C4">
    <w:pPr>
      <w:pStyle w:val="Header"/>
    </w:pPr>
  </w:p>
  <w:p w14:paraId="5C01294C" w14:textId="77777777" w:rsidR="00C661C4" w:rsidRDefault="00C661C4" w:rsidP="00C661C4">
    <w:pPr>
      <w:pStyle w:val="Header"/>
    </w:pPr>
  </w:p>
  <w:p w14:paraId="3EC31DF0" w14:textId="77777777" w:rsidR="00C661C4" w:rsidRDefault="00C661C4" w:rsidP="00C661C4">
    <w:pPr>
      <w:pStyle w:val="Header"/>
    </w:pPr>
  </w:p>
  <w:p w14:paraId="39BE3270" w14:textId="77777777" w:rsidR="00C661C4" w:rsidRPr="00C661C4" w:rsidRDefault="00C661C4" w:rsidP="00C66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0E8FAB4"/>
    <w:lvl w:ilvl="0">
      <w:start w:val="1"/>
      <w:numFmt w:val="decimal"/>
      <w:pStyle w:val="ListNumber5"/>
      <w:lvlText w:val="%1."/>
      <w:lvlJc w:val="left"/>
      <w:pPr>
        <w:tabs>
          <w:tab w:val="num" w:pos="1776"/>
        </w:tabs>
        <w:ind w:left="1776" w:hanging="360"/>
      </w:pPr>
    </w:lvl>
  </w:abstractNum>
  <w:abstractNum w:abstractNumId="1" w15:restartNumberingAfterBreak="0">
    <w:nsid w:val="FFFFFF7D"/>
    <w:multiLevelType w:val="singleLevel"/>
    <w:tmpl w:val="0E402A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62A9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4A70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9460B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0AED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E6B7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408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48AA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84C9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EE79E0"/>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08C235E7"/>
    <w:multiLevelType w:val="multilevel"/>
    <w:tmpl w:val="1B6EAD54"/>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2" w15:restartNumberingAfterBreak="0">
    <w:nsid w:val="0F276D98"/>
    <w:multiLevelType w:val="multilevel"/>
    <w:tmpl w:val="0809001D"/>
    <w:styleLink w:val="EC-TOC"/>
    <w:lvl w:ilvl="0">
      <w:start w:val="1"/>
      <w:numFmt w:val="none"/>
      <w:lvlText w:val="%1"/>
      <w:lvlJc w:val="left"/>
      <w:pPr>
        <w:tabs>
          <w:tab w:val="num" w:pos="360"/>
        </w:tabs>
        <w:ind w:left="360" w:hanging="360"/>
      </w:pPr>
      <w:rPr>
        <w:rFonts w:ascii="Tahoma" w:hAnsi="Tahoma" w:hint="default"/>
        <w:dstrike w:val="0"/>
        <w:color w:val="auto"/>
        <w:sz w:val="18"/>
        <w:szCs w:val="18"/>
        <w:vertAlign w:val="baseline"/>
      </w:rPr>
    </w:lvl>
    <w:lvl w:ilvl="1">
      <w:start w:val="1"/>
      <w:numFmt w:val="none"/>
      <w:lvlText w:val="%2"/>
      <w:lvlJc w:val="left"/>
      <w:pPr>
        <w:tabs>
          <w:tab w:val="num" w:pos="720"/>
        </w:tabs>
        <w:ind w:left="1069" w:hanging="360"/>
      </w:pPr>
      <w:rPr>
        <w:rFonts w:ascii="Tahoma" w:hAnsi="Tahoma" w:hint="default"/>
        <w:color w:val="auto"/>
        <w:sz w:val="18"/>
      </w:rPr>
    </w:lvl>
    <w:lvl w:ilvl="2">
      <w:start w:val="1"/>
      <w:numFmt w:val="none"/>
      <w:lvlText w:val="%3"/>
      <w:lvlJc w:val="left"/>
      <w:pPr>
        <w:tabs>
          <w:tab w:val="num" w:pos="1080"/>
        </w:tabs>
        <w:ind w:left="360" w:hanging="360"/>
      </w:pPr>
      <w:rPr>
        <w:rFonts w:ascii="Tahoma" w:hAnsi="Tahoma" w:hint="default"/>
        <w:color w:val="auto"/>
        <w:sz w:val="18"/>
      </w:rPr>
    </w:lvl>
    <w:lvl w:ilvl="3">
      <w:start w:val="1"/>
      <w:numFmt w:val="none"/>
      <w:lvlText w:val="%4"/>
      <w:lvlJc w:val="left"/>
      <w:pPr>
        <w:tabs>
          <w:tab w:val="num" w:pos="1440"/>
        </w:tabs>
        <w:ind w:left="1440" w:hanging="360"/>
      </w:pPr>
      <w:rPr>
        <w:rFonts w:ascii="Tahoma" w:hAnsi="Tahoma" w:hint="default"/>
        <w:color w:val="auto"/>
        <w:sz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3A42C86"/>
    <w:multiLevelType w:val="hybridMultilevel"/>
    <w:tmpl w:val="3ABCA4EE"/>
    <w:lvl w:ilvl="0" w:tplc="9F700716">
      <w:start w:val="1"/>
      <w:numFmt w:val="bullet"/>
      <w:pStyle w:val="EC-List1"/>
      <w:lvlText w:val=""/>
      <w:lvlJc w:val="left"/>
      <w:pPr>
        <w:ind w:left="51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7005F"/>
    <w:multiLevelType w:val="hybridMultilevel"/>
    <w:tmpl w:val="F1CA903A"/>
    <w:lvl w:ilvl="0" w:tplc="55BC965A">
      <w:start w:val="1"/>
      <w:numFmt w:val="bullet"/>
      <w:pStyle w:val="ECDC-List1"/>
      <w:lvlText w:val=""/>
      <w:lvlJc w:val="left"/>
      <w:pPr>
        <w:ind w:left="720" w:hanging="360"/>
      </w:pPr>
      <w:rPr>
        <w:rFonts w:ascii="Symbol" w:hAnsi="Symbol" w:hint="default"/>
      </w:rPr>
    </w:lvl>
    <w:lvl w:ilvl="1" w:tplc="7430CD04" w:tentative="1">
      <w:start w:val="1"/>
      <w:numFmt w:val="bullet"/>
      <w:lvlText w:val="o"/>
      <w:lvlJc w:val="left"/>
      <w:pPr>
        <w:ind w:left="1440" w:hanging="360"/>
      </w:pPr>
      <w:rPr>
        <w:rFonts w:ascii="Courier New" w:hAnsi="Courier New" w:hint="default"/>
      </w:rPr>
    </w:lvl>
    <w:lvl w:ilvl="2" w:tplc="A4F01520" w:tentative="1">
      <w:start w:val="1"/>
      <w:numFmt w:val="bullet"/>
      <w:lvlText w:val=""/>
      <w:lvlJc w:val="left"/>
      <w:pPr>
        <w:ind w:left="2160" w:hanging="360"/>
      </w:pPr>
      <w:rPr>
        <w:rFonts w:ascii="Wingdings" w:hAnsi="Wingdings" w:hint="default"/>
      </w:rPr>
    </w:lvl>
    <w:lvl w:ilvl="3" w:tplc="F5C046D6" w:tentative="1">
      <w:start w:val="1"/>
      <w:numFmt w:val="bullet"/>
      <w:lvlText w:val=""/>
      <w:lvlJc w:val="left"/>
      <w:pPr>
        <w:ind w:left="2880" w:hanging="360"/>
      </w:pPr>
      <w:rPr>
        <w:rFonts w:ascii="Symbol" w:hAnsi="Symbol" w:hint="default"/>
      </w:rPr>
    </w:lvl>
    <w:lvl w:ilvl="4" w:tplc="F2ECFF62" w:tentative="1">
      <w:start w:val="1"/>
      <w:numFmt w:val="bullet"/>
      <w:lvlText w:val="o"/>
      <w:lvlJc w:val="left"/>
      <w:pPr>
        <w:ind w:left="3600" w:hanging="360"/>
      </w:pPr>
      <w:rPr>
        <w:rFonts w:ascii="Courier New" w:hAnsi="Courier New" w:hint="default"/>
      </w:rPr>
    </w:lvl>
    <w:lvl w:ilvl="5" w:tplc="F1948488" w:tentative="1">
      <w:start w:val="1"/>
      <w:numFmt w:val="bullet"/>
      <w:lvlText w:val=""/>
      <w:lvlJc w:val="left"/>
      <w:pPr>
        <w:ind w:left="4320" w:hanging="360"/>
      </w:pPr>
      <w:rPr>
        <w:rFonts w:ascii="Wingdings" w:hAnsi="Wingdings" w:hint="default"/>
      </w:rPr>
    </w:lvl>
    <w:lvl w:ilvl="6" w:tplc="B42ED7DA" w:tentative="1">
      <w:start w:val="1"/>
      <w:numFmt w:val="bullet"/>
      <w:lvlText w:val=""/>
      <w:lvlJc w:val="left"/>
      <w:pPr>
        <w:ind w:left="5040" w:hanging="360"/>
      </w:pPr>
      <w:rPr>
        <w:rFonts w:ascii="Symbol" w:hAnsi="Symbol" w:hint="default"/>
      </w:rPr>
    </w:lvl>
    <w:lvl w:ilvl="7" w:tplc="4F02928A" w:tentative="1">
      <w:start w:val="1"/>
      <w:numFmt w:val="bullet"/>
      <w:lvlText w:val="o"/>
      <w:lvlJc w:val="left"/>
      <w:pPr>
        <w:ind w:left="5760" w:hanging="360"/>
      </w:pPr>
      <w:rPr>
        <w:rFonts w:ascii="Courier New" w:hAnsi="Courier New" w:hint="default"/>
      </w:rPr>
    </w:lvl>
    <w:lvl w:ilvl="8" w:tplc="479ED238" w:tentative="1">
      <w:start w:val="1"/>
      <w:numFmt w:val="bullet"/>
      <w:lvlText w:val=""/>
      <w:lvlJc w:val="left"/>
      <w:pPr>
        <w:ind w:left="6480" w:hanging="360"/>
      </w:pPr>
      <w:rPr>
        <w:rFonts w:ascii="Wingdings" w:hAnsi="Wingdings" w:hint="default"/>
      </w:rPr>
    </w:lvl>
  </w:abstractNum>
  <w:abstractNum w:abstractNumId="15" w15:restartNumberingAfterBreak="0">
    <w:nsid w:val="2C601A8B"/>
    <w:multiLevelType w:val="hybridMultilevel"/>
    <w:tmpl w:val="003C5E36"/>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2DF37D6F"/>
    <w:multiLevelType w:val="hybridMultilevel"/>
    <w:tmpl w:val="9B64BA6E"/>
    <w:lvl w:ilvl="0" w:tplc="3126D6B4">
      <w:start w:val="1"/>
      <w:numFmt w:val="bullet"/>
      <w:pStyle w:val="EC-List2"/>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32FDBE49"/>
    <w:multiLevelType w:val="hybridMultilevel"/>
    <w:tmpl w:val="7BE697C4"/>
    <w:lvl w:ilvl="0" w:tplc="4056B78C">
      <w:start w:val="1"/>
      <w:numFmt w:val="decimal"/>
      <w:lvlText w:val="%1."/>
      <w:lvlJc w:val="left"/>
      <w:pPr>
        <w:ind w:left="720" w:hanging="360"/>
      </w:pPr>
    </w:lvl>
    <w:lvl w:ilvl="1" w:tplc="113686E2">
      <w:start w:val="1"/>
      <w:numFmt w:val="lowerLetter"/>
      <w:lvlText w:val="%2."/>
      <w:lvlJc w:val="left"/>
      <w:pPr>
        <w:ind w:left="1440" w:hanging="360"/>
      </w:pPr>
    </w:lvl>
    <w:lvl w:ilvl="2" w:tplc="30AA3CE0">
      <w:start w:val="1"/>
      <w:numFmt w:val="lowerRoman"/>
      <w:lvlText w:val="%3."/>
      <w:lvlJc w:val="right"/>
      <w:pPr>
        <w:ind w:left="2160" w:hanging="180"/>
      </w:pPr>
    </w:lvl>
    <w:lvl w:ilvl="3" w:tplc="D5A0E9B0">
      <w:start w:val="1"/>
      <w:numFmt w:val="decimal"/>
      <w:lvlText w:val="%4."/>
      <w:lvlJc w:val="left"/>
      <w:pPr>
        <w:ind w:left="2880" w:hanging="360"/>
      </w:pPr>
    </w:lvl>
    <w:lvl w:ilvl="4" w:tplc="90FEFEB0">
      <w:start w:val="1"/>
      <w:numFmt w:val="lowerLetter"/>
      <w:lvlText w:val="%5."/>
      <w:lvlJc w:val="left"/>
      <w:pPr>
        <w:ind w:left="3600" w:hanging="360"/>
      </w:pPr>
    </w:lvl>
    <w:lvl w:ilvl="5" w:tplc="6B30B22E">
      <w:start w:val="1"/>
      <w:numFmt w:val="lowerRoman"/>
      <w:lvlText w:val="%6."/>
      <w:lvlJc w:val="right"/>
      <w:pPr>
        <w:ind w:left="4320" w:hanging="180"/>
      </w:pPr>
    </w:lvl>
    <w:lvl w:ilvl="6" w:tplc="0A3A9F40">
      <w:start w:val="1"/>
      <w:numFmt w:val="decimal"/>
      <w:lvlText w:val="%7."/>
      <w:lvlJc w:val="left"/>
      <w:pPr>
        <w:ind w:left="5040" w:hanging="360"/>
      </w:pPr>
    </w:lvl>
    <w:lvl w:ilvl="7" w:tplc="F1FCFA00">
      <w:start w:val="1"/>
      <w:numFmt w:val="lowerLetter"/>
      <w:lvlText w:val="%8."/>
      <w:lvlJc w:val="left"/>
      <w:pPr>
        <w:ind w:left="5760" w:hanging="360"/>
      </w:pPr>
    </w:lvl>
    <w:lvl w:ilvl="8" w:tplc="851AB7C0">
      <w:start w:val="1"/>
      <w:numFmt w:val="lowerRoman"/>
      <w:lvlText w:val="%9."/>
      <w:lvlJc w:val="right"/>
      <w:pPr>
        <w:ind w:left="6480" w:hanging="180"/>
      </w:pPr>
    </w:lvl>
  </w:abstractNum>
  <w:abstractNum w:abstractNumId="18" w15:restartNumberingAfterBreak="0">
    <w:nsid w:val="362D07EF"/>
    <w:multiLevelType w:val="hybridMultilevel"/>
    <w:tmpl w:val="1F5C8464"/>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9" w15:restartNumberingAfterBreak="0">
    <w:nsid w:val="4F9725CC"/>
    <w:multiLevelType w:val="hybridMultilevel"/>
    <w:tmpl w:val="57C0B830"/>
    <w:lvl w:ilvl="0" w:tplc="4B78B0F2">
      <w:start w:val="464"/>
      <w:numFmt w:val="bullet"/>
      <w:pStyle w:val="ECDC-List2"/>
      <w:lvlText w:val="–"/>
      <w:lvlJc w:val="left"/>
      <w:pPr>
        <w:ind w:left="1287" w:hanging="360"/>
      </w:pPr>
      <w:rPr>
        <w:rFonts w:ascii="Arial" w:hAnsi="Arial" w:hint="default"/>
      </w:rPr>
    </w:lvl>
    <w:lvl w:ilvl="1" w:tplc="C6B22C3E" w:tentative="1">
      <w:start w:val="1"/>
      <w:numFmt w:val="bullet"/>
      <w:lvlText w:val="o"/>
      <w:lvlJc w:val="left"/>
      <w:pPr>
        <w:ind w:left="2007" w:hanging="360"/>
      </w:pPr>
      <w:rPr>
        <w:rFonts w:ascii="Courier New" w:hAnsi="Courier New" w:hint="default"/>
      </w:rPr>
    </w:lvl>
    <w:lvl w:ilvl="2" w:tplc="C55027C8" w:tentative="1">
      <w:start w:val="1"/>
      <w:numFmt w:val="bullet"/>
      <w:lvlText w:val=""/>
      <w:lvlJc w:val="left"/>
      <w:pPr>
        <w:ind w:left="2727" w:hanging="360"/>
      </w:pPr>
      <w:rPr>
        <w:rFonts w:ascii="Wingdings" w:hAnsi="Wingdings" w:hint="default"/>
      </w:rPr>
    </w:lvl>
    <w:lvl w:ilvl="3" w:tplc="73920D64" w:tentative="1">
      <w:start w:val="1"/>
      <w:numFmt w:val="bullet"/>
      <w:lvlText w:val=""/>
      <w:lvlJc w:val="left"/>
      <w:pPr>
        <w:ind w:left="3447" w:hanging="360"/>
      </w:pPr>
      <w:rPr>
        <w:rFonts w:ascii="Symbol" w:hAnsi="Symbol" w:hint="default"/>
      </w:rPr>
    </w:lvl>
    <w:lvl w:ilvl="4" w:tplc="FD8EF752" w:tentative="1">
      <w:start w:val="1"/>
      <w:numFmt w:val="bullet"/>
      <w:lvlText w:val="o"/>
      <w:lvlJc w:val="left"/>
      <w:pPr>
        <w:ind w:left="4167" w:hanging="360"/>
      </w:pPr>
      <w:rPr>
        <w:rFonts w:ascii="Courier New" w:hAnsi="Courier New" w:hint="default"/>
      </w:rPr>
    </w:lvl>
    <w:lvl w:ilvl="5" w:tplc="9508FBDA" w:tentative="1">
      <w:start w:val="1"/>
      <w:numFmt w:val="bullet"/>
      <w:lvlText w:val=""/>
      <w:lvlJc w:val="left"/>
      <w:pPr>
        <w:ind w:left="4887" w:hanging="360"/>
      </w:pPr>
      <w:rPr>
        <w:rFonts w:ascii="Wingdings" w:hAnsi="Wingdings" w:hint="default"/>
      </w:rPr>
    </w:lvl>
    <w:lvl w:ilvl="6" w:tplc="7196E1AE" w:tentative="1">
      <w:start w:val="1"/>
      <w:numFmt w:val="bullet"/>
      <w:lvlText w:val=""/>
      <w:lvlJc w:val="left"/>
      <w:pPr>
        <w:ind w:left="5607" w:hanging="360"/>
      </w:pPr>
      <w:rPr>
        <w:rFonts w:ascii="Symbol" w:hAnsi="Symbol" w:hint="default"/>
      </w:rPr>
    </w:lvl>
    <w:lvl w:ilvl="7" w:tplc="94B8DC7E" w:tentative="1">
      <w:start w:val="1"/>
      <w:numFmt w:val="bullet"/>
      <w:lvlText w:val="o"/>
      <w:lvlJc w:val="left"/>
      <w:pPr>
        <w:ind w:left="6327" w:hanging="360"/>
      </w:pPr>
      <w:rPr>
        <w:rFonts w:ascii="Courier New" w:hAnsi="Courier New" w:hint="default"/>
      </w:rPr>
    </w:lvl>
    <w:lvl w:ilvl="8" w:tplc="5112B8C0" w:tentative="1">
      <w:start w:val="1"/>
      <w:numFmt w:val="bullet"/>
      <w:lvlText w:val=""/>
      <w:lvlJc w:val="left"/>
      <w:pPr>
        <w:ind w:left="7047" w:hanging="360"/>
      </w:pPr>
      <w:rPr>
        <w:rFonts w:ascii="Wingdings" w:hAnsi="Wingdings" w:hint="default"/>
      </w:rPr>
    </w:lvl>
  </w:abstractNum>
  <w:abstractNum w:abstractNumId="20" w15:restartNumberingAfterBreak="0">
    <w:nsid w:val="52833AC6"/>
    <w:multiLevelType w:val="hybridMultilevel"/>
    <w:tmpl w:val="ECD2D606"/>
    <w:lvl w:ilvl="0" w:tplc="CBF27DE4">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56930537"/>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5CD47BB9"/>
    <w:multiLevelType w:val="hybridMultilevel"/>
    <w:tmpl w:val="2E34C654"/>
    <w:lvl w:ilvl="0" w:tplc="C2F48692">
      <w:start w:val="1"/>
      <w:numFmt w:val="decimal"/>
      <w:suff w:val="space"/>
      <w:lvlText w:val="2.%1"/>
      <w:lvlJc w:val="left"/>
      <w:pPr>
        <w:ind w:left="0" w:firstLine="0"/>
      </w:pPr>
      <w:rPr>
        <w:rFonts w:hint="default"/>
      </w:rPr>
    </w:lvl>
    <w:lvl w:ilvl="1" w:tplc="4334B218">
      <w:start w:val="1"/>
      <w:numFmt w:val="decimal"/>
      <w:suff w:val="space"/>
      <w:lvlText w:val="%2."/>
      <w:lvlJc w:val="left"/>
      <w:pPr>
        <w:ind w:left="0" w:firstLine="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15:restartNumberingAfterBreak="0">
    <w:nsid w:val="5D7B5930"/>
    <w:multiLevelType w:val="multilevel"/>
    <w:tmpl w:val="3836FEB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61E43F0D"/>
    <w:multiLevelType w:val="multilevel"/>
    <w:tmpl w:val="F8A0A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71A2317A"/>
    <w:multiLevelType w:val="hybridMultilevel"/>
    <w:tmpl w:val="A96C290A"/>
    <w:lvl w:ilvl="0" w:tplc="4C9207C6">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723236B2"/>
    <w:multiLevelType w:val="hybridMultilevel"/>
    <w:tmpl w:val="BE929696"/>
    <w:lvl w:ilvl="0" w:tplc="D004ABD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15:restartNumberingAfterBreak="0">
    <w:nsid w:val="73A4306A"/>
    <w:multiLevelType w:val="hybridMultilevel"/>
    <w:tmpl w:val="AFFE4250"/>
    <w:lvl w:ilvl="0" w:tplc="60A4D16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8" w15:restartNumberingAfterBreak="0">
    <w:nsid w:val="768A5EAC"/>
    <w:multiLevelType w:val="hybridMultilevel"/>
    <w:tmpl w:val="7C80B888"/>
    <w:lvl w:ilvl="0" w:tplc="0EFAFB3A">
      <w:start w:val="1"/>
      <w:numFmt w:val="bullet"/>
      <w:pStyle w:val="EC-List1-table"/>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2F645E"/>
    <w:multiLevelType w:val="multilevel"/>
    <w:tmpl w:val="ED3CD430"/>
    <w:lvl w:ilvl="0">
      <w:start w:val="1"/>
      <w:numFmt w:val="decimal"/>
      <w:lvlText w:val="%1"/>
      <w:lvlJc w:val="left"/>
      <w:pPr>
        <w:ind w:left="570" w:hanging="57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0" w15:restartNumberingAfterBreak="0">
    <w:nsid w:val="7C162048"/>
    <w:multiLevelType w:val="hybridMultilevel"/>
    <w:tmpl w:val="418642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319460641">
    <w:abstractNumId w:val="12"/>
  </w:num>
  <w:num w:numId="2" w16cid:durableId="47805764">
    <w:abstractNumId w:val="13"/>
  </w:num>
  <w:num w:numId="3" w16cid:durableId="685595050">
    <w:abstractNumId w:val="16"/>
  </w:num>
  <w:num w:numId="4" w16cid:durableId="1565798270">
    <w:abstractNumId w:val="28"/>
  </w:num>
  <w:num w:numId="5" w16cid:durableId="1973053398">
    <w:abstractNumId w:val="14"/>
  </w:num>
  <w:num w:numId="6" w16cid:durableId="2049721820">
    <w:abstractNumId w:val="19"/>
  </w:num>
  <w:num w:numId="7" w16cid:durableId="896235088">
    <w:abstractNumId w:val="23"/>
  </w:num>
  <w:num w:numId="8" w16cid:durableId="159319530">
    <w:abstractNumId w:val="17"/>
  </w:num>
  <w:num w:numId="9" w16cid:durableId="1887184687">
    <w:abstractNumId w:val="24"/>
  </w:num>
  <w:num w:numId="10" w16cid:durableId="1973316973">
    <w:abstractNumId w:val="11"/>
  </w:num>
  <w:num w:numId="11" w16cid:durableId="438763718">
    <w:abstractNumId w:val="30"/>
  </w:num>
  <w:num w:numId="12" w16cid:durableId="695734953">
    <w:abstractNumId w:val="9"/>
  </w:num>
  <w:num w:numId="13" w16cid:durableId="1186864448">
    <w:abstractNumId w:val="7"/>
  </w:num>
  <w:num w:numId="14" w16cid:durableId="1510173120">
    <w:abstractNumId w:val="6"/>
  </w:num>
  <w:num w:numId="15" w16cid:durableId="2012639290">
    <w:abstractNumId w:val="5"/>
  </w:num>
  <w:num w:numId="16" w16cid:durableId="946080455">
    <w:abstractNumId w:val="4"/>
  </w:num>
  <w:num w:numId="17" w16cid:durableId="31733053">
    <w:abstractNumId w:val="8"/>
  </w:num>
  <w:num w:numId="18" w16cid:durableId="435365177">
    <w:abstractNumId w:val="3"/>
  </w:num>
  <w:num w:numId="19" w16cid:durableId="1443068892">
    <w:abstractNumId w:val="2"/>
  </w:num>
  <w:num w:numId="20" w16cid:durableId="99762180">
    <w:abstractNumId w:val="1"/>
  </w:num>
  <w:num w:numId="21" w16cid:durableId="1135953814">
    <w:abstractNumId w:val="0"/>
  </w:num>
  <w:num w:numId="22" w16cid:durableId="987980762">
    <w:abstractNumId w:val="15"/>
  </w:num>
  <w:num w:numId="23" w16cid:durableId="1396660570">
    <w:abstractNumId w:val="29"/>
  </w:num>
  <w:num w:numId="24" w16cid:durableId="350840811">
    <w:abstractNumId w:val="22"/>
  </w:num>
  <w:num w:numId="25" w16cid:durableId="1574126577">
    <w:abstractNumId w:val="21"/>
  </w:num>
  <w:num w:numId="26" w16cid:durableId="3172102">
    <w:abstractNumId w:val="10"/>
  </w:num>
  <w:num w:numId="27" w16cid:durableId="131406309">
    <w:abstractNumId w:val="18"/>
  </w:num>
  <w:num w:numId="28" w16cid:durableId="1653951525">
    <w:abstractNumId w:val="20"/>
  </w:num>
  <w:num w:numId="29" w16cid:durableId="1297837704">
    <w:abstractNumId w:val="27"/>
  </w:num>
  <w:num w:numId="30" w16cid:durableId="565259849">
    <w:abstractNumId w:val="26"/>
  </w:num>
  <w:num w:numId="31" w16cid:durableId="626816883">
    <w:abstractNumId w:val="25"/>
  </w:num>
  <w:num w:numId="32" w16cid:durableId="1817916846">
    <w:abstractNumId w:val="16"/>
  </w:num>
  <w:num w:numId="33" w16cid:durableId="2139564678">
    <w:abstractNumId w:val="16"/>
  </w:num>
  <w:num w:numId="34" w16cid:durableId="7319298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87884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118130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03474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44386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2679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687446">
    <w:abstractNumId w:val="16"/>
  </w:num>
  <w:num w:numId="41" w16cid:durableId="652217702">
    <w:abstractNumId w:val="16"/>
  </w:num>
  <w:num w:numId="42" w16cid:durableId="1723090026">
    <w:abstractNumId w:val="16"/>
  </w:num>
  <w:num w:numId="43" w16cid:durableId="437721787">
    <w:abstractNumId w:val="16"/>
  </w:num>
  <w:num w:numId="44" w16cid:durableId="1796213823">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fi-FI" w:vendorID="64" w:dllVersion="4096" w:nlCheck="1" w:checkStyle="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Theme/>
  <w:styleLockQFSet/>
  <w:defaultTabStop w:val="709"/>
  <w:hyphenationZone w:val="425"/>
  <w:evenAndOddHeaders/>
  <w:drawingGridHorizontalSpacing w:val="70"/>
  <w:drawingGridVerticalSpacing w:val="163"/>
  <w:displayHorizontalDrawingGridEvery w:val="2"/>
  <w:displayVerticalDrawingGridEvery w:val="2"/>
  <w:noPunctuationKerning/>
  <w:characterSpacingControl w:val="doNotCompress"/>
  <w:hdrShapeDefaults>
    <o:shapedefaults v:ext="edit" spidmax="2050"/>
  </w:hdrShapeDefaults>
  <w:footnotePr>
    <w:numFmt w:val="lowerRoman"/>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_ECDC_2021&lt;/Style&gt;&lt;LeftDelim&gt;{&lt;/LeftDelim&gt;&lt;RightDelim&gt;}&lt;/RightDelim&gt;&lt;FontName&gt;Tahoma&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zzrws9bzwfa9espvav09p8eaaxr9a9tx02&quot;&gt;My EndNote Library_vaccination 5C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9&lt;/item&gt;&lt;item&gt;30&lt;/item&gt;&lt;item&gt;31&lt;/item&gt;&lt;item&gt;32&lt;/item&gt;&lt;item&gt;33&lt;/item&gt;&lt;item&gt;35&lt;/item&gt;&lt;item&gt;37&lt;/item&gt;&lt;item&gt;38&lt;/item&gt;&lt;item&gt;39&lt;/item&gt;&lt;item&gt;42&lt;/item&gt;&lt;item&gt;43&lt;/item&gt;&lt;item&gt;44&lt;/item&gt;&lt;item&gt;46&lt;/item&gt;&lt;item&gt;47&lt;/item&gt;&lt;item&gt;48&lt;/item&gt;&lt;item&gt;49&lt;/item&gt;&lt;item&gt;50&lt;/item&gt;&lt;item&gt;51&lt;/item&gt;&lt;item&gt;52&lt;/item&gt;&lt;item&gt;53&lt;/item&gt;&lt;item&gt;54&lt;/item&gt;&lt;item&gt;55&lt;/item&gt;&lt;item&gt;57&lt;/item&gt;&lt;item&gt;58&lt;/item&gt;&lt;item&gt;60&lt;/item&gt;&lt;item&gt;61&lt;/item&gt;&lt;item&gt;62&lt;/item&gt;&lt;item&gt;64&lt;/item&gt;&lt;item&gt;65&lt;/item&gt;&lt;item&gt;66&lt;/item&gt;&lt;item&gt;68&lt;/item&gt;&lt;item&gt;69&lt;/item&gt;&lt;item&gt;70&lt;/item&gt;&lt;item&gt;71&lt;/item&gt;&lt;item&gt;72&lt;/item&gt;&lt;item&gt;73&lt;/item&gt;&lt;item&gt;74&lt;/item&gt;&lt;item&gt;75&lt;/item&gt;&lt;item&gt;76&lt;/item&gt;&lt;item&gt;79&lt;/item&gt;&lt;item&gt;80&lt;/item&gt;&lt;item&gt;81&lt;/item&gt;&lt;item&gt;82&lt;/item&gt;&lt;item&gt;83&lt;/item&gt;&lt;item&gt;85&lt;/item&gt;&lt;item&gt;86&lt;/item&gt;&lt;item&gt;87&lt;/item&gt;&lt;item&gt;88&lt;/item&gt;&lt;item&gt;89&lt;/item&gt;&lt;item&gt;90&lt;/item&gt;&lt;item&gt;92&lt;/item&gt;&lt;item&gt;93&lt;/item&gt;&lt;item&gt;94&lt;/item&gt;&lt;item&gt;95&lt;/item&gt;&lt;/record-ids&gt;&lt;/item&gt;&lt;/Libraries&gt;"/>
  </w:docVars>
  <w:rsids>
    <w:rsidRoot w:val="00370BD1"/>
    <w:rsid w:val="00000403"/>
    <w:rsid w:val="000012DF"/>
    <w:rsid w:val="00001CF5"/>
    <w:rsid w:val="00001F63"/>
    <w:rsid w:val="00002361"/>
    <w:rsid w:val="00002917"/>
    <w:rsid w:val="00002FED"/>
    <w:rsid w:val="000032FD"/>
    <w:rsid w:val="00003925"/>
    <w:rsid w:val="00004906"/>
    <w:rsid w:val="00005236"/>
    <w:rsid w:val="0000536A"/>
    <w:rsid w:val="000055B2"/>
    <w:rsid w:val="00005AAF"/>
    <w:rsid w:val="0000607A"/>
    <w:rsid w:val="00006256"/>
    <w:rsid w:val="00006395"/>
    <w:rsid w:val="000066EC"/>
    <w:rsid w:val="00006970"/>
    <w:rsid w:val="00006BD8"/>
    <w:rsid w:val="00007B6B"/>
    <w:rsid w:val="0001096F"/>
    <w:rsid w:val="00010FBA"/>
    <w:rsid w:val="000115DF"/>
    <w:rsid w:val="000117B0"/>
    <w:rsid w:val="00011E23"/>
    <w:rsid w:val="00012044"/>
    <w:rsid w:val="000129FA"/>
    <w:rsid w:val="00013D91"/>
    <w:rsid w:val="0001525E"/>
    <w:rsid w:val="000152C5"/>
    <w:rsid w:val="00015690"/>
    <w:rsid w:val="00015E7F"/>
    <w:rsid w:val="00016525"/>
    <w:rsid w:val="000167B9"/>
    <w:rsid w:val="00016A53"/>
    <w:rsid w:val="0001732A"/>
    <w:rsid w:val="00017DFB"/>
    <w:rsid w:val="00020C69"/>
    <w:rsid w:val="00021608"/>
    <w:rsid w:val="00022BFA"/>
    <w:rsid w:val="0002329C"/>
    <w:rsid w:val="0002334C"/>
    <w:rsid w:val="000236F4"/>
    <w:rsid w:val="00023759"/>
    <w:rsid w:val="00023A2A"/>
    <w:rsid w:val="0002414C"/>
    <w:rsid w:val="00024FAC"/>
    <w:rsid w:val="00025042"/>
    <w:rsid w:val="00025AA9"/>
    <w:rsid w:val="00027D67"/>
    <w:rsid w:val="000317EC"/>
    <w:rsid w:val="00031A35"/>
    <w:rsid w:val="000326DC"/>
    <w:rsid w:val="00032E18"/>
    <w:rsid w:val="000341A9"/>
    <w:rsid w:val="000341CD"/>
    <w:rsid w:val="00034DAF"/>
    <w:rsid w:val="000350C9"/>
    <w:rsid w:val="00035892"/>
    <w:rsid w:val="00035D44"/>
    <w:rsid w:val="00036FC2"/>
    <w:rsid w:val="000373AD"/>
    <w:rsid w:val="000373B1"/>
    <w:rsid w:val="00037A72"/>
    <w:rsid w:val="00040B3C"/>
    <w:rsid w:val="00040D23"/>
    <w:rsid w:val="00040EAB"/>
    <w:rsid w:val="0004193C"/>
    <w:rsid w:val="00042C41"/>
    <w:rsid w:val="00042EEC"/>
    <w:rsid w:val="000431EA"/>
    <w:rsid w:val="0004352A"/>
    <w:rsid w:val="000438EC"/>
    <w:rsid w:val="00043A8A"/>
    <w:rsid w:val="00043F15"/>
    <w:rsid w:val="000441D4"/>
    <w:rsid w:val="00044562"/>
    <w:rsid w:val="00045E75"/>
    <w:rsid w:val="00046F4D"/>
    <w:rsid w:val="00047181"/>
    <w:rsid w:val="00047F50"/>
    <w:rsid w:val="00050367"/>
    <w:rsid w:val="00050778"/>
    <w:rsid w:val="0005144D"/>
    <w:rsid w:val="000516EC"/>
    <w:rsid w:val="00051CE5"/>
    <w:rsid w:val="00052F28"/>
    <w:rsid w:val="00053BCF"/>
    <w:rsid w:val="00054687"/>
    <w:rsid w:val="00054CDE"/>
    <w:rsid w:val="00054DA2"/>
    <w:rsid w:val="000551EE"/>
    <w:rsid w:val="00055457"/>
    <w:rsid w:val="0005622A"/>
    <w:rsid w:val="00056DDA"/>
    <w:rsid w:val="00056FEF"/>
    <w:rsid w:val="00057633"/>
    <w:rsid w:val="00060C0A"/>
    <w:rsid w:val="00061198"/>
    <w:rsid w:val="0006124A"/>
    <w:rsid w:val="00061967"/>
    <w:rsid w:val="00061C39"/>
    <w:rsid w:val="000625FF"/>
    <w:rsid w:val="00062645"/>
    <w:rsid w:val="00062D07"/>
    <w:rsid w:val="00062E0B"/>
    <w:rsid w:val="00062EDF"/>
    <w:rsid w:val="0006335E"/>
    <w:rsid w:val="00063774"/>
    <w:rsid w:val="00064E51"/>
    <w:rsid w:val="0006512F"/>
    <w:rsid w:val="00065E7A"/>
    <w:rsid w:val="000664C8"/>
    <w:rsid w:val="000667FD"/>
    <w:rsid w:val="000669A0"/>
    <w:rsid w:val="00066B6D"/>
    <w:rsid w:val="00067681"/>
    <w:rsid w:val="00067844"/>
    <w:rsid w:val="00067994"/>
    <w:rsid w:val="00070A2E"/>
    <w:rsid w:val="00070A6A"/>
    <w:rsid w:val="00070C32"/>
    <w:rsid w:val="00070EDC"/>
    <w:rsid w:val="0007170C"/>
    <w:rsid w:val="00072409"/>
    <w:rsid w:val="00072658"/>
    <w:rsid w:val="00072719"/>
    <w:rsid w:val="00072F1E"/>
    <w:rsid w:val="000733ED"/>
    <w:rsid w:val="00073F4A"/>
    <w:rsid w:val="000747B8"/>
    <w:rsid w:val="00074861"/>
    <w:rsid w:val="00074FD7"/>
    <w:rsid w:val="00075630"/>
    <w:rsid w:val="00075A49"/>
    <w:rsid w:val="0007663C"/>
    <w:rsid w:val="00076671"/>
    <w:rsid w:val="00080311"/>
    <w:rsid w:val="00080EA1"/>
    <w:rsid w:val="0008175C"/>
    <w:rsid w:val="00081D64"/>
    <w:rsid w:val="000831CD"/>
    <w:rsid w:val="000832DD"/>
    <w:rsid w:val="000839A1"/>
    <w:rsid w:val="00085599"/>
    <w:rsid w:val="00085ABE"/>
    <w:rsid w:val="00085F29"/>
    <w:rsid w:val="0008609A"/>
    <w:rsid w:val="000863D6"/>
    <w:rsid w:val="00086642"/>
    <w:rsid w:val="00086D02"/>
    <w:rsid w:val="00090343"/>
    <w:rsid w:val="00090433"/>
    <w:rsid w:val="0009044A"/>
    <w:rsid w:val="00090530"/>
    <w:rsid w:val="00091777"/>
    <w:rsid w:val="00091F2C"/>
    <w:rsid w:val="00092531"/>
    <w:rsid w:val="00093508"/>
    <w:rsid w:val="0009366B"/>
    <w:rsid w:val="00094236"/>
    <w:rsid w:val="00094352"/>
    <w:rsid w:val="00094460"/>
    <w:rsid w:val="00094A63"/>
    <w:rsid w:val="00094ABA"/>
    <w:rsid w:val="0009730F"/>
    <w:rsid w:val="000978B0"/>
    <w:rsid w:val="000A038D"/>
    <w:rsid w:val="000A148A"/>
    <w:rsid w:val="000A2537"/>
    <w:rsid w:val="000A2D3E"/>
    <w:rsid w:val="000A3299"/>
    <w:rsid w:val="000A36A4"/>
    <w:rsid w:val="000A3F7E"/>
    <w:rsid w:val="000A427F"/>
    <w:rsid w:val="000A4CDA"/>
    <w:rsid w:val="000A5213"/>
    <w:rsid w:val="000A602F"/>
    <w:rsid w:val="000A64E7"/>
    <w:rsid w:val="000A7426"/>
    <w:rsid w:val="000A76A2"/>
    <w:rsid w:val="000B1135"/>
    <w:rsid w:val="000B17C9"/>
    <w:rsid w:val="000B1A4F"/>
    <w:rsid w:val="000B278F"/>
    <w:rsid w:val="000B27EE"/>
    <w:rsid w:val="000B2B2E"/>
    <w:rsid w:val="000B31C3"/>
    <w:rsid w:val="000B35F0"/>
    <w:rsid w:val="000B3889"/>
    <w:rsid w:val="000B3B4D"/>
    <w:rsid w:val="000B3C7C"/>
    <w:rsid w:val="000B4185"/>
    <w:rsid w:val="000B4801"/>
    <w:rsid w:val="000B51B7"/>
    <w:rsid w:val="000B5D25"/>
    <w:rsid w:val="000B601B"/>
    <w:rsid w:val="000B6CF6"/>
    <w:rsid w:val="000B6EE7"/>
    <w:rsid w:val="000C0054"/>
    <w:rsid w:val="000C09E8"/>
    <w:rsid w:val="000C212E"/>
    <w:rsid w:val="000C2894"/>
    <w:rsid w:val="000C2B08"/>
    <w:rsid w:val="000C3B54"/>
    <w:rsid w:val="000C3C36"/>
    <w:rsid w:val="000C3CA2"/>
    <w:rsid w:val="000C3DA4"/>
    <w:rsid w:val="000C4C3F"/>
    <w:rsid w:val="000C4CD9"/>
    <w:rsid w:val="000C547C"/>
    <w:rsid w:val="000C6CA8"/>
    <w:rsid w:val="000C6F5F"/>
    <w:rsid w:val="000C7339"/>
    <w:rsid w:val="000C7480"/>
    <w:rsid w:val="000C782E"/>
    <w:rsid w:val="000C7BE0"/>
    <w:rsid w:val="000D0423"/>
    <w:rsid w:val="000D0A38"/>
    <w:rsid w:val="000D0BC7"/>
    <w:rsid w:val="000D14FB"/>
    <w:rsid w:val="000D1A6B"/>
    <w:rsid w:val="000D2BA4"/>
    <w:rsid w:val="000D2BAF"/>
    <w:rsid w:val="000D2D87"/>
    <w:rsid w:val="000D33A8"/>
    <w:rsid w:val="000D4408"/>
    <w:rsid w:val="000D460E"/>
    <w:rsid w:val="000D4808"/>
    <w:rsid w:val="000D5672"/>
    <w:rsid w:val="000D669A"/>
    <w:rsid w:val="000D7464"/>
    <w:rsid w:val="000E077F"/>
    <w:rsid w:val="000E0F08"/>
    <w:rsid w:val="000E1565"/>
    <w:rsid w:val="000E170E"/>
    <w:rsid w:val="000E1AE3"/>
    <w:rsid w:val="000E24B1"/>
    <w:rsid w:val="000E2832"/>
    <w:rsid w:val="000E31B9"/>
    <w:rsid w:val="000E3932"/>
    <w:rsid w:val="000E4205"/>
    <w:rsid w:val="000E437E"/>
    <w:rsid w:val="000E46E9"/>
    <w:rsid w:val="000E4733"/>
    <w:rsid w:val="000E56EE"/>
    <w:rsid w:val="000E6BB4"/>
    <w:rsid w:val="000E6EFB"/>
    <w:rsid w:val="000E783E"/>
    <w:rsid w:val="000F0381"/>
    <w:rsid w:val="000F0401"/>
    <w:rsid w:val="000F06AB"/>
    <w:rsid w:val="000F1B9F"/>
    <w:rsid w:val="000F2276"/>
    <w:rsid w:val="000F2A08"/>
    <w:rsid w:val="000F2D13"/>
    <w:rsid w:val="000F34DD"/>
    <w:rsid w:val="000F3724"/>
    <w:rsid w:val="000F37C6"/>
    <w:rsid w:val="000F3E4B"/>
    <w:rsid w:val="000F4263"/>
    <w:rsid w:val="000F43FC"/>
    <w:rsid w:val="000F4D77"/>
    <w:rsid w:val="000F572E"/>
    <w:rsid w:val="000F60A5"/>
    <w:rsid w:val="000F617F"/>
    <w:rsid w:val="000F6506"/>
    <w:rsid w:val="000F6E82"/>
    <w:rsid w:val="000F73C2"/>
    <w:rsid w:val="000F7FCD"/>
    <w:rsid w:val="00100C88"/>
    <w:rsid w:val="00100CDB"/>
    <w:rsid w:val="00101430"/>
    <w:rsid w:val="001017E8"/>
    <w:rsid w:val="00101AE4"/>
    <w:rsid w:val="00101B24"/>
    <w:rsid w:val="00101E94"/>
    <w:rsid w:val="00101F2F"/>
    <w:rsid w:val="001025A5"/>
    <w:rsid w:val="0010268E"/>
    <w:rsid w:val="00102E57"/>
    <w:rsid w:val="0010312B"/>
    <w:rsid w:val="001036C3"/>
    <w:rsid w:val="001047B2"/>
    <w:rsid w:val="00104B59"/>
    <w:rsid w:val="00104F10"/>
    <w:rsid w:val="00105528"/>
    <w:rsid w:val="00105FA6"/>
    <w:rsid w:val="001068A4"/>
    <w:rsid w:val="00106F84"/>
    <w:rsid w:val="00110497"/>
    <w:rsid w:val="00110798"/>
    <w:rsid w:val="00110BA0"/>
    <w:rsid w:val="001115CB"/>
    <w:rsid w:val="00112745"/>
    <w:rsid w:val="00112FDC"/>
    <w:rsid w:val="0011337D"/>
    <w:rsid w:val="001138D0"/>
    <w:rsid w:val="00113E05"/>
    <w:rsid w:val="00113FEA"/>
    <w:rsid w:val="00114110"/>
    <w:rsid w:val="00114393"/>
    <w:rsid w:val="0011448C"/>
    <w:rsid w:val="00115CAD"/>
    <w:rsid w:val="00115E5A"/>
    <w:rsid w:val="00115FB5"/>
    <w:rsid w:val="00116FFA"/>
    <w:rsid w:val="00117DD2"/>
    <w:rsid w:val="00117E2D"/>
    <w:rsid w:val="00117F8C"/>
    <w:rsid w:val="00120862"/>
    <w:rsid w:val="001211E8"/>
    <w:rsid w:val="001227A4"/>
    <w:rsid w:val="001227C9"/>
    <w:rsid w:val="00122830"/>
    <w:rsid w:val="00122D88"/>
    <w:rsid w:val="001233E5"/>
    <w:rsid w:val="00123D1C"/>
    <w:rsid w:val="0012435C"/>
    <w:rsid w:val="0012563D"/>
    <w:rsid w:val="00125C2A"/>
    <w:rsid w:val="00126165"/>
    <w:rsid w:val="001262F5"/>
    <w:rsid w:val="00126C2A"/>
    <w:rsid w:val="00126F93"/>
    <w:rsid w:val="00127E9D"/>
    <w:rsid w:val="0013056C"/>
    <w:rsid w:val="00130D3F"/>
    <w:rsid w:val="00130EC1"/>
    <w:rsid w:val="0013201D"/>
    <w:rsid w:val="001321AD"/>
    <w:rsid w:val="0013279B"/>
    <w:rsid w:val="00132DB6"/>
    <w:rsid w:val="0013415E"/>
    <w:rsid w:val="00134C0C"/>
    <w:rsid w:val="00134FE1"/>
    <w:rsid w:val="0013507F"/>
    <w:rsid w:val="00135091"/>
    <w:rsid w:val="001356D5"/>
    <w:rsid w:val="00135FEE"/>
    <w:rsid w:val="00136048"/>
    <w:rsid w:val="001370DE"/>
    <w:rsid w:val="00140289"/>
    <w:rsid w:val="00140FD1"/>
    <w:rsid w:val="00141125"/>
    <w:rsid w:val="001415C0"/>
    <w:rsid w:val="00141B06"/>
    <w:rsid w:val="00141F65"/>
    <w:rsid w:val="00142159"/>
    <w:rsid w:val="001421BB"/>
    <w:rsid w:val="001425CD"/>
    <w:rsid w:val="00142921"/>
    <w:rsid w:val="00142F59"/>
    <w:rsid w:val="00143A1D"/>
    <w:rsid w:val="00143F39"/>
    <w:rsid w:val="00144CE4"/>
    <w:rsid w:val="00145203"/>
    <w:rsid w:val="00145810"/>
    <w:rsid w:val="00146684"/>
    <w:rsid w:val="001466EC"/>
    <w:rsid w:val="00146AAE"/>
    <w:rsid w:val="00146EF5"/>
    <w:rsid w:val="0014761E"/>
    <w:rsid w:val="00147622"/>
    <w:rsid w:val="00147765"/>
    <w:rsid w:val="0014788B"/>
    <w:rsid w:val="00147E7A"/>
    <w:rsid w:val="00150429"/>
    <w:rsid w:val="001504D7"/>
    <w:rsid w:val="00151DA0"/>
    <w:rsid w:val="00152310"/>
    <w:rsid w:val="00152AD5"/>
    <w:rsid w:val="00152B6A"/>
    <w:rsid w:val="00153488"/>
    <w:rsid w:val="0015461F"/>
    <w:rsid w:val="001548EF"/>
    <w:rsid w:val="00154CB9"/>
    <w:rsid w:val="0015595C"/>
    <w:rsid w:val="00155BCE"/>
    <w:rsid w:val="001567BB"/>
    <w:rsid w:val="001567F7"/>
    <w:rsid w:val="00156E12"/>
    <w:rsid w:val="00157220"/>
    <w:rsid w:val="001573DD"/>
    <w:rsid w:val="00157609"/>
    <w:rsid w:val="0015761B"/>
    <w:rsid w:val="0015772E"/>
    <w:rsid w:val="001577D0"/>
    <w:rsid w:val="00157EEC"/>
    <w:rsid w:val="00160554"/>
    <w:rsid w:val="0016075D"/>
    <w:rsid w:val="00160AEF"/>
    <w:rsid w:val="00160F39"/>
    <w:rsid w:val="00162090"/>
    <w:rsid w:val="0016297A"/>
    <w:rsid w:val="00162C8E"/>
    <w:rsid w:val="00162E30"/>
    <w:rsid w:val="00163874"/>
    <w:rsid w:val="00163C8B"/>
    <w:rsid w:val="001640AB"/>
    <w:rsid w:val="00164E1C"/>
    <w:rsid w:val="0016529D"/>
    <w:rsid w:val="001654C7"/>
    <w:rsid w:val="001657E1"/>
    <w:rsid w:val="00165D2C"/>
    <w:rsid w:val="00165DFA"/>
    <w:rsid w:val="00167235"/>
    <w:rsid w:val="0016732E"/>
    <w:rsid w:val="001677FF"/>
    <w:rsid w:val="001700D5"/>
    <w:rsid w:val="00170C78"/>
    <w:rsid w:val="00170ED1"/>
    <w:rsid w:val="00170ED4"/>
    <w:rsid w:val="0017185A"/>
    <w:rsid w:val="0017220D"/>
    <w:rsid w:val="00172D9B"/>
    <w:rsid w:val="001734D0"/>
    <w:rsid w:val="00173930"/>
    <w:rsid w:val="00173FA0"/>
    <w:rsid w:val="00174208"/>
    <w:rsid w:val="00174D61"/>
    <w:rsid w:val="0017540E"/>
    <w:rsid w:val="00175CAB"/>
    <w:rsid w:val="00176173"/>
    <w:rsid w:val="001761C7"/>
    <w:rsid w:val="001763C4"/>
    <w:rsid w:val="00176527"/>
    <w:rsid w:val="001800AF"/>
    <w:rsid w:val="001811D3"/>
    <w:rsid w:val="00181202"/>
    <w:rsid w:val="001812F8"/>
    <w:rsid w:val="001818CF"/>
    <w:rsid w:val="001828D8"/>
    <w:rsid w:val="00182C38"/>
    <w:rsid w:val="00183269"/>
    <w:rsid w:val="0018333E"/>
    <w:rsid w:val="001833CA"/>
    <w:rsid w:val="00183739"/>
    <w:rsid w:val="001837AC"/>
    <w:rsid w:val="00183DCB"/>
    <w:rsid w:val="00184013"/>
    <w:rsid w:val="00185096"/>
    <w:rsid w:val="00185158"/>
    <w:rsid w:val="00185FE2"/>
    <w:rsid w:val="0018625C"/>
    <w:rsid w:val="00186EA9"/>
    <w:rsid w:val="00187934"/>
    <w:rsid w:val="0019014B"/>
    <w:rsid w:val="001909CA"/>
    <w:rsid w:val="00190C11"/>
    <w:rsid w:val="00190C27"/>
    <w:rsid w:val="00190F18"/>
    <w:rsid w:val="001919E0"/>
    <w:rsid w:val="00191C8B"/>
    <w:rsid w:val="00192EF1"/>
    <w:rsid w:val="00193496"/>
    <w:rsid w:val="00193843"/>
    <w:rsid w:val="0019389B"/>
    <w:rsid w:val="00194819"/>
    <w:rsid w:val="0019532F"/>
    <w:rsid w:val="001957A5"/>
    <w:rsid w:val="00196BF9"/>
    <w:rsid w:val="00197287"/>
    <w:rsid w:val="0019728E"/>
    <w:rsid w:val="001979C3"/>
    <w:rsid w:val="00197BC2"/>
    <w:rsid w:val="001A014A"/>
    <w:rsid w:val="001A0509"/>
    <w:rsid w:val="001A1B63"/>
    <w:rsid w:val="001A1CB1"/>
    <w:rsid w:val="001A1D5E"/>
    <w:rsid w:val="001A1DDD"/>
    <w:rsid w:val="001A22AC"/>
    <w:rsid w:val="001A2384"/>
    <w:rsid w:val="001A2CAE"/>
    <w:rsid w:val="001A2D2C"/>
    <w:rsid w:val="001A367C"/>
    <w:rsid w:val="001A3898"/>
    <w:rsid w:val="001A43FC"/>
    <w:rsid w:val="001A45AD"/>
    <w:rsid w:val="001A4BCD"/>
    <w:rsid w:val="001A5355"/>
    <w:rsid w:val="001A53FB"/>
    <w:rsid w:val="001A5DAB"/>
    <w:rsid w:val="001A6415"/>
    <w:rsid w:val="001A6529"/>
    <w:rsid w:val="001A6579"/>
    <w:rsid w:val="001A6B97"/>
    <w:rsid w:val="001A6D04"/>
    <w:rsid w:val="001A74D1"/>
    <w:rsid w:val="001A779A"/>
    <w:rsid w:val="001B006D"/>
    <w:rsid w:val="001B02D1"/>
    <w:rsid w:val="001B02E7"/>
    <w:rsid w:val="001B087D"/>
    <w:rsid w:val="001B1349"/>
    <w:rsid w:val="001B1821"/>
    <w:rsid w:val="001B1966"/>
    <w:rsid w:val="001B3D78"/>
    <w:rsid w:val="001B5D01"/>
    <w:rsid w:val="001B5DC0"/>
    <w:rsid w:val="001B62A9"/>
    <w:rsid w:val="001B6DC5"/>
    <w:rsid w:val="001B7209"/>
    <w:rsid w:val="001B7780"/>
    <w:rsid w:val="001B7F3C"/>
    <w:rsid w:val="001C1068"/>
    <w:rsid w:val="001C156B"/>
    <w:rsid w:val="001C1A7B"/>
    <w:rsid w:val="001C2967"/>
    <w:rsid w:val="001C42A4"/>
    <w:rsid w:val="001C533A"/>
    <w:rsid w:val="001C57BF"/>
    <w:rsid w:val="001C58A6"/>
    <w:rsid w:val="001C6B69"/>
    <w:rsid w:val="001C721E"/>
    <w:rsid w:val="001C79C5"/>
    <w:rsid w:val="001D017D"/>
    <w:rsid w:val="001D0296"/>
    <w:rsid w:val="001D0323"/>
    <w:rsid w:val="001D08E5"/>
    <w:rsid w:val="001D0E64"/>
    <w:rsid w:val="001D1691"/>
    <w:rsid w:val="001D16BF"/>
    <w:rsid w:val="001D18FF"/>
    <w:rsid w:val="001D1ABA"/>
    <w:rsid w:val="001D1DAE"/>
    <w:rsid w:val="001D1F37"/>
    <w:rsid w:val="001D207F"/>
    <w:rsid w:val="001D22E8"/>
    <w:rsid w:val="001D3293"/>
    <w:rsid w:val="001D3341"/>
    <w:rsid w:val="001D33D8"/>
    <w:rsid w:val="001D3707"/>
    <w:rsid w:val="001D5056"/>
    <w:rsid w:val="001D56F7"/>
    <w:rsid w:val="001D5AA7"/>
    <w:rsid w:val="001D649F"/>
    <w:rsid w:val="001D69DA"/>
    <w:rsid w:val="001D7BF3"/>
    <w:rsid w:val="001E01D0"/>
    <w:rsid w:val="001E062D"/>
    <w:rsid w:val="001E1CE9"/>
    <w:rsid w:val="001E2A84"/>
    <w:rsid w:val="001E329E"/>
    <w:rsid w:val="001E33CA"/>
    <w:rsid w:val="001E3720"/>
    <w:rsid w:val="001E3D5C"/>
    <w:rsid w:val="001E40AD"/>
    <w:rsid w:val="001E49FB"/>
    <w:rsid w:val="001E517C"/>
    <w:rsid w:val="001E56B6"/>
    <w:rsid w:val="001E772C"/>
    <w:rsid w:val="001F1930"/>
    <w:rsid w:val="001F194B"/>
    <w:rsid w:val="001F196A"/>
    <w:rsid w:val="001F1ABB"/>
    <w:rsid w:val="001F24F3"/>
    <w:rsid w:val="001F30AD"/>
    <w:rsid w:val="001F3A36"/>
    <w:rsid w:val="001F3BC5"/>
    <w:rsid w:val="001F3F84"/>
    <w:rsid w:val="001F4092"/>
    <w:rsid w:val="001F464F"/>
    <w:rsid w:val="001F49B2"/>
    <w:rsid w:val="001F4CD7"/>
    <w:rsid w:val="001F4D96"/>
    <w:rsid w:val="001F4FA0"/>
    <w:rsid w:val="001F5082"/>
    <w:rsid w:val="001F5E8A"/>
    <w:rsid w:val="001F60F6"/>
    <w:rsid w:val="001F6DA3"/>
    <w:rsid w:val="001F6FA3"/>
    <w:rsid w:val="001F715E"/>
    <w:rsid w:val="002005EB"/>
    <w:rsid w:val="0020068E"/>
    <w:rsid w:val="00201887"/>
    <w:rsid w:val="00201D51"/>
    <w:rsid w:val="00201F0A"/>
    <w:rsid w:val="00202378"/>
    <w:rsid w:val="00203B1B"/>
    <w:rsid w:val="00203BEB"/>
    <w:rsid w:val="00203F35"/>
    <w:rsid w:val="002044D7"/>
    <w:rsid w:val="0020472C"/>
    <w:rsid w:val="002054CD"/>
    <w:rsid w:val="002057C6"/>
    <w:rsid w:val="00206463"/>
    <w:rsid w:val="002067AC"/>
    <w:rsid w:val="00206C3A"/>
    <w:rsid w:val="00206E8B"/>
    <w:rsid w:val="00207358"/>
    <w:rsid w:val="00207462"/>
    <w:rsid w:val="0021005D"/>
    <w:rsid w:val="0021042D"/>
    <w:rsid w:val="0021053A"/>
    <w:rsid w:val="002105C6"/>
    <w:rsid w:val="002109A1"/>
    <w:rsid w:val="00210A87"/>
    <w:rsid w:val="002110D4"/>
    <w:rsid w:val="00211B4B"/>
    <w:rsid w:val="00211F57"/>
    <w:rsid w:val="002120C1"/>
    <w:rsid w:val="0021212C"/>
    <w:rsid w:val="00212194"/>
    <w:rsid w:val="0021243E"/>
    <w:rsid w:val="00212DBE"/>
    <w:rsid w:val="0021430D"/>
    <w:rsid w:val="0021449D"/>
    <w:rsid w:val="00214884"/>
    <w:rsid w:val="00214979"/>
    <w:rsid w:val="00214A72"/>
    <w:rsid w:val="0021539D"/>
    <w:rsid w:val="0021592A"/>
    <w:rsid w:val="002159FB"/>
    <w:rsid w:val="00215A84"/>
    <w:rsid w:val="00216174"/>
    <w:rsid w:val="00216596"/>
    <w:rsid w:val="002178A9"/>
    <w:rsid w:val="00217CC9"/>
    <w:rsid w:val="00217FAC"/>
    <w:rsid w:val="00220236"/>
    <w:rsid w:val="002205E4"/>
    <w:rsid w:val="00220CBE"/>
    <w:rsid w:val="00221355"/>
    <w:rsid w:val="0022135A"/>
    <w:rsid w:val="00221D71"/>
    <w:rsid w:val="0022261F"/>
    <w:rsid w:val="00222657"/>
    <w:rsid w:val="00223278"/>
    <w:rsid w:val="00223B55"/>
    <w:rsid w:val="00224910"/>
    <w:rsid w:val="00224C77"/>
    <w:rsid w:val="002255D1"/>
    <w:rsid w:val="0022592C"/>
    <w:rsid w:val="0022593F"/>
    <w:rsid w:val="00226222"/>
    <w:rsid w:val="002300A8"/>
    <w:rsid w:val="00230229"/>
    <w:rsid w:val="00230635"/>
    <w:rsid w:val="00230B92"/>
    <w:rsid w:val="00230F6D"/>
    <w:rsid w:val="00231269"/>
    <w:rsid w:val="00231802"/>
    <w:rsid w:val="002327A1"/>
    <w:rsid w:val="0023321B"/>
    <w:rsid w:val="00233294"/>
    <w:rsid w:val="002333E2"/>
    <w:rsid w:val="002337E2"/>
    <w:rsid w:val="00233D6F"/>
    <w:rsid w:val="00234147"/>
    <w:rsid w:val="00234567"/>
    <w:rsid w:val="00234FF3"/>
    <w:rsid w:val="00235D30"/>
    <w:rsid w:val="00236450"/>
    <w:rsid w:val="00236F70"/>
    <w:rsid w:val="00237C83"/>
    <w:rsid w:val="00237E17"/>
    <w:rsid w:val="00240517"/>
    <w:rsid w:val="00240822"/>
    <w:rsid w:val="002413F3"/>
    <w:rsid w:val="002417F3"/>
    <w:rsid w:val="00241938"/>
    <w:rsid w:val="00241B0B"/>
    <w:rsid w:val="00241BA9"/>
    <w:rsid w:val="00241F9F"/>
    <w:rsid w:val="00241FE2"/>
    <w:rsid w:val="002425A6"/>
    <w:rsid w:val="002434FF"/>
    <w:rsid w:val="002452FC"/>
    <w:rsid w:val="00245845"/>
    <w:rsid w:val="00245EA2"/>
    <w:rsid w:val="0024611D"/>
    <w:rsid w:val="00246422"/>
    <w:rsid w:val="00246C69"/>
    <w:rsid w:val="00246E15"/>
    <w:rsid w:val="00246FD9"/>
    <w:rsid w:val="002470B6"/>
    <w:rsid w:val="002479E1"/>
    <w:rsid w:val="00247E46"/>
    <w:rsid w:val="00250319"/>
    <w:rsid w:val="00250E03"/>
    <w:rsid w:val="002511A0"/>
    <w:rsid w:val="002515FB"/>
    <w:rsid w:val="00251B1C"/>
    <w:rsid w:val="0025201F"/>
    <w:rsid w:val="002520FC"/>
    <w:rsid w:val="0025317A"/>
    <w:rsid w:val="0025343B"/>
    <w:rsid w:val="00253A7C"/>
    <w:rsid w:val="00253E4B"/>
    <w:rsid w:val="002541F8"/>
    <w:rsid w:val="002559CC"/>
    <w:rsid w:val="002564AF"/>
    <w:rsid w:val="002565C3"/>
    <w:rsid w:val="00256626"/>
    <w:rsid w:val="00256AEB"/>
    <w:rsid w:val="00256E5D"/>
    <w:rsid w:val="002600AF"/>
    <w:rsid w:val="00260564"/>
    <w:rsid w:val="0026096A"/>
    <w:rsid w:val="00261CCE"/>
    <w:rsid w:val="00262493"/>
    <w:rsid w:val="00262BE9"/>
    <w:rsid w:val="00264C97"/>
    <w:rsid w:val="00265182"/>
    <w:rsid w:val="00265403"/>
    <w:rsid w:val="00266039"/>
    <w:rsid w:val="0026615D"/>
    <w:rsid w:val="00266291"/>
    <w:rsid w:val="00267089"/>
    <w:rsid w:val="00267792"/>
    <w:rsid w:val="002677A1"/>
    <w:rsid w:val="002700D6"/>
    <w:rsid w:val="002700DE"/>
    <w:rsid w:val="0027020E"/>
    <w:rsid w:val="0027165B"/>
    <w:rsid w:val="0027214D"/>
    <w:rsid w:val="002726BB"/>
    <w:rsid w:val="0027456B"/>
    <w:rsid w:val="002754CA"/>
    <w:rsid w:val="0027557B"/>
    <w:rsid w:val="002756AE"/>
    <w:rsid w:val="00275CDB"/>
    <w:rsid w:val="00276D94"/>
    <w:rsid w:val="002775BC"/>
    <w:rsid w:val="00277848"/>
    <w:rsid w:val="002779B3"/>
    <w:rsid w:val="00280B80"/>
    <w:rsid w:val="00281079"/>
    <w:rsid w:val="00281BFA"/>
    <w:rsid w:val="00281FA5"/>
    <w:rsid w:val="00282495"/>
    <w:rsid w:val="002828FA"/>
    <w:rsid w:val="00282904"/>
    <w:rsid w:val="0028295C"/>
    <w:rsid w:val="002829B7"/>
    <w:rsid w:val="00283347"/>
    <w:rsid w:val="002834CA"/>
    <w:rsid w:val="00283603"/>
    <w:rsid w:val="00284841"/>
    <w:rsid w:val="00284DDF"/>
    <w:rsid w:val="00284E57"/>
    <w:rsid w:val="00285699"/>
    <w:rsid w:val="00285713"/>
    <w:rsid w:val="00285BF6"/>
    <w:rsid w:val="00285D29"/>
    <w:rsid w:val="00285FD0"/>
    <w:rsid w:val="00286203"/>
    <w:rsid w:val="00287107"/>
    <w:rsid w:val="00287333"/>
    <w:rsid w:val="002875E0"/>
    <w:rsid w:val="0029008F"/>
    <w:rsid w:val="00290420"/>
    <w:rsid w:val="002904CD"/>
    <w:rsid w:val="0029058A"/>
    <w:rsid w:val="002907CD"/>
    <w:rsid w:val="00290A38"/>
    <w:rsid w:val="00290C33"/>
    <w:rsid w:val="0029153B"/>
    <w:rsid w:val="00291572"/>
    <w:rsid w:val="00291B9B"/>
    <w:rsid w:val="0029276F"/>
    <w:rsid w:val="002929E7"/>
    <w:rsid w:val="00292B92"/>
    <w:rsid w:val="00292C34"/>
    <w:rsid w:val="002930DF"/>
    <w:rsid w:val="00293596"/>
    <w:rsid w:val="00294354"/>
    <w:rsid w:val="00294979"/>
    <w:rsid w:val="00294FBD"/>
    <w:rsid w:val="0029556B"/>
    <w:rsid w:val="002958B5"/>
    <w:rsid w:val="002963C8"/>
    <w:rsid w:val="00296633"/>
    <w:rsid w:val="00296B3D"/>
    <w:rsid w:val="00296D24"/>
    <w:rsid w:val="00296FDD"/>
    <w:rsid w:val="0029701B"/>
    <w:rsid w:val="00297699"/>
    <w:rsid w:val="00297786"/>
    <w:rsid w:val="00297AA6"/>
    <w:rsid w:val="002A02DC"/>
    <w:rsid w:val="002A0641"/>
    <w:rsid w:val="002A143F"/>
    <w:rsid w:val="002A17CC"/>
    <w:rsid w:val="002A1D1A"/>
    <w:rsid w:val="002A1F4B"/>
    <w:rsid w:val="002A33D1"/>
    <w:rsid w:val="002A3644"/>
    <w:rsid w:val="002A3A2E"/>
    <w:rsid w:val="002A3C92"/>
    <w:rsid w:val="002A3E55"/>
    <w:rsid w:val="002A464F"/>
    <w:rsid w:val="002A4743"/>
    <w:rsid w:val="002A47D1"/>
    <w:rsid w:val="002A4A64"/>
    <w:rsid w:val="002A4AA8"/>
    <w:rsid w:val="002A53AC"/>
    <w:rsid w:val="002A558D"/>
    <w:rsid w:val="002A5A8F"/>
    <w:rsid w:val="002A5C09"/>
    <w:rsid w:val="002A5D68"/>
    <w:rsid w:val="002A63F0"/>
    <w:rsid w:val="002A6A53"/>
    <w:rsid w:val="002A6C12"/>
    <w:rsid w:val="002A73F7"/>
    <w:rsid w:val="002B0AC1"/>
    <w:rsid w:val="002B0F47"/>
    <w:rsid w:val="002B2173"/>
    <w:rsid w:val="002B2388"/>
    <w:rsid w:val="002B3A6C"/>
    <w:rsid w:val="002B49F2"/>
    <w:rsid w:val="002B543B"/>
    <w:rsid w:val="002B6444"/>
    <w:rsid w:val="002B6ACB"/>
    <w:rsid w:val="002B7230"/>
    <w:rsid w:val="002B7804"/>
    <w:rsid w:val="002B79F0"/>
    <w:rsid w:val="002B7D94"/>
    <w:rsid w:val="002C006B"/>
    <w:rsid w:val="002C0357"/>
    <w:rsid w:val="002C055F"/>
    <w:rsid w:val="002C19FF"/>
    <w:rsid w:val="002C1A09"/>
    <w:rsid w:val="002C2291"/>
    <w:rsid w:val="002C2691"/>
    <w:rsid w:val="002C2BF5"/>
    <w:rsid w:val="002C2C55"/>
    <w:rsid w:val="002C3033"/>
    <w:rsid w:val="002C461E"/>
    <w:rsid w:val="002C468D"/>
    <w:rsid w:val="002C469F"/>
    <w:rsid w:val="002C499D"/>
    <w:rsid w:val="002C4A39"/>
    <w:rsid w:val="002C4B48"/>
    <w:rsid w:val="002C4F61"/>
    <w:rsid w:val="002C57B6"/>
    <w:rsid w:val="002C5920"/>
    <w:rsid w:val="002C5B6C"/>
    <w:rsid w:val="002C5DAE"/>
    <w:rsid w:val="002C5F81"/>
    <w:rsid w:val="002C5F9C"/>
    <w:rsid w:val="002C62A8"/>
    <w:rsid w:val="002C664E"/>
    <w:rsid w:val="002C6BB1"/>
    <w:rsid w:val="002C6D13"/>
    <w:rsid w:val="002C6F1B"/>
    <w:rsid w:val="002C6FB3"/>
    <w:rsid w:val="002C7C70"/>
    <w:rsid w:val="002D0AAF"/>
    <w:rsid w:val="002D0B17"/>
    <w:rsid w:val="002D13DE"/>
    <w:rsid w:val="002D1DA4"/>
    <w:rsid w:val="002D2211"/>
    <w:rsid w:val="002D2527"/>
    <w:rsid w:val="002D2636"/>
    <w:rsid w:val="002D271B"/>
    <w:rsid w:val="002D2B75"/>
    <w:rsid w:val="002D2C78"/>
    <w:rsid w:val="002D354E"/>
    <w:rsid w:val="002D3F06"/>
    <w:rsid w:val="002D4F7F"/>
    <w:rsid w:val="002D588F"/>
    <w:rsid w:val="002D59CD"/>
    <w:rsid w:val="002D5D37"/>
    <w:rsid w:val="002D5F48"/>
    <w:rsid w:val="002D5FE9"/>
    <w:rsid w:val="002D61B3"/>
    <w:rsid w:val="002D62BE"/>
    <w:rsid w:val="002D6762"/>
    <w:rsid w:val="002D69A8"/>
    <w:rsid w:val="002D6C36"/>
    <w:rsid w:val="002D7633"/>
    <w:rsid w:val="002D76D9"/>
    <w:rsid w:val="002D7836"/>
    <w:rsid w:val="002D7C55"/>
    <w:rsid w:val="002E14F4"/>
    <w:rsid w:val="002E1B8B"/>
    <w:rsid w:val="002E1DA6"/>
    <w:rsid w:val="002E2476"/>
    <w:rsid w:val="002E28C2"/>
    <w:rsid w:val="002E2CD2"/>
    <w:rsid w:val="002E2DD1"/>
    <w:rsid w:val="002E3045"/>
    <w:rsid w:val="002E3F56"/>
    <w:rsid w:val="002E403A"/>
    <w:rsid w:val="002E4457"/>
    <w:rsid w:val="002E45EB"/>
    <w:rsid w:val="002E4D87"/>
    <w:rsid w:val="002E4D98"/>
    <w:rsid w:val="002E4DEC"/>
    <w:rsid w:val="002E5459"/>
    <w:rsid w:val="002E6288"/>
    <w:rsid w:val="002E6422"/>
    <w:rsid w:val="002E6872"/>
    <w:rsid w:val="002E6C32"/>
    <w:rsid w:val="002E770C"/>
    <w:rsid w:val="002E7B7F"/>
    <w:rsid w:val="002E7CBB"/>
    <w:rsid w:val="002E7E4B"/>
    <w:rsid w:val="002F01EA"/>
    <w:rsid w:val="002F023D"/>
    <w:rsid w:val="002F0312"/>
    <w:rsid w:val="002F033A"/>
    <w:rsid w:val="002F05A1"/>
    <w:rsid w:val="002F06F9"/>
    <w:rsid w:val="002F0D30"/>
    <w:rsid w:val="002F0F1B"/>
    <w:rsid w:val="002F1176"/>
    <w:rsid w:val="002F13ED"/>
    <w:rsid w:val="002F1949"/>
    <w:rsid w:val="002F222C"/>
    <w:rsid w:val="002F2B64"/>
    <w:rsid w:val="002F3099"/>
    <w:rsid w:val="002F34A5"/>
    <w:rsid w:val="002F458A"/>
    <w:rsid w:val="002F45D3"/>
    <w:rsid w:val="002F4D85"/>
    <w:rsid w:val="002F5C6A"/>
    <w:rsid w:val="002F5DA4"/>
    <w:rsid w:val="002F66C5"/>
    <w:rsid w:val="002F6ADA"/>
    <w:rsid w:val="002F6E80"/>
    <w:rsid w:val="002F7117"/>
    <w:rsid w:val="002F7429"/>
    <w:rsid w:val="0030036E"/>
    <w:rsid w:val="00300403"/>
    <w:rsid w:val="00300C42"/>
    <w:rsid w:val="00300F22"/>
    <w:rsid w:val="00301037"/>
    <w:rsid w:val="003011B9"/>
    <w:rsid w:val="0030134E"/>
    <w:rsid w:val="00301CD1"/>
    <w:rsid w:val="00302EBA"/>
    <w:rsid w:val="003032CF"/>
    <w:rsid w:val="0030337A"/>
    <w:rsid w:val="00304B2C"/>
    <w:rsid w:val="0030511B"/>
    <w:rsid w:val="00305D0E"/>
    <w:rsid w:val="00305F35"/>
    <w:rsid w:val="003062E6"/>
    <w:rsid w:val="0030637B"/>
    <w:rsid w:val="0030670A"/>
    <w:rsid w:val="00306A47"/>
    <w:rsid w:val="00307A8F"/>
    <w:rsid w:val="00307BAF"/>
    <w:rsid w:val="00310025"/>
    <w:rsid w:val="00311986"/>
    <w:rsid w:val="00312620"/>
    <w:rsid w:val="00312AAF"/>
    <w:rsid w:val="00312C3A"/>
    <w:rsid w:val="00313492"/>
    <w:rsid w:val="003141F7"/>
    <w:rsid w:val="0031431F"/>
    <w:rsid w:val="00314738"/>
    <w:rsid w:val="0031475A"/>
    <w:rsid w:val="00314825"/>
    <w:rsid w:val="00314C1F"/>
    <w:rsid w:val="00314F9E"/>
    <w:rsid w:val="0031509F"/>
    <w:rsid w:val="00315B16"/>
    <w:rsid w:val="00315F0F"/>
    <w:rsid w:val="003166F7"/>
    <w:rsid w:val="0031702D"/>
    <w:rsid w:val="003176D5"/>
    <w:rsid w:val="003178CB"/>
    <w:rsid w:val="00317AC1"/>
    <w:rsid w:val="0032075A"/>
    <w:rsid w:val="003229CC"/>
    <w:rsid w:val="00322FB6"/>
    <w:rsid w:val="003235C8"/>
    <w:rsid w:val="00323A59"/>
    <w:rsid w:val="00324745"/>
    <w:rsid w:val="00325085"/>
    <w:rsid w:val="0032564A"/>
    <w:rsid w:val="003257A9"/>
    <w:rsid w:val="00325FB5"/>
    <w:rsid w:val="00326697"/>
    <w:rsid w:val="003266FF"/>
    <w:rsid w:val="00327C0B"/>
    <w:rsid w:val="00327CB0"/>
    <w:rsid w:val="00330092"/>
    <w:rsid w:val="003301A5"/>
    <w:rsid w:val="003305B8"/>
    <w:rsid w:val="00330858"/>
    <w:rsid w:val="00331121"/>
    <w:rsid w:val="00331649"/>
    <w:rsid w:val="003319F5"/>
    <w:rsid w:val="00331EFC"/>
    <w:rsid w:val="0033226E"/>
    <w:rsid w:val="00332486"/>
    <w:rsid w:val="003324B6"/>
    <w:rsid w:val="0033322D"/>
    <w:rsid w:val="00333D36"/>
    <w:rsid w:val="00334341"/>
    <w:rsid w:val="0033445A"/>
    <w:rsid w:val="003347C1"/>
    <w:rsid w:val="00334A25"/>
    <w:rsid w:val="00334B5C"/>
    <w:rsid w:val="003350BE"/>
    <w:rsid w:val="0033567D"/>
    <w:rsid w:val="00335AD4"/>
    <w:rsid w:val="00335D9A"/>
    <w:rsid w:val="00336226"/>
    <w:rsid w:val="00336A6A"/>
    <w:rsid w:val="003370F5"/>
    <w:rsid w:val="0033725B"/>
    <w:rsid w:val="0033736B"/>
    <w:rsid w:val="003375FF"/>
    <w:rsid w:val="003379C1"/>
    <w:rsid w:val="00337FE3"/>
    <w:rsid w:val="00340192"/>
    <w:rsid w:val="003405C4"/>
    <w:rsid w:val="00340E09"/>
    <w:rsid w:val="00340F8B"/>
    <w:rsid w:val="003415B0"/>
    <w:rsid w:val="00342104"/>
    <w:rsid w:val="00342150"/>
    <w:rsid w:val="003427B5"/>
    <w:rsid w:val="00342A40"/>
    <w:rsid w:val="00342AC0"/>
    <w:rsid w:val="00342F48"/>
    <w:rsid w:val="00343A2A"/>
    <w:rsid w:val="00343B8C"/>
    <w:rsid w:val="00344799"/>
    <w:rsid w:val="00344D86"/>
    <w:rsid w:val="003456B4"/>
    <w:rsid w:val="00345CC3"/>
    <w:rsid w:val="00345F70"/>
    <w:rsid w:val="0034629F"/>
    <w:rsid w:val="003507B8"/>
    <w:rsid w:val="0035128E"/>
    <w:rsid w:val="00351404"/>
    <w:rsid w:val="003522A0"/>
    <w:rsid w:val="003523ED"/>
    <w:rsid w:val="00353CE9"/>
    <w:rsid w:val="0035420E"/>
    <w:rsid w:val="0035606D"/>
    <w:rsid w:val="003568F8"/>
    <w:rsid w:val="00357532"/>
    <w:rsid w:val="00357563"/>
    <w:rsid w:val="0035785D"/>
    <w:rsid w:val="003578F2"/>
    <w:rsid w:val="00357D22"/>
    <w:rsid w:val="003606EF"/>
    <w:rsid w:val="0036081D"/>
    <w:rsid w:val="00361158"/>
    <w:rsid w:val="00361419"/>
    <w:rsid w:val="00361792"/>
    <w:rsid w:val="00362301"/>
    <w:rsid w:val="003625BA"/>
    <w:rsid w:val="00362B55"/>
    <w:rsid w:val="00363210"/>
    <w:rsid w:val="00363272"/>
    <w:rsid w:val="003635FE"/>
    <w:rsid w:val="00363A73"/>
    <w:rsid w:val="00363E7A"/>
    <w:rsid w:val="0036503C"/>
    <w:rsid w:val="00365253"/>
    <w:rsid w:val="00365914"/>
    <w:rsid w:val="003660B7"/>
    <w:rsid w:val="0036635F"/>
    <w:rsid w:val="00366444"/>
    <w:rsid w:val="00366726"/>
    <w:rsid w:val="0036688B"/>
    <w:rsid w:val="00366A07"/>
    <w:rsid w:val="0036701C"/>
    <w:rsid w:val="0036719F"/>
    <w:rsid w:val="00367A76"/>
    <w:rsid w:val="00370187"/>
    <w:rsid w:val="00370BD1"/>
    <w:rsid w:val="0037142D"/>
    <w:rsid w:val="003718AA"/>
    <w:rsid w:val="00371D7F"/>
    <w:rsid w:val="00371E21"/>
    <w:rsid w:val="00372319"/>
    <w:rsid w:val="003746D1"/>
    <w:rsid w:val="00374833"/>
    <w:rsid w:val="00374F02"/>
    <w:rsid w:val="00375A5A"/>
    <w:rsid w:val="00375BA7"/>
    <w:rsid w:val="00375E17"/>
    <w:rsid w:val="0037673F"/>
    <w:rsid w:val="00376CAF"/>
    <w:rsid w:val="00376FD5"/>
    <w:rsid w:val="00377130"/>
    <w:rsid w:val="00377BAA"/>
    <w:rsid w:val="00377E42"/>
    <w:rsid w:val="003800BA"/>
    <w:rsid w:val="0038029A"/>
    <w:rsid w:val="0038071F"/>
    <w:rsid w:val="00380A8D"/>
    <w:rsid w:val="00380B24"/>
    <w:rsid w:val="00381024"/>
    <w:rsid w:val="003810E9"/>
    <w:rsid w:val="00381CA3"/>
    <w:rsid w:val="00381DBE"/>
    <w:rsid w:val="0038250F"/>
    <w:rsid w:val="00382678"/>
    <w:rsid w:val="00382D25"/>
    <w:rsid w:val="003836CB"/>
    <w:rsid w:val="00384654"/>
    <w:rsid w:val="0038582A"/>
    <w:rsid w:val="003858A0"/>
    <w:rsid w:val="00385E60"/>
    <w:rsid w:val="00387A0B"/>
    <w:rsid w:val="00387E33"/>
    <w:rsid w:val="00390741"/>
    <w:rsid w:val="00390A1A"/>
    <w:rsid w:val="00390B32"/>
    <w:rsid w:val="00390B45"/>
    <w:rsid w:val="00390DE7"/>
    <w:rsid w:val="00391570"/>
    <w:rsid w:val="00391A7E"/>
    <w:rsid w:val="00392551"/>
    <w:rsid w:val="00392A59"/>
    <w:rsid w:val="00393583"/>
    <w:rsid w:val="00394013"/>
    <w:rsid w:val="00394139"/>
    <w:rsid w:val="00394A05"/>
    <w:rsid w:val="00394C73"/>
    <w:rsid w:val="00395196"/>
    <w:rsid w:val="003951BA"/>
    <w:rsid w:val="003951CD"/>
    <w:rsid w:val="0039552C"/>
    <w:rsid w:val="00395E81"/>
    <w:rsid w:val="0039611C"/>
    <w:rsid w:val="00396D89"/>
    <w:rsid w:val="00396EB6"/>
    <w:rsid w:val="0039702D"/>
    <w:rsid w:val="003972BE"/>
    <w:rsid w:val="00397866"/>
    <w:rsid w:val="003978FF"/>
    <w:rsid w:val="003A0108"/>
    <w:rsid w:val="003A0539"/>
    <w:rsid w:val="003A05B9"/>
    <w:rsid w:val="003A06C1"/>
    <w:rsid w:val="003A0776"/>
    <w:rsid w:val="003A1332"/>
    <w:rsid w:val="003A2484"/>
    <w:rsid w:val="003A284C"/>
    <w:rsid w:val="003A2CBD"/>
    <w:rsid w:val="003A2E6B"/>
    <w:rsid w:val="003A357C"/>
    <w:rsid w:val="003A37EA"/>
    <w:rsid w:val="003A3EA3"/>
    <w:rsid w:val="003A3FC8"/>
    <w:rsid w:val="003A40E3"/>
    <w:rsid w:val="003A45A6"/>
    <w:rsid w:val="003A4EA4"/>
    <w:rsid w:val="003A5064"/>
    <w:rsid w:val="003A5092"/>
    <w:rsid w:val="003A515D"/>
    <w:rsid w:val="003A5FA7"/>
    <w:rsid w:val="003A6383"/>
    <w:rsid w:val="003A6C33"/>
    <w:rsid w:val="003A7ADE"/>
    <w:rsid w:val="003B035B"/>
    <w:rsid w:val="003B0705"/>
    <w:rsid w:val="003B0AD4"/>
    <w:rsid w:val="003B224B"/>
    <w:rsid w:val="003B32F1"/>
    <w:rsid w:val="003B3C36"/>
    <w:rsid w:val="003B3FEF"/>
    <w:rsid w:val="003B4271"/>
    <w:rsid w:val="003B48FC"/>
    <w:rsid w:val="003B4F92"/>
    <w:rsid w:val="003B6AE7"/>
    <w:rsid w:val="003B7860"/>
    <w:rsid w:val="003B7D18"/>
    <w:rsid w:val="003C00BC"/>
    <w:rsid w:val="003C0D22"/>
    <w:rsid w:val="003C12A2"/>
    <w:rsid w:val="003C132C"/>
    <w:rsid w:val="003C1E50"/>
    <w:rsid w:val="003C253D"/>
    <w:rsid w:val="003C2C3E"/>
    <w:rsid w:val="003C3218"/>
    <w:rsid w:val="003C5C8A"/>
    <w:rsid w:val="003C5F8A"/>
    <w:rsid w:val="003C5FAC"/>
    <w:rsid w:val="003C620B"/>
    <w:rsid w:val="003C688B"/>
    <w:rsid w:val="003C6DB4"/>
    <w:rsid w:val="003C71BA"/>
    <w:rsid w:val="003C74A0"/>
    <w:rsid w:val="003D0218"/>
    <w:rsid w:val="003D0427"/>
    <w:rsid w:val="003D0B6B"/>
    <w:rsid w:val="003D1603"/>
    <w:rsid w:val="003D1C6C"/>
    <w:rsid w:val="003D2043"/>
    <w:rsid w:val="003D22EF"/>
    <w:rsid w:val="003D2691"/>
    <w:rsid w:val="003D29B4"/>
    <w:rsid w:val="003D30C8"/>
    <w:rsid w:val="003D3327"/>
    <w:rsid w:val="003D3860"/>
    <w:rsid w:val="003D390F"/>
    <w:rsid w:val="003D3DCA"/>
    <w:rsid w:val="003D3E0A"/>
    <w:rsid w:val="003D4605"/>
    <w:rsid w:val="003D5045"/>
    <w:rsid w:val="003D55CF"/>
    <w:rsid w:val="003D646F"/>
    <w:rsid w:val="003D6C58"/>
    <w:rsid w:val="003D71CA"/>
    <w:rsid w:val="003D759D"/>
    <w:rsid w:val="003D7664"/>
    <w:rsid w:val="003D78DC"/>
    <w:rsid w:val="003D7C27"/>
    <w:rsid w:val="003D7E4B"/>
    <w:rsid w:val="003D7EE0"/>
    <w:rsid w:val="003E0543"/>
    <w:rsid w:val="003E065B"/>
    <w:rsid w:val="003E0BC8"/>
    <w:rsid w:val="003E0E98"/>
    <w:rsid w:val="003E12DF"/>
    <w:rsid w:val="003E1671"/>
    <w:rsid w:val="003E1892"/>
    <w:rsid w:val="003E1DB4"/>
    <w:rsid w:val="003E2338"/>
    <w:rsid w:val="003E2389"/>
    <w:rsid w:val="003E238F"/>
    <w:rsid w:val="003E2EA7"/>
    <w:rsid w:val="003E3415"/>
    <w:rsid w:val="003E3AF3"/>
    <w:rsid w:val="003E4057"/>
    <w:rsid w:val="003E4220"/>
    <w:rsid w:val="003E423B"/>
    <w:rsid w:val="003E5199"/>
    <w:rsid w:val="003E58F8"/>
    <w:rsid w:val="003E594C"/>
    <w:rsid w:val="003E5E65"/>
    <w:rsid w:val="003E62C2"/>
    <w:rsid w:val="003E662F"/>
    <w:rsid w:val="003E724B"/>
    <w:rsid w:val="003E7819"/>
    <w:rsid w:val="003F07C8"/>
    <w:rsid w:val="003F0953"/>
    <w:rsid w:val="003F0AB5"/>
    <w:rsid w:val="003F0B01"/>
    <w:rsid w:val="003F0CD4"/>
    <w:rsid w:val="003F2E21"/>
    <w:rsid w:val="003F3032"/>
    <w:rsid w:val="003F455E"/>
    <w:rsid w:val="003F49BF"/>
    <w:rsid w:val="003F57D8"/>
    <w:rsid w:val="003F6100"/>
    <w:rsid w:val="003F61D0"/>
    <w:rsid w:val="003F6ED1"/>
    <w:rsid w:val="003F71CE"/>
    <w:rsid w:val="0040068B"/>
    <w:rsid w:val="00400A80"/>
    <w:rsid w:val="00400CE3"/>
    <w:rsid w:val="00400E86"/>
    <w:rsid w:val="00400F18"/>
    <w:rsid w:val="00401658"/>
    <w:rsid w:val="0040169F"/>
    <w:rsid w:val="00401F2D"/>
    <w:rsid w:val="00402503"/>
    <w:rsid w:val="00402AE4"/>
    <w:rsid w:val="00402D44"/>
    <w:rsid w:val="004032CE"/>
    <w:rsid w:val="0040359C"/>
    <w:rsid w:val="00403D0D"/>
    <w:rsid w:val="00404193"/>
    <w:rsid w:val="004043F3"/>
    <w:rsid w:val="00404FAA"/>
    <w:rsid w:val="00405240"/>
    <w:rsid w:val="0040524A"/>
    <w:rsid w:val="00405378"/>
    <w:rsid w:val="00405517"/>
    <w:rsid w:val="00406435"/>
    <w:rsid w:val="004067E7"/>
    <w:rsid w:val="00406EE6"/>
    <w:rsid w:val="00407368"/>
    <w:rsid w:val="004074A1"/>
    <w:rsid w:val="00407A6B"/>
    <w:rsid w:val="00407DF3"/>
    <w:rsid w:val="004101F2"/>
    <w:rsid w:val="0041066C"/>
    <w:rsid w:val="00410BC5"/>
    <w:rsid w:val="00411211"/>
    <w:rsid w:val="004114EA"/>
    <w:rsid w:val="00411565"/>
    <w:rsid w:val="00411767"/>
    <w:rsid w:val="00412090"/>
    <w:rsid w:val="00413045"/>
    <w:rsid w:val="0041372D"/>
    <w:rsid w:val="00414139"/>
    <w:rsid w:val="00414D0E"/>
    <w:rsid w:val="0041635A"/>
    <w:rsid w:val="004168B3"/>
    <w:rsid w:val="004175AA"/>
    <w:rsid w:val="00420306"/>
    <w:rsid w:val="00420460"/>
    <w:rsid w:val="0042151E"/>
    <w:rsid w:val="0042187E"/>
    <w:rsid w:val="00421A7F"/>
    <w:rsid w:val="00421BA5"/>
    <w:rsid w:val="00421E03"/>
    <w:rsid w:val="00421E47"/>
    <w:rsid w:val="00421ED1"/>
    <w:rsid w:val="0042240D"/>
    <w:rsid w:val="004229AA"/>
    <w:rsid w:val="00424C4F"/>
    <w:rsid w:val="004256DA"/>
    <w:rsid w:val="00425AC2"/>
    <w:rsid w:val="00425D62"/>
    <w:rsid w:val="00426FDE"/>
    <w:rsid w:val="0042771A"/>
    <w:rsid w:val="00427B4D"/>
    <w:rsid w:val="00427B99"/>
    <w:rsid w:val="004306F0"/>
    <w:rsid w:val="004308D3"/>
    <w:rsid w:val="00431809"/>
    <w:rsid w:val="00431ACE"/>
    <w:rsid w:val="00431C03"/>
    <w:rsid w:val="00432041"/>
    <w:rsid w:val="004321AF"/>
    <w:rsid w:val="00432489"/>
    <w:rsid w:val="0043272F"/>
    <w:rsid w:val="00433C6D"/>
    <w:rsid w:val="0043438C"/>
    <w:rsid w:val="00435776"/>
    <w:rsid w:val="00435857"/>
    <w:rsid w:val="00435934"/>
    <w:rsid w:val="00435ADC"/>
    <w:rsid w:val="00435C5F"/>
    <w:rsid w:val="00436714"/>
    <w:rsid w:val="0043684A"/>
    <w:rsid w:val="00436920"/>
    <w:rsid w:val="00437443"/>
    <w:rsid w:val="0043780D"/>
    <w:rsid w:val="00437CE1"/>
    <w:rsid w:val="00441A65"/>
    <w:rsid w:val="00441D7D"/>
    <w:rsid w:val="00442405"/>
    <w:rsid w:val="004424C4"/>
    <w:rsid w:val="004427F9"/>
    <w:rsid w:val="00443379"/>
    <w:rsid w:val="00443A77"/>
    <w:rsid w:val="00445FA4"/>
    <w:rsid w:val="00446971"/>
    <w:rsid w:val="00447906"/>
    <w:rsid w:val="004479B3"/>
    <w:rsid w:val="00450E31"/>
    <w:rsid w:val="0045243A"/>
    <w:rsid w:val="00452949"/>
    <w:rsid w:val="00452ACF"/>
    <w:rsid w:val="00452BDE"/>
    <w:rsid w:val="00452C88"/>
    <w:rsid w:val="00452E36"/>
    <w:rsid w:val="0045385F"/>
    <w:rsid w:val="004544F1"/>
    <w:rsid w:val="00454A8E"/>
    <w:rsid w:val="004550ED"/>
    <w:rsid w:val="004571FF"/>
    <w:rsid w:val="00460666"/>
    <w:rsid w:val="0046088A"/>
    <w:rsid w:val="0046113B"/>
    <w:rsid w:val="00461DD3"/>
    <w:rsid w:val="0046203E"/>
    <w:rsid w:val="0046208E"/>
    <w:rsid w:val="004624F6"/>
    <w:rsid w:val="00462D7F"/>
    <w:rsid w:val="00462DCB"/>
    <w:rsid w:val="00463068"/>
    <w:rsid w:val="004632E0"/>
    <w:rsid w:val="00463882"/>
    <w:rsid w:val="0046398B"/>
    <w:rsid w:val="0046458D"/>
    <w:rsid w:val="00464A0E"/>
    <w:rsid w:val="004651CC"/>
    <w:rsid w:val="00466770"/>
    <w:rsid w:val="00466B18"/>
    <w:rsid w:val="00466B1F"/>
    <w:rsid w:val="00466C53"/>
    <w:rsid w:val="00466D9A"/>
    <w:rsid w:val="0046738C"/>
    <w:rsid w:val="00470291"/>
    <w:rsid w:val="00470DDC"/>
    <w:rsid w:val="00471C42"/>
    <w:rsid w:val="00471F47"/>
    <w:rsid w:val="0047213A"/>
    <w:rsid w:val="00472EC0"/>
    <w:rsid w:val="00473A57"/>
    <w:rsid w:val="0047460F"/>
    <w:rsid w:val="00474C17"/>
    <w:rsid w:val="004750ED"/>
    <w:rsid w:val="004754A7"/>
    <w:rsid w:val="004766AA"/>
    <w:rsid w:val="00476FC4"/>
    <w:rsid w:val="00476FFA"/>
    <w:rsid w:val="004777EA"/>
    <w:rsid w:val="00477D5D"/>
    <w:rsid w:val="00480CF4"/>
    <w:rsid w:val="00480F7D"/>
    <w:rsid w:val="004814CB"/>
    <w:rsid w:val="00482B7C"/>
    <w:rsid w:val="00483B91"/>
    <w:rsid w:val="004840FB"/>
    <w:rsid w:val="004851A3"/>
    <w:rsid w:val="00485A19"/>
    <w:rsid w:val="00485A2D"/>
    <w:rsid w:val="00485B27"/>
    <w:rsid w:val="00485B8E"/>
    <w:rsid w:val="00486216"/>
    <w:rsid w:val="00486478"/>
    <w:rsid w:val="004879B4"/>
    <w:rsid w:val="004906AA"/>
    <w:rsid w:val="00490C33"/>
    <w:rsid w:val="00491566"/>
    <w:rsid w:val="004916CA"/>
    <w:rsid w:val="004919DE"/>
    <w:rsid w:val="004919E7"/>
    <w:rsid w:val="00491EDD"/>
    <w:rsid w:val="00491FD1"/>
    <w:rsid w:val="004926E5"/>
    <w:rsid w:val="00493408"/>
    <w:rsid w:val="00493A44"/>
    <w:rsid w:val="0049448F"/>
    <w:rsid w:val="00494C71"/>
    <w:rsid w:val="0049570F"/>
    <w:rsid w:val="00495C0F"/>
    <w:rsid w:val="00495C33"/>
    <w:rsid w:val="00495D1C"/>
    <w:rsid w:val="00495D7C"/>
    <w:rsid w:val="00496164"/>
    <w:rsid w:val="00496B8F"/>
    <w:rsid w:val="00496F99"/>
    <w:rsid w:val="004971B4"/>
    <w:rsid w:val="004A0028"/>
    <w:rsid w:val="004A0B79"/>
    <w:rsid w:val="004A1ABC"/>
    <w:rsid w:val="004A2105"/>
    <w:rsid w:val="004A277C"/>
    <w:rsid w:val="004A2F2C"/>
    <w:rsid w:val="004A43DB"/>
    <w:rsid w:val="004A44D2"/>
    <w:rsid w:val="004A4840"/>
    <w:rsid w:val="004A51BD"/>
    <w:rsid w:val="004A5A41"/>
    <w:rsid w:val="004A5E8E"/>
    <w:rsid w:val="004A5EA9"/>
    <w:rsid w:val="004A6135"/>
    <w:rsid w:val="004A6A21"/>
    <w:rsid w:val="004A6A2F"/>
    <w:rsid w:val="004A6BEC"/>
    <w:rsid w:val="004A6E01"/>
    <w:rsid w:val="004A6E1C"/>
    <w:rsid w:val="004A6E86"/>
    <w:rsid w:val="004A7CDD"/>
    <w:rsid w:val="004B017C"/>
    <w:rsid w:val="004B26E8"/>
    <w:rsid w:val="004B390D"/>
    <w:rsid w:val="004B3A6E"/>
    <w:rsid w:val="004B3E9E"/>
    <w:rsid w:val="004B3EDE"/>
    <w:rsid w:val="004B4901"/>
    <w:rsid w:val="004B557E"/>
    <w:rsid w:val="004B59BC"/>
    <w:rsid w:val="004B5F8D"/>
    <w:rsid w:val="004B64B6"/>
    <w:rsid w:val="004B6CFC"/>
    <w:rsid w:val="004B6D2F"/>
    <w:rsid w:val="004B6D84"/>
    <w:rsid w:val="004B72F4"/>
    <w:rsid w:val="004B7C12"/>
    <w:rsid w:val="004B7F03"/>
    <w:rsid w:val="004C0005"/>
    <w:rsid w:val="004C0A7D"/>
    <w:rsid w:val="004C11B2"/>
    <w:rsid w:val="004C13C4"/>
    <w:rsid w:val="004C17F5"/>
    <w:rsid w:val="004C1C4E"/>
    <w:rsid w:val="004C1C8D"/>
    <w:rsid w:val="004C2504"/>
    <w:rsid w:val="004C2A0D"/>
    <w:rsid w:val="004C3075"/>
    <w:rsid w:val="004C3983"/>
    <w:rsid w:val="004C3EF9"/>
    <w:rsid w:val="004C4000"/>
    <w:rsid w:val="004C4203"/>
    <w:rsid w:val="004C4D21"/>
    <w:rsid w:val="004C538F"/>
    <w:rsid w:val="004C65DC"/>
    <w:rsid w:val="004C66A3"/>
    <w:rsid w:val="004C6A88"/>
    <w:rsid w:val="004D0A9B"/>
    <w:rsid w:val="004D0B92"/>
    <w:rsid w:val="004D0CA1"/>
    <w:rsid w:val="004D0CF8"/>
    <w:rsid w:val="004D190B"/>
    <w:rsid w:val="004D1AFA"/>
    <w:rsid w:val="004D26DA"/>
    <w:rsid w:val="004D311B"/>
    <w:rsid w:val="004D344B"/>
    <w:rsid w:val="004D3AE2"/>
    <w:rsid w:val="004D5440"/>
    <w:rsid w:val="004D636C"/>
    <w:rsid w:val="004D6EF4"/>
    <w:rsid w:val="004D714A"/>
    <w:rsid w:val="004D7CCB"/>
    <w:rsid w:val="004E01EC"/>
    <w:rsid w:val="004E02AB"/>
    <w:rsid w:val="004E0492"/>
    <w:rsid w:val="004E0FEA"/>
    <w:rsid w:val="004E1063"/>
    <w:rsid w:val="004E1200"/>
    <w:rsid w:val="004E13D3"/>
    <w:rsid w:val="004E15CB"/>
    <w:rsid w:val="004E15EA"/>
    <w:rsid w:val="004E1745"/>
    <w:rsid w:val="004E1E7A"/>
    <w:rsid w:val="004E1EA0"/>
    <w:rsid w:val="004E2496"/>
    <w:rsid w:val="004E2B07"/>
    <w:rsid w:val="004E2EA5"/>
    <w:rsid w:val="004E2F41"/>
    <w:rsid w:val="004E4B33"/>
    <w:rsid w:val="004E4C06"/>
    <w:rsid w:val="004E4F0A"/>
    <w:rsid w:val="004E6277"/>
    <w:rsid w:val="004E63B1"/>
    <w:rsid w:val="004E7629"/>
    <w:rsid w:val="004E7900"/>
    <w:rsid w:val="004E798E"/>
    <w:rsid w:val="004F0118"/>
    <w:rsid w:val="004F0442"/>
    <w:rsid w:val="004F05CE"/>
    <w:rsid w:val="004F0B11"/>
    <w:rsid w:val="004F1334"/>
    <w:rsid w:val="004F1C75"/>
    <w:rsid w:val="004F2884"/>
    <w:rsid w:val="004F373A"/>
    <w:rsid w:val="004F3EA7"/>
    <w:rsid w:val="004F63B7"/>
    <w:rsid w:val="004F64FE"/>
    <w:rsid w:val="004F6A67"/>
    <w:rsid w:val="004F6E24"/>
    <w:rsid w:val="004F7005"/>
    <w:rsid w:val="004F716A"/>
    <w:rsid w:val="004F72A1"/>
    <w:rsid w:val="004F7CCE"/>
    <w:rsid w:val="004F7DCA"/>
    <w:rsid w:val="004F7FC9"/>
    <w:rsid w:val="00500047"/>
    <w:rsid w:val="0050062A"/>
    <w:rsid w:val="00501584"/>
    <w:rsid w:val="00501688"/>
    <w:rsid w:val="005016D6"/>
    <w:rsid w:val="005017A8"/>
    <w:rsid w:val="00502699"/>
    <w:rsid w:val="00502C6D"/>
    <w:rsid w:val="00503403"/>
    <w:rsid w:val="00503A1D"/>
    <w:rsid w:val="00503CA2"/>
    <w:rsid w:val="00504207"/>
    <w:rsid w:val="00504A69"/>
    <w:rsid w:val="00504BFE"/>
    <w:rsid w:val="00504E8B"/>
    <w:rsid w:val="00505B9D"/>
    <w:rsid w:val="00505BD0"/>
    <w:rsid w:val="00505CE2"/>
    <w:rsid w:val="00505D4C"/>
    <w:rsid w:val="00505F8B"/>
    <w:rsid w:val="00506452"/>
    <w:rsid w:val="00506EA1"/>
    <w:rsid w:val="00506EBE"/>
    <w:rsid w:val="00507141"/>
    <w:rsid w:val="00507209"/>
    <w:rsid w:val="00507235"/>
    <w:rsid w:val="005074E5"/>
    <w:rsid w:val="00510848"/>
    <w:rsid w:val="00511197"/>
    <w:rsid w:val="005113CD"/>
    <w:rsid w:val="005115C8"/>
    <w:rsid w:val="005115D2"/>
    <w:rsid w:val="00512B01"/>
    <w:rsid w:val="00512C6A"/>
    <w:rsid w:val="00512FD4"/>
    <w:rsid w:val="00513158"/>
    <w:rsid w:val="00514131"/>
    <w:rsid w:val="00514AFD"/>
    <w:rsid w:val="00514CF1"/>
    <w:rsid w:val="00515418"/>
    <w:rsid w:val="005154AD"/>
    <w:rsid w:val="00515EB1"/>
    <w:rsid w:val="00516C4C"/>
    <w:rsid w:val="005202CD"/>
    <w:rsid w:val="005217A7"/>
    <w:rsid w:val="005221CA"/>
    <w:rsid w:val="00522488"/>
    <w:rsid w:val="0052249A"/>
    <w:rsid w:val="005235F7"/>
    <w:rsid w:val="00523B29"/>
    <w:rsid w:val="00523C9E"/>
    <w:rsid w:val="00523DDA"/>
    <w:rsid w:val="0052474B"/>
    <w:rsid w:val="00524B2E"/>
    <w:rsid w:val="00525124"/>
    <w:rsid w:val="00525425"/>
    <w:rsid w:val="0052550F"/>
    <w:rsid w:val="00525907"/>
    <w:rsid w:val="00525A65"/>
    <w:rsid w:val="00525F49"/>
    <w:rsid w:val="0052630F"/>
    <w:rsid w:val="005268E5"/>
    <w:rsid w:val="005273A6"/>
    <w:rsid w:val="00527CE1"/>
    <w:rsid w:val="005300E5"/>
    <w:rsid w:val="005305FF"/>
    <w:rsid w:val="00530CA3"/>
    <w:rsid w:val="0053117B"/>
    <w:rsid w:val="005320BC"/>
    <w:rsid w:val="00533672"/>
    <w:rsid w:val="005337FF"/>
    <w:rsid w:val="00533A5F"/>
    <w:rsid w:val="00533FFC"/>
    <w:rsid w:val="00534051"/>
    <w:rsid w:val="00534642"/>
    <w:rsid w:val="00534D2D"/>
    <w:rsid w:val="00534EB1"/>
    <w:rsid w:val="00536188"/>
    <w:rsid w:val="005367B4"/>
    <w:rsid w:val="005374C4"/>
    <w:rsid w:val="005379DB"/>
    <w:rsid w:val="00537EE3"/>
    <w:rsid w:val="00537F24"/>
    <w:rsid w:val="0054041F"/>
    <w:rsid w:val="00540659"/>
    <w:rsid w:val="005409FC"/>
    <w:rsid w:val="00540BBD"/>
    <w:rsid w:val="0054121C"/>
    <w:rsid w:val="005420A7"/>
    <w:rsid w:val="00542B38"/>
    <w:rsid w:val="005431F3"/>
    <w:rsid w:val="00543952"/>
    <w:rsid w:val="00543B53"/>
    <w:rsid w:val="00544C50"/>
    <w:rsid w:val="0054511F"/>
    <w:rsid w:val="00545123"/>
    <w:rsid w:val="00546569"/>
    <w:rsid w:val="00546A31"/>
    <w:rsid w:val="00546BA1"/>
    <w:rsid w:val="00546D1C"/>
    <w:rsid w:val="005472A1"/>
    <w:rsid w:val="00547D46"/>
    <w:rsid w:val="00551350"/>
    <w:rsid w:val="00551BE1"/>
    <w:rsid w:val="00551C9A"/>
    <w:rsid w:val="00551FF0"/>
    <w:rsid w:val="005525ED"/>
    <w:rsid w:val="00552CD1"/>
    <w:rsid w:val="00552E14"/>
    <w:rsid w:val="00552E1F"/>
    <w:rsid w:val="00553565"/>
    <w:rsid w:val="00554291"/>
    <w:rsid w:val="00554724"/>
    <w:rsid w:val="005547F8"/>
    <w:rsid w:val="00554D8D"/>
    <w:rsid w:val="005553A1"/>
    <w:rsid w:val="005558B1"/>
    <w:rsid w:val="00555C92"/>
    <w:rsid w:val="00555D2D"/>
    <w:rsid w:val="00556AB4"/>
    <w:rsid w:val="0055734C"/>
    <w:rsid w:val="00557B65"/>
    <w:rsid w:val="00557F75"/>
    <w:rsid w:val="0056004C"/>
    <w:rsid w:val="005608B3"/>
    <w:rsid w:val="00560F6A"/>
    <w:rsid w:val="005612B8"/>
    <w:rsid w:val="00563CC8"/>
    <w:rsid w:val="0056405D"/>
    <w:rsid w:val="00564A8A"/>
    <w:rsid w:val="005650CF"/>
    <w:rsid w:val="00565AD1"/>
    <w:rsid w:val="005671C5"/>
    <w:rsid w:val="00567BEC"/>
    <w:rsid w:val="00570300"/>
    <w:rsid w:val="00570D0A"/>
    <w:rsid w:val="00571075"/>
    <w:rsid w:val="00571536"/>
    <w:rsid w:val="0057163F"/>
    <w:rsid w:val="00571CF0"/>
    <w:rsid w:val="005722DD"/>
    <w:rsid w:val="00572450"/>
    <w:rsid w:val="00572466"/>
    <w:rsid w:val="00572D1C"/>
    <w:rsid w:val="00572FF2"/>
    <w:rsid w:val="0057373D"/>
    <w:rsid w:val="00573AF9"/>
    <w:rsid w:val="00573EBB"/>
    <w:rsid w:val="005746AF"/>
    <w:rsid w:val="00574EFB"/>
    <w:rsid w:val="00575938"/>
    <w:rsid w:val="00575B38"/>
    <w:rsid w:val="00575B61"/>
    <w:rsid w:val="0057671F"/>
    <w:rsid w:val="00576E40"/>
    <w:rsid w:val="00576F53"/>
    <w:rsid w:val="00577196"/>
    <w:rsid w:val="00577868"/>
    <w:rsid w:val="005778D0"/>
    <w:rsid w:val="00577B77"/>
    <w:rsid w:val="0058064A"/>
    <w:rsid w:val="00580804"/>
    <w:rsid w:val="00580D68"/>
    <w:rsid w:val="00580FCB"/>
    <w:rsid w:val="005815C4"/>
    <w:rsid w:val="005817CB"/>
    <w:rsid w:val="00581DF9"/>
    <w:rsid w:val="00582155"/>
    <w:rsid w:val="005828F5"/>
    <w:rsid w:val="00582BAA"/>
    <w:rsid w:val="00582DAF"/>
    <w:rsid w:val="00583126"/>
    <w:rsid w:val="0058364B"/>
    <w:rsid w:val="00583C9A"/>
    <w:rsid w:val="005840C6"/>
    <w:rsid w:val="005842E5"/>
    <w:rsid w:val="0058451A"/>
    <w:rsid w:val="00584E2B"/>
    <w:rsid w:val="00585A8A"/>
    <w:rsid w:val="00585A94"/>
    <w:rsid w:val="00585ADE"/>
    <w:rsid w:val="00585F6E"/>
    <w:rsid w:val="00586BC7"/>
    <w:rsid w:val="00586DB9"/>
    <w:rsid w:val="005874BC"/>
    <w:rsid w:val="00587B7A"/>
    <w:rsid w:val="00587C5B"/>
    <w:rsid w:val="0059067A"/>
    <w:rsid w:val="0059090F"/>
    <w:rsid w:val="00590954"/>
    <w:rsid w:val="00591672"/>
    <w:rsid w:val="00591754"/>
    <w:rsid w:val="00591D2F"/>
    <w:rsid w:val="00592637"/>
    <w:rsid w:val="0059314E"/>
    <w:rsid w:val="00593849"/>
    <w:rsid w:val="00593CC1"/>
    <w:rsid w:val="00593E85"/>
    <w:rsid w:val="005947ED"/>
    <w:rsid w:val="00594DBA"/>
    <w:rsid w:val="00595F67"/>
    <w:rsid w:val="005960F2"/>
    <w:rsid w:val="0059764C"/>
    <w:rsid w:val="00597C30"/>
    <w:rsid w:val="005A04B4"/>
    <w:rsid w:val="005A0E1F"/>
    <w:rsid w:val="005A0EE4"/>
    <w:rsid w:val="005A17CA"/>
    <w:rsid w:val="005A1FAE"/>
    <w:rsid w:val="005A27E9"/>
    <w:rsid w:val="005A2D56"/>
    <w:rsid w:val="005A2DA9"/>
    <w:rsid w:val="005A2F4D"/>
    <w:rsid w:val="005A3465"/>
    <w:rsid w:val="005A361A"/>
    <w:rsid w:val="005A3AC7"/>
    <w:rsid w:val="005A40DD"/>
    <w:rsid w:val="005A4B2F"/>
    <w:rsid w:val="005A4BA3"/>
    <w:rsid w:val="005A5BA3"/>
    <w:rsid w:val="005A6AD9"/>
    <w:rsid w:val="005A6BD0"/>
    <w:rsid w:val="005A6BDC"/>
    <w:rsid w:val="005A6E73"/>
    <w:rsid w:val="005A7980"/>
    <w:rsid w:val="005B0C65"/>
    <w:rsid w:val="005B0CAC"/>
    <w:rsid w:val="005B10C6"/>
    <w:rsid w:val="005B1265"/>
    <w:rsid w:val="005B20AF"/>
    <w:rsid w:val="005B2A4E"/>
    <w:rsid w:val="005B2F8E"/>
    <w:rsid w:val="005B3BE4"/>
    <w:rsid w:val="005B4DFF"/>
    <w:rsid w:val="005B50E9"/>
    <w:rsid w:val="005B561A"/>
    <w:rsid w:val="005B5D68"/>
    <w:rsid w:val="005B6C74"/>
    <w:rsid w:val="005B746B"/>
    <w:rsid w:val="005B7B62"/>
    <w:rsid w:val="005B7C08"/>
    <w:rsid w:val="005C0710"/>
    <w:rsid w:val="005C0D04"/>
    <w:rsid w:val="005C15BC"/>
    <w:rsid w:val="005C248C"/>
    <w:rsid w:val="005C2BA2"/>
    <w:rsid w:val="005C3AA5"/>
    <w:rsid w:val="005C3C64"/>
    <w:rsid w:val="005C4278"/>
    <w:rsid w:val="005C42F3"/>
    <w:rsid w:val="005C439D"/>
    <w:rsid w:val="005C4A7A"/>
    <w:rsid w:val="005C5AC6"/>
    <w:rsid w:val="005C5D1D"/>
    <w:rsid w:val="005C5D8E"/>
    <w:rsid w:val="005C61FB"/>
    <w:rsid w:val="005C638E"/>
    <w:rsid w:val="005C6935"/>
    <w:rsid w:val="005C6D1F"/>
    <w:rsid w:val="005C7283"/>
    <w:rsid w:val="005C79F1"/>
    <w:rsid w:val="005D0475"/>
    <w:rsid w:val="005D0626"/>
    <w:rsid w:val="005D0A7A"/>
    <w:rsid w:val="005D0D84"/>
    <w:rsid w:val="005D1798"/>
    <w:rsid w:val="005D17B7"/>
    <w:rsid w:val="005D1F4A"/>
    <w:rsid w:val="005D250D"/>
    <w:rsid w:val="005D3917"/>
    <w:rsid w:val="005D3CC9"/>
    <w:rsid w:val="005D3DAC"/>
    <w:rsid w:val="005D3FCD"/>
    <w:rsid w:val="005D40AC"/>
    <w:rsid w:val="005D4BF1"/>
    <w:rsid w:val="005D50AB"/>
    <w:rsid w:val="005D52E7"/>
    <w:rsid w:val="005D59CC"/>
    <w:rsid w:val="005D5F7C"/>
    <w:rsid w:val="005D66F3"/>
    <w:rsid w:val="005D6A04"/>
    <w:rsid w:val="005D709B"/>
    <w:rsid w:val="005D7134"/>
    <w:rsid w:val="005D71C4"/>
    <w:rsid w:val="005D74F0"/>
    <w:rsid w:val="005D78B5"/>
    <w:rsid w:val="005E21DE"/>
    <w:rsid w:val="005E276E"/>
    <w:rsid w:val="005E28BB"/>
    <w:rsid w:val="005E28FB"/>
    <w:rsid w:val="005E2B2D"/>
    <w:rsid w:val="005E339B"/>
    <w:rsid w:val="005E35E8"/>
    <w:rsid w:val="005E36A6"/>
    <w:rsid w:val="005E45A0"/>
    <w:rsid w:val="005E47FC"/>
    <w:rsid w:val="005E4CB1"/>
    <w:rsid w:val="005E50AE"/>
    <w:rsid w:val="005E51CF"/>
    <w:rsid w:val="005E593A"/>
    <w:rsid w:val="005E5A06"/>
    <w:rsid w:val="005E6B4F"/>
    <w:rsid w:val="005E7545"/>
    <w:rsid w:val="005E786D"/>
    <w:rsid w:val="005F12BF"/>
    <w:rsid w:val="005F15DE"/>
    <w:rsid w:val="005F290A"/>
    <w:rsid w:val="005F2EBF"/>
    <w:rsid w:val="005F30DE"/>
    <w:rsid w:val="005F30EC"/>
    <w:rsid w:val="005F3476"/>
    <w:rsid w:val="005F34E3"/>
    <w:rsid w:val="005F4200"/>
    <w:rsid w:val="005F427A"/>
    <w:rsid w:val="005F4584"/>
    <w:rsid w:val="005F4F09"/>
    <w:rsid w:val="005F6302"/>
    <w:rsid w:val="005F73BF"/>
    <w:rsid w:val="005F7E20"/>
    <w:rsid w:val="006002EE"/>
    <w:rsid w:val="00600F66"/>
    <w:rsid w:val="006010FB"/>
    <w:rsid w:val="006016F1"/>
    <w:rsid w:val="00601799"/>
    <w:rsid w:val="006027C8"/>
    <w:rsid w:val="006030E6"/>
    <w:rsid w:val="00603CEF"/>
    <w:rsid w:val="00603DBB"/>
    <w:rsid w:val="006043AF"/>
    <w:rsid w:val="0060451E"/>
    <w:rsid w:val="00604996"/>
    <w:rsid w:val="00604F9A"/>
    <w:rsid w:val="00605396"/>
    <w:rsid w:val="00605C6C"/>
    <w:rsid w:val="00605C87"/>
    <w:rsid w:val="00605CF5"/>
    <w:rsid w:val="00605D9D"/>
    <w:rsid w:val="0060600F"/>
    <w:rsid w:val="00606278"/>
    <w:rsid w:val="00606F58"/>
    <w:rsid w:val="00607562"/>
    <w:rsid w:val="00607A28"/>
    <w:rsid w:val="0061048A"/>
    <w:rsid w:val="00610579"/>
    <w:rsid w:val="00610B41"/>
    <w:rsid w:val="006116F2"/>
    <w:rsid w:val="00611CAB"/>
    <w:rsid w:val="00611D48"/>
    <w:rsid w:val="0061224A"/>
    <w:rsid w:val="0061278E"/>
    <w:rsid w:val="00612DB5"/>
    <w:rsid w:val="0061310D"/>
    <w:rsid w:val="00613913"/>
    <w:rsid w:val="00614C40"/>
    <w:rsid w:val="00614D30"/>
    <w:rsid w:val="00614F66"/>
    <w:rsid w:val="0061567B"/>
    <w:rsid w:val="00615907"/>
    <w:rsid w:val="0061674F"/>
    <w:rsid w:val="006169FE"/>
    <w:rsid w:val="00616F13"/>
    <w:rsid w:val="00617CF0"/>
    <w:rsid w:val="00617ECE"/>
    <w:rsid w:val="00620CDD"/>
    <w:rsid w:val="006212EA"/>
    <w:rsid w:val="006220D8"/>
    <w:rsid w:val="00622BFE"/>
    <w:rsid w:val="006231CA"/>
    <w:rsid w:val="00623FBE"/>
    <w:rsid w:val="006248DE"/>
    <w:rsid w:val="0062492F"/>
    <w:rsid w:val="00624D7F"/>
    <w:rsid w:val="0062651F"/>
    <w:rsid w:val="006265DD"/>
    <w:rsid w:val="00626695"/>
    <w:rsid w:val="006266C6"/>
    <w:rsid w:val="00626927"/>
    <w:rsid w:val="00626B0E"/>
    <w:rsid w:val="00626B9D"/>
    <w:rsid w:val="0063046A"/>
    <w:rsid w:val="00630734"/>
    <w:rsid w:val="00630BB5"/>
    <w:rsid w:val="00630C97"/>
    <w:rsid w:val="00633ABF"/>
    <w:rsid w:val="00633DEA"/>
    <w:rsid w:val="0063435D"/>
    <w:rsid w:val="00634845"/>
    <w:rsid w:val="0063487D"/>
    <w:rsid w:val="00634ADE"/>
    <w:rsid w:val="00635B7F"/>
    <w:rsid w:val="00635D5F"/>
    <w:rsid w:val="00636CDD"/>
    <w:rsid w:val="00637996"/>
    <w:rsid w:val="00637C9E"/>
    <w:rsid w:val="00641008"/>
    <w:rsid w:val="006414E6"/>
    <w:rsid w:val="0064158F"/>
    <w:rsid w:val="006415CD"/>
    <w:rsid w:val="00641641"/>
    <w:rsid w:val="00642EFD"/>
    <w:rsid w:val="00643B37"/>
    <w:rsid w:val="006447A7"/>
    <w:rsid w:val="00644831"/>
    <w:rsid w:val="0064629F"/>
    <w:rsid w:val="00646AF0"/>
    <w:rsid w:val="00646F0A"/>
    <w:rsid w:val="006471AE"/>
    <w:rsid w:val="006471D3"/>
    <w:rsid w:val="00647298"/>
    <w:rsid w:val="006476C4"/>
    <w:rsid w:val="0064796C"/>
    <w:rsid w:val="00647B8F"/>
    <w:rsid w:val="00650136"/>
    <w:rsid w:val="006502D9"/>
    <w:rsid w:val="00651FBB"/>
    <w:rsid w:val="006530FC"/>
    <w:rsid w:val="006534FB"/>
    <w:rsid w:val="006537DA"/>
    <w:rsid w:val="00653DF6"/>
    <w:rsid w:val="00653F22"/>
    <w:rsid w:val="006545DB"/>
    <w:rsid w:val="0065480F"/>
    <w:rsid w:val="00654C90"/>
    <w:rsid w:val="00654EF9"/>
    <w:rsid w:val="00660969"/>
    <w:rsid w:val="00660D3A"/>
    <w:rsid w:val="006611ED"/>
    <w:rsid w:val="00661D85"/>
    <w:rsid w:val="00662171"/>
    <w:rsid w:val="006622CF"/>
    <w:rsid w:val="0066283F"/>
    <w:rsid w:val="00663CEA"/>
    <w:rsid w:val="00664A2E"/>
    <w:rsid w:val="0066563E"/>
    <w:rsid w:val="006658DA"/>
    <w:rsid w:val="00666438"/>
    <w:rsid w:val="00666624"/>
    <w:rsid w:val="00666687"/>
    <w:rsid w:val="00667A9B"/>
    <w:rsid w:val="00670080"/>
    <w:rsid w:val="00670592"/>
    <w:rsid w:val="00670B72"/>
    <w:rsid w:val="006715CD"/>
    <w:rsid w:val="0067377A"/>
    <w:rsid w:val="00673C79"/>
    <w:rsid w:val="00673C95"/>
    <w:rsid w:val="00674945"/>
    <w:rsid w:val="00675A44"/>
    <w:rsid w:val="00675E29"/>
    <w:rsid w:val="006764BA"/>
    <w:rsid w:val="00676538"/>
    <w:rsid w:val="00676B06"/>
    <w:rsid w:val="006776FE"/>
    <w:rsid w:val="00677BFB"/>
    <w:rsid w:val="00677F00"/>
    <w:rsid w:val="00677FEC"/>
    <w:rsid w:val="006802F3"/>
    <w:rsid w:val="00680337"/>
    <w:rsid w:val="00680381"/>
    <w:rsid w:val="006807ED"/>
    <w:rsid w:val="00680D03"/>
    <w:rsid w:val="00680D4B"/>
    <w:rsid w:val="006825E9"/>
    <w:rsid w:val="006827FC"/>
    <w:rsid w:val="00682A3E"/>
    <w:rsid w:val="00683660"/>
    <w:rsid w:val="00683887"/>
    <w:rsid w:val="00683BA3"/>
    <w:rsid w:val="00683CE6"/>
    <w:rsid w:val="006845E7"/>
    <w:rsid w:val="0068460E"/>
    <w:rsid w:val="00684852"/>
    <w:rsid w:val="006858C2"/>
    <w:rsid w:val="00685A1C"/>
    <w:rsid w:val="00685F51"/>
    <w:rsid w:val="0068623D"/>
    <w:rsid w:val="00686A05"/>
    <w:rsid w:val="00686EB8"/>
    <w:rsid w:val="00686F8D"/>
    <w:rsid w:val="00687761"/>
    <w:rsid w:val="00687AC7"/>
    <w:rsid w:val="00690771"/>
    <w:rsid w:val="006910DD"/>
    <w:rsid w:val="0069117C"/>
    <w:rsid w:val="006912ED"/>
    <w:rsid w:val="006919DC"/>
    <w:rsid w:val="0069214E"/>
    <w:rsid w:val="00692644"/>
    <w:rsid w:val="006927D7"/>
    <w:rsid w:val="0069317E"/>
    <w:rsid w:val="006931DB"/>
    <w:rsid w:val="006939FD"/>
    <w:rsid w:val="00693EF0"/>
    <w:rsid w:val="00694722"/>
    <w:rsid w:val="00694EA7"/>
    <w:rsid w:val="00694FBF"/>
    <w:rsid w:val="0069507B"/>
    <w:rsid w:val="00695500"/>
    <w:rsid w:val="00695773"/>
    <w:rsid w:val="0069592F"/>
    <w:rsid w:val="0069605F"/>
    <w:rsid w:val="0069688F"/>
    <w:rsid w:val="006973DE"/>
    <w:rsid w:val="006976A0"/>
    <w:rsid w:val="0069792C"/>
    <w:rsid w:val="00697E1E"/>
    <w:rsid w:val="006A09DE"/>
    <w:rsid w:val="006A1EFD"/>
    <w:rsid w:val="006A1F1B"/>
    <w:rsid w:val="006A26F3"/>
    <w:rsid w:val="006A298D"/>
    <w:rsid w:val="006A3B13"/>
    <w:rsid w:val="006A3BB2"/>
    <w:rsid w:val="006A46B0"/>
    <w:rsid w:val="006A46CC"/>
    <w:rsid w:val="006A4A6D"/>
    <w:rsid w:val="006A4E0D"/>
    <w:rsid w:val="006A5426"/>
    <w:rsid w:val="006A54A6"/>
    <w:rsid w:val="006A59CA"/>
    <w:rsid w:val="006A61B1"/>
    <w:rsid w:val="006A68A8"/>
    <w:rsid w:val="006A7040"/>
    <w:rsid w:val="006A7A09"/>
    <w:rsid w:val="006B001E"/>
    <w:rsid w:val="006B03DB"/>
    <w:rsid w:val="006B079B"/>
    <w:rsid w:val="006B079C"/>
    <w:rsid w:val="006B08E7"/>
    <w:rsid w:val="006B1319"/>
    <w:rsid w:val="006B168C"/>
    <w:rsid w:val="006B2817"/>
    <w:rsid w:val="006B2917"/>
    <w:rsid w:val="006B2D9B"/>
    <w:rsid w:val="006B2E05"/>
    <w:rsid w:val="006B4947"/>
    <w:rsid w:val="006B52B0"/>
    <w:rsid w:val="006B53DE"/>
    <w:rsid w:val="006B53F2"/>
    <w:rsid w:val="006B5BDB"/>
    <w:rsid w:val="006B5F71"/>
    <w:rsid w:val="006B6B95"/>
    <w:rsid w:val="006B6EF4"/>
    <w:rsid w:val="006B7753"/>
    <w:rsid w:val="006C0A4D"/>
    <w:rsid w:val="006C0BFE"/>
    <w:rsid w:val="006C1134"/>
    <w:rsid w:val="006C20FF"/>
    <w:rsid w:val="006C26D7"/>
    <w:rsid w:val="006C2736"/>
    <w:rsid w:val="006C2A9E"/>
    <w:rsid w:val="006C2B37"/>
    <w:rsid w:val="006C2F2D"/>
    <w:rsid w:val="006C3397"/>
    <w:rsid w:val="006C3ACD"/>
    <w:rsid w:val="006C3D27"/>
    <w:rsid w:val="006C4400"/>
    <w:rsid w:val="006C4445"/>
    <w:rsid w:val="006C4D0B"/>
    <w:rsid w:val="006C5779"/>
    <w:rsid w:val="006C57A2"/>
    <w:rsid w:val="006C63A6"/>
    <w:rsid w:val="006C7219"/>
    <w:rsid w:val="006D00C6"/>
    <w:rsid w:val="006D1126"/>
    <w:rsid w:val="006D1383"/>
    <w:rsid w:val="006D2B20"/>
    <w:rsid w:val="006D2C9D"/>
    <w:rsid w:val="006D3CF0"/>
    <w:rsid w:val="006D4F96"/>
    <w:rsid w:val="006D5603"/>
    <w:rsid w:val="006D6337"/>
    <w:rsid w:val="006D6800"/>
    <w:rsid w:val="006D6877"/>
    <w:rsid w:val="006D6A17"/>
    <w:rsid w:val="006D6AB2"/>
    <w:rsid w:val="006D7036"/>
    <w:rsid w:val="006D7815"/>
    <w:rsid w:val="006E0229"/>
    <w:rsid w:val="006E17AE"/>
    <w:rsid w:val="006E22BF"/>
    <w:rsid w:val="006E2AAA"/>
    <w:rsid w:val="006E30F0"/>
    <w:rsid w:val="006E3893"/>
    <w:rsid w:val="006E3C51"/>
    <w:rsid w:val="006E48B9"/>
    <w:rsid w:val="006E48BB"/>
    <w:rsid w:val="006E4AF7"/>
    <w:rsid w:val="006E5AD8"/>
    <w:rsid w:val="006E6336"/>
    <w:rsid w:val="006E6FF6"/>
    <w:rsid w:val="006E71C7"/>
    <w:rsid w:val="006E7224"/>
    <w:rsid w:val="006E7322"/>
    <w:rsid w:val="006E7A92"/>
    <w:rsid w:val="006E7D23"/>
    <w:rsid w:val="006F068A"/>
    <w:rsid w:val="006F17FA"/>
    <w:rsid w:val="006F2357"/>
    <w:rsid w:val="006F3A05"/>
    <w:rsid w:val="006F3D9B"/>
    <w:rsid w:val="006F3ED6"/>
    <w:rsid w:val="006F434A"/>
    <w:rsid w:val="006F4D09"/>
    <w:rsid w:val="006F540E"/>
    <w:rsid w:val="006F6AA8"/>
    <w:rsid w:val="006F6AC9"/>
    <w:rsid w:val="006F6DBB"/>
    <w:rsid w:val="006F6E35"/>
    <w:rsid w:val="006F76A0"/>
    <w:rsid w:val="006F7A1B"/>
    <w:rsid w:val="006F7FEC"/>
    <w:rsid w:val="0070035A"/>
    <w:rsid w:val="007006CA"/>
    <w:rsid w:val="00700E2F"/>
    <w:rsid w:val="00701BBD"/>
    <w:rsid w:val="007027A4"/>
    <w:rsid w:val="00702A6F"/>
    <w:rsid w:val="00703336"/>
    <w:rsid w:val="0070365E"/>
    <w:rsid w:val="0070379C"/>
    <w:rsid w:val="007040C1"/>
    <w:rsid w:val="00704EFA"/>
    <w:rsid w:val="007050D4"/>
    <w:rsid w:val="00705760"/>
    <w:rsid w:val="007065C9"/>
    <w:rsid w:val="0070669F"/>
    <w:rsid w:val="0070688A"/>
    <w:rsid w:val="00706BAD"/>
    <w:rsid w:val="00707971"/>
    <w:rsid w:val="00707F76"/>
    <w:rsid w:val="00710CD2"/>
    <w:rsid w:val="00710F38"/>
    <w:rsid w:val="00711128"/>
    <w:rsid w:val="0071173A"/>
    <w:rsid w:val="00711B58"/>
    <w:rsid w:val="00712606"/>
    <w:rsid w:val="007128DC"/>
    <w:rsid w:val="007129A9"/>
    <w:rsid w:val="00712F8E"/>
    <w:rsid w:val="007131B8"/>
    <w:rsid w:val="00713772"/>
    <w:rsid w:val="007138FE"/>
    <w:rsid w:val="00714B1D"/>
    <w:rsid w:val="00716259"/>
    <w:rsid w:val="007163D6"/>
    <w:rsid w:val="007164A1"/>
    <w:rsid w:val="0071659A"/>
    <w:rsid w:val="00716E8E"/>
    <w:rsid w:val="00716F65"/>
    <w:rsid w:val="00716FF6"/>
    <w:rsid w:val="0071719D"/>
    <w:rsid w:val="007173B5"/>
    <w:rsid w:val="00717B8C"/>
    <w:rsid w:val="00717CD7"/>
    <w:rsid w:val="00717DC6"/>
    <w:rsid w:val="00720045"/>
    <w:rsid w:val="00720510"/>
    <w:rsid w:val="00721ECE"/>
    <w:rsid w:val="00722DD3"/>
    <w:rsid w:val="00723709"/>
    <w:rsid w:val="00723A0A"/>
    <w:rsid w:val="00723F59"/>
    <w:rsid w:val="00724F8B"/>
    <w:rsid w:val="0072556F"/>
    <w:rsid w:val="007259F7"/>
    <w:rsid w:val="007265CE"/>
    <w:rsid w:val="007265FE"/>
    <w:rsid w:val="00726726"/>
    <w:rsid w:val="0072796B"/>
    <w:rsid w:val="007279C6"/>
    <w:rsid w:val="00730CC7"/>
    <w:rsid w:val="00731082"/>
    <w:rsid w:val="00731631"/>
    <w:rsid w:val="00731B7F"/>
    <w:rsid w:val="00733794"/>
    <w:rsid w:val="00733A5E"/>
    <w:rsid w:val="00733D1F"/>
    <w:rsid w:val="007349A9"/>
    <w:rsid w:val="00734D5B"/>
    <w:rsid w:val="00734D5E"/>
    <w:rsid w:val="0073588A"/>
    <w:rsid w:val="00735AFF"/>
    <w:rsid w:val="00735B70"/>
    <w:rsid w:val="007363A6"/>
    <w:rsid w:val="007364BC"/>
    <w:rsid w:val="007364C5"/>
    <w:rsid w:val="00736547"/>
    <w:rsid w:val="0073694F"/>
    <w:rsid w:val="00737CB7"/>
    <w:rsid w:val="007404AB"/>
    <w:rsid w:val="00740682"/>
    <w:rsid w:val="00740A28"/>
    <w:rsid w:val="00740C09"/>
    <w:rsid w:val="00741280"/>
    <w:rsid w:val="0074220C"/>
    <w:rsid w:val="00742552"/>
    <w:rsid w:val="007427D9"/>
    <w:rsid w:val="00742855"/>
    <w:rsid w:val="0074310C"/>
    <w:rsid w:val="00743EDF"/>
    <w:rsid w:val="00744DC6"/>
    <w:rsid w:val="00745046"/>
    <w:rsid w:val="00745144"/>
    <w:rsid w:val="007453A8"/>
    <w:rsid w:val="007453D0"/>
    <w:rsid w:val="0074560C"/>
    <w:rsid w:val="00745FB0"/>
    <w:rsid w:val="00746CBF"/>
    <w:rsid w:val="00746E45"/>
    <w:rsid w:val="00747644"/>
    <w:rsid w:val="007501FC"/>
    <w:rsid w:val="007504B4"/>
    <w:rsid w:val="00750844"/>
    <w:rsid w:val="007508E1"/>
    <w:rsid w:val="007508E9"/>
    <w:rsid w:val="00750F4B"/>
    <w:rsid w:val="00751070"/>
    <w:rsid w:val="007513D3"/>
    <w:rsid w:val="00751FE3"/>
    <w:rsid w:val="00752722"/>
    <w:rsid w:val="007530D4"/>
    <w:rsid w:val="00753110"/>
    <w:rsid w:val="00753410"/>
    <w:rsid w:val="00753BBA"/>
    <w:rsid w:val="007540DB"/>
    <w:rsid w:val="007546F8"/>
    <w:rsid w:val="00754711"/>
    <w:rsid w:val="007547C4"/>
    <w:rsid w:val="00754956"/>
    <w:rsid w:val="00754BE8"/>
    <w:rsid w:val="00755273"/>
    <w:rsid w:val="0075548A"/>
    <w:rsid w:val="00755561"/>
    <w:rsid w:val="00755F55"/>
    <w:rsid w:val="007562C0"/>
    <w:rsid w:val="00756624"/>
    <w:rsid w:val="00757137"/>
    <w:rsid w:val="007575D8"/>
    <w:rsid w:val="007606A7"/>
    <w:rsid w:val="00761C8A"/>
    <w:rsid w:val="0076249F"/>
    <w:rsid w:val="00763119"/>
    <w:rsid w:val="00763733"/>
    <w:rsid w:val="00763767"/>
    <w:rsid w:val="00763A7B"/>
    <w:rsid w:val="00763CCB"/>
    <w:rsid w:val="00764108"/>
    <w:rsid w:val="00764473"/>
    <w:rsid w:val="007646B0"/>
    <w:rsid w:val="00764819"/>
    <w:rsid w:val="00764C7B"/>
    <w:rsid w:val="00764DC8"/>
    <w:rsid w:val="007652EE"/>
    <w:rsid w:val="007666C0"/>
    <w:rsid w:val="007673B6"/>
    <w:rsid w:val="0076745B"/>
    <w:rsid w:val="00771548"/>
    <w:rsid w:val="007723BA"/>
    <w:rsid w:val="007724D7"/>
    <w:rsid w:val="007727FC"/>
    <w:rsid w:val="0077317B"/>
    <w:rsid w:val="0077464F"/>
    <w:rsid w:val="007747DF"/>
    <w:rsid w:val="00774940"/>
    <w:rsid w:val="0077682F"/>
    <w:rsid w:val="00777B1A"/>
    <w:rsid w:val="00781A12"/>
    <w:rsid w:val="00781FD3"/>
    <w:rsid w:val="00782503"/>
    <w:rsid w:val="0078276C"/>
    <w:rsid w:val="007827F2"/>
    <w:rsid w:val="00782C68"/>
    <w:rsid w:val="007837F1"/>
    <w:rsid w:val="00783BC3"/>
    <w:rsid w:val="00783EEC"/>
    <w:rsid w:val="00783FFE"/>
    <w:rsid w:val="0078421F"/>
    <w:rsid w:val="0078428F"/>
    <w:rsid w:val="00784318"/>
    <w:rsid w:val="007849EA"/>
    <w:rsid w:val="007851B9"/>
    <w:rsid w:val="00785CF7"/>
    <w:rsid w:val="0078681B"/>
    <w:rsid w:val="00786A86"/>
    <w:rsid w:val="00786EB5"/>
    <w:rsid w:val="00786EC8"/>
    <w:rsid w:val="00786F03"/>
    <w:rsid w:val="00786FAC"/>
    <w:rsid w:val="00787297"/>
    <w:rsid w:val="00790848"/>
    <w:rsid w:val="00790CF1"/>
    <w:rsid w:val="0079164D"/>
    <w:rsid w:val="00791D3E"/>
    <w:rsid w:val="00792BAC"/>
    <w:rsid w:val="00792D81"/>
    <w:rsid w:val="007930D1"/>
    <w:rsid w:val="00793550"/>
    <w:rsid w:val="00793B02"/>
    <w:rsid w:val="0079430D"/>
    <w:rsid w:val="00794725"/>
    <w:rsid w:val="00794CAF"/>
    <w:rsid w:val="0079515E"/>
    <w:rsid w:val="00795207"/>
    <w:rsid w:val="00796BFD"/>
    <w:rsid w:val="0079728C"/>
    <w:rsid w:val="007973C2"/>
    <w:rsid w:val="00797F0B"/>
    <w:rsid w:val="007A0299"/>
    <w:rsid w:val="007A0D9B"/>
    <w:rsid w:val="007A1C90"/>
    <w:rsid w:val="007A217D"/>
    <w:rsid w:val="007A24AF"/>
    <w:rsid w:val="007A29DB"/>
    <w:rsid w:val="007A3E02"/>
    <w:rsid w:val="007A407C"/>
    <w:rsid w:val="007A4E39"/>
    <w:rsid w:val="007A4F8B"/>
    <w:rsid w:val="007A5861"/>
    <w:rsid w:val="007A58FD"/>
    <w:rsid w:val="007A5B71"/>
    <w:rsid w:val="007A5F8A"/>
    <w:rsid w:val="007A62C3"/>
    <w:rsid w:val="007A663B"/>
    <w:rsid w:val="007A7A1D"/>
    <w:rsid w:val="007B11BB"/>
    <w:rsid w:val="007B1430"/>
    <w:rsid w:val="007B1C6B"/>
    <w:rsid w:val="007B20D1"/>
    <w:rsid w:val="007B2CC0"/>
    <w:rsid w:val="007B2F81"/>
    <w:rsid w:val="007B3100"/>
    <w:rsid w:val="007B4896"/>
    <w:rsid w:val="007B506C"/>
    <w:rsid w:val="007B5702"/>
    <w:rsid w:val="007B6FA9"/>
    <w:rsid w:val="007B78CA"/>
    <w:rsid w:val="007C027A"/>
    <w:rsid w:val="007C091F"/>
    <w:rsid w:val="007C18C5"/>
    <w:rsid w:val="007C1E6D"/>
    <w:rsid w:val="007C236A"/>
    <w:rsid w:val="007C240B"/>
    <w:rsid w:val="007C24DC"/>
    <w:rsid w:val="007C2B0C"/>
    <w:rsid w:val="007C444C"/>
    <w:rsid w:val="007C466D"/>
    <w:rsid w:val="007C4955"/>
    <w:rsid w:val="007C51AF"/>
    <w:rsid w:val="007C5B06"/>
    <w:rsid w:val="007C5E5E"/>
    <w:rsid w:val="007C5E64"/>
    <w:rsid w:val="007C5FA5"/>
    <w:rsid w:val="007C6320"/>
    <w:rsid w:val="007C6990"/>
    <w:rsid w:val="007C71FD"/>
    <w:rsid w:val="007C7F69"/>
    <w:rsid w:val="007D134A"/>
    <w:rsid w:val="007D186A"/>
    <w:rsid w:val="007D1D58"/>
    <w:rsid w:val="007D26F8"/>
    <w:rsid w:val="007D2847"/>
    <w:rsid w:val="007D2D12"/>
    <w:rsid w:val="007D2E06"/>
    <w:rsid w:val="007D3471"/>
    <w:rsid w:val="007D3D60"/>
    <w:rsid w:val="007D3EC4"/>
    <w:rsid w:val="007D42AB"/>
    <w:rsid w:val="007D43E4"/>
    <w:rsid w:val="007D5282"/>
    <w:rsid w:val="007D6157"/>
    <w:rsid w:val="007D7A41"/>
    <w:rsid w:val="007D7EB3"/>
    <w:rsid w:val="007E17E1"/>
    <w:rsid w:val="007E1BF4"/>
    <w:rsid w:val="007E1C92"/>
    <w:rsid w:val="007E2BB7"/>
    <w:rsid w:val="007E2C64"/>
    <w:rsid w:val="007E355D"/>
    <w:rsid w:val="007E3E0A"/>
    <w:rsid w:val="007E3F80"/>
    <w:rsid w:val="007E4377"/>
    <w:rsid w:val="007E4614"/>
    <w:rsid w:val="007E5DE6"/>
    <w:rsid w:val="007E71A6"/>
    <w:rsid w:val="007E7807"/>
    <w:rsid w:val="007E78DA"/>
    <w:rsid w:val="007E7911"/>
    <w:rsid w:val="007E7BFF"/>
    <w:rsid w:val="007E7E4A"/>
    <w:rsid w:val="007F037A"/>
    <w:rsid w:val="007F0934"/>
    <w:rsid w:val="007F0E69"/>
    <w:rsid w:val="007F285D"/>
    <w:rsid w:val="007F312D"/>
    <w:rsid w:val="007F3320"/>
    <w:rsid w:val="007F41A3"/>
    <w:rsid w:val="007F45D8"/>
    <w:rsid w:val="007F54BE"/>
    <w:rsid w:val="007F5746"/>
    <w:rsid w:val="007F6704"/>
    <w:rsid w:val="007F6DA1"/>
    <w:rsid w:val="007F6E5C"/>
    <w:rsid w:val="007F702D"/>
    <w:rsid w:val="007F71A4"/>
    <w:rsid w:val="007F78BF"/>
    <w:rsid w:val="007F7EF1"/>
    <w:rsid w:val="00800264"/>
    <w:rsid w:val="00800684"/>
    <w:rsid w:val="00800B6A"/>
    <w:rsid w:val="008014A6"/>
    <w:rsid w:val="00801E4B"/>
    <w:rsid w:val="00802450"/>
    <w:rsid w:val="008025D8"/>
    <w:rsid w:val="008028D9"/>
    <w:rsid w:val="008043FC"/>
    <w:rsid w:val="00804887"/>
    <w:rsid w:val="0080506E"/>
    <w:rsid w:val="00805C3F"/>
    <w:rsid w:val="00805D32"/>
    <w:rsid w:val="00805F72"/>
    <w:rsid w:val="00805FE3"/>
    <w:rsid w:val="008061FF"/>
    <w:rsid w:val="0080694D"/>
    <w:rsid w:val="008075A5"/>
    <w:rsid w:val="00807642"/>
    <w:rsid w:val="008079A2"/>
    <w:rsid w:val="00810408"/>
    <w:rsid w:val="00810DAB"/>
    <w:rsid w:val="008114AE"/>
    <w:rsid w:val="00811BB2"/>
    <w:rsid w:val="00811D30"/>
    <w:rsid w:val="008124B9"/>
    <w:rsid w:val="00813676"/>
    <w:rsid w:val="008138B4"/>
    <w:rsid w:val="008142ED"/>
    <w:rsid w:val="00814914"/>
    <w:rsid w:val="00815222"/>
    <w:rsid w:val="00815629"/>
    <w:rsid w:val="0081653E"/>
    <w:rsid w:val="008167FB"/>
    <w:rsid w:val="00816CC2"/>
    <w:rsid w:val="00816D4E"/>
    <w:rsid w:val="008172D9"/>
    <w:rsid w:val="00817418"/>
    <w:rsid w:val="008200F0"/>
    <w:rsid w:val="008201E2"/>
    <w:rsid w:val="00820761"/>
    <w:rsid w:val="00820C91"/>
    <w:rsid w:val="00821657"/>
    <w:rsid w:val="00821EC4"/>
    <w:rsid w:val="008220E4"/>
    <w:rsid w:val="00822411"/>
    <w:rsid w:val="0082272F"/>
    <w:rsid w:val="00822C72"/>
    <w:rsid w:val="00822E7B"/>
    <w:rsid w:val="008233B5"/>
    <w:rsid w:val="008235E0"/>
    <w:rsid w:val="0082388E"/>
    <w:rsid w:val="008238A8"/>
    <w:rsid w:val="00823AD2"/>
    <w:rsid w:val="0082410B"/>
    <w:rsid w:val="008245B6"/>
    <w:rsid w:val="008254A5"/>
    <w:rsid w:val="008268DF"/>
    <w:rsid w:val="00827682"/>
    <w:rsid w:val="0082770B"/>
    <w:rsid w:val="008306F9"/>
    <w:rsid w:val="008312D9"/>
    <w:rsid w:val="008315D8"/>
    <w:rsid w:val="00831868"/>
    <w:rsid w:val="008327B0"/>
    <w:rsid w:val="00832C10"/>
    <w:rsid w:val="00832D53"/>
    <w:rsid w:val="0083303E"/>
    <w:rsid w:val="008344CA"/>
    <w:rsid w:val="00834503"/>
    <w:rsid w:val="008346FC"/>
    <w:rsid w:val="00834DEB"/>
    <w:rsid w:val="008359FE"/>
    <w:rsid w:val="00835B54"/>
    <w:rsid w:val="0083631E"/>
    <w:rsid w:val="00836A9F"/>
    <w:rsid w:val="00837D14"/>
    <w:rsid w:val="008406C1"/>
    <w:rsid w:val="00840E1F"/>
    <w:rsid w:val="00841B90"/>
    <w:rsid w:val="00841C0E"/>
    <w:rsid w:val="008423B4"/>
    <w:rsid w:val="008430FA"/>
    <w:rsid w:val="0084316A"/>
    <w:rsid w:val="008433DF"/>
    <w:rsid w:val="0084347C"/>
    <w:rsid w:val="0084376A"/>
    <w:rsid w:val="00843D4D"/>
    <w:rsid w:val="008448F6"/>
    <w:rsid w:val="00844A16"/>
    <w:rsid w:val="00844EC3"/>
    <w:rsid w:val="008455C2"/>
    <w:rsid w:val="00845A2A"/>
    <w:rsid w:val="00845D5C"/>
    <w:rsid w:val="00845DAA"/>
    <w:rsid w:val="00845DFF"/>
    <w:rsid w:val="008470DD"/>
    <w:rsid w:val="008472BD"/>
    <w:rsid w:val="0084759E"/>
    <w:rsid w:val="0084797E"/>
    <w:rsid w:val="008479B5"/>
    <w:rsid w:val="00847BBC"/>
    <w:rsid w:val="0085038E"/>
    <w:rsid w:val="008503FE"/>
    <w:rsid w:val="008508B2"/>
    <w:rsid w:val="008514E9"/>
    <w:rsid w:val="008515EE"/>
    <w:rsid w:val="00851835"/>
    <w:rsid w:val="0085260B"/>
    <w:rsid w:val="0085273F"/>
    <w:rsid w:val="0085291C"/>
    <w:rsid w:val="00853041"/>
    <w:rsid w:val="0085341C"/>
    <w:rsid w:val="008534A5"/>
    <w:rsid w:val="008536CF"/>
    <w:rsid w:val="00853DCC"/>
    <w:rsid w:val="0085402C"/>
    <w:rsid w:val="00854C22"/>
    <w:rsid w:val="00854E20"/>
    <w:rsid w:val="00854E75"/>
    <w:rsid w:val="0085510F"/>
    <w:rsid w:val="00855390"/>
    <w:rsid w:val="0085567E"/>
    <w:rsid w:val="008558DB"/>
    <w:rsid w:val="00855949"/>
    <w:rsid w:val="008563A7"/>
    <w:rsid w:val="00856DF0"/>
    <w:rsid w:val="00857BA9"/>
    <w:rsid w:val="00860225"/>
    <w:rsid w:val="008604C2"/>
    <w:rsid w:val="00860843"/>
    <w:rsid w:val="00861410"/>
    <w:rsid w:val="008614D3"/>
    <w:rsid w:val="008625D6"/>
    <w:rsid w:val="008626FF"/>
    <w:rsid w:val="00862CE1"/>
    <w:rsid w:val="008631DC"/>
    <w:rsid w:val="00863435"/>
    <w:rsid w:val="00863729"/>
    <w:rsid w:val="00863FF8"/>
    <w:rsid w:val="00864837"/>
    <w:rsid w:val="008649CC"/>
    <w:rsid w:val="00864BA3"/>
    <w:rsid w:val="00865B29"/>
    <w:rsid w:val="00866A41"/>
    <w:rsid w:val="00866B49"/>
    <w:rsid w:val="00866E89"/>
    <w:rsid w:val="00866F06"/>
    <w:rsid w:val="00867BA2"/>
    <w:rsid w:val="00867BA9"/>
    <w:rsid w:val="00870001"/>
    <w:rsid w:val="0087016E"/>
    <w:rsid w:val="00870E40"/>
    <w:rsid w:val="008716D8"/>
    <w:rsid w:val="0087171D"/>
    <w:rsid w:val="008719A3"/>
    <w:rsid w:val="00871CB5"/>
    <w:rsid w:val="00872C0E"/>
    <w:rsid w:val="0087349E"/>
    <w:rsid w:val="00874225"/>
    <w:rsid w:val="00874CB9"/>
    <w:rsid w:val="00874DC8"/>
    <w:rsid w:val="00875F06"/>
    <w:rsid w:val="00875F27"/>
    <w:rsid w:val="00875F40"/>
    <w:rsid w:val="008763F9"/>
    <w:rsid w:val="008777FC"/>
    <w:rsid w:val="00877CB8"/>
    <w:rsid w:val="00880C5C"/>
    <w:rsid w:val="008810AB"/>
    <w:rsid w:val="0088153C"/>
    <w:rsid w:val="00881586"/>
    <w:rsid w:val="008816B2"/>
    <w:rsid w:val="00881B87"/>
    <w:rsid w:val="00881CF0"/>
    <w:rsid w:val="00881EC4"/>
    <w:rsid w:val="00882EF7"/>
    <w:rsid w:val="00883015"/>
    <w:rsid w:val="00883F3C"/>
    <w:rsid w:val="00884960"/>
    <w:rsid w:val="00884B6A"/>
    <w:rsid w:val="00884D56"/>
    <w:rsid w:val="00885387"/>
    <w:rsid w:val="0088564A"/>
    <w:rsid w:val="00885C6C"/>
    <w:rsid w:val="0088606B"/>
    <w:rsid w:val="00886B95"/>
    <w:rsid w:val="00886BCB"/>
    <w:rsid w:val="00887E86"/>
    <w:rsid w:val="00887EB4"/>
    <w:rsid w:val="008903E6"/>
    <w:rsid w:val="008905BF"/>
    <w:rsid w:val="00890DC9"/>
    <w:rsid w:val="0089103D"/>
    <w:rsid w:val="00892647"/>
    <w:rsid w:val="008927F7"/>
    <w:rsid w:val="00892DE0"/>
    <w:rsid w:val="008936F8"/>
    <w:rsid w:val="008938CD"/>
    <w:rsid w:val="00893A42"/>
    <w:rsid w:val="00893D20"/>
    <w:rsid w:val="00893D6A"/>
    <w:rsid w:val="008946EB"/>
    <w:rsid w:val="0089520D"/>
    <w:rsid w:val="008959F0"/>
    <w:rsid w:val="00895A96"/>
    <w:rsid w:val="00896CB9"/>
    <w:rsid w:val="00896EC2"/>
    <w:rsid w:val="00896FB7"/>
    <w:rsid w:val="008970F2"/>
    <w:rsid w:val="00897686"/>
    <w:rsid w:val="00897B4F"/>
    <w:rsid w:val="008A02DF"/>
    <w:rsid w:val="008A083A"/>
    <w:rsid w:val="008A0AEF"/>
    <w:rsid w:val="008A0F13"/>
    <w:rsid w:val="008A134D"/>
    <w:rsid w:val="008A14F4"/>
    <w:rsid w:val="008A1A0F"/>
    <w:rsid w:val="008A1BEB"/>
    <w:rsid w:val="008A2808"/>
    <w:rsid w:val="008A2894"/>
    <w:rsid w:val="008A2A34"/>
    <w:rsid w:val="008A379E"/>
    <w:rsid w:val="008A39A6"/>
    <w:rsid w:val="008A3A8E"/>
    <w:rsid w:val="008A4724"/>
    <w:rsid w:val="008A4A9E"/>
    <w:rsid w:val="008A4C9C"/>
    <w:rsid w:val="008A4EBA"/>
    <w:rsid w:val="008A59EC"/>
    <w:rsid w:val="008A5D01"/>
    <w:rsid w:val="008A6318"/>
    <w:rsid w:val="008A739B"/>
    <w:rsid w:val="008A7C1C"/>
    <w:rsid w:val="008A7C3B"/>
    <w:rsid w:val="008A7E11"/>
    <w:rsid w:val="008B0A2C"/>
    <w:rsid w:val="008B115D"/>
    <w:rsid w:val="008B1E1D"/>
    <w:rsid w:val="008B2943"/>
    <w:rsid w:val="008B294C"/>
    <w:rsid w:val="008B2BCE"/>
    <w:rsid w:val="008B2C0B"/>
    <w:rsid w:val="008B2CCB"/>
    <w:rsid w:val="008B30AE"/>
    <w:rsid w:val="008B3807"/>
    <w:rsid w:val="008B44A8"/>
    <w:rsid w:val="008B477F"/>
    <w:rsid w:val="008B47AE"/>
    <w:rsid w:val="008B538E"/>
    <w:rsid w:val="008B58EE"/>
    <w:rsid w:val="008B598F"/>
    <w:rsid w:val="008B5DE1"/>
    <w:rsid w:val="008B6078"/>
    <w:rsid w:val="008B66D0"/>
    <w:rsid w:val="008B6867"/>
    <w:rsid w:val="008B6FB3"/>
    <w:rsid w:val="008B6FBE"/>
    <w:rsid w:val="008B7A48"/>
    <w:rsid w:val="008C06DF"/>
    <w:rsid w:val="008C0B23"/>
    <w:rsid w:val="008C0B70"/>
    <w:rsid w:val="008C0CFC"/>
    <w:rsid w:val="008C1D98"/>
    <w:rsid w:val="008C24A0"/>
    <w:rsid w:val="008C280F"/>
    <w:rsid w:val="008C34E8"/>
    <w:rsid w:val="008C398E"/>
    <w:rsid w:val="008C445D"/>
    <w:rsid w:val="008C4C1F"/>
    <w:rsid w:val="008C63B7"/>
    <w:rsid w:val="008C65D4"/>
    <w:rsid w:val="008C6A66"/>
    <w:rsid w:val="008C75F0"/>
    <w:rsid w:val="008C79E1"/>
    <w:rsid w:val="008C7C3C"/>
    <w:rsid w:val="008C7E78"/>
    <w:rsid w:val="008D00F4"/>
    <w:rsid w:val="008D022E"/>
    <w:rsid w:val="008D0390"/>
    <w:rsid w:val="008D07ED"/>
    <w:rsid w:val="008D1489"/>
    <w:rsid w:val="008D15D2"/>
    <w:rsid w:val="008D19D0"/>
    <w:rsid w:val="008D1D06"/>
    <w:rsid w:val="008D1E45"/>
    <w:rsid w:val="008D1FF4"/>
    <w:rsid w:val="008D32A6"/>
    <w:rsid w:val="008D32E1"/>
    <w:rsid w:val="008D3755"/>
    <w:rsid w:val="008D3A9E"/>
    <w:rsid w:val="008D4BFE"/>
    <w:rsid w:val="008D4D5F"/>
    <w:rsid w:val="008D55A2"/>
    <w:rsid w:val="008D55AE"/>
    <w:rsid w:val="008D5C0B"/>
    <w:rsid w:val="008D7DDD"/>
    <w:rsid w:val="008D7FF8"/>
    <w:rsid w:val="008E0509"/>
    <w:rsid w:val="008E07FE"/>
    <w:rsid w:val="008E1853"/>
    <w:rsid w:val="008E202A"/>
    <w:rsid w:val="008E2344"/>
    <w:rsid w:val="008E269F"/>
    <w:rsid w:val="008E27B7"/>
    <w:rsid w:val="008E2D35"/>
    <w:rsid w:val="008E3A2E"/>
    <w:rsid w:val="008E3D98"/>
    <w:rsid w:val="008E409D"/>
    <w:rsid w:val="008E47AE"/>
    <w:rsid w:val="008E48B2"/>
    <w:rsid w:val="008E4A55"/>
    <w:rsid w:val="008E54DA"/>
    <w:rsid w:val="008E6152"/>
    <w:rsid w:val="008E6A37"/>
    <w:rsid w:val="008F0129"/>
    <w:rsid w:val="008F02F9"/>
    <w:rsid w:val="008F05A9"/>
    <w:rsid w:val="008F1811"/>
    <w:rsid w:val="008F1FCD"/>
    <w:rsid w:val="008F2094"/>
    <w:rsid w:val="008F2B84"/>
    <w:rsid w:val="008F2E0C"/>
    <w:rsid w:val="008F365F"/>
    <w:rsid w:val="008F3C0F"/>
    <w:rsid w:val="008F3D06"/>
    <w:rsid w:val="008F3FA5"/>
    <w:rsid w:val="008F4626"/>
    <w:rsid w:val="008F49AA"/>
    <w:rsid w:val="008F53E0"/>
    <w:rsid w:val="008F56FC"/>
    <w:rsid w:val="008F5DB5"/>
    <w:rsid w:val="008F5E6F"/>
    <w:rsid w:val="008F6200"/>
    <w:rsid w:val="008F6864"/>
    <w:rsid w:val="008F686E"/>
    <w:rsid w:val="008F6C6C"/>
    <w:rsid w:val="008F703B"/>
    <w:rsid w:val="008F75A3"/>
    <w:rsid w:val="008F7BE4"/>
    <w:rsid w:val="008F7F6C"/>
    <w:rsid w:val="00900E56"/>
    <w:rsid w:val="0090112A"/>
    <w:rsid w:val="009012D9"/>
    <w:rsid w:val="0090171A"/>
    <w:rsid w:val="00901841"/>
    <w:rsid w:val="0090209B"/>
    <w:rsid w:val="009021BC"/>
    <w:rsid w:val="009025AF"/>
    <w:rsid w:val="0090356C"/>
    <w:rsid w:val="00903D00"/>
    <w:rsid w:val="009041DF"/>
    <w:rsid w:val="00904269"/>
    <w:rsid w:val="009043B5"/>
    <w:rsid w:val="00904FD5"/>
    <w:rsid w:val="009051DD"/>
    <w:rsid w:val="00905818"/>
    <w:rsid w:val="00906143"/>
    <w:rsid w:val="00906A8D"/>
    <w:rsid w:val="00910B9E"/>
    <w:rsid w:val="00910C21"/>
    <w:rsid w:val="00910D8F"/>
    <w:rsid w:val="00911150"/>
    <w:rsid w:val="00911898"/>
    <w:rsid w:val="00911920"/>
    <w:rsid w:val="009124F8"/>
    <w:rsid w:val="00912A57"/>
    <w:rsid w:val="00912B6F"/>
    <w:rsid w:val="00912EC1"/>
    <w:rsid w:val="0091301B"/>
    <w:rsid w:val="0091467C"/>
    <w:rsid w:val="009154FF"/>
    <w:rsid w:val="009158DD"/>
    <w:rsid w:val="009165E0"/>
    <w:rsid w:val="00916B47"/>
    <w:rsid w:val="00916B87"/>
    <w:rsid w:val="009170C2"/>
    <w:rsid w:val="0091779B"/>
    <w:rsid w:val="0092023A"/>
    <w:rsid w:val="00920460"/>
    <w:rsid w:val="00921190"/>
    <w:rsid w:val="00921472"/>
    <w:rsid w:val="00921736"/>
    <w:rsid w:val="00922124"/>
    <w:rsid w:val="009225F3"/>
    <w:rsid w:val="0092275C"/>
    <w:rsid w:val="00922A64"/>
    <w:rsid w:val="009231D3"/>
    <w:rsid w:val="00923BCE"/>
    <w:rsid w:val="00924B77"/>
    <w:rsid w:val="00924F8D"/>
    <w:rsid w:val="00925034"/>
    <w:rsid w:val="009250C8"/>
    <w:rsid w:val="00926058"/>
    <w:rsid w:val="00926A7F"/>
    <w:rsid w:val="009270B5"/>
    <w:rsid w:val="00927333"/>
    <w:rsid w:val="009277A3"/>
    <w:rsid w:val="0093000E"/>
    <w:rsid w:val="00930466"/>
    <w:rsid w:val="00931DB4"/>
    <w:rsid w:val="00931FDE"/>
    <w:rsid w:val="00932476"/>
    <w:rsid w:val="00933AF0"/>
    <w:rsid w:val="00934171"/>
    <w:rsid w:val="00934390"/>
    <w:rsid w:val="00934BB1"/>
    <w:rsid w:val="009358A5"/>
    <w:rsid w:val="00935AF6"/>
    <w:rsid w:val="00936314"/>
    <w:rsid w:val="00936B38"/>
    <w:rsid w:val="009370A6"/>
    <w:rsid w:val="00937E61"/>
    <w:rsid w:val="009400DA"/>
    <w:rsid w:val="00940F99"/>
    <w:rsid w:val="00941B08"/>
    <w:rsid w:val="00942415"/>
    <w:rsid w:val="00942581"/>
    <w:rsid w:val="00942C98"/>
    <w:rsid w:val="00943544"/>
    <w:rsid w:val="00943EA4"/>
    <w:rsid w:val="00944319"/>
    <w:rsid w:val="009450E2"/>
    <w:rsid w:val="0094549C"/>
    <w:rsid w:val="00945D8A"/>
    <w:rsid w:val="009462F3"/>
    <w:rsid w:val="009469C8"/>
    <w:rsid w:val="00946ADB"/>
    <w:rsid w:val="00946D25"/>
    <w:rsid w:val="00947F95"/>
    <w:rsid w:val="00950A0C"/>
    <w:rsid w:val="009519D6"/>
    <w:rsid w:val="00953790"/>
    <w:rsid w:val="009538CD"/>
    <w:rsid w:val="00953E32"/>
    <w:rsid w:val="009542BE"/>
    <w:rsid w:val="009542E3"/>
    <w:rsid w:val="0095571D"/>
    <w:rsid w:val="009560B6"/>
    <w:rsid w:val="00956161"/>
    <w:rsid w:val="0095732D"/>
    <w:rsid w:val="009576D5"/>
    <w:rsid w:val="009576F4"/>
    <w:rsid w:val="00957723"/>
    <w:rsid w:val="009578A6"/>
    <w:rsid w:val="00957BEC"/>
    <w:rsid w:val="00957E0A"/>
    <w:rsid w:val="00957F5C"/>
    <w:rsid w:val="0096009B"/>
    <w:rsid w:val="00960304"/>
    <w:rsid w:val="00961726"/>
    <w:rsid w:val="00961FB6"/>
    <w:rsid w:val="0096247C"/>
    <w:rsid w:val="0096250B"/>
    <w:rsid w:val="00962860"/>
    <w:rsid w:val="00962D95"/>
    <w:rsid w:val="009630FD"/>
    <w:rsid w:val="0096362A"/>
    <w:rsid w:val="00963E56"/>
    <w:rsid w:val="0096429A"/>
    <w:rsid w:val="009642DA"/>
    <w:rsid w:val="009662E2"/>
    <w:rsid w:val="00967320"/>
    <w:rsid w:val="00967E2B"/>
    <w:rsid w:val="009708F8"/>
    <w:rsid w:val="00970A2F"/>
    <w:rsid w:val="00970D87"/>
    <w:rsid w:val="00971229"/>
    <w:rsid w:val="00971C78"/>
    <w:rsid w:val="009722C5"/>
    <w:rsid w:val="009731DD"/>
    <w:rsid w:val="00974403"/>
    <w:rsid w:val="009744C8"/>
    <w:rsid w:val="009745AD"/>
    <w:rsid w:val="00974B56"/>
    <w:rsid w:val="00974CF1"/>
    <w:rsid w:val="00975085"/>
    <w:rsid w:val="00975159"/>
    <w:rsid w:val="00975C47"/>
    <w:rsid w:val="009764D8"/>
    <w:rsid w:val="009766F2"/>
    <w:rsid w:val="009774FE"/>
    <w:rsid w:val="00977554"/>
    <w:rsid w:val="009805A7"/>
    <w:rsid w:val="00980B81"/>
    <w:rsid w:val="00980E31"/>
    <w:rsid w:val="0098102A"/>
    <w:rsid w:val="00981319"/>
    <w:rsid w:val="0098186A"/>
    <w:rsid w:val="00981E04"/>
    <w:rsid w:val="00981EFD"/>
    <w:rsid w:val="00982191"/>
    <w:rsid w:val="009824AA"/>
    <w:rsid w:val="00982682"/>
    <w:rsid w:val="00982B04"/>
    <w:rsid w:val="00982DB6"/>
    <w:rsid w:val="00983063"/>
    <w:rsid w:val="00983D23"/>
    <w:rsid w:val="0098413F"/>
    <w:rsid w:val="00984163"/>
    <w:rsid w:val="009848BD"/>
    <w:rsid w:val="00984A17"/>
    <w:rsid w:val="00984C21"/>
    <w:rsid w:val="00984E47"/>
    <w:rsid w:val="0098507E"/>
    <w:rsid w:val="00985D27"/>
    <w:rsid w:val="00986466"/>
    <w:rsid w:val="00987709"/>
    <w:rsid w:val="009905C8"/>
    <w:rsid w:val="00991C89"/>
    <w:rsid w:val="00992107"/>
    <w:rsid w:val="00993543"/>
    <w:rsid w:val="00994642"/>
    <w:rsid w:val="00994D5A"/>
    <w:rsid w:val="0099517B"/>
    <w:rsid w:val="00995783"/>
    <w:rsid w:val="00995D44"/>
    <w:rsid w:val="009962D3"/>
    <w:rsid w:val="009A07C9"/>
    <w:rsid w:val="009A1231"/>
    <w:rsid w:val="009A1A4E"/>
    <w:rsid w:val="009A21A2"/>
    <w:rsid w:val="009A2F03"/>
    <w:rsid w:val="009A2FD1"/>
    <w:rsid w:val="009A308B"/>
    <w:rsid w:val="009A3363"/>
    <w:rsid w:val="009A4641"/>
    <w:rsid w:val="009A4A99"/>
    <w:rsid w:val="009A4D7D"/>
    <w:rsid w:val="009A5323"/>
    <w:rsid w:val="009A5467"/>
    <w:rsid w:val="009A622C"/>
    <w:rsid w:val="009A673A"/>
    <w:rsid w:val="009A694A"/>
    <w:rsid w:val="009A6DCC"/>
    <w:rsid w:val="009B042B"/>
    <w:rsid w:val="009B1A07"/>
    <w:rsid w:val="009B22D3"/>
    <w:rsid w:val="009B2FBF"/>
    <w:rsid w:val="009B38CB"/>
    <w:rsid w:val="009B452C"/>
    <w:rsid w:val="009B48DC"/>
    <w:rsid w:val="009B55F0"/>
    <w:rsid w:val="009B5821"/>
    <w:rsid w:val="009B5937"/>
    <w:rsid w:val="009B6158"/>
    <w:rsid w:val="009B6CD5"/>
    <w:rsid w:val="009B7013"/>
    <w:rsid w:val="009B79B7"/>
    <w:rsid w:val="009B79C4"/>
    <w:rsid w:val="009B7C5C"/>
    <w:rsid w:val="009C08A4"/>
    <w:rsid w:val="009C1341"/>
    <w:rsid w:val="009C14E7"/>
    <w:rsid w:val="009C17D9"/>
    <w:rsid w:val="009C1C11"/>
    <w:rsid w:val="009C1DEE"/>
    <w:rsid w:val="009C23DE"/>
    <w:rsid w:val="009C2B28"/>
    <w:rsid w:val="009C3159"/>
    <w:rsid w:val="009C388B"/>
    <w:rsid w:val="009C3962"/>
    <w:rsid w:val="009C44AE"/>
    <w:rsid w:val="009C49FC"/>
    <w:rsid w:val="009C4A3C"/>
    <w:rsid w:val="009C4D6D"/>
    <w:rsid w:val="009C4E0B"/>
    <w:rsid w:val="009C554E"/>
    <w:rsid w:val="009C58D0"/>
    <w:rsid w:val="009C5A20"/>
    <w:rsid w:val="009C5D4F"/>
    <w:rsid w:val="009C5E78"/>
    <w:rsid w:val="009C622B"/>
    <w:rsid w:val="009C69ED"/>
    <w:rsid w:val="009C70C8"/>
    <w:rsid w:val="009C778C"/>
    <w:rsid w:val="009C7C3E"/>
    <w:rsid w:val="009C7F49"/>
    <w:rsid w:val="009D0124"/>
    <w:rsid w:val="009D0CDF"/>
    <w:rsid w:val="009D1AA2"/>
    <w:rsid w:val="009D1BD4"/>
    <w:rsid w:val="009D2147"/>
    <w:rsid w:val="009D29DA"/>
    <w:rsid w:val="009D2EFA"/>
    <w:rsid w:val="009D3326"/>
    <w:rsid w:val="009D3971"/>
    <w:rsid w:val="009D3D14"/>
    <w:rsid w:val="009D4E69"/>
    <w:rsid w:val="009D53A1"/>
    <w:rsid w:val="009D57AA"/>
    <w:rsid w:val="009D5902"/>
    <w:rsid w:val="009D5DE1"/>
    <w:rsid w:val="009D5FC5"/>
    <w:rsid w:val="009D6245"/>
    <w:rsid w:val="009D64F7"/>
    <w:rsid w:val="009D68ED"/>
    <w:rsid w:val="009D6B46"/>
    <w:rsid w:val="009D7683"/>
    <w:rsid w:val="009E03EE"/>
    <w:rsid w:val="009E1122"/>
    <w:rsid w:val="009E28B6"/>
    <w:rsid w:val="009E2976"/>
    <w:rsid w:val="009E2BDF"/>
    <w:rsid w:val="009E2D96"/>
    <w:rsid w:val="009E2E13"/>
    <w:rsid w:val="009E3037"/>
    <w:rsid w:val="009E349E"/>
    <w:rsid w:val="009E3E09"/>
    <w:rsid w:val="009E42C7"/>
    <w:rsid w:val="009E4A48"/>
    <w:rsid w:val="009E4DA1"/>
    <w:rsid w:val="009E4EAC"/>
    <w:rsid w:val="009E4ED3"/>
    <w:rsid w:val="009E4FB9"/>
    <w:rsid w:val="009E51E6"/>
    <w:rsid w:val="009E54EF"/>
    <w:rsid w:val="009E64A1"/>
    <w:rsid w:val="009E7143"/>
    <w:rsid w:val="009E71C6"/>
    <w:rsid w:val="009E7493"/>
    <w:rsid w:val="009E7779"/>
    <w:rsid w:val="009E7994"/>
    <w:rsid w:val="009E7BC8"/>
    <w:rsid w:val="009E7D32"/>
    <w:rsid w:val="009F0782"/>
    <w:rsid w:val="009F0BF8"/>
    <w:rsid w:val="009F15F5"/>
    <w:rsid w:val="009F1A5B"/>
    <w:rsid w:val="009F1AD7"/>
    <w:rsid w:val="009F1FED"/>
    <w:rsid w:val="009F2431"/>
    <w:rsid w:val="009F2988"/>
    <w:rsid w:val="009F32C7"/>
    <w:rsid w:val="009F416F"/>
    <w:rsid w:val="009F4611"/>
    <w:rsid w:val="009F5784"/>
    <w:rsid w:val="009F57FF"/>
    <w:rsid w:val="009F6AFD"/>
    <w:rsid w:val="009F7459"/>
    <w:rsid w:val="009F7AE4"/>
    <w:rsid w:val="009F7CA5"/>
    <w:rsid w:val="00A021AE"/>
    <w:rsid w:val="00A02279"/>
    <w:rsid w:val="00A025B3"/>
    <w:rsid w:val="00A02957"/>
    <w:rsid w:val="00A02A5E"/>
    <w:rsid w:val="00A02AEE"/>
    <w:rsid w:val="00A02F44"/>
    <w:rsid w:val="00A03611"/>
    <w:rsid w:val="00A03F2E"/>
    <w:rsid w:val="00A042C3"/>
    <w:rsid w:val="00A045ED"/>
    <w:rsid w:val="00A04A25"/>
    <w:rsid w:val="00A05292"/>
    <w:rsid w:val="00A05D1C"/>
    <w:rsid w:val="00A05F5D"/>
    <w:rsid w:val="00A066ED"/>
    <w:rsid w:val="00A06B33"/>
    <w:rsid w:val="00A070E6"/>
    <w:rsid w:val="00A07454"/>
    <w:rsid w:val="00A076D9"/>
    <w:rsid w:val="00A078AE"/>
    <w:rsid w:val="00A1014A"/>
    <w:rsid w:val="00A11899"/>
    <w:rsid w:val="00A118F6"/>
    <w:rsid w:val="00A11DED"/>
    <w:rsid w:val="00A125D3"/>
    <w:rsid w:val="00A12FDB"/>
    <w:rsid w:val="00A1401D"/>
    <w:rsid w:val="00A14170"/>
    <w:rsid w:val="00A14AE9"/>
    <w:rsid w:val="00A15878"/>
    <w:rsid w:val="00A15EEB"/>
    <w:rsid w:val="00A16842"/>
    <w:rsid w:val="00A16D7A"/>
    <w:rsid w:val="00A16EA0"/>
    <w:rsid w:val="00A2074E"/>
    <w:rsid w:val="00A20B82"/>
    <w:rsid w:val="00A2156F"/>
    <w:rsid w:val="00A216BB"/>
    <w:rsid w:val="00A22C79"/>
    <w:rsid w:val="00A22E28"/>
    <w:rsid w:val="00A23793"/>
    <w:rsid w:val="00A23A15"/>
    <w:rsid w:val="00A23E4D"/>
    <w:rsid w:val="00A240BF"/>
    <w:rsid w:val="00A24814"/>
    <w:rsid w:val="00A24CB0"/>
    <w:rsid w:val="00A24D03"/>
    <w:rsid w:val="00A24DB7"/>
    <w:rsid w:val="00A25245"/>
    <w:rsid w:val="00A257AA"/>
    <w:rsid w:val="00A258A9"/>
    <w:rsid w:val="00A25B6C"/>
    <w:rsid w:val="00A25FDC"/>
    <w:rsid w:val="00A26643"/>
    <w:rsid w:val="00A26A80"/>
    <w:rsid w:val="00A26DAF"/>
    <w:rsid w:val="00A2704B"/>
    <w:rsid w:val="00A276C8"/>
    <w:rsid w:val="00A307BA"/>
    <w:rsid w:val="00A31FA6"/>
    <w:rsid w:val="00A32876"/>
    <w:rsid w:val="00A32B75"/>
    <w:rsid w:val="00A3304A"/>
    <w:rsid w:val="00A3314D"/>
    <w:rsid w:val="00A33549"/>
    <w:rsid w:val="00A33A30"/>
    <w:rsid w:val="00A33AE5"/>
    <w:rsid w:val="00A33BFE"/>
    <w:rsid w:val="00A34293"/>
    <w:rsid w:val="00A3521C"/>
    <w:rsid w:val="00A35C73"/>
    <w:rsid w:val="00A35ED7"/>
    <w:rsid w:val="00A36AF7"/>
    <w:rsid w:val="00A37208"/>
    <w:rsid w:val="00A37A87"/>
    <w:rsid w:val="00A37E3F"/>
    <w:rsid w:val="00A4025D"/>
    <w:rsid w:val="00A41CD5"/>
    <w:rsid w:val="00A42188"/>
    <w:rsid w:val="00A42491"/>
    <w:rsid w:val="00A42767"/>
    <w:rsid w:val="00A42C87"/>
    <w:rsid w:val="00A4334B"/>
    <w:rsid w:val="00A43930"/>
    <w:rsid w:val="00A43E59"/>
    <w:rsid w:val="00A4448B"/>
    <w:rsid w:val="00A44C4A"/>
    <w:rsid w:val="00A45873"/>
    <w:rsid w:val="00A45AFF"/>
    <w:rsid w:val="00A45D61"/>
    <w:rsid w:val="00A4602F"/>
    <w:rsid w:val="00A46806"/>
    <w:rsid w:val="00A46B66"/>
    <w:rsid w:val="00A46E0B"/>
    <w:rsid w:val="00A470DF"/>
    <w:rsid w:val="00A472FB"/>
    <w:rsid w:val="00A47658"/>
    <w:rsid w:val="00A4779B"/>
    <w:rsid w:val="00A502AC"/>
    <w:rsid w:val="00A50F9A"/>
    <w:rsid w:val="00A51386"/>
    <w:rsid w:val="00A51FC4"/>
    <w:rsid w:val="00A52C20"/>
    <w:rsid w:val="00A52EDA"/>
    <w:rsid w:val="00A52FA8"/>
    <w:rsid w:val="00A53021"/>
    <w:rsid w:val="00A53667"/>
    <w:rsid w:val="00A53A1D"/>
    <w:rsid w:val="00A53CDE"/>
    <w:rsid w:val="00A53DA1"/>
    <w:rsid w:val="00A53DFB"/>
    <w:rsid w:val="00A5423F"/>
    <w:rsid w:val="00A548AF"/>
    <w:rsid w:val="00A5557F"/>
    <w:rsid w:val="00A556C3"/>
    <w:rsid w:val="00A56394"/>
    <w:rsid w:val="00A567BC"/>
    <w:rsid w:val="00A568AA"/>
    <w:rsid w:val="00A56BAE"/>
    <w:rsid w:val="00A56BCD"/>
    <w:rsid w:val="00A57069"/>
    <w:rsid w:val="00A57C64"/>
    <w:rsid w:val="00A57C91"/>
    <w:rsid w:val="00A606C2"/>
    <w:rsid w:val="00A60A75"/>
    <w:rsid w:val="00A60D21"/>
    <w:rsid w:val="00A61A19"/>
    <w:rsid w:val="00A621F8"/>
    <w:rsid w:val="00A62603"/>
    <w:rsid w:val="00A62FC4"/>
    <w:rsid w:val="00A63685"/>
    <w:rsid w:val="00A641F0"/>
    <w:rsid w:val="00A6439E"/>
    <w:rsid w:val="00A648D2"/>
    <w:rsid w:val="00A64A11"/>
    <w:rsid w:val="00A64F66"/>
    <w:rsid w:val="00A6507B"/>
    <w:rsid w:val="00A65882"/>
    <w:rsid w:val="00A660B9"/>
    <w:rsid w:val="00A66353"/>
    <w:rsid w:val="00A663C7"/>
    <w:rsid w:val="00A6653E"/>
    <w:rsid w:val="00A666A9"/>
    <w:rsid w:val="00A66A60"/>
    <w:rsid w:val="00A66D79"/>
    <w:rsid w:val="00A67011"/>
    <w:rsid w:val="00A67810"/>
    <w:rsid w:val="00A70211"/>
    <w:rsid w:val="00A7021D"/>
    <w:rsid w:val="00A7086D"/>
    <w:rsid w:val="00A70C70"/>
    <w:rsid w:val="00A713B7"/>
    <w:rsid w:val="00A71A22"/>
    <w:rsid w:val="00A729D5"/>
    <w:rsid w:val="00A736D1"/>
    <w:rsid w:val="00A73C6B"/>
    <w:rsid w:val="00A73F9D"/>
    <w:rsid w:val="00A74093"/>
    <w:rsid w:val="00A7430E"/>
    <w:rsid w:val="00A74F2E"/>
    <w:rsid w:val="00A75A66"/>
    <w:rsid w:val="00A75E58"/>
    <w:rsid w:val="00A76281"/>
    <w:rsid w:val="00A76440"/>
    <w:rsid w:val="00A76823"/>
    <w:rsid w:val="00A76E46"/>
    <w:rsid w:val="00A77397"/>
    <w:rsid w:val="00A77C69"/>
    <w:rsid w:val="00A80798"/>
    <w:rsid w:val="00A80E29"/>
    <w:rsid w:val="00A81441"/>
    <w:rsid w:val="00A81672"/>
    <w:rsid w:val="00A817C7"/>
    <w:rsid w:val="00A83065"/>
    <w:rsid w:val="00A83E3E"/>
    <w:rsid w:val="00A845DF"/>
    <w:rsid w:val="00A849AF"/>
    <w:rsid w:val="00A851D9"/>
    <w:rsid w:val="00A85559"/>
    <w:rsid w:val="00A85B19"/>
    <w:rsid w:val="00A85F37"/>
    <w:rsid w:val="00A86947"/>
    <w:rsid w:val="00A86D31"/>
    <w:rsid w:val="00A871BF"/>
    <w:rsid w:val="00A876D8"/>
    <w:rsid w:val="00A879E2"/>
    <w:rsid w:val="00A87B9E"/>
    <w:rsid w:val="00A87C15"/>
    <w:rsid w:val="00A90371"/>
    <w:rsid w:val="00A903B5"/>
    <w:rsid w:val="00A90AC2"/>
    <w:rsid w:val="00A915C7"/>
    <w:rsid w:val="00A915D9"/>
    <w:rsid w:val="00A91747"/>
    <w:rsid w:val="00A91C0D"/>
    <w:rsid w:val="00A91D0B"/>
    <w:rsid w:val="00A92434"/>
    <w:rsid w:val="00A927E5"/>
    <w:rsid w:val="00A92BA3"/>
    <w:rsid w:val="00A92E2B"/>
    <w:rsid w:val="00A93F8D"/>
    <w:rsid w:val="00A94001"/>
    <w:rsid w:val="00A94B80"/>
    <w:rsid w:val="00A94BE7"/>
    <w:rsid w:val="00A94C4C"/>
    <w:rsid w:val="00A95250"/>
    <w:rsid w:val="00A95824"/>
    <w:rsid w:val="00A958C0"/>
    <w:rsid w:val="00A95966"/>
    <w:rsid w:val="00A95E60"/>
    <w:rsid w:val="00A968F5"/>
    <w:rsid w:val="00A96C7B"/>
    <w:rsid w:val="00A96F39"/>
    <w:rsid w:val="00A97685"/>
    <w:rsid w:val="00A97CE8"/>
    <w:rsid w:val="00A97D67"/>
    <w:rsid w:val="00A97E28"/>
    <w:rsid w:val="00AA0AA8"/>
    <w:rsid w:val="00AA1055"/>
    <w:rsid w:val="00AA16CE"/>
    <w:rsid w:val="00AA1773"/>
    <w:rsid w:val="00AA17B2"/>
    <w:rsid w:val="00AA17C8"/>
    <w:rsid w:val="00AA1C94"/>
    <w:rsid w:val="00AA21D0"/>
    <w:rsid w:val="00AA2CCD"/>
    <w:rsid w:val="00AA2FE5"/>
    <w:rsid w:val="00AA3E8F"/>
    <w:rsid w:val="00AA3EC8"/>
    <w:rsid w:val="00AA491D"/>
    <w:rsid w:val="00AA4A7F"/>
    <w:rsid w:val="00AA4A8C"/>
    <w:rsid w:val="00AA4C4C"/>
    <w:rsid w:val="00AA616A"/>
    <w:rsid w:val="00AA66F2"/>
    <w:rsid w:val="00AA75F1"/>
    <w:rsid w:val="00AA778F"/>
    <w:rsid w:val="00AA7C58"/>
    <w:rsid w:val="00AB001A"/>
    <w:rsid w:val="00AB0712"/>
    <w:rsid w:val="00AB08FF"/>
    <w:rsid w:val="00AB1090"/>
    <w:rsid w:val="00AB151D"/>
    <w:rsid w:val="00AB2360"/>
    <w:rsid w:val="00AB29AF"/>
    <w:rsid w:val="00AB2E82"/>
    <w:rsid w:val="00AB38D5"/>
    <w:rsid w:val="00AB3C82"/>
    <w:rsid w:val="00AB3F15"/>
    <w:rsid w:val="00AB449A"/>
    <w:rsid w:val="00AB463F"/>
    <w:rsid w:val="00AB4652"/>
    <w:rsid w:val="00AB4B3D"/>
    <w:rsid w:val="00AB4DB0"/>
    <w:rsid w:val="00AB5AAD"/>
    <w:rsid w:val="00AB5E72"/>
    <w:rsid w:val="00AB6032"/>
    <w:rsid w:val="00AB67CA"/>
    <w:rsid w:val="00AB6DBE"/>
    <w:rsid w:val="00AB777B"/>
    <w:rsid w:val="00AB7D5D"/>
    <w:rsid w:val="00AB7E7E"/>
    <w:rsid w:val="00AB7FC6"/>
    <w:rsid w:val="00AC011C"/>
    <w:rsid w:val="00AC109E"/>
    <w:rsid w:val="00AC113B"/>
    <w:rsid w:val="00AC1249"/>
    <w:rsid w:val="00AC1442"/>
    <w:rsid w:val="00AC1E78"/>
    <w:rsid w:val="00AC237D"/>
    <w:rsid w:val="00AC348E"/>
    <w:rsid w:val="00AC3E7B"/>
    <w:rsid w:val="00AC3F83"/>
    <w:rsid w:val="00AC4EB8"/>
    <w:rsid w:val="00AC4FAA"/>
    <w:rsid w:val="00AC5491"/>
    <w:rsid w:val="00AC5542"/>
    <w:rsid w:val="00AC5B96"/>
    <w:rsid w:val="00AC5C58"/>
    <w:rsid w:val="00AC686C"/>
    <w:rsid w:val="00AC6B7E"/>
    <w:rsid w:val="00AC6D20"/>
    <w:rsid w:val="00AC7431"/>
    <w:rsid w:val="00AD0814"/>
    <w:rsid w:val="00AD0867"/>
    <w:rsid w:val="00AD0E11"/>
    <w:rsid w:val="00AD0EE0"/>
    <w:rsid w:val="00AD1083"/>
    <w:rsid w:val="00AD22D9"/>
    <w:rsid w:val="00AD22E9"/>
    <w:rsid w:val="00AD2706"/>
    <w:rsid w:val="00AD2A4D"/>
    <w:rsid w:val="00AD2DAE"/>
    <w:rsid w:val="00AD31DF"/>
    <w:rsid w:val="00AD4B2F"/>
    <w:rsid w:val="00AD4E7C"/>
    <w:rsid w:val="00AD53FD"/>
    <w:rsid w:val="00AD5E39"/>
    <w:rsid w:val="00AD6D8A"/>
    <w:rsid w:val="00AE0403"/>
    <w:rsid w:val="00AE06BC"/>
    <w:rsid w:val="00AE0AB3"/>
    <w:rsid w:val="00AE0C59"/>
    <w:rsid w:val="00AE0E73"/>
    <w:rsid w:val="00AE2AA1"/>
    <w:rsid w:val="00AE31EB"/>
    <w:rsid w:val="00AE3B0E"/>
    <w:rsid w:val="00AE3D2A"/>
    <w:rsid w:val="00AE3E1F"/>
    <w:rsid w:val="00AE4EC8"/>
    <w:rsid w:val="00AE69EE"/>
    <w:rsid w:val="00AE6CCF"/>
    <w:rsid w:val="00AE71F8"/>
    <w:rsid w:val="00AE7948"/>
    <w:rsid w:val="00AE7AA6"/>
    <w:rsid w:val="00AF014F"/>
    <w:rsid w:val="00AF0668"/>
    <w:rsid w:val="00AF0CA1"/>
    <w:rsid w:val="00AF0EB2"/>
    <w:rsid w:val="00AF213A"/>
    <w:rsid w:val="00AF2519"/>
    <w:rsid w:val="00AF29CD"/>
    <w:rsid w:val="00AF2FD5"/>
    <w:rsid w:val="00AF39AA"/>
    <w:rsid w:val="00AF3D06"/>
    <w:rsid w:val="00AF4194"/>
    <w:rsid w:val="00AF42E0"/>
    <w:rsid w:val="00AF45BC"/>
    <w:rsid w:val="00AF470C"/>
    <w:rsid w:val="00AF4A9C"/>
    <w:rsid w:val="00AF50BA"/>
    <w:rsid w:val="00AF54ED"/>
    <w:rsid w:val="00AF5677"/>
    <w:rsid w:val="00AF5809"/>
    <w:rsid w:val="00AF60D0"/>
    <w:rsid w:val="00AF6317"/>
    <w:rsid w:val="00B0032B"/>
    <w:rsid w:val="00B00551"/>
    <w:rsid w:val="00B0173B"/>
    <w:rsid w:val="00B02C91"/>
    <w:rsid w:val="00B03980"/>
    <w:rsid w:val="00B039F5"/>
    <w:rsid w:val="00B04161"/>
    <w:rsid w:val="00B050F3"/>
    <w:rsid w:val="00B05F72"/>
    <w:rsid w:val="00B06208"/>
    <w:rsid w:val="00B0648A"/>
    <w:rsid w:val="00B06DDD"/>
    <w:rsid w:val="00B06F08"/>
    <w:rsid w:val="00B07161"/>
    <w:rsid w:val="00B071C8"/>
    <w:rsid w:val="00B07726"/>
    <w:rsid w:val="00B077AC"/>
    <w:rsid w:val="00B10AF7"/>
    <w:rsid w:val="00B10CA3"/>
    <w:rsid w:val="00B11231"/>
    <w:rsid w:val="00B11662"/>
    <w:rsid w:val="00B11B0F"/>
    <w:rsid w:val="00B12093"/>
    <w:rsid w:val="00B12707"/>
    <w:rsid w:val="00B12D4B"/>
    <w:rsid w:val="00B130CB"/>
    <w:rsid w:val="00B133C7"/>
    <w:rsid w:val="00B1370A"/>
    <w:rsid w:val="00B14B61"/>
    <w:rsid w:val="00B14EB9"/>
    <w:rsid w:val="00B15029"/>
    <w:rsid w:val="00B154C9"/>
    <w:rsid w:val="00B15644"/>
    <w:rsid w:val="00B16135"/>
    <w:rsid w:val="00B16167"/>
    <w:rsid w:val="00B166D7"/>
    <w:rsid w:val="00B16863"/>
    <w:rsid w:val="00B16CBC"/>
    <w:rsid w:val="00B16F39"/>
    <w:rsid w:val="00B170C3"/>
    <w:rsid w:val="00B17782"/>
    <w:rsid w:val="00B17EFE"/>
    <w:rsid w:val="00B20152"/>
    <w:rsid w:val="00B2077A"/>
    <w:rsid w:val="00B20A51"/>
    <w:rsid w:val="00B2134D"/>
    <w:rsid w:val="00B21381"/>
    <w:rsid w:val="00B230C0"/>
    <w:rsid w:val="00B23C61"/>
    <w:rsid w:val="00B23D8A"/>
    <w:rsid w:val="00B24052"/>
    <w:rsid w:val="00B245CA"/>
    <w:rsid w:val="00B247EE"/>
    <w:rsid w:val="00B24933"/>
    <w:rsid w:val="00B24AA1"/>
    <w:rsid w:val="00B24F89"/>
    <w:rsid w:val="00B24F91"/>
    <w:rsid w:val="00B25099"/>
    <w:rsid w:val="00B25290"/>
    <w:rsid w:val="00B25902"/>
    <w:rsid w:val="00B25EE9"/>
    <w:rsid w:val="00B26098"/>
    <w:rsid w:val="00B260AE"/>
    <w:rsid w:val="00B26A4D"/>
    <w:rsid w:val="00B26AA4"/>
    <w:rsid w:val="00B277CF"/>
    <w:rsid w:val="00B27A55"/>
    <w:rsid w:val="00B27D8E"/>
    <w:rsid w:val="00B30E5F"/>
    <w:rsid w:val="00B31846"/>
    <w:rsid w:val="00B3188A"/>
    <w:rsid w:val="00B327F9"/>
    <w:rsid w:val="00B328D2"/>
    <w:rsid w:val="00B33D57"/>
    <w:rsid w:val="00B33F39"/>
    <w:rsid w:val="00B3432D"/>
    <w:rsid w:val="00B34479"/>
    <w:rsid w:val="00B35510"/>
    <w:rsid w:val="00B35549"/>
    <w:rsid w:val="00B35AF2"/>
    <w:rsid w:val="00B360EC"/>
    <w:rsid w:val="00B3734D"/>
    <w:rsid w:val="00B37E98"/>
    <w:rsid w:val="00B40B89"/>
    <w:rsid w:val="00B412DF"/>
    <w:rsid w:val="00B4163F"/>
    <w:rsid w:val="00B41A9D"/>
    <w:rsid w:val="00B41F55"/>
    <w:rsid w:val="00B41FC6"/>
    <w:rsid w:val="00B423E0"/>
    <w:rsid w:val="00B4287D"/>
    <w:rsid w:val="00B42962"/>
    <w:rsid w:val="00B42CF1"/>
    <w:rsid w:val="00B43043"/>
    <w:rsid w:val="00B432EB"/>
    <w:rsid w:val="00B43823"/>
    <w:rsid w:val="00B43A41"/>
    <w:rsid w:val="00B43E6D"/>
    <w:rsid w:val="00B44C0F"/>
    <w:rsid w:val="00B45D9A"/>
    <w:rsid w:val="00B45E0E"/>
    <w:rsid w:val="00B45FB1"/>
    <w:rsid w:val="00B464D6"/>
    <w:rsid w:val="00B46BC0"/>
    <w:rsid w:val="00B477BA"/>
    <w:rsid w:val="00B50232"/>
    <w:rsid w:val="00B51347"/>
    <w:rsid w:val="00B51A75"/>
    <w:rsid w:val="00B52497"/>
    <w:rsid w:val="00B5260F"/>
    <w:rsid w:val="00B535DB"/>
    <w:rsid w:val="00B53AAD"/>
    <w:rsid w:val="00B54188"/>
    <w:rsid w:val="00B545C1"/>
    <w:rsid w:val="00B54E51"/>
    <w:rsid w:val="00B550BE"/>
    <w:rsid w:val="00B5565D"/>
    <w:rsid w:val="00B55788"/>
    <w:rsid w:val="00B55893"/>
    <w:rsid w:val="00B56C87"/>
    <w:rsid w:val="00B56D00"/>
    <w:rsid w:val="00B571D5"/>
    <w:rsid w:val="00B60010"/>
    <w:rsid w:val="00B601A1"/>
    <w:rsid w:val="00B610D3"/>
    <w:rsid w:val="00B634AC"/>
    <w:rsid w:val="00B64066"/>
    <w:rsid w:val="00B645AA"/>
    <w:rsid w:val="00B64A19"/>
    <w:rsid w:val="00B656B2"/>
    <w:rsid w:val="00B65EDB"/>
    <w:rsid w:val="00B66106"/>
    <w:rsid w:val="00B66F5C"/>
    <w:rsid w:val="00B66F5F"/>
    <w:rsid w:val="00B67214"/>
    <w:rsid w:val="00B674F5"/>
    <w:rsid w:val="00B713D0"/>
    <w:rsid w:val="00B71D84"/>
    <w:rsid w:val="00B71E05"/>
    <w:rsid w:val="00B723A1"/>
    <w:rsid w:val="00B723CF"/>
    <w:rsid w:val="00B726F3"/>
    <w:rsid w:val="00B73A7B"/>
    <w:rsid w:val="00B73DD8"/>
    <w:rsid w:val="00B73F92"/>
    <w:rsid w:val="00B74A43"/>
    <w:rsid w:val="00B74B8B"/>
    <w:rsid w:val="00B75330"/>
    <w:rsid w:val="00B7568F"/>
    <w:rsid w:val="00B75EDF"/>
    <w:rsid w:val="00B76794"/>
    <w:rsid w:val="00B76DEF"/>
    <w:rsid w:val="00B76E78"/>
    <w:rsid w:val="00B77561"/>
    <w:rsid w:val="00B77903"/>
    <w:rsid w:val="00B77AD7"/>
    <w:rsid w:val="00B77ED8"/>
    <w:rsid w:val="00B800C8"/>
    <w:rsid w:val="00B801C4"/>
    <w:rsid w:val="00B81576"/>
    <w:rsid w:val="00B825AE"/>
    <w:rsid w:val="00B82DDA"/>
    <w:rsid w:val="00B82F1E"/>
    <w:rsid w:val="00B83DD0"/>
    <w:rsid w:val="00B85C84"/>
    <w:rsid w:val="00B86114"/>
    <w:rsid w:val="00B8651A"/>
    <w:rsid w:val="00B867B7"/>
    <w:rsid w:val="00B86B2C"/>
    <w:rsid w:val="00B87111"/>
    <w:rsid w:val="00B873D8"/>
    <w:rsid w:val="00B87E78"/>
    <w:rsid w:val="00B90F90"/>
    <w:rsid w:val="00B91520"/>
    <w:rsid w:val="00B9178F"/>
    <w:rsid w:val="00B91BD6"/>
    <w:rsid w:val="00B92F75"/>
    <w:rsid w:val="00B93912"/>
    <w:rsid w:val="00B93A0F"/>
    <w:rsid w:val="00B943DC"/>
    <w:rsid w:val="00B945F0"/>
    <w:rsid w:val="00B9487A"/>
    <w:rsid w:val="00B9503D"/>
    <w:rsid w:val="00B95344"/>
    <w:rsid w:val="00B95537"/>
    <w:rsid w:val="00B96351"/>
    <w:rsid w:val="00B96A40"/>
    <w:rsid w:val="00B970B5"/>
    <w:rsid w:val="00B977A6"/>
    <w:rsid w:val="00BA02C0"/>
    <w:rsid w:val="00BA09E1"/>
    <w:rsid w:val="00BA0B24"/>
    <w:rsid w:val="00BA16CA"/>
    <w:rsid w:val="00BA1750"/>
    <w:rsid w:val="00BA1D4F"/>
    <w:rsid w:val="00BA226F"/>
    <w:rsid w:val="00BA3788"/>
    <w:rsid w:val="00BA432A"/>
    <w:rsid w:val="00BA4793"/>
    <w:rsid w:val="00BA48B0"/>
    <w:rsid w:val="00BA507E"/>
    <w:rsid w:val="00BA56D2"/>
    <w:rsid w:val="00BA62E4"/>
    <w:rsid w:val="00BA67A1"/>
    <w:rsid w:val="00BA6BD4"/>
    <w:rsid w:val="00BA70D7"/>
    <w:rsid w:val="00BA7120"/>
    <w:rsid w:val="00BA7D8B"/>
    <w:rsid w:val="00BB0037"/>
    <w:rsid w:val="00BB01DB"/>
    <w:rsid w:val="00BB0869"/>
    <w:rsid w:val="00BB092D"/>
    <w:rsid w:val="00BB106C"/>
    <w:rsid w:val="00BB1264"/>
    <w:rsid w:val="00BB12E7"/>
    <w:rsid w:val="00BB1B7F"/>
    <w:rsid w:val="00BB1D28"/>
    <w:rsid w:val="00BB26C5"/>
    <w:rsid w:val="00BB2784"/>
    <w:rsid w:val="00BB305C"/>
    <w:rsid w:val="00BB3365"/>
    <w:rsid w:val="00BB3647"/>
    <w:rsid w:val="00BB4023"/>
    <w:rsid w:val="00BB4560"/>
    <w:rsid w:val="00BB4F71"/>
    <w:rsid w:val="00BB52AA"/>
    <w:rsid w:val="00BB563A"/>
    <w:rsid w:val="00BB57C3"/>
    <w:rsid w:val="00BB63E0"/>
    <w:rsid w:val="00BB69C7"/>
    <w:rsid w:val="00BB72AA"/>
    <w:rsid w:val="00BB7921"/>
    <w:rsid w:val="00BB7930"/>
    <w:rsid w:val="00BB7C43"/>
    <w:rsid w:val="00BC051D"/>
    <w:rsid w:val="00BC06FD"/>
    <w:rsid w:val="00BC0B3B"/>
    <w:rsid w:val="00BC1A54"/>
    <w:rsid w:val="00BC2002"/>
    <w:rsid w:val="00BC23D3"/>
    <w:rsid w:val="00BC259E"/>
    <w:rsid w:val="00BC25B5"/>
    <w:rsid w:val="00BC269C"/>
    <w:rsid w:val="00BC2743"/>
    <w:rsid w:val="00BC2E2D"/>
    <w:rsid w:val="00BC45FE"/>
    <w:rsid w:val="00BC4ADE"/>
    <w:rsid w:val="00BC4B4D"/>
    <w:rsid w:val="00BC4E66"/>
    <w:rsid w:val="00BC52DB"/>
    <w:rsid w:val="00BC6550"/>
    <w:rsid w:val="00BC672F"/>
    <w:rsid w:val="00BC692A"/>
    <w:rsid w:val="00BC747E"/>
    <w:rsid w:val="00BC7ADD"/>
    <w:rsid w:val="00BC7CF6"/>
    <w:rsid w:val="00BD0E45"/>
    <w:rsid w:val="00BD116F"/>
    <w:rsid w:val="00BD1726"/>
    <w:rsid w:val="00BD1E45"/>
    <w:rsid w:val="00BD2341"/>
    <w:rsid w:val="00BD2CFB"/>
    <w:rsid w:val="00BD2FC3"/>
    <w:rsid w:val="00BD311A"/>
    <w:rsid w:val="00BD32AE"/>
    <w:rsid w:val="00BD37A2"/>
    <w:rsid w:val="00BD3C3D"/>
    <w:rsid w:val="00BD4D98"/>
    <w:rsid w:val="00BD598D"/>
    <w:rsid w:val="00BD66BF"/>
    <w:rsid w:val="00BD71DC"/>
    <w:rsid w:val="00BD7325"/>
    <w:rsid w:val="00BD75FC"/>
    <w:rsid w:val="00BD7AA7"/>
    <w:rsid w:val="00BE079F"/>
    <w:rsid w:val="00BE0C35"/>
    <w:rsid w:val="00BE0E52"/>
    <w:rsid w:val="00BE17BF"/>
    <w:rsid w:val="00BE184C"/>
    <w:rsid w:val="00BE1F3B"/>
    <w:rsid w:val="00BE2124"/>
    <w:rsid w:val="00BE25A6"/>
    <w:rsid w:val="00BE305B"/>
    <w:rsid w:val="00BE40AC"/>
    <w:rsid w:val="00BE4257"/>
    <w:rsid w:val="00BE49CC"/>
    <w:rsid w:val="00BE4B4F"/>
    <w:rsid w:val="00BE4C27"/>
    <w:rsid w:val="00BE5590"/>
    <w:rsid w:val="00BE5F81"/>
    <w:rsid w:val="00BE730E"/>
    <w:rsid w:val="00BF0A5F"/>
    <w:rsid w:val="00BF0F0D"/>
    <w:rsid w:val="00BF12E6"/>
    <w:rsid w:val="00BF202A"/>
    <w:rsid w:val="00BF20A6"/>
    <w:rsid w:val="00BF2C1F"/>
    <w:rsid w:val="00BF31F3"/>
    <w:rsid w:val="00BF3455"/>
    <w:rsid w:val="00BF35ED"/>
    <w:rsid w:val="00BF363C"/>
    <w:rsid w:val="00BF38FD"/>
    <w:rsid w:val="00BF3CD6"/>
    <w:rsid w:val="00BF4327"/>
    <w:rsid w:val="00BF4752"/>
    <w:rsid w:val="00BF48A0"/>
    <w:rsid w:val="00BF48D7"/>
    <w:rsid w:val="00BF4E12"/>
    <w:rsid w:val="00BF50EB"/>
    <w:rsid w:val="00BF5507"/>
    <w:rsid w:val="00BF6035"/>
    <w:rsid w:val="00BF65FC"/>
    <w:rsid w:val="00BF6C96"/>
    <w:rsid w:val="00BF7C85"/>
    <w:rsid w:val="00C00604"/>
    <w:rsid w:val="00C00881"/>
    <w:rsid w:val="00C013AF"/>
    <w:rsid w:val="00C01541"/>
    <w:rsid w:val="00C01D70"/>
    <w:rsid w:val="00C01F26"/>
    <w:rsid w:val="00C02B8A"/>
    <w:rsid w:val="00C03031"/>
    <w:rsid w:val="00C0309F"/>
    <w:rsid w:val="00C03506"/>
    <w:rsid w:val="00C035CC"/>
    <w:rsid w:val="00C03874"/>
    <w:rsid w:val="00C03C3E"/>
    <w:rsid w:val="00C03F62"/>
    <w:rsid w:val="00C06144"/>
    <w:rsid w:val="00C06F3C"/>
    <w:rsid w:val="00C07B51"/>
    <w:rsid w:val="00C07DAF"/>
    <w:rsid w:val="00C100AD"/>
    <w:rsid w:val="00C10183"/>
    <w:rsid w:val="00C102E0"/>
    <w:rsid w:val="00C10D7F"/>
    <w:rsid w:val="00C117F0"/>
    <w:rsid w:val="00C11A4C"/>
    <w:rsid w:val="00C11A7A"/>
    <w:rsid w:val="00C122D9"/>
    <w:rsid w:val="00C12E24"/>
    <w:rsid w:val="00C12EFC"/>
    <w:rsid w:val="00C1316D"/>
    <w:rsid w:val="00C13252"/>
    <w:rsid w:val="00C13637"/>
    <w:rsid w:val="00C1364F"/>
    <w:rsid w:val="00C150FF"/>
    <w:rsid w:val="00C15AAC"/>
    <w:rsid w:val="00C17175"/>
    <w:rsid w:val="00C1730B"/>
    <w:rsid w:val="00C17453"/>
    <w:rsid w:val="00C17F89"/>
    <w:rsid w:val="00C20273"/>
    <w:rsid w:val="00C206CA"/>
    <w:rsid w:val="00C20B7C"/>
    <w:rsid w:val="00C21355"/>
    <w:rsid w:val="00C22388"/>
    <w:rsid w:val="00C22CA3"/>
    <w:rsid w:val="00C23DC1"/>
    <w:rsid w:val="00C23F4C"/>
    <w:rsid w:val="00C24DF3"/>
    <w:rsid w:val="00C2577D"/>
    <w:rsid w:val="00C25834"/>
    <w:rsid w:val="00C2639C"/>
    <w:rsid w:val="00C2682C"/>
    <w:rsid w:val="00C26A15"/>
    <w:rsid w:val="00C26F62"/>
    <w:rsid w:val="00C2741B"/>
    <w:rsid w:val="00C30859"/>
    <w:rsid w:val="00C308D3"/>
    <w:rsid w:val="00C30DD7"/>
    <w:rsid w:val="00C30E10"/>
    <w:rsid w:val="00C32BC5"/>
    <w:rsid w:val="00C32C67"/>
    <w:rsid w:val="00C32E0E"/>
    <w:rsid w:val="00C32F8A"/>
    <w:rsid w:val="00C33EC4"/>
    <w:rsid w:val="00C33F48"/>
    <w:rsid w:val="00C33F85"/>
    <w:rsid w:val="00C34326"/>
    <w:rsid w:val="00C346E8"/>
    <w:rsid w:val="00C34C36"/>
    <w:rsid w:val="00C3545D"/>
    <w:rsid w:val="00C35E49"/>
    <w:rsid w:val="00C35FB9"/>
    <w:rsid w:val="00C371DE"/>
    <w:rsid w:val="00C373C8"/>
    <w:rsid w:val="00C37C44"/>
    <w:rsid w:val="00C411F7"/>
    <w:rsid w:val="00C413F6"/>
    <w:rsid w:val="00C41CAA"/>
    <w:rsid w:val="00C4214E"/>
    <w:rsid w:val="00C42F5A"/>
    <w:rsid w:val="00C44188"/>
    <w:rsid w:val="00C4426D"/>
    <w:rsid w:val="00C44AF0"/>
    <w:rsid w:val="00C44F68"/>
    <w:rsid w:val="00C45406"/>
    <w:rsid w:val="00C4556D"/>
    <w:rsid w:val="00C455C1"/>
    <w:rsid w:val="00C458B1"/>
    <w:rsid w:val="00C465F5"/>
    <w:rsid w:val="00C4676D"/>
    <w:rsid w:val="00C46B83"/>
    <w:rsid w:val="00C47748"/>
    <w:rsid w:val="00C47A68"/>
    <w:rsid w:val="00C47FC6"/>
    <w:rsid w:val="00C50F33"/>
    <w:rsid w:val="00C51A91"/>
    <w:rsid w:val="00C54AE8"/>
    <w:rsid w:val="00C559A8"/>
    <w:rsid w:val="00C55D28"/>
    <w:rsid w:val="00C55F15"/>
    <w:rsid w:val="00C56065"/>
    <w:rsid w:val="00C568F4"/>
    <w:rsid w:val="00C56BEB"/>
    <w:rsid w:val="00C57441"/>
    <w:rsid w:val="00C57E8F"/>
    <w:rsid w:val="00C57F31"/>
    <w:rsid w:val="00C602F5"/>
    <w:rsid w:val="00C605DB"/>
    <w:rsid w:val="00C60A5D"/>
    <w:rsid w:val="00C61125"/>
    <w:rsid w:val="00C614FE"/>
    <w:rsid w:val="00C61A13"/>
    <w:rsid w:val="00C62B6E"/>
    <w:rsid w:val="00C62BCF"/>
    <w:rsid w:val="00C6369E"/>
    <w:rsid w:val="00C63A32"/>
    <w:rsid w:val="00C64074"/>
    <w:rsid w:val="00C64214"/>
    <w:rsid w:val="00C64B61"/>
    <w:rsid w:val="00C64D7C"/>
    <w:rsid w:val="00C65028"/>
    <w:rsid w:val="00C65067"/>
    <w:rsid w:val="00C653AA"/>
    <w:rsid w:val="00C654D8"/>
    <w:rsid w:val="00C65710"/>
    <w:rsid w:val="00C65A9B"/>
    <w:rsid w:val="00C661C4"/>
    <w:rsid w:val="00C6645E"/>
    <w:rsid w:val="00C66947"/>
    <w:rsid w:val="00C670DC"/>
    <w:rsid w:val="00C6763E"/>
    <w:rsid w:val="00C705C6"/>
    <w:rsid w:val="00C70ABB"/>
    <w:rsid w:val="00C70B90"/>
    <w:rsid w:val="00C711FE"/>
    <w:rsid w:val="00C712C3"/>
    <w:rsid w:val="00C71E1A"/>
    <w:rsid w:val="00C72413"/>
    <w:rsid w:val="00C7309D"/>
    <w:rsid w:val="00C737F0"/>
    <w:rsid w:val="00C74E17"/>
    <w:rsid w:val="00C76030"/>
    <w:rsid w:val="00C76104"/>
    <w:rsid w:val="00C76D18"/>
    <w:rsid w:val="00C773AA"/>
    <w:rsid w:val="00C77BA2"/>
    <w:rsid w:val="00C77EB2"/>
    <w:rsid w:val="00C77F8B"/>
    <w:rsid w:val="00C807BE"/>
    <w:rsid w:val="00C80AB4"/>
    <w:rsid w:val="00C80EDC"/>
    <w:rsid w:val="00C8234F"/>
    <w:rsid w:val="00C82489"/>
    <w:rsid w:val="00C8269F"/>
    <w:rsid w:val="00C829E4"/>
    <w:rsid w:val="00C82D0A"/>
    <w:rsid w:val="00C831A6"/>
    <w:rsid w:val="00C83803"/>
    <w:rsid w:val="00C83A2E"/>
    <w:rsid w:val="00C84585"/>
    <w:rsid w:val="00C84B67"/>
    <w:rsid w:val="00C85BEB"/>
    <w:rsid w:val="00C85D47"/>
    <w:rsid w:val="00C86BC1"/>
    <w:rsid w:val="00C8771C"/>
    <w:rsid w:val="00C9042E"/>
    <w:rsid w:val="00C90B18"/>
    <w:rsid w:val="00C90EB8"/>
    <w:rsid w:val="00C91395"/>
    <w:rsid w:val="00C91ABC"/>
    <w:rsid w:val="00C91F2A"/>
    <w:rsid w:val="00C9246B"/>
    <w:rsid w:val="00C9259D"/>
    <w:rsid w:val="00C927E5"/>
    <w:rsid w:val="00C93899"/>
    <w:rsid w:val="00C93A58"/>
    <w:rsid w:val="00C93D7A"/>
    <w:rsid w:val="00C93EF1"/>
    <w:rsid w:val="00C94192"/>
    <w:rsid w:val="00C945A1"/>
    <w:rsid w:val="00C9496E"/>
    <w:rsid w:val="00C94C3A"/>
    <w:rsid w:val="00C94CC2"/>
    <w:rsid w:val="00C95136"/>
    <w:rsid w:val="00C95361"/>
    <w:rsid w:val="00C95507"/>
    <w:rsid w:val="00C95B2E"/>
    <w:rsid w:val="00C9622A"/>
    <w:rsid w:val="00C966ED"/>
    <w:rsid w:val="00C96988"/>
    <w:rsid w:val="00C97C0E"/>
    <w:rsid w:val="00C97E00"/>
    <w:rsid w:val="00CA0B64"/>
    <w:rsid w:val="00CA16DF"/>
    <w:rsid w:val="00CA36D0"/>
    <w:rsid w:val="00CA395A"/>
    <w:rsid w:val="00CA4723"/>
    <w:rsid w:val="00CA6212"/>
    <w:rsid w:val="00CA6275"/>
    <w:rsid w:val="00CA67BB"/>
    <w:rsid w:val="00CA72D6"/>
    <w:rsid w:val="00CA73CC"/>
    <w:rsid w:val="00CA7CCE"/>
    <w:rsid w:val="00CA7F9A"/>
    <w:rsid w:val="00CA7FD3"/>
    <w:rsid w:val="00CB1054"/>
    <w:rsid w:val="00CB17CF"/>
    <w:rsid w:val="00CB1878"/>
    <w:rsid w:val="00CB1BDC"/>
    <w:rsid w:val="00CB2341"/>
    <w:rsid w:val="00CB286D"/>
    <w:rsid w:val="00CB2882"/>
    <w:rsid w:val="00CB2E68"/>
    <w:rsid w:val="00CB3510"/>
    <w:rsid w:val="00CB3AB1"/>
    <w:rsid w:val="00CB5327"/>
    <w:rsid w:val="00CB539F"/>
    <w:rsid w:val="00CB5ACE"/>
    <w:rsid w:val="00CB6AB6"/>
    <w:rsid w:val="00CB771C"/>
    <w:rsid w:val="00CB7E6E"/>
    <w:rsid w:val="00CC0041"/>
    <w:rsid w:val="00CC00C4"/>
    <w:rsid w:val="00CC0652"/>
    <w:rsid w:val="00CC08F3"/>
    <w:rsid w:val="00CC0FA4"/>
    <w:rsid w:val="00CC13D1"/>
    <w:rsid w:val="00CC22F8"/>
    <w:rsid w:val="00CC2302"/>
    <w:rsid w:val="00CC2721"/>
    <w:rsid w:val="00CC27DF"/>
    <w:rsid w:val="00CC29B3"/>
    <w:rsid w:val="00CC2D3E"/>
    <w:rsid w:val="00CC2E41"/>
    <w:rsid w:val="00CC3885"/>
    <w:rsid w:val="00CC3E1E"/>
    <w:rsid w:val="00CC43EC"/>
    <w:rsid w:val="00CC4AA1"/>
    <w:rsid w:val="00CC4FC8"/>
    <w:rsid w:val="00CC548F"/>
    <w:rsid w:val="00CC5EF5"/>
    <w:rsid w:val="00CC5F2E"/>
    <w:rsid w:val="00CC6326"/>
    <w:rsid w:val="00CC6BE9"/>
    <w:rsid w:val="00CC6D30"/>
    <w:rsid w:val="00CC6D3B"/>
    <w:rsid w:val="00CC7294"/>
    <w:rsid w:val="00CC76E0"/>
    <w:rsid w:val="00CC7B7A"/>
    <w:rsid w:val="00CC7BD6"/>
    <w:rsid w:val="00CD1708"/>
    <w:rsid w:val="00CD17D7"/>
    <w:rsid w:val="00CD1C2D"/>
    <w:rsid w:val="00CD1D8B"/>
    <w:rsid w:val="00CD1EDF"/>
    <w:rsid w:val="00CD22A8"/>
    <w:rsid w:val="00CD2564"/>
    <w:rsid w:val="00CD2AE5"/>
    <w:rsid w:val="00CD2FED"/>
    <w:rsid w:val="00CD3375"/>
    <w:rsid w:val="00CD384B"/>
    <w:rsid w:val="00CD3BC6"/>
    <w:rsid w:val="00CD3D60"/>
    <w:rsid w:val="00CD3DCD"/>
    <w:rsid w:val="00CD47A3"/>
    <w:rsid w:val="00CD4B84"/>
    <w:rsid w:val="00CD5388"/>
    <w:rsid w:val="00CD54C0"/>
    <w:rsid w:val="00CD54FE"/>
    <w:rsid w:val="00CD58BE"/>
    <w:rsid w:val="00CD5CDA"/>
    <w:rsid w:val="00CD62CF"/>
    <w:rsid w:val="00CD6B0F"/>
    <w:rsid w:val="00CD7773"/>
    <w:rsid w:val="00CE0A96"/>
    <w:rsid w:val="00CE0C9A"/>
    <w:rsid w:val="00CE1283"/>
    <w:rsid w:val="00CE1BB6"/>
    <w:rsid w:val="00CE1F40"/>
    <w:rsid w:val="00CE1F5C"/>
    <w:rsid w:val="00CE2219"/>
    <w:rsid w:val="00CE2AB6"/>
    <w:rsid w:val="00CE2ECA"/>
    <w:rsid w:val="00CE2FA7"/>
    <w:rsid w:val="00CE39DD"/>
    <w:rsid w:val="00CE4132"/>
    <w:rsid w:val="00CE53D3"/>
    <w:rsid w:val="00CE5993"/>
    <w:rsid w:val="00CE6584"/>
    <w:rsid w:val="00CE6D64"/>
    <w:rsid w:val="00CE6E4B"/>
    <w:rsid w:val="00CE73AB"/>
    <w:rsid w:val="00CE7ABB"/>
    <w:rsid w:val="00CF0BF9"/>
    <w:rsid w:val="00CF0DBA"/>
    <w:rsid w:val="00CF1446"/>
    <w:rsid w:val="00CF1985"/>
    <w:rsid w:val="00CF1A84"/>
    <w:rsid w:val="00CF1AC6"/>
    <w:rsid w:val="00CF1D2B"/>
    <w:rsid w:val="00CF28B3"/>
    <w:rsid w:val="00CF29A2"/>
    <w:rsid w:val="00CF3287"/>
    <w:rsid w:val="00CF3C20"/>
    <w:rsid w:val="00CF4A88"/>
    <w:rsid w:val="00CF5517"/>
    <w:rsid w:val="00CF6DCE"/>
    <w:rsid w:val="00CF6E57"/>
    <w:rsid w:val="00CF7C4D"/>
    <w:rsid w:val="00D00171"/>
    <w:rsid w:val="00D00296"/>
    <w:rsid w:val="00D005BA"/>
    <w:rsid w:val="00D006C6"/>
    <w:rsid w:val="00D01148"/>
    <w:rsid w:val="00D012FC"/>
    <w:rsid w:val="00D01581"/>
    <w:rsid w:val="00D01EA8"/>
    <w:rsid w:val="00D01FE3"/>
    <w:rsid w:val="00D02B1C"/>
    <w:rsid w:val="00D02B4E"/>
    <w:rsid w:val="00D03121"/>
    <w:rsid w:val="00D03456"/>
    <w:rsid w:val="00D03DCC"/>
    <w:rsid w:val="00D04214"/>
    <w:rsid w:val="00D04287"/>
    <w:rsid w:val="00D04440"/>
    <w:rsid w:val="00D04770"/>
    <w:rsid w:val="00D04842"/>
    <w:rsid w:val="00D04E68"/>
    <w:rsid w:val="00D058D5"/>
    <w:rsid w:val="00D066C9"/>
    <w:rsid w:val="00D06AE8"/>
    <w:rsid w:val="00D06C56"/>
    <w:rsid w:val="00D06D89"/>
    <w:rsid w:val="00D07144"/>
    <w:rsid w:val="00D079E1"/>
    <w:rsid w:val="00D07C27"/>
    <w:rsid w:val="00D07C65"/>
    <w:rsid w:val="00D10166"/>
    <w:rsid w:val="00D10C64"/>
    <w:rsid w:val="00D10CA0"/>
    <w:rsid w:val="00D115CD"/>
    <w:rsid w:val="00D116F0"/>
    <w:rsid w:val="00D1182E"/>
    <w:rsid w:val="00D11AE4"/>
    <w:rsid w:val="00D125A7"/>
    <w:rsid w:val="00D12EBC"/>
    <w:rsid w:val="00D138F2"/>
    <w:rsid w:val="00D13EAD"/>
    <w:rsid w:val="00D142F1"/>
    <w:rsid w:val="00D148F3"/>
    <w:rsid w:val="00D15BCC"/>
    <w:rsid w:val="00D162DB"/>
    <w:rsid w:val="00D165AA"/>
    <w:rsid w:val="00D16EA6"/>
    <w:rsid w:val="00D204A1"/>
    <w:rsid w:val="00D20E59"/>
    <w:rsid w:val="00D21991"/>
    <w:rsid w:val="00D21A07"/>
    <w:rsid w:val="00D21D5B"/>
    <w:rsid w:val="00D21F1A"/>
    <w:rsid w:val="00D2292E"/>
    <w:rsid w:val="00D233D9"/>
    <w:rsid w:val="00D24820"/>
    <w:rsid w:val="00D248DA"/>
    <w:rsid w:val="00D2524E"/>
    <w:rsid w:val="00D25490"/>
    <w:rsid w:val="00D254BB"/>
    <w:rsid w:val="00D25E22"/>
    <w:rsid w:val="00D25E5A"/>
    <w:rsid w:val="00D26242"/>
    <w:rsid w:val="00D265B1"/>
    <w:rsid w:val="00D26812"/>
    <w:rsid w:val="00D269B8"/>
    <w:rsid w:val="00D26A3F"/>
    <w:rsid w:val="00D26A6E"/>
    <w:rsid w:val="00D276AB"/>
    <w:rsid w:val="00D27855"/>
    <w:rsid w:val="00D27886"/>
    <w:rsid w:val="00D308A6"/>
    <w:rsid w:val="00D30919"/>
    <w:rsid w:val="00D30ACF"/>
    <w:rsid w:val="00D3101A"/>
    <w:rsid w:val="00D312C0"/>
    <w:rsid w:val="00D31A2C"/>
    <w:rsid w:val="00D31B73"/>
    <w:rsid w:val="00D31C96"/>
    <w:rsid w:val="00D31D3D"/>
    <w:rsid w:val="00D32816"/>
    <w:rsid w:val="00D32951"/>
    <w:rsid w:val="00D3434E"/>
    <w:rsid w:val="00D34E85"/>
    <w:rsid w:val="00D34F74"/>
    <w:rsid w:val="00D3582F"/>
    <w:rsid w:val="00D35C8A"/>
    <w:rsid w:val="00D36CA6"/>
    <w:rsid w:val="00D36F64"/>
    <w:rsid w:val="00D36FB7"/>
    <w:rsid w:val="00D37084"/>
    <w:rsid w:val="00D37272"/>
    <w:rsid w:val="00D37A08"/>
    <w:rsid w:val="00D40C38"/>
    <w:rsid w:val="00D41A47"/>
    <w:rsid w:val="00D428DD"/>
    <w:rsid w:val="00D4320F"/>
    <w:rsid w:val="00D437B5"/>
    <w:rsid w:val="00D44313"/>
    <w:rsid w:val="00D44465"/>
    <w:rsid w:val="00D445D9"/>
    <w:rsid w:val="00D44914"/>
    <w:rsid w:val="00D44D7A"/>
    <w:rsid w:val="00D44DA8"/>
    <w:rsid w:val="00D44DDA"/>
    <w:rsid w:val="00D4557F"/>
    <w:rsid w:val="00D456C7"/>
    <w:rsid w:val="00D45738"/>
    <w:rsid w:val="00D46309"/>
    <w:rsid w:val="00D4729E"/>
    <w:rsid w:val="00D51157"/>
    <w:rsid w:val="00D51BAB"/>
    <w:rsid w:val="00D52362"/>
    <w:rsid w:val="00D52C96"/>
    <w:rsid w:val="00D536A1"/>
    <w:rsid w:val="00D537EF"/>
    <w:rsid w:val="00D5394D"/>
    <w:rsid w:val="00D53CF7"/>
    <w:rsid w:val="00D5417B"/>
    <w:rsid w:val="00D54DBC"/>
    <w:rsid w:val="00D54F6D"/>
    <w:rsid w:val="00D5528F"/>
    <w:rsid w:val="00D55A3F"/>
    <w:rsid w:val="00D55BB7"/>
    <w:rsid w:val="00D55DAA"/>
    <w:rsid w:val="00D5621E"/>
    <w:rsid w:val="00D5667A"/>
    <w:rsid w:val="00D567B2"/>
    <w:rsid w:val="00D56B41"/>
    <w:rsid w:val="00D56C24"/>
    <w:rsid w:val="00D5709D"/>
    <w:rsid w:val="00D573A9"/>
    <w:rsid w:val="00D60086"/>
    <w:rsid w:val="00D60224"/>
    <w:rsid w:val="00D605D8"/>
    <w:rsid w:val="00D60B25"/>
    <w:rsid w:val="00D61002"/>
    <w:rsid w:val="00D62395"/>
    <w:rsid w:val="00D6239B"/>
    <w:rsid w:val="00D62535"/>
    <w:rsid w:val="00D6275D"/>
    <w:rsid w:val="00D639CE"/>
    <w:rsid w:val="00D63C0F"/>
    <w:rsid w:val="00D63E77"/>
    <w:rsid w:val="00D63F11"/>
    <w:rsid w:val="00D642E8"/>
    <w:rsid w:val="00D64B6F"/>
    <w:rsid w:val="00D64E80"/>
    <w:rsid w:val="00D65A41"/>
    <w:rsid w:val="00D6669F"/>
    <w:rsid w:val="00D6760A"/>
    <w:rsid w:val="00D67E2F"/>
    <w:rsid w:val="00D67FF9"/>
    <w:rsid w:val="00D7190F"/>
    <w:rsid w:val="00D721E7"/>
    <w:rsid w:val="00D72C79"/>
    <w:rsid w:val="00D73A88"/>
    <w:rsid w:val="00D73B99"/>
    <w:rsid w:val="00D74144"/>
    <w:rsid w:val="00D74606"/>
    <w:rsid w:val="00D747EE"/>
    <w:rsid w:val="00D75B25"/>
    <w:rsid w:val="00D75F13"/>
    <w:rsid w:val="00D76075"/>
    <w:rsid w:val="00D763D1"/>
    <w:rsid w:val="00D766DD"/>
    <w:rsid w:val="00D76790"/>
    <w:rsid w:val="00D77922"/>
    <w:rsid w:val="00D77CB0"/>
    <w:rsid w:val="00D800E1"/>
    <w:rsid w:val="00D80A96"/>
    <w:rsid w:val="00D82DAF"/>
    <w:rsid w:val="00D83563"/>
    <w:rsid w:val="00D842AF"/>
    <w:rsid w:val="00D846EA"/>
    <w:rsid w:val="00D856C5"/>
    <w:rsid w:val="00D85732"/>
    <w:rsid w:val="00D85CAE"/>
    <w:rsid w:val="00D85D15"/>
    <w:rsid w:val="00D861E5"/>
    <w:rsid w:val="00D86453"/>
    <w:rsid w:val="00D869E0"/>
    <w:rsid w:val="00D86BBE"/>
    <w:rsid w:val="00D86D87"/>
    <w:rsid w:val="00D87CE4"/>
    <w:rsid w:val="00D904B1"/>
    <w:rsid w:val="00D9077D"/>
    <w:rsid w:val="00D90DB9"/>
    <w:rsid w:val="00D911E1"/>
    <w:rsid w:val="00D9159B"/>
    <w:rsid w:val="00D9170D"/>
    <w:rsid w:val="00D922AC"/>
    <w:rsid w:val="00D9237F"/>
    <w:rsid w:val="00D92C51"/>
    <w:rsid w:val="00D92C7D"/>
    <w:rsid w:val="00D93CAD"/>
    <w:rsid w:val="00D94EE6"/>
    <w:rsid w:val="00D95048"/>
    <w:rsid w:val="00D952C1"/>
    <w:rsid w:val="00D95302"/>
    <w:rsid w:val="00D958EE"/>
    <w:rsid w:val="00D9596C"/>
    <w:rsid w:val="00D96EBE"/>
    <w:rsid w:val="00D97091"/>
    <w:rsid w:val="00D97BE5"/>
    <w:rsid w:val="00DA05F5"/>
    <w:rsid w:val="00DA0D0E"/>
    <w:rsid w:val="00DA19D3"/>
    <w:rsid w:val="00DA2291"/>
    <w:rsid w:val="00DA2698"/>
    <w:rsid w:val="00DA279B"/>
    <w:rsid w:val="00DA2902"/>
    <w:rsid w:val="00DA310C"/>
    <w:rsid w:val="00DA3627"/>
    <w:rsid w:val="00DA37CC"/>
    <w:rsid w:val="00DA3A4C"/>
    <w:rsid w:val="00DA4729"/>
    <w:rsid w:val="00DA4900"/>
    <w:rsid w:val="00DA49C6"/>
    <w:rsid w:val="00DA4FCD"/>
    <w:rsid w:val="00DA5A98"/>
    <w:rsid w:val="00DA5DE7"/>
    <w:rsid w:val="00DA6189"/>
    <w:rsid w:val="00DA67A7"/>
    <w:rsid w:val="00DA6B70"/>
    <w:rsid w:val="00DA6F96"/>
    <w:rsid w:val="00DA740F"/>
    <w:rsid w:val="00DA7DDD"/>
    <w:rsid w:val="00DB0303"/>
    <w:rsid w:val="00DB05A2"/>
    <w:rsid w:val="00DB05D1"/>
    <w:rsid w:val="00DB0728"/>
    <w:rsid w:val="00DB0B16"/>
    <w:rsid w:val="00DB1019"/>
    <w:rsid w:val="00DB11C2"/>
    <w:rsid w:val="00DB3A5A"/>
    <w:rsid w:val="00DB3E63"/>
    <w:rsid w:val="00DB403A"/>
    <w:rsid w:val="00DB502C"/>
    <w:rsid w:val="00DB5079"/>
    <w:rsid w:val="00DB5331"/>
    <w:rsid w:val="00DB53CB"/>
    <w:rsid w:val="00DB5A61"/>
    <w:rsid w:val="00DB7448"/>
    <w:rsid w:val="00DB75C8"/>
    <w:rsid w:val="00DB76CC"/>
    <w:rsid w:val="00DB77FF"/>
    <w:rsid w:val="00DB7A7B"/>
    <w:rsid w:val="00DC012C"/>
    <w:rsid w:val="00DC0418"/>
    <w:rsid w:val="00DC0B98"/>
    <w:rsid w:val="00DC1440"/>
    <w:rsid w:val="00DC1986"/>
    <w:rsid w:val="00DC1FE0"/>
    <w:rsid w:val="00DC2AAD"/>
    <w:rsid w:val="00DC357A"/>
    <w:rsid w:val="00DC3801"/>
    <w:rsid w:val="00DC3D7A"/>
    <w:rsid w:val="00DC4809"/>
    <w:rsid w:val="00DC4AB1"/>
    <w:rsid w:val="00DC65AE"/>
    <w:rsid w:val="00DC6B35"/>
    <w:rsid w:val="00DC6F2D"/>
    <w:rsid w:val="00DC71FC"/>
    <w:rsid w:val="00DC7E2C"/>
    <w:rsid w:val="00DC7EEA"/>
    <w:rsid w:val="00DD011A"/>
    <w:rsid w:val="00DD05BD"/>
    <w:rsid w:val="00DD11A6"/>
    <w:rsid w:val="00DD176F"/>
    <w:rsid w:val="00DD1794"/>
    <w:rsid w:val="00DD1823"/>
    <w:rsid w:val="00DD20EE"/>
    <w:rsid w:val="00DD23D9"/>
    <w:rsid w:val="00DD278B"/>
    <w:rsid w:val="00DD2E1D"/>
    <w:rsid w:val="00DD351F"/>
    <w:rsid w:val="00DD3583"/>
    <w:rsid w:val="00DD3AB5"/>
    <w:rsid w:val="00DD407D"/>
    <w:rsid w:val="00DD45C5"/>
    <w:rsid w:val="00DD472A"/>
    <w:rsid w:val="00DD4AE6"/>
    <w:rsid w:val="00DD5003"/>
    <w:rsid w:val="00DD5CCA"/>
    <w:rsid w:val="00DD5DFE"/>
    <w:rsid w:val="00DD7374"/>
    <w:rsid w:val="00DD79C7"/>
    <w:rsid w:val="00DD7DB6"/>
    <w:rsid w:val="00DE090A"/>
    <w:rsid w:val="00DE155C"/>
    <w:rsid w:val="00DE165E"/>
    <w:rsid w:val="00DE2856"/>
    <w:rsid w:val="00DE2EAB"/>
    <w:rsid w:val="00DE2FFE"/>
    <w:rsid w:val="00DE3A39"/>
    <w:rsid w:val="00DE3C0E"/>
    <w:rsid w:val="00DE3E06"/>
    <w:rsid w:val="00DE41A9"/>
    <w:rsid w:val="00DE4934"/>
    <w:rsid w:val="00DE544E"/>
    <w:rsid w:val="00DE56BF"/>
    <w:rsid w:val="00DE5DAD"/>
    <w:rsid w:val="00DE622A"/>
    <w:rsid w:val="00DE62AD"/>
    <w:rsid w:val="00DE640B"/>
    <w:rsid w:val="00DE676D"/>
    <w:rsid w:val="00DE67DC"/>
    <w:rsid w:val="00DE71BE"/>
    <w:rsid w:val="00DE72EC"/>
    <w:rsid w:val="00DE76EB"/>
    <w:rsid w:val="00DE7710"/>
    <w:rsid w:val="00DE77E3"/>
    <w:rsid w:val="00DE7F92"/>
    <w:rsid w:val="00DF0392"/>
    <w:rsid w:val="00DF0719"/>
    <w:rsid w:val="00DF0983"/>
    <w:rsid w:val="00DF099F"/>
    <w:rsid w:val="00DF0E62"/>
    <w:rsid w:val="00DF0F22"/>
    <w:rsid w:val="00DF186B"/>
    <w:rsid w:val="00DF189E"/>
    <w:rsid w:val="00DF26EC"/>
    <w:rsid w:val="00DF2F56"/>
    <w:rsid w:val="00DF36A2"/>
    <w:rsid w:val="00DF3AE7"/>
    <w:rsid w:val="00DF3F06"/>
    <w:rsid w:val="00DF47DE"/>
    <w:rsid w:val="00DF53F3"/>
    <w:rsid w:val="00DF5ABD"/>
    <w:rsid w:val="00DF61F0"/>
    <w:rsid w:val="00DF6ABD"/>
    <w:rsid w:val="00DF6C58"/>
    <w:rsid w:val="00E000CB"/>
    <w:rsid w:val="00E00E40"/>
    <w:rsid w:val="00E012E6"/>
    <w:rsid w:val="00E0189D"/>
    <w:rsid w:val="00E01A80"/>
    <w:rsid w:val="00E0289F"/>
    <w:rsid w:val="00E037E7"/>
    <w:rsid w:val="00E0405F"/>
    <w:rsid w:val="00E04342"/>
    <w:rsid w:val="00E045D2"/>
    <w:rsid w:val="00E04985"/>
    <w:rsid w:val="00E04A6D"/>
    <w:rsid w:val="00E04CA6"/>
    <w:rsid w:val="00E04F3D"/>
    <w:rsid w:val="00E05500"/>
    <w:rsid w:val="00E059D2"/>
    <w:rsid w:val="00E05BD8"/>
    <w:rsid w:val="00E06FCE"/>
    <w:rsid w:val="00E07376"/>
    <w:rsid w:val="00E07544"/>
    <w:rsid w:val="00E10382"/>
    <w:rsid w:val="00E10527"/>
    <w:rsid w:val="00E10B45"/>
    <w:rsid w:val="00E11305"/>
    <w:rsid w:val="00E113F2"/>
    <w:rsid w:val="00E118BA"/>
    <w:rsid w:val="00E126D4"/>
    <w:rsid w:val="00E12CCE"/>
    <w:rsid w:val="00E12D0C"/>
    <w:rsid w:val="00E137AA"/>
    <w:rsid w:val="00E14087"/>
    <w:rsid w:val="00E1591B"/>
    <w:rsid w:val="00E15966"/>
    <w:rsid w:val="00E16CE2"/>
    <w:rsid w:val="00E16FFA"/>
    <w:rsid w:val="00E175AF"/>
    <w:rsid w:val="00E20144"/>
    <w:rsid w:val="00E20445"/>
    <w:rsid w:val="00E20674"/>
    <w:rsid w:val="00E209CF"/>
    <w:rsid w:val="00E21493"/>
    <w:rsid w:val="00E21526"/>
    <w:rsid w:val="00E22BCE"/>
    <w:rsid w:val="00E22D15"/>
    <w:rsid w:val="00E232D3"/>
    <w:rsid w:val="00E24051"/>
    <w:rsid w:val="00E241D9"/>
    <w:rsid w:val="00E24C97"/>
    <w:rsid w:val="00E24F04"/>
    <w:rsid w:val="00E257AF"/>
    <w:rsid w:val="00E25A8D"/>
    <w:rsid w:val="00E26365"/>
    <w:rsid w:val="00E26736"/>
    <w:rsid w:val="00E26F70"/>
    <w:rsid w:val="00E271F8"/>
    <w:rsid w:val="00E275B0"/>
    <w:rsid w:val="00E27760"/>
    <w:rsid w:val="00E27CDE"/>
    <w:rsid w:val="00E30133"/>
    <w:rsid w:val="00E3076A"/>
    <w:rsid w:val="00E321DD"/>
    <w:rsid w:val="00E32618"/>
    <w:rsid w:val="00E332E4"/>
    <w:rsid w:val="00E33D2C"/>
    <w:rsid w:val="00E346C8"/>
    <w:rsid w:val="00E35472"/>
    <w:rsid w:val="00E3591C"/>
    <w:rsid w:val="00E35BE8"/>
    <w:rsid w:val="00E35EF2"/>
    <w:rsid w:val="00E360FA"/>
    <w:rsid w:val="00E36996"/>
    <w:rsid w:val="00E36A0D"/>
    <w:rsid w:val="00E36E86"/>
    <w:rsid w:val="00E37A8B"/>
    <w:rsid w:val="00E37BAE"/>
    <w:rsid w:val="00E37F8C"/>
    <w:rsid w:val="00E40C75"/>
    <w:rsid w:val="00E40CC0"/>
    <w:rsid w:val="00E41092"/>
    <w:rsid w:val="00E4161F"/>
    <w:rsid w:val="00E423B4"/>
    <w:rsid w:val="00E42BE9"/>
    <w:rsid w:val="00E42C31"/>
    <w:rsid w:val="00E42C9E"/>
    <w:rsid w:val="00E42D24"/>
    <w:rsid w:val="00E43828"/>
    <w:rsid w:val="00E43B89"/>
    <w:rsid w:val="00E441FE"/>
    <w:rsid w:val="00E44BFE"/>
    <w:rsid w:val="00E44CBB"/>
    <w:rsid w:val="00E44D34"/>
    <w:rsid w:val="00E45905"/>
    <w:rsid w:val="00E45984"/>
    <w:rsid w:val="00E45C6B"/>
    <w:rsid w:val="00E4682C"/>
    <w:rsid w:val="00E46911"/>
    <w:rsid w:val="00E4718C"/>
    <w:rsid w:val="00E47BA7"/>
    <w:rsid w:val="00E50313"/>
    <w:rsid w:val="00E50451"/>
    <w:rsid w:val="00E5115C"/>
    <w:rsid w:val="00E52660"/>
    <w:rsid w:val="00E52872"/>
    <w:rsid w:val="00E53347"/>
    <w:rsid w:val="00E53B66"/>
    <w:rsid w:val="00E53BAB"/>
    <w:rsid w:val="00E54663"/>
    <w:rsid w:val="00E547C4"/>
    <w:rsid w:val="00E547DC"/>
    <w:rsid w:val="00E54E0A"/>
    <w:rsid w:val="00E550AE"/>
    <w:rsid w:val="00E555D3"/>
    <w:rsid w:val="00E55790"/>
    <w:rsid w:val="00E55C25"/>
    <w:rsid w:val="00E5601E"/>
    <w:rsid w:val="00E560CC"/>
    <w:rsid w:val="00E562F4"/>
    <w:rsid w:val="00E564C9"/>
    <w:rsid w:val="00E567F1"/>
    <w:rsid w:val="00E56E1A"/>
    <w:rsid w:val="00E57B5B"/>
    <w:rsid w:val="00E60298"/>
    <w:rsid w:val="00E60A3B"/>
    <w:rsid w:val="00E60AFE"/>
    <w:rsid w:val="00E62B38"/>
    <w:rsid w:val="00E634B7"/>
    <w:rsid w:val="00E636E5"/>
    <w:rsid w:val="00E63878"/>
    <w:rsid w:val="00E6478A"/>
    <w:rsid w:val="00E64D50"/>
    <w:rsid w:val="00E64E83"/>
    <w:rsid w:val="00E652BB"/>
    <w:rsid w:val="00E6546E"/>
    <w:rsid w:val="00E658D4"/>
    <w:rsid w:val="00E668BF"/>
    <w:rsid w:val="00E6704F"/>
    <w:rsid w:val="00E675C3"/>
    <w:rsid w:val="00E675E3"/>
    <w:rsid w:val="00E679D2"/>
    <w:rsid w:val="00E67D00"/>
    <w:rsid w:val="00E707C8"/>
    <w:rsid w:val="00E71A71"/>
    <w:rsid w:val="00E71AD3"/>
    <w:rsid w:val="00E71B36"/>
    <w:rsid w:val="00E71F5D"/>
    <w:rsid w:val="00E72CBF"/>
    <w:rsid w:val="00E747A7"/>
    <w:rsid w:val="00E7570D"/>
    <w:rsid w:val="00E7575E"/>
    <w:rsid w:val="00E75BC3"/>
    <w:rsid w:val="00E7651D"/>
    <w:rsid w:val="00E76A61"/>
    <w:rsid w:val="00E8093F"/>
    <w:rsid w:val="00E81023"/>
    <w:rsid w:val="00E8111E"/>
    <w:rsid w:val="00E812AD"/>
    <w:rsid w:val="00E8282C"/>
    <w:rsid w:val="00E82BE0"/>
    <w:rsid w:val="00E82BFD"/>
    <w:rsid w:val="00E84645"/>
    <w:rsid w:val="00E84796"/>
    <w:rsid w:val="00E8479A"/>
    <w:rsid w:val="00E850B0"/>
    <w:rsid w:val="00E85997"/>
    <w:rsid w:val="00E85BB8"/>
    <w:rsid w:val="00E85ECF"/>
    <w:rsid w:val="00E86DD6"/>
    <w:rsid w:val="00E8718D"/>
    <w:rsid w:val="00E87C7C"/>
    <w:rsid w:val="00E87E0C"/>
    <w:rsid w:val="00E91166"/>
    <w:rsid w:val="00E91260"/>
    <w:rsid w:val="00E91643"/>
    <w:rsid w:val="00E91A0B"/>
    <w:rsid w:val="00E91A44"/>
    <w:rsid w:val="00E91A73"/>
    <w:rsid w:val="00E9294C"/>
    <w:rsid w:val="00E93617"/>
    <w:rsid w:val="00E93876"/>
    <w:rsid w:val="00E93B14"/>
    <w:rsid w:val="00E93FC8"/>
    <w:rsid w:val="00E943AE"/>
    <w:rsid w:val="00E9481E"/>
    <w:rsid w:val="00E94D2B"/>
    <w:rsid w:val="00E95C42"/>
    <w:rsid w:val="00E9663B"/>
    <w:rsid w:val="00E967F7"/>
    <w:rsid w:val="00E96F95"/>
    <w:rsid w:val="00E9761B"/>
    <w:rsid w:val="00E976E7"/>
    <w:rsid w:val="00E9790D"/>
    <w:rsid w:val="00E97AAD"/>
    <w:rsid w:val="00EA019A"/>
    <w:rsid w:val="00EA054D"/>
    <w:rsid w:val="00EA0FEB"/>
    <w:rsid w:val="00EA123E"/>
    <w:rsid w:val="00EA125C"/>
    <w:rsid w:val="00EA15A7"/>
    <w:rsid w:val="00EA18DC"/>
    <w:rsid w:val="00EA19DB"/>
    <w:rsid w:val="00EA2355"/>
    <w:rsid w:val="00EA25F8"/>
    <w:rsid w:val="00EA30BB"/>
    <w:rsid w:val="00EA3B54"/>
    <w:rsid w:val="00EA3BA8"/>
    <w:rsid w:val="00EA3C72"/>
    <w:rsid w:val="00EA3D81"/>
    <w:rsid w:val="00EA3DE6"/>
    <w:rsid w:val="00EA4226"/>
    <w:rsid w:val="00EA4398"/>
    <w:rsid w:val="00EA466B"/>
    <w:rsid w:val="00EA4AD3"/>
    <w:rsid w:val="00EA557C"/>
    <w:rsid w:val="00EA55C2"/>
    <w:rsid w:val="00EA5609"/>
    <w:rsid w:val="00EA5807"/>
    <w:rsid w:val="00EA5E08"/>
    <w:rsid w:val="00EA5E33"/>
    <w:rsid w:val="00EA60BD"/>
    <w:rsid w:val="00EA66CF"/>
    <w:rsid w:val="00EA7033"/>
    <w:rsid w:val="00EA7975"/>
    <w:rsid w:val="00EB05A3"/>
    <w:rsid w:val="00EB0E77"/>
    <w:rsid w:val="00EB13F6"/>
    <w:rsid w:val="00EB1AA6"/>
    <w:rsid w:val="00EB2581"/>
    <w:rsid w:val="00EB27E1"/>
    <w:rsid w:val="00EB2C7F"/>
    <w:rsid w:val="00EB2D27"/>
    <w:rsid w:val="00EB2EA2"/>
    <w:rsid w:val="00EB30B2"/>
    <w:rsid w:val="00EB3354"/>
    <w:rsid w:val="00EB3D3E"/>
    <w:rsid w:val="00EB445F"/>
    <w:rsid w:val="00EB4905"/>
    <w:rsid w:val="00EB4C4F"/>
    <w:rsid w:val="00EB5213"/>
    <w:rsid w:val="00EB5C3F"/>
    <w:rsid w:val="00EB5C92"/>
    <w:rsid w:val="00EB71C8"/>
    <w:rsid w:val="00EB7219"/>
    <w:rsid w:val="00EB7630"/>
    <w:rsid w:val="00EB7B98"/>
    <w:rsid w:val="00EB7DFC"/>
    <w:rsid w:val="00EC0450"/>
    <w:rsid w:val="00EC05C0"/>
    <w:rsid w:val="00EC0743"/>
    <w:rsid w:val="00EC0890"/>
    <w:rsid w:val="00EC0F37"/>
    <w:rsid w:val="00EC2401"/>
    <w:rsid w:val="00EC24CB"/>
    <w:rsid w:val="00EC2EA2"/>
    <w:rsid w:val="00EC35B9"/>
    <w:rsid w:val="00EC393E"/>
    <w:rsid w:val="00EC3B07"/>
    <w:rsid w:val="00EC3DA0"/>
    <w:rsid w:val="00EC410E"/>
    <w:rsid w:val="00EC4129"/>
    <w:rsid w:val="00EC54D4"/>
    <w:rsid w:val="00EC5578"/>
    <w:rsid w:val="00EC580F"/>
    <w:rsid w:val="00EC6190"/>
    <w:rsid w:val="00EC62C3"/>
    <w:rsid w:val="00EC71AB"/>
    <w:rsid w:val="00EC73ED"/>
    <w:rsid w:val="00EC76BD"/>
    <w:rsid w:val="00ED0982"/>
    <w:rsid w:val="00ED159C"/>
    <w:rsid w:val="00ED1642"/>
    <w:rsid w:val="00ED1D9C"/>
    <w:rsid w:val="00ED1FC2"/>
    <w:rsid w:val="00ED2A49"/>
    <w:rsid w:val="00ED2CEB"/>
    <w:rsid w:val="00ED30BA"/>
    <w:rsid w:val="00ED377C"/>
    <w:rsid w:val="00ED3B0B"/>
    <w:rsid w:val="00ED3D2E"/>
    <w:rsid w:val="00ED4244"/>
    <w:rsid w:val="00ED461B"/>
    <w:rsid w:val="00ED5097"/>
    <w:rsid w:val="00ED5E9F"/>
    <w:rsid w:val="00ED5EDB"/>
    <w:rsid w:val="00ED6017"/>
    <w:rsid w:val="00ED6646"/>
    <w:rsid w:val="00ED6CF9"/>
    <w:rsid w:val="00ED7073"/>
    <w:rsid w:val="00ED7A38"/>
    <w:rsid w:val="00ED7BA7"/>
    <w:rsid w:val="00EE0CA4"/>
    <w:rsid w:val="00EE2051"/>
    <w:rsid w:val="00EE20FB"/>
    <w:rsid w:val="00EE2835"/>
    <w:rsid w:val="00EE3469"/>
    <w:rsid w:val="00EE3A14"/>
    <w:rsid w:val="00EE465A"/>
    <w:rsid w:val="00EE46FF"/>
    <w:rsid w:val="00EE4725"/>
    <w:rsid w:val="00EE472A"/>
    <w:rsid w:val="00EE4A86"/>
    <w:rsid w:val="00EE4CA6"/>
    <w:rsid w:val="00EE4D15"/>
    <w:rsid w:val="00EE4E44"/>
    <w:rsid w:val="00EE528A"/>
    <w:rsid w:val="00EE53DC"/>
    <w:rsid w:val="00EE5403"/>
    <w:rsid w:val="00EE5634"/>
    <w:rsid w:val="00EE5CA3"/>
    <w:rsid w:val="00EE602F"/>
    <w:rsid w:val="00EE619F"/>
    <w:rsid w:val="00EE6446"/>
    <w:rsid w:val="00EE6486"/>
    <w:rsid w:val="00EE7A91"/>
    <w:rsid w:val="00EE7BBF"/>
    <w:rsid w:val="00EE7BD7"/>
    <w:rsid w:val="00EE7E4C"/>
    <w:rsid w:val="00EF05CD"/>
    <w:rsid w:val="00EF0D60"/>
    <w:rsid w:val="00EF0F83"/>
    <w:rsid w:val="00EF168A"/>
    <w:rsid w:val="00EF245E"/>
    <w:rsid w:val="00EF34C5"/>
    <w:rsid w:val="00EF3C47"/>
    <w:rsid w:val="00EF427A"/>
    <w:rsid w:val="00EF4431"/>
    <w:rsid w:val="00EF47E4"/>
    <w:rsid w:val="00EF483B"/>
    <w:rsid w:val="00EF494E"/>
    <w:rsid w:val="00EF53AF"/>
    <w:rsid w:val="00EF5654"/>
    <w:rsid w:val="00EF5AFB"/>
    <w:rsid w:val="00EF5B6A"/>
    <w:rsid w:val="00EF5C4B"/>
    <w:rsid w:val="00EF6224"/>
    <w:rsid w:val="00EF65E1"/>
    <w:rsid w:val="00EF6674"/>
    <w:rsid w:val="00EF6706"/>
    <w:rsid w:val="00EF6B43"/>
    <w:rsid w:val="00EF6D13"/>
    <w:rsid w:val="00EF6F08"/>
    <w:rsid w:val="00EF78B2"/>
    <w:rsid w:val="00EF7C92"/>
    <w:rsid w:val="00F00E82"/>
    <w:rsid w:val="00F00F46"/>
    <w:rsid w:val="00F010CC"/>
    <w:rsid w:val="00F015BC"/>
    <w:rsid w:val="00F01984"/>
    <w:rsid w:val="00F023B4"/>
    <w:rsid w:val="00F02DE8"/>
    <w:rsid w:val="00F039BA"/>
    <w:rsid w:val="00F04DEF"/>
    <w:rsid w:val="00F050DD"/>
    <w:rsid w:val="00F05788"/>
    <w:rsid w:val="00F05E99"/>
    <w:rsid w:val="00F063CE"/>
    <w:rsid w:val="00F06953"/>
    <w:rsid w:val="00F06A35"/>
    <w:rsid w:val="00F07103"/>
    <w:rsid w:val="00F07120"/>
    <w:rsid w:val="00F07825"/>
    <w:rsid w:val="00F07A70"/>
    <w:rsid w:val="00F07DC7"/>
    <w:rsid w:val="00F11B08"/>
    <w:rsid w:val="00F11DF2"/>
    <w:rsid w:val="00F126C1"/>
    <w:rsid w:val="00F12C54"/>
    <w:rsid w:val="00F13966"/>
    <w:rsid w:val="00F14352"/>
    <w:rsid w:val="00F14FB7"/>
    <w:rsid w:val="00F156B1"/>
    <w:rsid w:val="00F15877"/>
    <w:rsid w:val="00F1775E"/>
    <w:rsid w:val="00F2080B"/>
    <w:rsid w:val="00F215C8"/>
    <w:rsid w:val="00F21B18"/>
    <w:rsid w:val="00F21EFB"/>
    <w:rsid w:val="00F226A3"/>
    <w:rsid w:val="00F22749"/>
    <w:rsid w:val="00F232BC"/>
    <w:rsid w:val="00F24221"/>
    <w:rsid w:val="00F2474D"/>
    <w:rsid w:val="00F24C38"/>
    <w:rsid w:val="00F24D5A"/>
    <w:rsid w:val="00F24DFC"/>
    <w:rsid w:val="00F25090"/>
    <w:rsid w:val="00F25B90"/>
    <w:rsid w:val="00F25CFA"/>
    <w:rsid w:val="00F25EDD"/>
    <w:rsid w:val="00F274F6"/>
    <w:rsid w:val="00F27949"/>
    <w:rsid w:val="00F27A96"/>
    <w:rsid w:val="00F27D4F"/>
    <w:rsid w:val="00F305BF"/>
    <w:rsid w:val="00F31860"/>
    <w:rsid w:val="00F31E77"/>
    <w:rsid w:val="00F341BD"/>
    <w:rsid w:val="00F349FD"/>
    <w:rsid w:val="00F351BB"/>
    <w:rsid w:val="00F352C3"/>
    <w:rsid w:val="00F35586"/>
    <w:rsid w:val="00F3613D"/>
    <w:rsid w:val="00F363DF"/>
    <w:rsid w:val="00F37091"/>
    <w:rsid w:val="00F37292"/>
    <w:rsid w:val="00F3775B"/>
    <w:rsid w:val="00F401FF"/>
    <w:rsid w:val="00F40401"/>
    <w:rsid w:val="00F40515"/>
    <w:rsid w:val="00F40655"/>
    <w:rsid w:val="00F4176B"/>
    <w:rsid w:val="00F428EA"/>
    <w:rsid w:val="00F42A34"/>
    <w:rsid w:val="00F42F48"/>
    <w:rsid w:val="00F431F3"/>
    <w:rsid w:val="00F438CA"/>
    <w:rsid w:val="00F43B7C"/>
    <w:rsid w:val="00F4454A"/>
    <w:rsid w:val="00F44565"/>
    <w:rsid w:val="00F44665"/>
    <w:rsid w:val="00F45028"/>
    <w:rsid w:val="00F45227"/>
    <w:rsid w:val="00F45371"/>
    <w:rsid w:val="00F459B2"/>
    <w:rsid w:val="00F45DB3"/>
    <w:rsid w:val="00F46C6D"/>
    <w:rsid w:val="00F46CFF"/>
    <w:rsid w:val="00F46F7A"/>
    <w:rsid w:val="00F47E06"/>
    <w:rsid w:val="00F50338"/>
    <w:rsid w:val="00F508AE"/>
    <w:rsid w:val="00F51CD5"/>
    <w:rsid w:val="00F52003"/>
    <w:rsid w:val="00F521DC"/>
    <w:rsid w:val="00F526DD"/>
    <w:rsid w:val="00F52CC5"/>
    <w:rsid w:val="00F5392A"/>
    <w:rsid w:val="00F53C24"/>
    <w:rsid w:val="00F53C9E"/>
    <w:rsid w:val="00F56344"/>
    <w:rsid w:val="00F564FC"/>
    <w:rsid w:val="00F5699C"/>
    <w:rsid w:val="00F57333"/>
    <w:rsid w:val="00F578C1"/>
    <w:rsid w:val="00F57F21"/>
    <w:rsid w:val="00F60C0C"/>
    <w:rsid w:val="00F60D7E"/>
    <w:rsid w:val="00F60E0D"/>
    <w:rsid w:val="00F61050"/>
    <w:rsid w:val="00F611EE"/>
    <w:rsid w:val="00F61619"/>
    <w:rsid w:val="00F6163F"/>
    <w:rsid w:val="00F61754"/>
    <w:rsid w:val="00F619BF"/>
    <w:rsid w:val="00F61D60"/>
    <w:rsid w:val="00F62525"/>
    <w:rsid w:val="00F62DC6"/>
    <w:rsid w:val="00F6347A"/>
    <w:rsid w:val="00F6375C"/>
    <w:rsid w:val="00F63B42"/>
    <w:rsid w:val="00F63C08"/>
    <w:rsid w:val="00F64C42"/>
    <w:rsid w:val="00F653A0"/>
    <w:rsid w:val="00F65852"/>
    <w:rsid w:val="00F65A1B"/>
    <w:rsid w:val="00F65DBE"/>
    <w:rsid w:val="00F65E11"/>
    <w:rsid w:val="00F65ED6"/>
    <w:rsid w:val="00F66458"/>
    <w:rsid w:val="00F66EA3"/>
    <w:rsid w:val="00F66EEA"/>
    <w:rsid w:val="00F66FB5"/>
    <w:rsid w:val="00F6718E"/>
    <w:rsid w:val="00F6738F"/>
    <w:rsid w:val="00F67464"/>
    <w:rsid w:val="00F67467"/>
    <w:rsid w:val="00F677E5"/>
    <w:rsid w:val="00F67FAA"/>
    <w:rsid w:val="00F715F8"/>
    <w:rsid w:val="00F7162A"/>
    <w:rsid w:val="00F71AD0"/>
    <w:rsid w:val="00F71BC1"/>
    <w:rsid w:val="00F71C91"/>
    <w:rsid w:val="00F71FE1"/>
    <w:rsid w:val="00F72302"/>
    <w:rsid w:val="00F72948"/>
    <w:rsid w:val="00F72F99"/>
    <w:rsid w:val="00F733B5"/>
    <w:rsid w:val="00F74127"/>
    <w:rsid w:val="00F74362"/>
    <w:rsid w:val="00F74BAE"/>
    <w:rsid w:val="00F74E1B"/>
    <w:rsid w:val="00F75BE8"/>
    <w:rsid w:val="00F763FF"/>
    <w:rsid w:val="00F7646A"/>
    <w:rsid w:val="00F770B1"/>
    <w:rsid w:val="00F7789A"/>
    <w:rsid w:val="00F77B84"/>
    <w:rsid w:val="00F77D70"/>
    <w:rsid w:val="00F77F35"/>
    <w:rsid w:val="00F80F0A"/>
    <w:rsid w:val="00F81869"/>
    <w:rsid w:val="00F81AEB"/>
    <w:rsid w:val="00F81EF6"/>
    <w:rsid w:val="00F8259D"/>
    <w:rsid w:val="00F82E49"/>
    <w:rsid w:val="00F83472"/>
    <w:rsid w:val="00F83596"/>
    <w:rsid w:val="00F83DB8"/>
    <w:rsid w:val="00F848D9"/>
    <w:rsid w:val="00F84956"/>
    <w:rsid w:val="00F84DE3"/>
    <w:rsid w:val="00F851E7"/>
    <w:rsid w:val="00F85442"/>
    <w:rsid w:val="00F85573"/>
    <w:rsid w:val="00F8557B"/>
    <w:rsid w:val="00F855C7"/>
    <w:rsid w:val="00F856E6"/>
    <w:rsid w:val="00F8598F"/>
    <w:rsid w:val="00F861E0"/>
    <w:rsid w:val="00F86241"/>
    <w:rsid w:val="00F8651B"/>
    <w:rsid w:val="00F869B9"/>
    <w:rsid w:val="00F874D7"/>
    <w:rsid w:val="00F87DF0"/>
    <w:rsid w:val="00F90212"/>
    <w:rsid w:val="00F90584"/>
    <w:rsid w:val="00F90929"/>
    <w:rsid w:val="00F91A52"/>
    <w:rsid w:val="00F91AED"/>
    <w:rsid w:val="00F92390"/>
    <w:rsid w:val="00F928C2"/>
    <w:rsid w:val="00F9292B"/>
    <w:rsid w:val="00F92A98"/>
    <w:rsid w:val="00F934DF"/>
    <w:rsid w:val="00F93CE0"/>
    <w:rsid w:val="00F93F57"/>
    <w:rsid w:val="00F93F94"/>
    <w:rsid w:val="00F941D1"/>
    <w:rsid w:val="00F9442A"/>
    <w:rsid w:val="00F94773"/>
    <w:rsid w:val="00F94BD1"/>
    <w:rsid w:val="00F94DC3"/>
    <w:rsid w:val="00F94FB4"/>
    <w:rsid w:val="00F953B1"/>
    <w:rsid w:val="00F9549A"/>
    <w:rsid w:val="00F95C9D"/>
    <w:rsid w:val="00F962BD"/>
    <w:rsid w:val="00F96560"/>
    <w:rsid w:val="00F96622"/>
    <w:rsid w:val="00F976BC"/>
    <w:rsid w:val="00FA08F3"/>
    <w:rsid w:val="00FA1026"/>
    <w:rsid w:val="00FA131A"/>
    <w:rsid w:val="00FA1A95"/>
    <w:rsid w:val="00FA2196"/>
    <w:rsid w:val="00FA32B3"/>
    <w:rsid w:val="00FA33E7"/>
    <w:rsid w:val="00FA3C55"/>
    <w:rsid w:val="00FA45E3"/>
    <w:rsid w:val="00FA4A1D"/>
    <w:rsid w:val="00FA4B80"/>
    <w:rsid w:val="00FA4D88"/>
    <w:rsid w:val="00FA5C72"/>
    <w:rsid w:val="00FA5E2C"/>
    <w:rsid w:val="00FA6F9A"/>
    <w:rsid w:val="00FA7413"/>
    <w:rsid w:val="00FA7A61"/>
    <w:rsid w:val="00FA7D63"/>
    <w:rsid w:val="00FB0551"/>
    <w:rsid w:val="00FB06D2"/>
    <w:rsid w:val="00FB0778"/>
    <w:rsid w:val="00FB10F3"/>
    <w:rsid w:val="00FB168D"/>
    <w:rsid w:val="00FB17DB"/>
    <w:rsid w:val="00FB183E"/>
    <w:rsid w:val="00FB2194"/>
    <w:rsid w:val="00FB24AF"/>
    <w:rsid w:val="00FB3911"/>
    <w:rsid w:val="00FB3912"/>
    <w:rsid w:val="00FB3AA8"/>
    <w:rsid w:val="00FB4C95"/>
    <w:rsid w:val="00FB4D9E"/>
    <w:rsid w:val="00FB52C7"/>
    <w:rsid w:val="00FB5713"/>
    <w:rsid w:val="00FB57A3"/>
    <w:rsid w:val="00FB6EBE"/>
    <w:rsid w:val="00FB7BB4"/>
    <w:rsid w:val="00FB7C31"/>
    <w:rsid w:val="00FB7CEF"/>
    <w:rsid w:val="00FC1261"/>
    <w:rsid w:val="00FC1621"/>
    <w:rsid w:val="00FC22A0"/>
    <w:rsid w:val="00FC2898"/>
    <w:rsid w:val="00FC299A"/>
    <w:rsid w:val="00FC3942"/>
    <w:rsid w:val="00FC3A8B"/>
    <w:rsid w:val="00FC5E78"/>
    <w:rsid w:val="00FC6EE5"/>
    <w:rsid w:val="00FC73A3"/>
    <w:rsid w:val="00FD12C0"/>
    <w:rsid w:val="00FD16C6"/>
    <w:rsid w:val="00FD2561"/>
    <w:rsid w:val="00FD27D7"/>
    <w:rsid w:val="00FD2C05"/>
    <w:rsid w:val="00FD2EAD"/>
    <w:rsid w:val="00FD3169"/>
    <w:rsid w:val="00FD3281"/>
    <w:rsid w:val="00FD363F"/>
    <w:rsid w:val="00FD3B19"/>
    <w:rsid w:val="00FD3CE1"/>
    <w:rsid w:val="00FD5DFF"/>
    <w:rsid w:val="00FD5ED8"/>
    <w:rsid w:val="00FD6644"/>
    <w:rsid w:val="00FD6774"/>
    <w:rsid w:val="00FD7145"/>
    <w:rsid w:val="00FE04D2"/>
    <w:rsid w:val="00FE0749"/>
    <w:rsid w:val="00FE0EF2"/>
    <w:rsid w:val="00FE0FBD"/>
    <w:rsid w:val="00FE105E"/>
    <w:rsid w:val="00FE18A7"/>
    <w:rsid w:val="00FE1C25"/>
    <w:rsid w:val="00FE241B"/>
    <w:rsid w:val="00FE2D8B"/>
    <w:rsid w:val="00FE4848"/>
    <w:rsid w:val="00FE5634"/>
    <w:rsid w:val="00FE58C4"/>
    <w:rsid w:val="00FE6683"/>
    <w:rsid w:val="00FE6C85"/>
    <w:rsid w:val="00FE6D36"/>
    <w:rsid w:val="00FE77E9"/>
    <w:rsid w:val="00FE79C8"/>
    <w:rsid w:val="00FF01CB"/>
    <w:rsid w:val="00FF04A7"/>
    <w:rsid w:val="00FF07EF"/>
    <w:rsid w:val="00FF07F8"/>
    <w:rsid w:val="00FF0CDE"/>
    <w:rsid w:val="00FF1F8A"/>
    <w:rsid w:val="00FF2144"/>
    <w:rsid w:val="00FF2611"/>
    <w:rsid w:val="00FF37E9"/>
    <w:rsid w:val="00FF40BF"/>
    <w:rsid w:val="00FF413C"/>
    <w:rsid w:val="00FF46BF"/>
    <w:rsid w:val="00FF4DC2"/>
    <w:rsid w:val="00FF508B"/>
    <w:rsid w:val="00FF5F2F"/>
    <w:rsid w:val="00FF6D28"/>
    <w:rsid w:val="00FF7255"/>
    <w:rsid w:val="00FF72E1"/>
    <w:rsid w:val="01D451AE"/>
    <w:rsid w:val="03DCAA9F"/>
    <w:rsid w:val="046ABAD1"/>
    <w:rsid w:val="0795D43A"/>
    <w:rsid w:val="07BF27CC"/>
    <w:rsid w:val="09359130"/>
    <w:rsid w:val="0B08A481"/>
    <w:rsid w:val="0B0BCEB3"/>
    <w:rsid w:val="0B554448"/>
    <w:rsid w:val="0B8DA3FF"/>
    <w:rsid w:val="0CF644C4"/>
    <w:rsid w:val="0D6C9E53"/>
    <w:rsid w:val="0D6D47C7"/>
    <w:rsid w:val="0D93726B"/>
    <w:rsid w:val="0F5F8B37"/>
    <w:rsid w:val="1040C7A3"/>
    <w:rsid w:val="107D9CCD"/>
    <w:rsid w:val="10C27E88"/>
    <w:rsid w:val="117B89B6"/>
    <w:rsid w:val="1219923C"/>
    <w:rsid w:val="12B7A932"/>
    <w:rsid w:val="12E80184"/>
    <w:rsid w:val="137C3AFD"/>
    <w:rsid w:val="13DCABEC"/>
    <w:rsid w:val="14958254"/>
    <w:rsid w:val="15D5F1A6"/>
    <w:rsid w:val="1643502E"/>
    <w:rsid w:val="1735FD9E"/>
    <w:rsid w:val="1796D2DA"/>
    <w:rsid w:val="1ACA627A"/>
    <w:rsid w:val="1AF6545A"/>
    <w:rsid w:val="1B687CE2"/>
    <w:rsid w:val="1BFCB80E"/>
    <w:rsid w:val="1D31B893"/>
    <w:rsid w:val="1FF86DAD"/>
    <w:rsid w:val="20BCB01D"/>
    <w:rsid w:val="219E94AD"/>
    <w:rsid w:val="21A9DCE5"/>
    <w:rsid w:val="2205C484"/>
    <w:rsid w:val="221B879D"/>
    <w:rsid w:val="222E0086"/>
    <w:rsid w:val="22E51970"/>
    <w:rsid w:val="267A7606"/>
    <w:rsid w:val="276466AD"/>
    <w:rsid w:val="27843BDC"/>
    <w:rsid w:val="28B1CAAE"/>
    <w:rsid w:val="2921D6F8"/>
    <w:rsid w:val="2967A493"/>
    <w:rsid w:val="2BD07E12"/>
    <w:rsid w:val="2D0926EB"/>
    <w:rsid w:val="2D30FC68"/>
    <w:rsid w:val="309FA858"/>
    <w:rsid w:val="3324727D"/>
    <w:rsid w:val="341FF99F"/>
    <w:rsid w:val="343F4B32"/>
    <w:rsid w:val="368CD954"/>
    <w:rsid w:val="36C98091"/>
    <w:rsid w:val="36FFC6E9"/>
    <w:rsid w:val="3746A3FE"/>
    <w:rsid w:val="37AF3683"/>
    <w:rsid w:val="37B745D4"/>
    <w:rsid w:val="37C111FB"/>
    <w:rsid w:val="389BC1FB"/>
    <w:rsid w:val="398A3A0A"/>
    <w:rsid w:val="3AA2A241"/>
    <w:rsid w:val="3BA5EF73"/>
    <w:rsid w:val="3C1E88A7"/>
    <w:rsid w:val="3D35655C"/>
    <w:rsid w:val="3EDF7434"/>
    <w:rsid w:val="406F5FBB"/>
    <w:rsid w:val="40875763"/>
    <w:rsid w:val="4391CD5C"/>
    <w:rsid w:val="443826B1"/>
    <w:rsid w:val="45715576"/>
    <w:rsid w:val="467239E1"/>
    <w:rsid w:val="4690BF75"/>
    <w:rsid w:val="47866191"/>
    <w:rsid w:val="48978233"/>
    <w:rsid w:val="4994B908"/>
    <w:rsid w:val="4A44FA92"/>
    <w:rsid w:val="4ABC07F7"/>
    <w:rsid w:val="4CB8E485"/>
    <w:rsid w:val="4D21038B"/>
    <w:rsid w:val="4DAC3CB2"/>
    <w:rsid w:val="4F5D5ADA"/>
    <w:rsid w:val="4FB403CD"/>
    <w:rsid w:val="5179F861"/>
    <w:rsid w:val="51B44919"/>
    <w:rsid w:val="52400A3E"/>
    <w:rsid w:val="53192676"/>
    <w:rsid w:val="553F76EB"/>
    <w:rsid w:val="56E7F329"/>
    <w:rsid w:val="58AC9BFF"/>
    <w:rsid w:val="5A848086"/>
    <w:rsid w:val="5AD36899"/>
    <w:rsid w:val="5AF02A87"/>
    <w:rsid w:val="5B19E3A2"/>
    <w:rsid w:val="5B8134E7"/>
    <w:rsid w:val="5C300E77"/>
    <w:rsid w:val="5D1CCE62"/>
    <w:rsid w:val="5D61E3B2"/>
    <w:rsid w:val="61A488D9"/>
    <w:rsid w:val="61C89ADF"/>
    <w:rsid w:val="623EAEAD"/>
    <w:rsid w:val="62D9B8A8"/>
    <w:rsid w:val="65741CFF"/>
    <w:rsid w:val="658BD03E"/>
    <w:rsid w:val="66827B43"/>
    <w:rsid w:val="66A1FB2A"/>
    <w:rsid w:val="66D15910"/>
    <w:rsid w:val="67AA1A5A"/>
    <w:rsid w:val="67E844B3"/>
    <w:rsid w:val="682DC7D2"/>
    <w:rsid w:val="6879591F"/>
    <w:rsid w:val="68A5BBD0"/>
    <w:rsid w:val="68B3F3C0"/>
    <w:rsid w:val="69EC99A7"/>
    <w:rsid w:val="6AAB0A54"/>
    <w:rsid w:val="6BB06F41"/>
    <w:rsid w:val="6C287D7F"/>
    <w:rsid w:val="6C4F23F2"/>
    <w:rsid w:val="6D6522E6"/>
    <w:rsid w:val="6E018CDF"/>
    <w:rsid w:val="6FDB01FD"/>
    <w:rsid w:val="7056E772"/>
    <w:rsid w:val="724497DE"/>
    <w:rsid w:val="7283B2D2"/>
    <w:rsid w:val="72C8E3FE"/>
    <w:rsid w:val="74204D63"/>
    <w:rsid w:val="7471B655"/>
    <w:rsid w:val="75F0043F"/>
    <w:rsid w:val="7625BDEC"/>
    <w:rsid w:val="76C024A4"/>
    <w:rsid w:val="78F700C3"/>
    <w:rsid w:val="7963A450"/>
    <w:rsid w:val="7AD54733"/>
    <w:rsid w:val="7B2859FE"/>
    <w:rsid w:val="7C89EC98"/>
    <w:rsid w:val="7CF0C1A9"/>
    <w:rsid w:val="7D39A674"/>
    <w:rsid w:val="7E628F48"/>
    <w:rsid w:val="7E9D92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FBB2F"/>
  <w15:docId w15:val="{7885057F-59A1-4B8F-B4CF-A800A79D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Batang" w:hAnsi="Tahoma" w:cs="Times New Roman"/>
        <w:lang w:val="fi-FI" w:eastAsia="en-GB" w:bidi="ar-SA"/>
      </w:rPr>
    </w:rPrDefault>
    <w:pPrDefault/>
  </w:docDefaults>
  <w:latentStyles w:defLockedState="1" w:defUIPriority="0" w:defSemiHidden="0" w:defUnhideWhenUsed="0" w:defQFormat="0" w:count="376">
    <w:lsdException w:name="Normal" w:locked="0"/>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EF245E"/>
    <w:rPr>
      <w:sz w:val="14"/>
      <w:szCs w:val="24"/>
      <w:lang w:val="sv-SE" w:eastAsia="ko-KR"/>
    </w:rPr>
  </w:style>
  <w:style w:type="paragraph" w:styleId="Heading1">
    <w:name w:val="heading 1"/>
    <w:basedOn w:val="Normal"/>
    <w:next w:val="Normal"/>
    <w:link w:val="Heading1Char"/>
    <w:uiPriority w:val="99"/>
    <w:qFormat/>
    <w:locked/>
    <w:rsid w:val="006A298D"/>
    <w:pPr>
      <w:keepNext/>
      <w:spacing w:before="240" w:after="60"/>
      <w:jc w:val="both"/>
      <w:outlineLvl w:val="0"/>
    </w:pPr>
    <w:rPr>
      <w:rFonts w:ascii="Arial" w:eastAsia="Times New Roman" w:hAnsi="Arial" w:cs="Arial"/>
      <w:b/>
      <w:bCs/>
      <w:kern w:val="32"/>
      <w:sz w:val="28"/>
      <w:szCs w:val="32"/>
      <w:lang w:val="is-IS" w:eastAsia="en-US"/>
    </w:rPr>
  </w:style>
  <w:style w:type="paragraph" w:styleId="Heading2">
    <w:name w:val="heading 2"/>
    <w:basedOn w:val="Normal"/>
    <w:next w:val="Normal"/>
    <w:link w:val="Heading2Char"/>
    <w:uiPriority w:val="99"/>
    <w:qFormat/>
    <w:locked/>
    <w:rsid w:val="006A298D"/>
    <w:pPr>
      <w:keepNext/>
      <w:spacing w:before="240" w:after="240"/>
      <w:jc w:val="both"/>
      <w:outlineLvl w:val="1"/>
    </w:pPr>
    <w:rPr>
      <w:rFonts w:ascii="Arial" w:eastAsia="Times New Roman" w:hAnsi="Arial" w:cs="Arial"/>
      <w:b/>
      <w:bCs/>
      <w:i/>
      <w:iCs/>
      <w:sz w:val="20"/>
      <w:szCs w:val="28"/>
      <w:lang w:val="is-IS" w:eastAsia="en-US"/>
    </w:rPr>
  </w:style>
  <w:style w:type="paragraph" w:styleId="Heading3">
    <w:name w:val="heading 3"/>
    <w:basedOn w:val="Normal"/>
    <w:next w:val="Normal"/>
    <w:link w:val="Heading3Char"/>
    <w:uiPriority w:val="99"/>
    <w:qFormat/>
    <w:locked/>
    <w:rsid w:val="006A298D"/>
    <w:pPr>
      <w:keepNext/>
      <w:spacing w:before="240" w:after="60"/>
      <w:outlineLvl w:val="2"/>
    </w:pPr>
    <w:rPr>
      <w:rFonts w:ascii="Arial" w:hAnsi="Arial" w:cs="Arial"/>
      <w:b/>
      <w:bCs/>
      <w:sz w:val="26"/>
      <w:szCs w:val="26"/>
      <w:lang w:val="is-IS"/>
    </w:rPr>
  </w:style>
  <w:style w:type="paragraph" w:styleId="Heading4">
    <w:name w:val="heading 4"/>
    <w:basedOn w:val="Normal"/>
    <w:next w:val="Normal"/>
    <w:link w:val="Heading4Char"/>
    <w:uiPriority w:val="99"/>
    <w:qFormat/>
    <w:locked/>
    <w:rsid w:val="006A298D"/>
    <w:pPr>
      <w:keepNext/>
      <w:spacing w:before="240" w:after="60"/>
      <w:outlineLvl w:val="3"/>
    </w:pPr>
    <w:rPr>
      <w:rFonts w:eastAsia="Times"/>
      <w:b/>
      <w:bCs/>
      <w:sz w:val="28"/>
      <w:szCs w:val="28"/>
      <w:lang w:val="is-IS" w:eastAsia="en-US"/>
    </w:rPr>
  </w:style>
  <w:style w:type="paragraph" w:styleId="Heading5">
    <w:name w:val="heading 5"/>
    <w:basedOn w:val="Normal"/>
    <w:next w:val="Normal"/>
    <w:link w:val="Heading5Char"/>
    <w:uiPriority w:val="99"/>
    <w:qFormat/>
    <w:locked/>
    <w:rsid w:val="006A298D"/>
    <w:pPr>
      <w:spacing w:before="240" w:after="60"/>
      <w:outlineLvl w:val="4"/>
    </w:pPr>
    <w:rPr>
      <w:b/>
      <w:bCs/>
      <w:i/>
      <w:iCs/>
      <w:sz w:val="26"/>
      <w:szCs w:val="26"/>
      <w:lang w:val="is-IS"/>
    </w:rPr>
  </w:style>
  <w:style w:type="paragraph" w:styleId="Heading6">
    <w:name w:val="heading 6"/>
    <w:basedOn w:val="Normal"/>
    <w:next w:val="Normal"/>
    <w:link w:val="Heading6Char"/>
    <w:uiPriority w:val="99"/>
    <w:qFormat/>
    <w:locked/>
    <w:rsid w:val="006A298D"/>
    <w:pPr>
      <w:spacing w:before="240" w:after="60"/>
      <w:outlineLvl w:val="5"/>
    </w:pPr>
    <w:rPr>
      <w:b/>
      <w:bCs/>
      <w:sz w:val="22"/>
      <w:szCs w:val="22"/>
      <w:lang w:val="is-IS"/>
    </w:rPr>
  </w:style>
  <w:style w:type="paragraph" w:styleId="Heading7">
    <w:name w:val="heading 7"/>
    <w:basedOn w:val="Normal"/>
    <w:next w:val="Normal"/>
    <w:link w:val="Heading7Char"/>
    <w:qFormat/>
    <w:locked/>
    <w:rsid w:val="00680337"/>
    <w:pPr>
      <w:keepNext/>
      <w:keepLines/>
      <w:spacing w:before="200"/>
      <w:outlineLvl w:val="6"/>
    </w:pPr>
    <w:rPr>
      <w:rFonts w:asciiTheme="majorHAnsi" w:eastAsiaTheme="majorEastAsia" w:hAnsiTheme="majorHAnsi" w:cstheme="majorBidi"/>
      <w:i/>
      <w:iCs/>
      <w:color w:val="404040" w:themeColor="text1" w:themeTint="BF"/>
      <w:lang w:val="is-IS"/>
    </w:rPr>
  </w:style>
  <w:style w:type="paragraph" w:styleId="Heading8">
    <w:name w:val="heading 8"/>
    <w:basedOn w:val="Normal"/>
    <w:next w:val="Normal"/>
    <w:link w:val="Heading8Char"/>
    <w:qFormat/>
    <w:locked/>
    <w:rsid w:val="00680337"/>
    <w:pPr>
      <w:keepNext/>
      <w:keepLines/>
      <w:spacing w:before="200"/>
      <w:outlineLvl w:val="7"/>
    </w:pPr>
    <w:rPr>
      <w:rFonts w:asciiTheme="majorHAnsi" w:eastAsiaTheme="majorEastAsia" w:hAnsiTheme="majorHAnsi" w:cstheme="majorBidi"/>
      <w:color w:val="404040" w:themeColor="text1" w:themeTint="BF"/>
      <w:sz w:val="20"/>
      <w:szCs w:val="20"/>
      <w:lang w:val="is-IS"/>
    </w:rPr>
  </w:style>
  <w:style w:type="paragraph" w:styleId="Heading9">
    <w:name w:val="heading 9"/>
    <w:basedOn w:val="Normal"/>
    <w:next w:val="Normal"/>
    <w:link w:val="Heading9Char"/>
    <w:qFormat/>
    <w:locked/>
    <w:rsid w:val="00680337"/>
    <w:pPr>
      <w:keepNext/>
      <w:keepLines/>
      <w:spacing w:before="200"/>
      <w:outlineLvl w:val="8"/>
    </w:pPr>
    <w:rPr>
      <w:rFonts w:asciiTheme="majorHAnsi" w:eastAsiaTheme="majorEastAsia" w:hAnsiTheme="majorHAnsi" w:cstheme="majorBidi"/>
      <w:i/>
      <w:iCs/>
      <w:color w:val="404040" w:themeColor="text1" w:themeTint="BF"/>
      <w:sz w:val="20"/>
      <w:szCs w:val="20"/>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Title-4-body-text-outline-level">
    <w:name w:val="EC-Title-4-body-text-outline-level"/>
    <w:next w:val="EC-Para"/>
    <w:qFormat/>
    <w:rsid w:val="00B82F1E"/>
    <w:pPr>
      <w:spacing w:after="240"/>
    </w:pPr>
    <w:rPr>
      <w:rFonts w:eastAsia="ヒラギノ角ゴ Pro W3" w:cs="Tahoma"/>
      <w:b/>
      <w:bCs/>
      <w:color w:val="65B32E"/>
      <w:sz w:val="40"/>
      <w:szCs w:val="40"/>
      <w:lang w:eastAsia="en-US"/>
    </w:rPr>
  </w:style>
  <w:style w:type="paragraph" w:customStyle="1" w:styleId="EC-Title-6">
    <w:name w:val="EC-Title-6"/>
    <w:next w:val="EC-Para"/>
    <w:link w:val="EC-Title-6CharChar"/>
    <w:qFormat/>
    <w:rsid w:val="00B82F1E"/>
    <w:pPr>
      <w:widowControl w:val="0"/>
      <w:spacing w:before="120" w:after="120"/>
      <w:outlineLvl w:val="2"/>
    </w:pPr>
    <w:rPr>
      <w:rFonts w:cs="Tahoma"/>
      <w:b/>
      <w:bCs/>
      <w:color w:val="65B32E"/>
      <w:sz w:val="26"/>
      <w:szCs w:val="26"/>
      <w:lang w:eastAsia="en-US"/>
    </w:rPr>
  </w:style>
  <w:style w:type="character" w:customStyle="1" w:styleId="EC-Title-6CharChar">
    <w:name w:val="EC-Title-6 Char Char"/>
    <w:link w:val="EC-Title-6"/>
    <w:rsid w:val="00B82F1E"/>
    <w:rPr>
      <w:rFonts w:cs="Tahoma"/>
      <w:b/>
      <w:bCs/>
      <w:color w:val="65B32E"/>
      <w:sz w:val="26"/>
      <w:szCs w:val="26"/>
      <w:lang w:eastAsia="en-US"/>
    </w:rPr>
  </w:style>
  <w:style w:type="paragraph" w:customStyle="1" w:styleId="EC-Title-4">
    <w:name w:val="EC-Title-4"/>
    <w:next w:val="EC-Para"/>
    <w:link w:val="EC-Title-4CharChar"/>
    <w:qFormat/>
    <w:rsid w:val="00B82F1E"/>
    <w:pPr>
      <w:autoSpaceDE w:val="0"/>
      <w:autoSpaceDN w:val="0"/>
      <w:adjustRightInd w:val="0"/>
      <w:spacing w:after="240"/>
      <w:outlineLvl w:val="0"/>
    </w:pPr>
    <w:rPr>
      <w:rFonts w:cs="Tahoma"/>
      <w:b/>
      <w:bCs/>
      <w:color w:val="65B32E"/>
      <w:sz w:val="40"/>
      <w:szCs w:val="40"/>
      <w:lang w:eastAsia="en-US"/>
    </w:rPr>
  </w:style>
  <w:style w:type="character" w:customStyle="1" w:styleId="EC-Title-4CharChar">
    <w:name w:val="EC-Title-4 Char Char"/>
    <w:basedOn w:val="DefaultParagraphFont"/>
    <w:link w:val="EC-Title-4"/>
    <w:rsid w:val="00B82F1E"/>
    <w:rPr>
      <w:rFonts w:cs="Tahoma"/>
      <w:b/>
      <w:bCs/>
      <w:color w:val="65B32E"/>
      <w:sz w:val="40"/>
      <w:szCs w:val="40"/>
      <w:lang w:eastAsia="en-US"/>
    </w:rPr>
  </w:style>
  <w:style w:type="paragraph" w:customStyle="1" w:styleId="EC-Title-5">
    <w:name w:val="EC-Title-5"/>
    <w:next w:val="EC-Para"/>
    <w:link w:val="EC-Title-5CharChar"/>
    <w:qFormat/>
    <w:rsid w:val="00B82F1E"/>
    <w:pPr>
      <w:autoSpaceDE w:val="0"/>
      <w:autoSpaceDN w:val="0"/>
      <w:adjustRightInd w:val="0"/>
      <w:spacing w:before="240" w:after="120" w:line="241" w:lineRule="atLeast"/>
      <w:outlineLvl w:val="1"/>
    </w:pPr>
    <w:rPr>
      <w:rFonts w:cs="Tahoma"/>
      <w:b/>
      <w:bCs/>
      <w:color w:val="65B32E"/>
      <w:sz w:val="30"/>
      <w:szCs w:val="30"/>
      <w:lang w:eastAsia="en-US"/>
    </w:rPr>
  </w:style>
  <w:style w:type="character" w:customStyle="1" w:styleId="EC-Title-5CharChar">
    <w:name w:val="EC-Title-5 Char Char"/>
    <w:basedOn w:val="DefaultParagraphFont"/>
    <w:link w:val="EC-Title-5"/>
    <w:rsid w:val="00B82F1E"/>
    <w:rPr>
      <w:rFonts w:cs="Tahoma"/>
      <w:b/>
      <w:bCs/>
      <w:color w:val="65B32E"/>
      <w:sz w:val="30"/>
      <w:szCs w:val="30"/>
      <w:lang w:eastAsia="en-US"/>
    </w:rPr>
  </w:style>
  <w:style w:type="paragraph" w:customStyle="1" w:styleId="EC-Para">
    <w:name w:val="EC-Para"/>
    <w:link w:val="EC-ParaCharChar"/>
    <w:qFormat/>
    <w:rsid w:val="00262493"/>
    <w:pPr>
      <w:kinsoku w:val="0"/>
      <w:autoSpaceDE w:val="0"/>
      <w:autoSpaceDN w:val="0"/>
      <w:adjustRightInd w:val="0"/>
      <w:spacing w:after="120"/>
    </w:pPr>
    <w:rPr>
      <w:rFonts w:eastAsia="Arial Unicode MS" w:cs="Tahoma"/>
      <w:color w:val="000000" w:themeColor="text1"/>
      <w:kern w:val="16"/>
      <w:sz w:val="18"/>
      <w:szCs w:val="18"/>
      <w:lang w:eastAsia="ko-KR"/>
    </w:rPr>
  </w:style>
  <w:style w:type="character" w:customStyle="1" w:styleId="EC-ParaCharChar">
    <w:name w:val="EC-Para Char Char"/>
    <w:basedOn w:val="DefaultParagraphFont"/>
    <w:link w:val="EC-Para"/>
    <w:rsid w:val="00262493"/>
    <w:rPr>
      <w:rFonts w:eastAsia="Arial Unicode MS" w:cs="Tahoma"/>
      <w:color w:val="000000" w:themeColor="text1"/>
      <w:kern w:val="16"/>
      <w:sz w:val="18"/>
      <w:szCs w:val="18"/>
      <w:lang w:eastAsia="ko-KR"/>
    </w:rPr>
  </w:style>
  <w:style w:type="paragraph" w:customStyle="1" w:styleId="EC-Title-7">
    <w:name w:val="EC-Title-7"/>
    <w:next w:val="EC-Para"/>
    <w:link w:val="EC-Title-7Char"/>
    <w:qFormat/>
    <w:rsid w:val="00B82F1E"/>
    <w:pPr>
      <w:spacing w:before="120"/>
      <w:outlineLvl w:val="3"/>
    </w:pPr>
    <w:rPr>
      <w:rFonts w:eastAsia="Times New Roman" w:cs="Tahoma"/>
      <w:b/>
      <w:bCs/>
      <w:i/>
      <w:color w:val="65B32E"/>
      <w:sz w:val="22"/>
      <w:szCs w:val="22"/>
      <w:lang w:eastAsia="en-US"/>
    </w:rPr>
  </w:style>
  <w:style w:type="paragraph" w:styleId="BalloonText">
    <w:name w:val="Balloon Text"/>
    <w:basedOn w:val="Normal"/>
    <w:link w:val="BalloonTextChar"/>
    <w:locked/>
    <w:rsid w:val="00730CC7"/>
    <w:rPr>
      <w:rFonts w:cs="Tahoma"/>
      <w:sz w:val="18"/>
      <w:szCs w:val="16"/>
      <w:lang w:val="is-IS"/>
    </w:rPr>
  </w:style>
  <w:style w:type="character" w:customStyle="1" w:styleId="BalloonTextChar">
    <w:name w:val="Balloon Text Char"/>
    <w:basedOn w:val="DefaultParagraphFont"/>
    <w:link w:val="BalloonText"/>
    <w:rsid w:val="00730CC7"/>
    <w:rPr>
      <w:rFonts w:cs="Tahoma"/>
      <w:sz w:val="18"/>
      <w:szCs w:val="16"/>
      <w:lang w:eastAsia="ko-KR"/>
    </w:rPr>
  </w:style>
  <w:style w:type="paragraph" w:customStyle="1" w:styleId="EC-List1">
    <w:name w:val="EC-List1"/>
    <w:link w:val="EC-List1Char"/>
    <w:qFormat/>
    <w:rsid w:val="00CC29B3"/>
    <w:pPr>
      <w:numPr>
        <w:numId w:val="2"/>
      </w:numPr>
      <w:tabs>
        <w:tab w:val="left" w:pos="567"/>
      </w:tabs>
      <w:spacing w:line="200" w:lineRule="atLeast"/>
      <w:ind w:left="360"/>
    </w:pPr>
    <w:rPr>
      <w:kern w:val="22"/>
      <w:sz w:val="18"/>
      <w:szCs w:val="22"/>
      <w:lang w:eastAsia="ko-KR"/>
    </w:rPr>
  </w:style>
  <w:style w:type="character" w:customStyle="1" w:styleId="EC-List1Char">
    <w:name w:val="EC-List1 Char"/>
    <w:basedOn w:val="EC-ParaCharChar"/>
    <w:link w:val="EC-List1"/>
    <w:rsid w:val="00CC29B3"/>
    <w:rPr>
      <w:rFonts w:eastAsia="Arial Unicode MS" w:cs="Tahoma"/>
      <w:color w:val="000000" w:themeColor="text1"/>
      <w:kern w:val="22"/>
      <w:sz w:val="18"/>
      <w:szCs w:val="22"/>
      <w:lang w:eastAsia="ko-KR"/>
    </w:rPr>
  </w:style>
  <w:style w:type="paragraph" w:customStyle="1" w:styleId="EC-List1end">
    <w:name w:val="EC-List1end"/>
    <w:basedOn w:val="EC-List1"/>
    <w:next w:val="EC-Para"/>
    <w:link w:val="EC-List1endCharChar"/>
    <w:qFormat/>
    <w:rsid w:val="00CC29B3"/>
    <w:pPr>
      <w:spacing w:after="120"/>
    </w:pPr>
  </w:style>
  <w:style w:type="character" w:customStyle="1" w:styleId="EC-List1endCharChar">
    <w:name w:val="EC-List1end Char Char"/>
    <w:basedOn w:val="EC-List1Char"/>
    <w:link w:val="EC-List1end"/>
    <w:rsid w:val="00CC29B3"/>
    <w:rPr>
      <w:rFonts w:eastAsia="Arial Unicode MS" w:cs="Tahoma"/>
      <w:color w:val="000000" w:themeColor="text1"/>
      <w:kern w:val="22"/>
      <w:sz w:val="18"/>
      <w:szCs w:val="22"/>
      <w:lang w:eastAsia="ko-KR"/>
    </w:rPr>
  </w:style>
  <w:style w:type="paragraph" w:customStyle="1" w:styleId="DNEx1">
    <w:name w:val="DNEx1"/>
    <w:basedOn w:val="EC-Para"/>
    <w:qFormat/>
    <w:rsid w:val="00DE3E06"/>
    <w:pPr>
      <w:ind w:left="284" w:hanging="284"/>
    </w:pPr>
    <w:rPr>
      <w:sz w:val="16"/>
      <w:szCs w:val="16"/>
    </w:rPr>
  </w:style>
  <w:style w:type="paragraph" w:styleId="TOC1">
    <w:name w:val="toc 1"/>
    <w:basedOn w:val="Normal"/>
    <w:next w:val="Normal"/>
    <w:autoRedefine/>
    <w:uiPriority w:val="39"/>
    <w:qFormat/>
    <w:locked/>
    <w:rsid w:val="00FD3B19"/>
    <w:pPr>
      <w:tabs>
        <w:tab w:val="right" w:leader="dot" w:pos="9175"/>
      </w:tabs>
    </w:pPr>
    <w:rPr>
      <w:noProof/>
      <w:sz w:val="18"/>
      <w:lang w:val="is-IS"/>
    </w:rPr>
  </w:style>
  <w:style w:type="paragraph" w:customStyle="1" w:styleId="EC-List2">
    <w:name w:val="EC-List2"/>
    <w:basedOn w:val="EC-List1"/>
    <w:link w:val="EC-List2Char"/>
    <w:qFormat/>
    <w:rsid w:val="00A045ED"/>
    <w:pPr>
      <w:numPr>
        <w:numId w:val="3"/>
      </w:numPr>
    </w:pPr>
    <w:rPr>
      <w:rFonts w:cs="Tahoma"/>
    </w:rPr>
  </w:style>
  <w:style w:type="character" w:customStyle="1" w:styleId="EC-List2Char">
    <w:name w:val="EC-List2 Char"/>
    <w:basedOn w:val="DefaultParagraphFont"/>
    <w:link w:val="EC-List2"/>
    <w:rsid w:val="00A045ED"/>
    <w:rPr>
      <w:rFonts w:cs="Tahoma"/>
      <w:kern w:val="22"/>
      <w:sz w:val="18"/>
      <w:szCs w:val="22"/>
      <w:lang w:eastAsia="ko-KR"/>
    </w:rPr>
  </w:style>
  <w:style w:type="paragraph" w:customStyle="1" w:styleId="EC-List2end">
    <w:name w:val="EC-List2end"/>
    <w:basedOn w:val="EC-List2"/>
    <w:link w:val="EC-List2endCharChar"/>
    <w:rsid w:val="00CC29B3"/>
    <w:pPr>
      <w:spacing w:after="120"/>
    </w:pPr>
  </w:style>
  <w:style w:type="character" w:customStyle="1" w:styleId="EC-List2endCharChar">
    <w:name w:val="EC-List2end Char Char"/>
    <w:basedOn w:val="EC-List2Char"/>
    <w:link w:val="EC-List2end"/>
    <w:rsid w:val="00CC29B3"/>
    <w:rPr>
      <w:rFonts w:cs="Tahoma"/>
      <w:kern w:val="22"/>
      <w:sz w:val="18"/>
      <w:szCs w:val="22"/>
      <w:lang w:eastAsia="ko-KR"/>
    </w:rPr>
  </w:style>
  <w:style w:type="table" w:customStyle="1" w:styleId="ECTable">
    <w:name w:val="EC Table"/>
    <w:basedOn w:val="TableNormal"/>
    <w:rsid w:val="003D3327"/>
    <w:pPr>
      <w:widowControl w:val="0"/>
      <w:kinsoku w:val="0"/>
      <w:overflowPunct w:val="0"/>
      <w:autoSpaceDE w:val="0"/>
      <w:autoSpaceDN w:val="0"/>
      <w:spacing w:line="228" w:lineRule="auto"/>
      <w:jc w:val="center"/>
    </w:pPr>
    <w:rPr>
      <w:rFonts w:ascii="Arial Narrow" w:hAnsi="Arial Narrow" w:cs="Tahoma"/>
      <w:color w:val="000000" w:themeColor="text1"/>
      <w:sz w:val="16"/>
      <w:szCs w:val="16"/>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Pr>
    <w:trPr>
      <w:cantSplit/>
    </w:trPr>
    <w:tcPr>
      <w:vAlign w:val="center"/>
    </w:tcPr>
    <w:tblStylePr w:type="firstRow">
      <w:rPr>
        <w:rFonts w:ascii="Arial Narrow" w:hAnsi="Arial Narrow"/>
        <w:b/>
        <w:color w:val="FFFFFF" w:themeColor="background1"/>
        <w:sz w:val="16"/>
      </w:rPr>
      <w:tblPr/>
      <w:tcPr>
        <w:shd w:val="clear" w:color="auto" w:fill="69AE23"/>
      </w:tcPr>
    </w:tblStylePr>
    <w:tblStylePr w:type="firstCol">
      <w:pPr>
        <w:wordWrap/>
        <w:spacing w:beforeLines="0" w:before="0" w:beforeAutospacing="0" w:afterLines="0" w:after="0" w:afterAutospacing="0" w:line="228" w:lineRule="auto"/>
        <w:ind w:leftChars="0" w:left="0" w:rightChars="0" w:right="0"/>
        <w:jc w:val="left"/>
        <w:outlineLvl w:val="9"/>
      </w:pPr>
    </w:tblStylePr>
  </w:style>
  <w:style w:type="paragraph" w:customStyle="1" w:styleId="EC-Footnote">
    <w:name w:val="EC-Footnote"/>
    <w:basedOn w:val="EC-Para"/>
    <w:qFormat/>
    <w:rsid w:val="00DE3E06"/>
    <w:pPr>
      <w:widowControl w:val="0"/>
      <w:spacing w:after="60"/>
    </w:pPr>
    <w:rPr>
      <w:kern w:val="22"/>
      <w:sz w:val="16"/>
      <w:szCs w:val="16"/>
    </w:rPr>
  </w:style>
  <w:style w:type="paragraph" w:customStyle="1" w:styleId="EC-Legend">
    <w:name w:val="EC-Legend"/>
    <w:basedOn w:val="EC-Para"/>
    <w:next w:val="EC-Para"/>
    <w:qFormat/>
    <w:rsid w:val="00B20152"/>
    <w:pPr>
      <w:spacing w:before="120"/>
      <w:contextualSpacing/>
    </w:pPr>
    <w:rPr>
      <w:i/>
      <w:sz w:val="16"/>
      <w:szCs w:val="16"/>
    </w:rPr>
  </w:style>
  <w:style w:type="character" w:styleId="Hyperlink">
    <w:name w:val="Hyperlink"/>
    <w:basedOn w:val="DefaultParagraphFont"/>
    <w:uiPriority w:val="99"/>
    <w:locked/>
    <w:rsid w:val="006116F2"/>
    <w:rPr>
      <w:rFonts w:ascii="Tahoma" w:hAnsi="Tahoma"/>
      <w:color w:val="69AE23"/>
      <w:sz w:val="18"/>
      <w:u w:val="single"/>
    </w:rPr>
  </w:style>
  <w:style w:type="numbering" w:customStyle="1" w:styleId="EC-TOC">
    <w:name w:val="EC-TOC"/>
    <w:basedOn w:val="NoList"/>
    <w:rsid w:val="006A298D"/>
    <w:pPr>
      <w:numPr>
        <w:numId w:val="1"/>
      </w:numPr>
    </w:pPr>
  </w:style>
  <w:style w:type="paragraph" w:customStyle="1" w:styleId="EC-PageNo">
    <w:name w:val="EC-PageNo"/>
    <w:basedOn w:val="Normal"/>
    <w:qFormat/>
    <w:rsid w:val="001A22AC"/>
    <w:pPr>
      <w:spacing w:after="720"/>
    </w:pPr>
    <w:rPr>
      <w:rFonts w:cs="Tahoma"/>
      <w:sz w:val="18"/>
      <w:szCs w:val="18"/>
      <w:lang w:val="is-IS"/>
    </w:rPr>
  </w:style>
  <w:style w:type="table" w:styleId="TableGrid">
    <w:name w:val="Table Grid"/>
    <w:basedOn w:val="TableNormal"/>
    <w:uiPriority w:val="39"/>
    <w:locked/>
    <w:rsid w:val="005E21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C-Title-8">
    <w:name w:val="EC-Title-8"/>
    <w:basedOn w:val="EC-Para"/>
    <w:link w:val="EC-Title-8Char"/>
    <w:autoRedefine/>
    <w:qFormat/>
    <w:rsid w:val="002B6444"/>
    <w:pPr>
      <w:spacing w:before="120" w:after="0"/>
      <w:outlineLvl w:val="4"/>
    </w:pPr>
    <w:rPr>
      <w:rFonts w:eastAsia="Times New Roman"/>
      <w:bCs/>
      <w:i/>
      <w:color w:val="65B32E"/>
      <w:kern w:val="0"/>
      <w:sz w:val="26"/>
      <w:szCs w:val="26"/>
      <w:lang w:eastAsia="en-US"/>
    </w:rPr>
  </w:style>
  <w:style w:type="character" w:customStyle="1" w:styleId="EC-Title-8Char">
    <w:name w:val="EC-Title-8 Char"/>
    <w:basedOn w:val="EC-ParaCharChar"/>
    <w:link w:val="EC-Title-8"/>
    <w:rsid w:val="002B6444"/>
    <w:rPr>
      <w:rFonts w:eastAsia="Times New Roman" w:cs="Tahoma"/>
      <w:bCs/>
      <w:i/>
      <w:color w:val="65B32E"/>
      <w:kern w:val="16"/>
      <w:sz w:val="26"/>
      <w:szCs w:val="26"/>
      <w:lang w:eastAsia="en-US"/>
    </w:rPr>
  </w:style>
  <w:style w:type="paragraph" w:customStyle="1" w:styleId="EC-Para-no-6pt">
    <w:name w:val="EC-Para-no-6pt"/>
    <w:basedOn w:val="EC-Para"/>
    <w:uiPriority w:val="99"/>
    <w:qFormat/>
    <w:rsid w:val="00D30ACF"/>
    <w:pPr>
      <w:spacing w:after="0"/>
    </w:pPr>
    <w:rPr>
      <w:kern w:val="22"/>
    </w:rPr>
  </w:style>
  <w:style w:type="paragraph" w:styleId="TOC2">
    <w:name w:val="toc 2"/>
    <w:basedOn w:val="Normal"/>
    <w:next w:val="Normal"/>
    <w:autoRedefine/>
    <w:uiPriority w:val="39"/>
    <w:qFormat/>
    <w:locked/>
    <w:rsid w:val="00A3521C"/>
    <w:pPr>
      <w:ind w:left="284"/>
    </w:pPr>
    <w:rPr>
      <w:sz w:val="18"/>
      <w:lang w:val="is-IS"/>
    </w:rPr>
  </w:style>
  <w:style w:type="character" w:customStyle="1" w:styleId="EC-Title-7Char">
    <w:name w:val="EC-Title-7 Char"/>
    <w:basedOn w:val="DefaultParagraphFont"/>
    <w:link w:val="EC-Title-7"/>
    <w:rsid w:val="00B82F1E"/>
    <w:rPr>
      <w:rFonts w:eastAsia="Times New Roman" w:cs="Tahoma"/>
      <w:b/>
      <w:bCs/>
      <w:i/>
      <w:color w:val="65B32E"/>
      <w:sz w:val="22"/>
      <w:szCs w:val="22"/>
      <w:lang w:eastAsia="en-US"/>
    </w:rPr>
  </w:style>
  <w:style w:type="paragraph" w:styleId="TOC3">
    <w:name w:val="toc 3"/>
    <w:basedOn w:val="Normal"/>
    <w:next w:val="Normal"/>
    <w:autoRedefine/>
    <w:uiPriority w:val="39"/>
    <w:qFormat/>
    <w:locked/>
    <w:rsid w:val="00A3521C"/>
    <w:pPr>
      <w:ind w:left="510"/>
    </w:pPr>
    <w:rPr>
      <w:sz w:val="18"/>
      <w:lang w:val="is-IS"/>
    </w:rPr>
  </w:style>
  <w:style w:type="paragraph" w:customStyle="1" w:styleId="EC-Title-Box">
    <w:name w:val="EC-Title-Box"/>
    <w:basedOn w:val="EC-Title-6"/>
    <w:rsid w:val="00B82F1E"/>
    <w:pPr>
      <w:outlineLvl w:val="9"/>
    </w:pPr>
  </w:style>
  <w:style w:type="paragraph" w:customStyle="1" w:styleId="EC-Para-topspace">
    <w:name w:val="EC-Para-topspace"/>
    <w:basedOn w:val="EC-Para"/>
    <w:next w:val="EC-Para"/>
    <w:rsid w:val="00AA4A8C"/>
    <w:pPr>
      <w:spacing w:before="120"/>
    </w:pPr>
  </w:style>
  <w:style w:type="character" w:customStyle="1" w:styleId="Heading2Char">
    <w:name w:val="Heading 2 Char"/>
    <w:basedOn w:val="DefaultParagraphFont"/>
    <w:link w:val="Heading2"/>
    <w:uiPriority w:val="99"/>
    <w:rsid w:val="00184013"/>
    <w:rPr>
      <w:rFonts w:ascii="Arial" w:eastAsia="Times New Roman" w:hAnsi="Arial" w:cs="Arial"/>
      <w:b/>
      <w:bCs/>
      <w:i/>
      <w:iCs/>
      <w:szCs w:val="28"/>
      <w:lang w:val="fi-FI" w:eastAsia="en-US"/>
    </w:rPr>
  </w:style>
  <w:style w:type="character" w:styleId="FollowedHyperlink">
    <w:name w:val="FollowedHyperlink"/>
    <w:basedOn w:val="DefaultParagraphFont"/>
    <w:qFormat/>
    <w:locked/>
    <w:rsid w:val="005113CD"/>
    <w:rPr>
      <w:rFonts w:ascii="Tahoma" w:hAnsi="Tahoma"/>
      <w:color w:val="69AE23"/>
      <w:sz w:val="18"/>
      <w:u w:val="single"/>
    </w:rPr>
  </w:style>
  <w:style w:type="character" w:customStyle="1" w:styleId="Heading7Char">
    <w:name w:val="Heading 7 Char"/>
    <w:basedOn w:val="DefaultParagraphFont"/>
    <w:link w:val="Heading7"/>
    <w:rsid w:val="00680337"/>
    <w:rPr>
      <w:rFonts w:asciiTheme="majorHAnsi" w:eastAsiaTheme="majorEastAsia" w:hAnsiTheme="majorHAnsi" w:cstheme="majorBidi"/>
      <w:i/>
      <w:iCs/>
      <w:color w:val="404040" w:themeColor="text1" w:themeTint="BF"/>
      <w:sz w:val="14"/>
      <w:szCs w:val="24"/>
      <w:lang w:eastAsia="ko-KR"/>
    </w:rPr>
  </w:style>
  <w:style w:type="character" w:customStyle="1" w:styleId="Heading8Char">
    <w:name w:val="Heading 8 Char"/>
    <w:basedOn w:val="DefaultParagraphFont"/>
    <w:link w:val="Heading8"/>
    <w:rsid w:val="00680337"/>
    <w:rPr>
      <w:rFonts w:asciiTheme="majorHAnsi" w:eastAsiaTheme="majorEastAsia" w:hAnsiTheme="majorHAnsi" w:cstheme="majorBidi"/>
      <w:color w:val="404040" w:themeColor="text1" w:themeTint="BF"/>
      <w:lang w:eastAsia="ko-KR"/>
    </w:rPr>
  </w:style>
  <w:style w:type="character" w:customStyle="1" w:styleId="Heading9Char">
    <w:name w:val="Heading 9 Char"/>
    <w:basedOn w:val="DefaultParagraphFont"/>
    <w:link w:val="Heading9"/>
    <w:rsid w:val="00680337"/>
    <w:rPr>
      <w:rFonts w:asciiTheme="majorHAnsi" w:eastAsiaTheme="majorEastAsia" w:hAnsiTheme="majorHAnsi" w:cstheme="majorBidi"/>
      <w:i/>
      <w:iCs/>
      <w:color w:val="404040" w:themeColor="text1" w:themeTint="BF"/>
      <w:lang w:eastAsia="ko-KR"/>
    </w:rPr>
  </w:style>
  <w:style w:type="paragraph" w:customStyle="1" w:styleId="EC-List1-table">
    <w:name w:val="EC-List1-table"/>
    <w:basedOn w:val="EC-List1"/>
    <w:rsid w:val="005A2D56"/>
    <w:pPr>
      <w:widowControl w:val="0"/>
      <w:numPr>
        <w:numId w:val="4"/>
      </w:numPr>
      <w:tabs>
        <w:tab w:val="clear" w:pos="567"/>
        <w:tab w:val="left" w:pos="284"/>
      </w:tabs>
      <w:kinsoku w:val="0"/>
      <w:overflowPunct w:val="0"/>
      <w:autoSpaceDE w:val="0"/>
      <w:autoSpaceDN w:val="0"/>
      <w:spacing w:line="180" w:lineRule="atLeast"/>
      <w:ind w:left="284" w:hanging="284"/>
    </w:pPr>
    <w:rPr>
      <w:rFonts w:cs="Tahoma"/>
      <w:color w:val="000000"/>
      <w:spacing w:val="-2"/>
      <w:sz w:val="16"/>
      <w:szCs w:val="16"/>
    </w:rPr>
  </w:style>
  <w:style w:type="paragraph" w:styleId="TableofFigures">
    <w:name w:val="table of figures"/>
    <w:basedOn w:val="Normal"/>
    <w:next w:val="Normal"/>
    <w:uiPriority w:val="99"/>
    <w:locked/>
    <w:rsid w:val="00730CC7"/>
    <w:rPr>
      <w:sz w:val="18"/>
      <w:lang w:val="is-IS"/>
    </w:rPr>
  </w:style>
  <w:style w:type="paragraph" w:customStyle="1" w:styleId="EC-Table-top">
    <w:name w:val="EC-Table-top"/>
    <w:basedOn w:val="EC-Para"/>
    <w:link w:val="EC-Table-topChar"/>
    <w:rsid w:val="00DE3E06"/>
    <w:pPr>
      <w:outlineLvl w:val="7"/>
    </w:pPr>
    <w:rPr>
      <w:b/>
    </w:rPr>
  </w:style>
  <w:style w:type="character" w:customStyle="1" w:styleId="EC-Table-topChar">
    <w:name w:val="EC-Table-top Char"/>
    <w:basedOn w:val="DefaultParagraphFont"/>
    <w:link w:val="EC-Table-top"/>
    <w:rsid w:val="00DE3E06"/>
    <w:rPr>
      <w:rFonts w:eastAsia="Arial Unicode MS" w:cs="Tahoma"/>
      <w:b/>
      <w:color w:val="000000" w:themeColor="text1"/>
      <w:kern w:val="16"/>
      <w:sz w:val="18"/>
      <w:szCs w:val="18"/>
      <w:lang w:eastAsia="ko-KR"/>
    </w:rPr>
  </w:style>
  <w:style w:type="paragraph" w:customStyle="1" w:styleId="EC-Figure-top">
    <w:name w:val="EC-Figure-top"/>
    <w:basedOn w:val="EC-Para"/>
    <w:link w:val="EC-Figure-topChar"/>
    <w:rsid w:val="00B66F5F"/>
    <w:rPr>
      <w:b/>
    </w:rPr>
  </w:style>
  <w:style w:type="character" w:customStyle="1" w:styleId="EC-Figure-topChar">
    <w:name w:val="EC-Figure-top Char"/>
    <w:basedOn w:val="EC-ParaCharChar"/>
    <w:link w:val="EC-Figure-top"/>
    <w:rsid w:val="00B66F5F"/>
    <w:rPr>
      <w:rFonts w:eastAsia="Arial Unicode MS" w:cs="Tahoma"/>
      <w:b/>
      <w:color w:val="000000" w:themeColor="text1"/>
      <w:kern w:val="22"/>
      <w:sz w:val="18"/>
      <w:szCs w:val="18"/>
      <w:lang w:val="fi-FI" w:eastAsia="ko-KR" w:bidi="ar-SA"/>
    </w:rPr>
  </w:style>
  <w:style w:type="paragraph" w:styleId="Footer">
    <w:name w:val="footer"/>
    <w:basedOn w:val="Normal"/>
    <w:link w:val="FooterChar"/>
    <w:uiPriority w:val="99"/>
    <w:locked/>
    <w:rsid w:val="00157609"/>
    <w:pPr>
      <w:tabs>
        <w:tab w:val="center" w:pos="4513"/>
        <w:tab w:val="right" w:pos="9026"/>
      </w:tabs>
    </w:pPr>
    <w:rPr>
      <w:lang w:val="is-IS"/>
    </w:rPr>
  </w:style>
  <w:style w:type="character" w:customStyle="1" w:styleId="FooterChar">
    <w:name w:val="Footer Char"/>
    <w:basedOn w:val="DefaultParagraphFont"/>
    <w:link w:val="Footer"/>
    <w:uiPriority w:val="99"/>
    <w:rsid w:val="00157609"/>
    <w:rPr>
      <w:sz w:val="14"/>
      <w:szCs w:val="24"/>
      <w:lang w:eastAsia="ko-KR"/>
    </w:rPr>
  </w:style>
  <w:style w:type="paragraph" w:styleId="TOC4">
    <w:name w:val="toc 4"/>
    <w:basedOn w:val="Normal"/>
    <w:next w:val="Normal"/>
    <w:autoRedefine/>
    <w:unhideWhenUsed/>
    <w:locked/>
    <w:rsid w:val="00157609"/>
    <w:pPr>
      <w:spacing w:after="100" w:line="276" w:lineRule="auto"/>
      <w:ind w:left="660"/>
    </w:pPr>
    <w:rPr>
      <w:rFonts w:asciiTheme="minorHAnsi" w:eastAsiaTheme="minorEastAsia" w:hAnsiTheme="minorHAnsi" w:cstheme="minorBidi"/>
      <w:sz w:val="22"/>
      <w:szCs w:val="22"/>
      <w:lang w:val="is-IS" w:eastAsia="en-GB"/>
    </w:rPr>
  </w:style>
  <w:style w:type="paragraph" w:styleId="TOC5">
    <w:name w:val="toc 5"/>
    <w:basedOn w:val="Normal"/>
    <w:next w:val="Normal"/>
    <w:autoRedefine/>
    <w:unhideWhenUsed/>
    <w:locked/>
    <w:rsid w:val="00157609"/>
    <w:pPr>
      <w:spacing w:after="100" w:line="276" w:lineRule="auto"/>
      <w:ind w:left="880"/>
    </w:pPr>
    <w:rPr>
      <w:rFonts w:asciiTheme="minorHAnsi" w:eastAsiaTheme="minorEastAsia" w:hAnsiTheme="minorHAnsi" w:cstheme="minorBidi"/>
      <w:sz w:val="22"/>
      <w:szCs w:val="22"/>
      <w:lang w:val="is-IS" w:eastAsia="en-GB"/>
    </w:rPr>
  </w:style>
  <w:style w:type="paragraph" w:styleId="TOC6">
    <w:name w:val="toc 6"/>
    <w:basedOn w:val="Normal"/>
    <w:next w:val="Normal"/>
    <w:autoRedefine/>
    <w:unhideWhenUsed/>
    <w:locked/>
    <w:rsid w:val="00157609"/>
    <w:pPr>
      <w:spacing w:after="100" w:line="276" w:lineRule="auto"/>
      <w:ind w:left="1100"/>
    </w:pPr>
    <w:rPr>
      <w:rFonts w:asciiTheme="minorHAnsi" w:eastAsiaTheme="minorEastAsia" w:hAnsiTheme="minorHAnsi" w:cstheme="minorBidi"/>
      <w:sz w:val="22"/>
      <w:szCs w:val="22"/>
      <w:lang w:val="is-IS" w:eastAsia="en-GB"/>
    </w:rPr>
  </w:style>
  <w:style w:type="paragraph" w:styleId="TOC7">
    <w:name w:val="toc 7"/>
    <w:basedOn w:val="Normal"/>
    <w:next w:val="Normal"/>
    <w:autoRedefine/>
    <w:unhideWhenUsed/>
    <w:locked/>
    <w:rsid w:val="00157609"/>
    <w:pPr>
      <w:spacing w:after="100" w:line="276" w:lineRule="auto"/>
      <w:ind w:left="1320"/>
    </w:pPr>
    <w:rPr>
      <w:rFonts w:asciiTheme="minorHAnsi" w:eastAsiaTheme="minorEastAsia" w:hAnsiTheme="minorHAnsi" w:cstheme="minorBidi"/>
      <w:sz w:val="22"/>
      <w:szCs w:val="22"/>
      <w:lang w:val="is-IS" w:eastAsia="en-GB"/>
    </w:rPr>
  </w:style>
  <w:style w:type="paragraph" w:styleId="TOC8">
    <w:name w:val="toc 8"/>
    <w:basedOn w:val="Normal"/>
    <w:next w:val="Normal"/>
    <w:autoRedefine/>
    <w:uiPriority w:val="39"/>
    <w:unhideWhenUsed/>
    <w:locked/>
    <w:rsid w:val="00157609"/>
    <w:pPr>
      <w:spacing w:after="100" w:line="276" w:lineRule="auto"/>
      <w:ind w:left="1540"/>
    </w:pPr>
    <w:rPr>
      <w:rFonts w:asciiTheme="minorHAnsi" w:eastAsiaTheme="minorEastAsia" w:hAnsiTheme="minorHAnsi" w:cstheme="minorBidi"/>
      <w:sz w:val="22"/>
      <w:szCs w:val="22"/>
      <w:lang w:val="is-IS" w:eastAsia="en-GB"/>
    </w:rPr>
  </w:style>
  <w:style w:type="paragraph" w:styleId="TOC9">
    <w:name w:val="toc 9"/>
    <w:basedOn w:val="Normal"/>
    <w:next w:val="Normal"/>
    <w:autoRedefine/>
    <w:unhideWhenUsed/>
    <w:locked/>
    <w:rsid w:val="00157609"/>
    <w:pPr>
      <w:spacing w:after="100" w:line="276" w:lineRule="auto"/>
      <w:ind w:left="1760"/>
    </w:pPr>
    <w:rPr>
      <w:rFonts w:asciiTheme="minorHAnsi" w:eastAsiaTheme="minorEastAsia" w:hAnsiTheme="minorHAnsi" w:cstheme="minorBidi"/>
      <w:sz w:val="22"/>
      <w:szCs w:val="22"/>
      <w:lang w:val="is-IS" w:eastAsia="en-GB"/>
    </w:rPr>
  </w:style>
  <w:style w:type="table" w:customStyle="1" w:styleId="EC-green-box">
    <w:name w:val="EC-green-box"/>
    <w:basedOn w:val="TableNormal"/>
    <w:uiPriority w:val="99"/>
    <w:rsid w:val="00D5621E"/>
    <w:rPr>
      <w:color w:val="000000" w:themeColor="text1"/>
      <w:sz w:val="16"/>
    </w:rPr>
    <w:tblPr>
      <w:tblCellMar>
        <w:top w:w="113" w:type="dxa"/>
        <w:left w:w="142" w:type="dxa"/>
        <w:bottom w:w="113" w:type="dxa"/>
        <w:right w:w="142" w:type="dxa"/>
      </w:tblCellMar>
    </w:tblPr>
    <w:tcPr>
      <w:shd w:val="clear" w:color="auto" w:fill="D7E8C3"/>
    </w:tcPr>
  </w:style>
  <w:style w:type="paragraph" w:customStyle="1" w:styleId="EC-Para-Table">
    <w:name w:val="EC-Para-Table"/>
    <w:basedOn w:val="EC-Para"/>
    <w:rsid w:val="00EF168A"/>
    <w:pPr>
      <w:spacing w:before="40" w:after="0"/>
    </w:pPr>
    <w:rPr>
      <w:sz w:val="16"/>
      <w:lang w:eastAsia="en-US"/>
    </w:rPr>
  </w:style>
  <w:style w:type="character" w:styleId="CommentReference">
    <w:name w:val="annotation reference"/>
    <w:basedOn w:val="DefaultParagraphFont"/>
    <w:uiPriority w:val="99"/>
    <w:locked/>
    <w:rsid w:val="006471D3"/>
    <w:rPr>
      <w:sz w:val="16"/>
      <w:szCs w:val="16"/>
    </w:rPr>
  </w:style>
  <w:style w:type="paragraph" w:styleId="CommentText">
    <w:name w:val="annotation text"/>
    <w:basedOn w:val="Normal"/>
    <w:link w:val="CommentTextChar"/>
    <w:uiPriority w:val="99"/>
    <w:locked/>
    <w:rsid w:val="006471D3"/>
    <w:rPr>
      <w:sz w:val="20"/>
      <w:szCs w:val="20"/>
      <w:lang w:val="is-IS"/>
    </w:rPr>
  </w:style>
  <w:style w:type="character" w:customStyle="1" w:styleId="CommentTextChar">
    <w:name w:val="Comment Text Char"/>
    <w:basedOn w:val="DefaultParagraphFont"/>
    <w:link w:val="CommentText"/>
    <w:uiPriority w:val="99"/>
    <w:rsid w:val="006471D3"/>
    <w:rPr>
      <w:lang w:eastAsia="ko-KR"/>
    </w:rPr>
  </w:style>
  <w:style w:type="paragraph" w:styleId="CommentSubject">
    <w:name w:val="annotation subject"/>
    <w:basedOn w:val="CommentText"/>
    <w:next w:val="CommentText"/>
    <w:link w:val="CommentSubjectChar"/>
    <w:locked/>
    <w:rsid w:val="006471D3"/>
    <w:rPr>
      <w:b/>
      <w:bCs/>
    </w:rPr>
  </w:style>
  <w:style w:type="character" w:customStyle="1" w:styleId="CommentSubjectChar">
    <w:name w:val="Comment Subject Char"/>
    <w:basedOn w:val="CommentTextChar"/>
    <w:link w:val="CommentSubject"/>
    <w:rsid w:val="006471D3"/>
    <w:rPr>
      <w:b/>
      <w:bCs/>
      <w:lang w:eastAsia="ko-KR"/>
    </w:rPr>
  </w:style>
  <w:style w:type="paragraph" w:customStyle="1" w:styleId="EC-title-page-category">
    <w:name w:val="EC-title-page-category"/>
    <w:basedOn w:val="Normal"/>
    <w:next w:val="EC-title-page-title"/>
    <w:rsid w:val="004D636C"/>
    <w:pPr>
      <w:spacing w:before="4320" w:after="120"/>
      <w:ind w:left="567"/>
    </w:pPr>
    <w:rPr>
      <w:rFonts w:cs="Tahoma"/>
      <w:caps/>
      <w:sz w:val="26"/>
      <w:szCs w:val="26"/>
      <w:lang w:val="is-IS"/>
    </w:rPr>
  </w:style>
  <w:style w:type="paragraph" w:customStyle="1" w:styleId="EC-title-page-title">
    <w:name w:val="EC-title-page-title"/>
    <w:basedOn w:val="EC-Title-4"/>
    <w:next w:val="EC-title-page-subtitle"/>
    <w:rsid w:val="00B82F1E"/>
    <w:pPr>
      <w:ind w:left="567"/>
    </w:pPr>
  </w:style>
  <w:style w:type="paragraph" w:customStyle="1" w:styleId="EC-title-page-subtitle">
    <w:name w:val="EC-title-page-subtitle"/>
    <w:basedOn w:val="EC-Para"/>
    <w:next w:val="EC-Para"/>
    <w:rsid w:val="0067377A"/>
    <w:pPr>
      <w:ind w:left="567"/>
    </w:pPr>
    <w:rPr>
      <w:sz w:val="26"/>
      <w:szCs w:val="26"/>
    </w:rPr>
  </w:style>
  <w:style w:type="paragraph" w:customStyle="1" w:styleId="EC-Header">
    <w:name w:val="EC-Header"/>
    <w:basedOn w:val="Normal"/>
    <w:rsid w:val="00D30919"/>
    <w:pPr>
      <w:pBdr>
        <w:bottom w:val="single" w:sz="4" w:space="1" w:color="BFBFBF" w:themeColor="background1" w:themeShade="BF"/>
      </w:pBdr>
      <w:tabs>
        <w:tab w:val="right" w:pos="9120"/>
      </w:tabs>
      <w:spacing w:before="720" w:after="360"/>
    </w:pPr>
    <w:rPr>
      <w:rFonts w:cs="Tahoma"/>
      <w:b/>
      <w:color w:val="808080"/>
      <w:szCs w:val="14"/>
      <w:u w:color="808080"/>
      <w:lang w:val="is-IS"/>
    </w:rPr>
  </w:style>
  <w:style w:type="character" w:customStyle="1" w:styleId="EC-Green">
    <w:name w:val="EC-Green"/>
    <w:uiPriority w:val="1"/>
    <w:rsid w:val="00B82F1E"/>
    <w:rPr>
      <w:color w:val="65B32E"/>
    </w:rPr>
  </w:style>
  <w:style w:type="paragraph" w:styleId="Header">
    <w:name w:val="header"/>
    <w:basedOn w:val="Normal"/>
    <w:link w:val="HeaderChar"/>
    <w:uiPriority w:val="99"/>
    <w:unhideWhenUsed/>
    <w:locked/>
    <w:rsid w:val="006447A7"/>
    <w:pPr>
      <w:tabs>
        <w:tab w:val="center" w:pos="4513"/>
        <w:tab w:val="right" w:pos="9026"/>
      </w:tabs>
    </w:pPr>
    <w:rPr>
      <w:lang w:val="is-IS"/>
    </w:rPr>
  </w:style>
  <w:style w:type="character" w:customStyle="1" w:styleId="HeaderChar">
    <w:name w:val="Header Char"/>
    <w:basedOn w:val="DefaultParagraphFont"/>
    <w:link w:val="Header"/>
    <w:uiPriority w:val="99"/>
    <w:rsid w:val="006447A7"/>
    <w:rPr>
      <w:sz w:val="14"/>
      <w:szCs w:val="24"/>
      <w:lang w:eastAsia="ko-KR"/>
    </w:rPr>
  </w:style>
  <w:style w:type="paragraph" w:customStyle="1" w:styleId="EC-Abbreviations">
    <w:name w:val="EC-Abbreviations"/>
    <w:basedOn w:val="EC-Para"/>
    <w:rsid w:val="00285699"/>
    <w:pPr>
      <w:tabs>
        <w:tab w:val="left" w:pos="1701"/>
      </w:tabs>
      <w:spacing w:after="0"/>
      <w:ind w:left="1701" w:hanging="1701"/>
    </w:pPr>
  </w:style>
  <w:style w:type="paragraph" w:styleId="FootnoteText">
    <w:name w:val="footnote text"/>
    <w:basedOn w:val="Normal"/>
    <w:link w:val="FootnoteTextChar"/>
    <w:semiHidden/>
    <w:unhideWhenUsed/>
    <w:locked/>
    <w:rsid w:val="00E30133"/>
    <w:rPr>
      <w:sz w:val="20"/>
      <w:szCs w:val="20"/>
      <w:lang w:val="is-IS"/>
    </w:rPr>
  </w:style>
  <w:style w:type="character" w:customStyle="1" w:styleId="FootnoteTextChar">
    <w:name w:val="Footnote Text Char"/>
    <w:basedOn w:val="DefaultParagraphFont"/>
    <w:link w:val="FootnoteText"/>
    <w:semiHidden/>
    <w:rsid w:val="00E30133"/>
    <w:rPr>
      <w:lang w:eastAsia="ko-KR"/>
    </w:rPr>
  </w:style>
  <w:style w:type="character" w:styleId="FootnoteReference">
    <w:name w:val="footnote reference"/>
    <w:basedOn w:val="DefaultParagraphFont"/>
    <w:uiPriority w:val="99"/>
    <w:semiHidden/>
    <w:unhideWhenUsed/>
    <w:locked/>
    <w:rsid w:val="00E30133"/>
    <w:rPr>
      <w:vertAlign w:val="superscript"/>
    </w:rPr>
  </w:style>
  <w:style w:type="paragraph" w:customStyle="1" w:styleId="EC-tabletext">
    <w:name w:val="EC-table text"/>
    <w:basedOn w:val="Normal"/>
    <w:qFormat/>
    <w:rsid w:val="002D5F48"/>
    <w:pPr>
      <w:widowControl w:val="0"/>
      <w:kinsoku w:val="0"/>
      <w:overflowPunct w:val="0"/>
      <w:autoSpaceDE w:val="0"/>
      <w:autoSpaceDN w:val="0"/>
      <w:adjustRightInd w:val="0"/>
      <w:spacing w:before="40" w:line="228" w:lineRule="auto"/>
    </w:pPr>
    <w:rPr>
      <w:rFonts w:ascii="Arial Narrow" w:eastAsia="Arial Unicode MS" w:hAnsi="Arial Narrow" w:cs="Tahoma"/>
      <w:color w:val="000000" w:themeColor="text1"/>
      <w:kern w:val="16"/>
      <w:sz w:val="18"/>
      <w:szCs w:val="18"/>
      <w:lang w:val="is-IS" w:eastAsia="en-US"/>
    </w:rPr>
  </w:style>
  <w:style w:type="table" w:customStyle="1" w:styleId="EC-table-header">
    <w:name w:val="EC-table-header"/>
    <w:basedOn w:val="TableNormal"/>
    <w:uiPriority w:val="99"/>
    <w:rsid w:val="002D5F48"/>
    <w:tblPr/>
  </w:style>
  <w:style w:type="table" w:customStyle="1" w:styleId="EC-Table-headerx">
    <w:name w:val="EC-Table-headerx"/>
    <w:basedOn w:val="EC-table-header"/>
    <w:uiPriority w:val="99"/>
    <w:rsid w:val="002D5F48"/>
    <w:tblPr/>
    <w:tblStylePr w:type="firstRow">
      <w:rPr>
        <w:rFonts w:ascii="Arial Narrow" w:hAnsi="Arial Narrow"/>
        <w:b/>
        <w:color w:val="FFFFFF" w:themeColor="background1"/>
        <w:sz w:val="20"/>
      </w:rPr>
      <w:tblPr/>
      <w:tcPr>
        <w:shd w:val="clear" w:color="auto" w:fill="69AE23"/>
      </w:tcPr>
    </w:tblStylePr>
  </w:style>
  <w:style w:type="paragraph" w:styleId="ListParagraph">
    <w:name w:val="List Paragraph"/>
    <w:aliases w:val="ECDC AF Paragraph"/>
    <w:basedOn w:val="Normal"/>
    <w:link w:val="ListParagraphChar"/>
    <w:uiPriority w:val="34"/>
    <w:qFormat/>
    <w:locked/>
    <w:rsid w:val="00C9496E"/>
    <w:pPr>
      <w:ind w:left="720"/>
      <w:contextualSpacing/>
    </w:pPr>
    <w:rPr>
      <w:sz w:val="18"/>
      <w:lang w:val="is-IS"/>
    </w:rPr>
  </w:style>
  <w:style w:type="character" w:customStyle="1" w:styleId="ListParagraphChar">
    <w:name w:val="List Paragraph Char"/>
    <w:aliases w:val="ECDC AF Paragraph Char"/>
    <w:basedOn w:val="DefaultParagraphFont"/>
    <w:link w:val="ListParagraph"/>
    <w:uiPriority w:val="34"/>
    <w:rsid w:val="00C9496E"/>
    <w:rPr>
      <w:sz w:val="18"/>
      <w:szCs w:val="24"/>
      <w:lang w:eastAsia="ko-KR"/>
    </w:rPr>
  </w:style>
  <w:style w:type="paragraph" w:styleId="Revision">
    <w:name w:val="Revision"/>
    <w:hidden/>
    <w:uiPriority w:val="99"/>
    <w:semiHidden/>
    <w:rsid w:val="006C4400"/>
    <w:rPr>
      <w:sz w:val="14"/>
      <w:szCs w:val="24"/>
      <w:lang w:eastAsia="ko-KR"/>
    </w:rPr>
  </w:style>
  <w:style w:type="character" w:customStyle="1" w:styleId="Heading1Char">
    <w:name w:val="Heading 1 Char"/>
    <w:basedOn w:val="DefaultParagraphFont"/>
    <w:link w:val="Heading1"/>
    <w:uiPriority w:val="99"/>
    <w:rsid w:val="00D36FB7"/>
    <w:rPr>
      <w:rFonts w:ascii="Arial" w:eastAsia="Times New Roman" w:hAnsi="Arial" w:cs="Arial"/>
      <w:b/>
      <w:bCs/>
      <w:kern w:val="32"/>
      <w:sz w:val="28"/>
      <w:szCs w:val="32"/>
      <w:lang w:val="fi-FI" w:eastAsia="en-US"/>
    </w:rPr>
  </w:style>
  <w:style w:type="character" w:customStyle="1" w:styleId="Heading3Char">
    <w:name w:val="Heading 3 Char"/>
    <w:basedOn w:val="DefaultParagraphFont"/>
    <w:link w:val="Heading3"/>
    <w:uiPriority w:val="99"/>
    <w:rsid w:val="00D36FB7"/>
    <w:rPr>
      <w:rFonts w:ascii="Arial" w:hAnsi="Arial" w:cs="Arial"/>
      <w:b/>
      <w:bCs/>
      <w:sz w:val="26"/>
      <w:szCs w:val="26"/>
      <w:lang w:eastAsia="ko-KR"/>
    </w:rPr>
  </w:style>
  <w:style w:type="character" w:customStyle="1" w:styleId="Heading4Char">
    <w:name w:val="Heading 4 Char"/>
    <w:basedOn w:val="DefaultParagraphFont"/>
    <w:link w:val="Heading4"/>
    <w:uiPriority w:val="99"/>
    <w:rsid w:val="00D36FB7"/>
    <w:rPr>
      <w:rFonts w:eastAsia="Times"/>
      <w:b/>
      <w:bCs/>
      <w:sz w:val="28"/>
      <w:szCs w:val="28"/>
      <w:lang w:val="fi-FI" w:eastAsia="en-US"/>
    </w:rPr>
  </w:style>
  <w:style w:type="character" w:customStyle="1" w:styleId="Heading5Char">
    <w:name w:val="Heading 5 Char"/>
    <w:basedOn w:val="DefaultParagraphFont"/>
    <w:link w:val="Heading5"/>
    <w:uiPriority w:val="99"/>
    <w:rsid w:val="00D36FB7"/>
    <w:rPr>
      <w:b/>
      <w:bCs/>
      <w:i/>
      <w:iCs/>
      <w:sz w:val="26"/>
      <w:szCs w:val="26"/>
      <w:lang w:eastAsia="ko-KR"/>
    </w:rPr>
  </w:style>
  <w:style w:type="character" w:customStyle="1" w:styleId="Heading6Char">
    <w:name w:val="Heading 6 Char"/>
    <w:basedOn w:val="DefaultParagraphFont"/>
    <w:link w:val="Heading6"/>
    <w:uiPriority w:val="99"/>
    <w:rsid w:val="00D36FB7"/>
    <w:rPr>
      <w:b/>
      <w:bCs/>
      <w:sz w:val="22"/>
      <w:szCs w:val="22"/>
      <w:lang w:eastAsia="ko-KR"/>
    </w:rPr>
  </w:style>
  <w:style w:type="paragraph" w:customStyle="1" w:styleId="ECDC-Para">
    <w:name w:val="ECDC-Para"/>
    <w:basedOn w:val="Normal"/>
    <w:link w:val="ECDC-ParaChar"/>
    <w:uiPriority w:val="1"/>
    <w:semiHidden/>
    <w:rsid w:val="00D36FB7"/>
    <w:pPr>
      <w:autoSpaceDE w:val="0"/>
      <w:autoSpaceDN w:val="0"/>
      <w:adjustRightInd w:val="0"/>
      <w:spacing w:after="120" w:line="200" w:lineRule="atLeast"/>
    </w:pPr>
    <w:rPr>
      <w:kern w:val="22"/>
      <w:sz w:val="18"/>
      <w:szCs w:val="22"/>
      <w:lang w:val="is-IS"/>
    </w:rPr>
  </w:style>
  <w:style w:type="character" w:customStyle="1" w:styleId="ECDC-ParaChar">
    <w:name w:val="ECDC-Para Char"/>
    <w:basedOn w:val="DefaultParagraphFont"/>
    <w:link w:val="ECDC-Para"/>
    <w:uiPriority w:val="1"/>
    <w:semiHidden/>
    <w:rsid w:val="00D36FB7"/>
    <w:rPr>
      <w:kern w:val="22"/>
      <w:sz w:val="18"/>
      <w:szCs w:val="22"/>
      <w:lang w:eastAsia="ko-KR"/>
    </w:rPr>
  </w:style>
  <w:style w:type="paragraph" w:customStyle="1" w:styleId="ECDC-List1">
    <w:name w:val="ECDC-List1"/>
    <w:basedOn w:val="ECDC-Para"/>
    <w:link w:val="ECDC-List1Char"/>
    <w:uiPriority w:val="1"/>
    <w:semiHidden/>
    <w:rsid w:val="00D36FB7"/>
    <w:pPr>
      <w:numPr>
        <w:numId w:val="5"/>
      </w:numPr>
      <w:tabs>
        <w:tab w:val="num" w:pos="360"/>
        <w:tab w:val="left" w:pos="567"/>
      </w:tabs>
      <w:spacing w:after="0"/>
      <w:ind w:left="567" w:hanging="567"/>
    </w:pPr>
  </w:style>
  <w:style w:type="character" w:customStyle="1" w:styleId="ECDC-List1Char">
    <w:name w:val="ECDC-List1 Char"/>
    <w:basedOn w:val="ECDC-ParaChar"/>
    <w:link w:val="ECDC-List1"/>
    <w:uiPriority w:val="1"/>
    <w:semiHidden/>
    <w:rsid w:val="00D36FB7"/>
    <w:rPr>
      <w:kern w:val="22"/>
      <w:sz w:val="18"/>
      <w:szCs w:val="22"/>
      <w:lang w:eastAsia="ko-KR"/>
    </w:rPr>
  </w:style>
  <w:style w:type="paragraph" w:customStyle="1" w:styleId="ECDC-List1end">
    <w:name w:val="ECDC-List1end"/>
    <w:basedOn w:val="ECDC-List1"/>
    <w:link w:val="ECDC-List1endChar"/>
    <w:uiPriority w:val="1"/>
    <w:semiHidden/>
    <w:rsid w:val="00D36FB7"/>
    <w:pPr>
      <w:spacing w:after="120"/>
    </w:pPr>
  </w:style>
  <w:style w:type="character" w:customStyle="1" w:styleId="ECDC-List1endChar">
    <w:name w:val="ECDC-List1end Char"/>
    <w:basedOn w:val="ECDC-List1Char"/>
    <w:link w:val="ECDC-List1end"/>
    <w:uiPriority w:val="1"/>
    <w:semiHidden/>
    <w:rsid w:val="00D36FB7"/>
    <w:rPr>
      <w:kern w:val="22"/>
      <w:sz w:val="18"/>
      <w:szCs w:val="22"/>
      <w:lang w:eastAsia="ko-KR"/>
    </w:rPr>
  </w:style>
  <w:style w:type="paragraph" w:styleId="List">
    <w:name w:val="List"/>
    <w:basedOn w:val="Normal"/>
    <w:semiHidden/>
    <w:locked/>
    <w:rsid w:val="00D36FB7"/>
    <w:pPr>
      <w:tabs>
        <w:tab w:val="num" w:pos="720"/>
      </w:tabs>
      <w:ind w:left="720" w:hanging="360"/>
      <w:jc w:val="both"/>
    </w:pPr>
    <w:rPr>
      <w:rFonts w:ascii="Arial" w:eastAsia="Times New Roman" w:hAnsi="Arial"/>
      <w:sz w:val="18"/>
      <w:lang w:val="is-IS" w:eastAsia="en-US"/>
    </w:rPr>
  </w:style>
  <w:style w:type="paragraph" w:customStyle="1" w:styleId="ECDC-List2">
    <w:name w:val="ECDC-List2"/>
    <w:basedOn w:val="ECDC-List1"/>
    <w:link w:val="ECDC-List2Char"/>
    <w:uiPriority w:val="1"/>
    <w:semiHidden/>
    <w:rsid w:val="00D36FB7"/>
    <w:pPr>
      <w:numPr>
        <w:numId w:val="6"/>
      </w:numPr>
      <w:ind w:left="1134" w:hanging="567"/>
    </w:pPr>
    <w:rPr>
      <w:rFonts w:cs="Tahoma"/>
    </w:rPr>
  </w:style>
  <w:style w:type="character" w:customStyle="1" w:styleId="ECDC-List2Char">
    <w:name w:val="ECDC-List2 Char"/>
    <w:basedOn w:val="DefaultParagraphFont"/>
    <w:link w:val="ECDC-List2"/>
    <w:uiPriority w:val="1"/>
    <w:semiHidden/>
    <w:rsid w:val="00D36FB7"/>
    <w:rPr>
      <w:rFonts w:cs="Tahoma"/>
      <w:kern w:val="22"/>
      <w:sz w:val="18"/>
      <w:szCs w:val="22"/>
      <w:lang w:eastAsia="ko-KR"/>
    </w:rPr>
  </w:style>
  <w:style w:type="paragraph" w:customStyle="1" w:styleId="ECDC-List2end">
    <w:name w:val="ECDC-List2end"/>
    <w:basedOn w:val="ECDC-List2"/>
    <w:link w:val="ECDC-List2endChar"/>
    <w:uiPriority w:val="1"/>
    <w:semiHidden/>
    <w:rsid w:val="00D36FB7"/>
    <w:pPr>
      <w:spacing w:after="120"/>
    </w:pPr>
  </w:style>
  <w:style w:type="character" w:customStyle="1" w:styleId="ECDC-List2endChar">
    <w:name w:val="ECDC-List2end Char"/>
    <w:basedOn w:val="ECDC-List2Char"/>
    <w:link w:val="ECDC-List2end"/>
    <w:uiPriority w:val="1"/>
    <w:semiHidden/>
    <w:rsid w:val="00D36FB7"/>
    <w:rPr>
      <w:rFonts w:cs="Tahoma"/>
      <w:kern w:val="22"/>
      <w:sz w:val="18"/>
      <w:szCs w:val="22"/>
      <w:lang w:eastAsia="ko-KR"/>
    </w:rPr>
  </w:style>
  <w:style w:type="paragraph" w:customStyle="1" w:styleId="ECDC-Caption">
    <w:name w:val="ECDC-Caption"/>
    <w:basedOn w:val="ECDC-Para"/>
    <w:uiPriority w:val="1"/>
    <w:semiHidden/>
    <w:rsid w:val="00D36FB7"/>
    <w:pPr>
      <w:spacing w:before="60"/>
    </w:pPr>
    <w:rPr>
      <w:color w:val="000000"/>
      <w:szCs w:val="18"/>
    </w:rPr>
  </w:style>
  <w:style w:type="table" w:customStyle="1" w:styleId="ECDCTable">
    <w:name w:val="ECDC Table"/>
    <w:basedOn w:val="TableNormal"/>
    <w:rsid w:val="00D36FB7"/>
    <w:pPr>
      <w:widowControl w:val="0"/>
    </w:pPr>
    <w:rPr>
      <w:color w:val="000000" w:themeColor="text1"/>
      <w:sz w:val="18"/>
      <w:szCs w:val="18"/>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57" w:type="dxa"/>
      </w:tblCellMar>
    </w:tblPr>
    <w:trPr>
      <w:tblHeader/>
    </w:trPr>
    <w:tcPr>
      <w:vAlign w:val="center"/>
    </w:tcPr>
  </w:style>
  <w:style w:type="paragraph" w:styleId="EndnoteText">
    <w:name w:val="endnote text"/>
    <w:basedOn w:val="Normal"/>
    <w:link w:val="EndnoteTextChar"/>
    <w:semiHidden/>
    <w:locked/>
    <w:rsid w:val="00D36FB7"/>
    <w:rPr>
      <w:rFonts w:ascii="Times New Roman" w:eastAsia="Times New Roman" w:hAnsi="Times New Roman"/>
      <w:sz w:val="20"/>
      <w:szCs w:val="20"/>
      <w:lang w:val="is-IS" w:eastAsia="en-GB"/>
    </w:rPr>
  </w:style>
  <w:style w:type="character" w:customStyle="1" w:styleId="EndnoteTextChar">
    <w:name w:val="Endnote Text Char"/>
    <w:basedOn w:val="DefaultParagraphFont"/>
    <w:link w:val="EndnoteText"/>
    <w:semiHidden/>
    <w:rsid w:val="00D36FB7"/>
    <w:rPr>
      <w:rFonts w:ascii="Times New Roman" w:eastAsia="Times New Roman" w:hAnsi="Times New Roman"/>
    </w:rPr>
  </w:style>
  <w:style w:type="paragraph" w:customStyle="1" w:styleId="ECDCFootnote">
    <w:name w:val="ECDC Footnote"/>
    <w:basedOn w:val="FootnoteText"/>
    <w:uiPriority w:val="1"/>
    <w:semiHidden/>
    <w:rsid w:val="00D36FB7"/>
    <w:rPr>
      <w:sz w:val="16"/>
    </w:rPr>
  </w:style>
  <w:style w:type="paragraph" w:customStyle="1" w:styleId="ECDC-Caption-Source">
    <w:name w:val="ECDC-Caption-Source"/>
    <w:basedOn w:val="ECDC-Para"/>
    <w:next w:val="ECDC-Para"/>
    <w:uiPriority w:val="1"/>
    <w:semiHidden/>
    <w:rsid w:val="00D36FB7"/>
    <w:pPr>
      <w:spacing w:before="120"/>
    </w:pPr>
    <w:rPr>
      <w:i/>
      <w:sz w:val="16"/>
      <w:szCs w:val="16"/>
    </w:rPr>
  </w:style>
  <w:style w:type="character" w:styleId="EndnoteReference">
    <w:name w:val="endnote reference"/>
    <w:basedOn w:val="DefaultParagraphFont"/>
    <w:semiHidden/>
    <w:locked/>
    <w:rsid w:val="00D36FB7"/>
    <w:rPr>
      <w:vertAlign w:val="superscript"/>
    </w:rPr>
  </w:style>
  <w:style w:type="character" w:customStyle="1" w:styleId="EC-List1endChar">
    <w:name w:val="EC-List1end Char"/>
    <w:basedOn w:val="EC-List1Char"/>
    <w:rsid w:val="00D36FB7"/>
    <w:rPr>
      <w:rFonts w:eastAsia="Arial Unicode MS" w:cs="Tahoma"/>
      <w:color w:val="000000" w:themeColor="text1"/>
      <w:kern w:val="22"/>
      <w:sz w:val="18"/>
      <w:szCs w:val="22"/>
      <w:lang w:eastAsia="ko-KR"/>
    </w:rPr>
  </w:style>
  <w:style w:type="character" w:customStyle="1" w:styleId="EC-Caption-Green">
    <w:name w:val="EC-Caption-Green"/>
    <w:qFormat/>
    <w:rsid w:val="00D36FB7"/>
    <w:rPr>
      <w:rFonts w:ascii="Tahoma" w:hAnsi="Tahoma"/>
      <w:b w:val="0"/>
      <w:dstrike w:val="0"/>
      <w:color w:val="65B32E"/>
      <w:sz w:val="18"/>
      <w:szCs w:val="18"/>
      <w:effect w:val="none"/>
      <w:vertAlign w:val="baseline"/>
    </w:rPr>
  </w:style>
  <w:style w:type="paragraph" w:customStyle="1" w:styleId="EC-Caption">
    <w:name w:val="EC-Caption"/>
    <w:basedOn w:val="EC-Para"/>
    <w:next w:val="EC-Para"/>
    <w:link w:val="EC-CaptionCharChar"/>
    <w:qFormat/>
    <w:rsid w:val="00D36FB7"/>
    <w:pPr>
      <w:spacing w:before="120" w:line="200" w:lineRule="atLeast"/>
    </w:pPr>
    <w:rPr>
      <w:b/>
      <w:color w:val="000000"/>
      <w:kern w:val="22"/>
    </w:rPr>
  </w:style>
  <w:style w:type="character" w:customStyle="1" w:styleId="EC-CaptionCharChar">
    <w:name w:val="EC-Caption Char Char"/>
    <w:basedOn w:val="EC-ParaCharChar"/>
    <w:link w:val="EC-Caption"/>
    <w:rsid w:val="00D36FB7"/>
    <w:rPr>
      <w:rFonts w:eastAsia="Arial Unicode MS" w:cs="Tahoma"/>
      <w:b/>
      <w:color w:val="000000"/>
      <w:kern w:val="22"/>
      <w:sz w:val="18"/>
      <w:szCs w:val="18"/>
      <w:lang w:eastAsia="ko-KR"/>
    </w:rPr>
  </w:style>
  <w:style w:type="paragraph" w:customStyle="1" w:styleId="ECFootnote">
    <w:name w:val="EC Footnote"/>
    <w:basedOn w:val="Normal"/>
    <w:qFormat/>
    <w:rsid w:val="00D36FB7"/>
    <w:pPr>
      <w:widowControl w:val="0"/>
      <w:kinsoku w:val="0"/>
      <w:autoSpaceDE w:val="0"/>
      <w:autoSpaceDN w:val="0"/>
      <w:adjustRightInd w:val="0"/>
      <w:spacing w:after="40"/>
    </w:pPr>
    <w:rPr>
      <w:rFonts w:eastAsia="Arial Unicode MS"/>
      <w:kern w:val="22"/>
      <w:sz w:val="16"/>
      <w:szCs w:val="18"/>
      <w:lang w:val="is-IS"/>
    </w:rPr>
  </w:style>
  <w:style w:type="paragraph" w:customStyle="1" w:styleId="EC-Caption-Source">
    <w:name w:val="EC-Caption-Source"/>
    <w:basedOn w:val="EC-Para"/>
    <w:next w:val="EC-Para"/>
    <w:qFormat/>
    <w:rsid w:val="00D36FB7"/>
    <w:pPr>
      <w:spacing w:before="120" w:line="200" w:lineRule="atLeast"/>
    </w:pPr>
    <w:rPr>
      <w:rFonts w:cs="Times New Roman"/>
      <w:i/>
      <w:color w:val="auto"/>
      <w:kern w:val="22"/>
      <w:sz w:val="16"/>
      <w:szCs w:val="16"/>
    </w:rPr>
  </w:style>
  <w:style w:type="paragraph" w:styleId="Caption">
    <w:name w:val="caption"/>
    <w:basedOn w:val="Normal"/>
    <w:next w:val="Normal"/>
    <w:uiPriority w:val="35"/>
    <w:unhideWhenUsed/>
    <w:qFormat/>
    <w:locked/>
    <w:rsid w:val="00D36FB7"/>
    <w:pPr>
      <w:spacing w:after="200"/>
    </w:pPr>
    <w:rPr>
      <w:i/>
      <w:iCs/>
      <w:color w:val="1F497D" w:themeColor="text2"/>
      <w:sz w:val="18"/>
      <w:szCs w:val="18"/>
      <w:lang w:val="is-IS"/>
    </w:rPr>
  </w:style>
  <w:style w:type="paragraph" w:customStyle="1" w:styleId="EndNoteBibliographyTitle">
    <w:name w:val="EndNote Bibliography Title"/>
    <w:basedOn w:val="Normal"/>
    <w:link w:val="EndNoteBibliographyTitleChar"/>
    <w:rsid w:val="00D36FB7"/>
    <w:pPr>
      <w:jc w:val="center"/>
    </w:pPr>
    <w:rPr>
      <w:rFonts w:cs="Tahoma"/>
      <w:noProof/>
      <w:sz w:val="16"/>
      <w:lang w:val="is-IS"/>
    </w:rPr>
  </w:style>
  <w:style w:type="character" w:customStyle="1" w:styleId="EndNoteBibliographyTitleChar">
    <w:name w:val="EndNote Bibliography Title Char"/>
    <w:basedOn w:val="DefaultParagraphFont"/>
    <w:link w:val="EndNoteBibliographyTitle"/>
    <w:rsid w:val="00D36FB7"/>
    <w:rPr>
      <w:rFonts w:cs="Tahoma"/>
      <w:noProof/>
      <w:sz w:val="16"/>
      <w:szCs w:val="24"/>
      <w:lang w:eastAsia="ko-KR"/>
    </w:rPr>
  </w:style>
  <w:style w:type="paragraph" w:customStyle="1" w:styleId="EndNoteBibliography">
    <w:name w:val="EndNote Bibliography"/>
    <w:basedOn w:val="Normal"/>
    <w:link w:val="EndNoteBibliographyChar"/>
    <w:rsid w:val="00D36FB7"/>
    <w:rPr>
      <w:rFonts w:cs="Tahoma"/>
      <w:noProof/>
      <w:sz w:val="16"/>
      <w:lang w:val="is-IS"/>
    </w:rPr>
  </w:style>
  <w:style w:type="character" w:customStyle="1" w:styleId="EndNoteBibliographyChar">
    <w:name w:val="EndNote Bibliography Char"/>
    <w:basedOn w:val="DefaultParagraphFont"/>
    <w:link w:val="EndNoteBibliography"/>
    <w:rsid w:val="00D36FB7"/>
    <w:rPr>
      <w:rFonts w:cs="Tahoma"/>
      <w:noProof/>
      <w:sz w:val="16"/>
      <w:szCs w:val="24"/>
      <w:lang w:eastAsia="ko-KR"/>
    </w:rPr>
  </w:style>
  <w:style w:type="paragraph" w:customStyle="1" w:styleId="Default">
    <w:name w:val="Default"/>
    <w:rsid w:val="00D36FB7"/>
    <w:pPr>
      <w:autoSpaceDE w:val="0"/>
      <w:autoSpaceDN w:val="0"/>
      <w:adjustRightInd w:val="0"/>
    </w:pPr>
    <w:rPr>
      <w:rFonts w:eastAsiaTheme="minorHAnsi" w:cs="Tahoma"/>
      <w:color w:val="000000"/>
      <w:sz w:val="24"/>
      <w:szCs w:val="24"/>
      <w:lang w:eastAsia="en-US"/>
    </w:rPr>
  </w:style>
  <w:style w:type="character" w:styleId="UnresolvedMention">
    <w:name w:val="Unresolved Mention"/>
    <w:basedOn w:val="DefaultParagraphFont"/>
    <w:uiPriority w:val="99"/>
    <w:semiHidden/>
    <w:unhideWhenUsed/>
    <w:rsid w:val="00D36FB7"/>
    <w:rPr>
      <w:color w:val="605E5C"/>
      <w:shd w:val="clear" w:color="auto" w:fill="E1DFDD"/>
    </w:rPr>
  </w:style>
  <w:style w:type="character" w:styleId="Mention">
    <w:name w:val="Mention"/>
    <w:basedOn w:val="DefaultParagraphFont"/>
    <w:uiPriority w:val="99"/>
    <w:unhideWhenUsed/>
    <w:rsid w:val="00D36FB7"/>
    <w:rPr>
      <w:color w:val="2B579A"/>
      <w:shd w:val="clear" w:color="auto" w:fill="E1DFDD"/>
    </w:rPr>
  </w:style>
  <w:style w:type="paragraph" w:styleId="Title">
    <w:name w:val="Title"/>
    <w:basedOn w:val="Normal"/>
    <w:next w:val="Normal"/>
    <w:link w:val="TitleChar"/>
    <w:uiPriority w:val="10"/>
    <w:qFormat/>
    <w:locked/>
    <w:rsid w:val="00D36FB7"/>
    <w:pPr>
      <w:spacing w:after="80"/>
      <w:contextualSpacing/>
    </w:pPr>
    <w:rPr>
      <w:rFonts w:asciiTheme="majorHAnsi" w:eastAsiaTheme="majorEastAsia" w:hAnsiTheme="majorHAnsi" w:cstheme="majorBidi"/>
      <w:spacing w:val="-10"/>
      <w:kern w:val="28"/>
      <w:sz w:val="56"/>
      <w:szCs w:val="56"/>
      <w:lang w:val="is-IS" w:eastAsia="en-US"/>
      <w14:ligatures w14:val="standardContextual"/>
    </w:rPr>
  </w:style>
  <w:style w:type="character" w:customStyle="1" w:styleId="TitleChar">
    <w:name w:val="Title Char"/>
    <w:basedOn w:val="DefaultParagraphFont"/>
    <w:link w:val="Title"/>
    <w:uiPriority w:val="10"/>
    <w:rsid w:val="00D36FB7"/>
    <w:rPr>
      <w:rFonts w:asciiTheme="majorHAnsi" w:eastAsiaTheme="majorEastAsia" w:hAnsiTheme="majorHAnsi" w:cstheme="majorBidi"/>
      <w:spacing w:val="-10"/>
      <w:kern w:val="28"/>
      <w:sz w:val="56"/>
      <w:szCs w:val="56"/>
      <w:lang w:val="fi-FI" w:eastAsia="en-US"/>
      <w14:ligatures w14:val="standardContextual"/>
    </w:rPr>
  </w:style>
  <w:style w:type="paragraph" w:styleId="Subtitle">
    <w:name w:val="Subtitle"/>
    <w:basedOn w:val="Normal"/>
    <w:next w:val="Normal"/>
    <w:link w:val="SubtitleChar"/>
    <w:uiPriority w:val="11"/>
    <w:qFormat/>
    <w:locked/>
    <w:rsid w:val="00D36FB7"/>
    <w:pPr>
      <w:numPr>
        <w:ilvl w:val="1"/>
      </w:numPr>
      <w:spacing w:after="160"/>
    </w:pPr>
    <w:rPr>
      <w:rFonts w:asciiTheme="minorHAnsi" w:eastAsiaTheme="majorEastAsia" w:hAnsiTheme="minorHAnsi" w:cstheme="majorBidi"/>
      <w:color w:val="595959" w:themeColor="text1" w:themeTint="A6"/>
      <w:spacing w:val="15"/>
      <w:kern w:val="2"/>
      <w:sz w:val="28"/>
      <w:szCs w:val="28"/>
      <w:lang w:val="is-IS" w:eastAsia="en-US"/>
      <w14:ligatures w14:val="standardContextual"/>
    </w:rPr>
  </w:style>
  <w:style w:type="character" w:customStyle="1" w:styleId="SubtitleChar">
    <w:name w:val="Subtitle Char"/>
    <w:basedOn w:val="DefaultParagraphFont"/>
    <w:link w:val="Subtitle"/>
    <w:uiPriority w:val="11"/>
    <w:rsid w:val="00D36FB7"/>
    <w:rPr>
      <w:rFonts w:asciiTheme="minorHAnsi" w:eastAsiaTheme="majorEastAsia" w:hAnsiTheme="minorHAnsi" w:cstheme="majorBidi"/>
      <w:color w:val="595959" w:themeColor="text1" w:themeTint="A6"/>
      <w:spacing w:val="15"/>
      <w:kern w:val="2"/>
      <w:sz w:val="28"/>
      <w:szCs w:val="28"/>
      <w:lang w:val="fi-FI" w:eastAsia="en-US"/>
      <w14:ligatures w14:val="standardContextual"/>
    </w:rPr>
  </w:style>
  <w:style w:type="paragraph" w:styleId="Quote">
    <w:name w:val="Quote"/>
    <w:basedOn w:val="Normal"/>
    <w:next w:val="Normal"/>
    <w:link w:val="QuoteChar"/>
    <w:uiPriority w:val="29"/>
    <w:qFormat/>
    <w:locked/>
    <w:rsid w:val="00D36FB7"/>
    <w:pPr>
      <w:spacing w:before="160" w:after="160"/>
      <w:jc w:val="center"/>
    </w:pPr>
    <w:rPr>
      <w:rFonts w:asciiTheme="minorHAnsi" w:eastAsiaTheme="minorHAnsi" w:hAnsiTheme="minorHAnsi" w:cstheme="minorBidi"/>
      <w:i/>
      <w:iCs/>
      <w:color w:val="404040" w:themeColor="text1" w:themeTint="BF"/>
      <w:kern w:val="2"/>
      <w:sz w:val="24"/>
      <w:lang w:val="is-IS" w:eastAsia="en-US"/>
      <w14:ligatures w14:val="standardContextual"/>
    </w:rPr>
  </w:style>
  <w:style w:type="character" w:customStyle="1" w:styleId="QuoteChar">
    <w:name w:val="Quote Char"/>
    <w:basedOn w:val="DefaultParagraphFont"/>
    <w:link w:val="Quote"/>
    <w:uiPriority w:val="29"/>
    <w:rsid w:val="00D36FB7"/>
    <w:rPr>
      <w:rFonts w:asciiTheme="minorHAnsi" w:eastAsiaTheme="minorHAnsi" w:hAnsiTheme="minorHAnsi" w:cstheme="minorBidi"/>
      <w:i/>
      <w:iCs/>
      <w:color w:val="404040" w:themeColor="text1" w:themeTint="BF"/>
      <w:kern w:val="2"/>
      <w:sz w:val="24"/>
      <w:szCs w:val="24"/>
      <w:lang w:val="fi-FI" w:eastAsia="en-US"/>
      <w14:ligatures w14:val="standardContextual"/>
    </w:rPr>
  </w:style>
  <w:style w:type="character" w:styleId="IntenseEmphasis">
    <w:name w:val="Intense Emphasis"/>
    <w:basedOn w:val="DefaultParagraphFont"/>
    <w:uiPriority w:val="21"/>
    <w:qFormat/>
    <w:locked/>
    <w:rsid w:val="00D36FB7"/>
    <w:rPr>
      <w:i/>
      <w:iCs/>
      <w:color w:val="365F91" w:themeColor="accent1" w:themeShade="BF"/>
    </w:rPr>
  </w:style>
  <w:style w:type="paragraph" w:styleId="IntenseQuote">
    <w:name w:val="Intense Quote"/>
    <w:basedOn w:val="Normal"/>
    <w:next w:val="Normal"/>
    <w:link w:val="IntenseQuoteChar"/>
    <w:uiPriority w:val="30"/>
    <w:qFormat/>
    <w:locked/>
    <w:rsid w:val="00D36FB7"/>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HAnsi" w:hAnsiTheme="minorHAnsi" w:cstheme="minorBidi"/>
      <w:i/>
      <w:iCs/>
      <w:color w:val="365F91" w:themeColor="accent1" w:themeShade="BF"/>
      <w:kern w:val="2"/>
      <w:sz w:val="24"/>
      <w:lang w:val="is-IS" w:eastAsia="en-US"/>
      <w14:ligatures w14:val="standardContextual"/>
    </w:rPr>
  </w:style>
  <w:style w:type="character" w:customStyle="1" w:styleId="IntenseQuoteChar">
    <w:name w:val="Intense Quote Char"/>
    <w:basedOn w:val="DefaultParagraphFont"/>
    <w:link w:val="IntenseQuote"/>
    <w:uiPriority w:val="30"/>
    <w:rsid w:val="00D36FB7"/>
    <w:rPr>
      <w:rFonts w:asciiTheme="minorHAnsi" w:eastAsiaTheme="minorHAnsi" w:hAnsiTheme="minorHAnsi" w:cstheme="minorBidi"/>
      <w:i/>
      <w:iCs/>
      <w:color w:val="365F91" w:themeColor="accent1" w:themeShade="BF"/>
      <w:kern w:val="2"/>
      <w:sz w:val="24"/>
      <w:szCs w:val="24"/>
      <w:lang w:val="fi-FI" w:eastAsia="en-US"/>
      <w14:ligatures w14:val="standardContextual"/>
    </w:rPr>
  </w:style>
  <w:style w:type="character" w:styleId="IntenseReference">
    <w:name w:val="Intense Reference"/>
    <w:basedOn w:val="DefaultParagraphFont"/>
    <w:uiPriority w:val="32"/>
    <w:qFormat/>
    <w:locked/>
    <w:rsid w:val="00D36FB7"/>
    <w:rPr>
      <w:b/>
      <w:bCs/>
      <w:smallCaps/>
      <w:color w:val="365F91" w:themeColor="accent1" w:themeShade="BF"/>
      <w:spacing w:val="5"/>
    </w:rPr>
  </w:style>
  <w:style w:type="character" w:styleId="PageNumber">
    <w:name w:val="page number"/>
    <w:basedOn w:val="DefaultParagraphFont"/>
    <w:uiPriority w:val="99"/>
    <w:semiHidden/>
    <w:unhideWhenUsed/>
    <w:locked/>
    <w:rsid w:val="00D36FB7"/>
  </w:style>
  <w:style w:type="character" w:styleId="PlaceholderText">
    <w:name w:val="Placeholder Text"/>
    <w:basedOn w:val="DefaultParagraphFont"/>
    <w:uiPriority w:val="99"/>
    <w:semiHidden/>
    <w:locked/>
    <w:rsid w:val="00D36FB7"/>
    <w:rPr>
      <w:color w:val="666666"/>
    </w:rPr>
  </w:style>
  <w:style w:type="paragraph" w:styleId="NoSpacing">
    <w:name w:val="No Spacing"/>
    <w:uiPriority w:val="1"/>
    <w:qFormat/>
    <w:locked/>
    <w:rsid w:val="00D36FB7"/>
    <w:rPr>
      <w:sz w:val="18"/>
      <w:szCs w:val="18"/>
    </w:rPr>
  </w:style>
  <w:style w:type="paragraph" w:styleId="BodyTextIndent2">
    <w:name w:val="Body Text Indent 2"/>
    <w:basedOn w:val="Normal"/>
    <w:link w:val="BodyTextIndent2Char"/>
    <w:unhideWhenUsed/>
    <w:locked/>
    <w:rsid w:val="00B412DF"/>
    <w:pPr>
      <w:spacing w:after="120" w:line="480" w:lineRule="auto"/>
      <w:ind w:left="283"/>
    </w:pPr>
    <w:rPr>
      <w:lang w:val="is-IS"/>
    </w:rPr>
  </w:style>
  <w:style w:type="character" w:customStyle="1" w:styleId="BodyTextIndent2Char">
    <w:name w:val="Body Text Indent 2 Char"/>
    <w:basedOn w:val="DefaultParagraphFont"/>
    <w:link w:val="BodyTextIndent2"/>
    <w:rsid w:val="00B412DF"/>
    <w:rPr>
      <w:sz w:val="14"/>
      <w:szCs w:val="24"/>
      <w:lang w:eastAsia="ko-KR"/>
    </w:rPr>
  </w:style>
  <w:style w:type="paragraph" w:styleId="Bibliography">
    <w:name w:val="Bibliography"/>
    <w:basedOn w:val="Normal"/>
    <w:next w:val="Normal"/>
    <w:uiPriority w:val="37"/>
    <w:semiHidden/>
    <w:unhideWhenUsed/>
    <w:locked/>
    <w:rsid w:val="004C1C4E"/>
    <w:rPr>
      <w:lang w:val="is-IS"/>
    </w:rPr>
  </w:style>
  <w:style w:type="paragraph" w:styleId="BlockText">
    <w:name w:val="Block Text"/>
    <w:basedOn w:val="Normal"/>
    <w:semiHidden/>
    <w:unhideWhenUsed/>
    <w:locked/>
    <w:rsid w:val="004C1C4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lang w:val="is-IS"/>
    </w:rPr>
  </w:style>
  <w:style w:type="paragraph" w:styleId="BodyText">
    <w:name w:val="Body Text"/>
    <w:basedOn w:val="Normal"/>
    <w:link w:val="BodyTextChar"/>
    <w:semiHidden/>
    <w:unhideWhenUsed/>
    <w:locked/>
    <w:rsid w:val="004C1C4E"/>
    <w:pPr>
      <w:spacing w:after="120"/>
    </w:pPr>
    <w:rPr>
      <w:lang w:val="is-IS"/>
    </w:rPr>
  </w:style>
  <w:style w:type="character" w:customStyle="1" w:styleId="BodyTextChar">
    <w:name w:val="Body Text Char"/>
    <w:basedOn w:val="DefaultParagraphFont"/>
    <w:link w:val="BodyText"/>
    <w:semiHidden/>
    <w:rsid w:val="004C1C4E"/>
    <w:rPr>
      <w:sz w:val="14"/>
      <w:szCs w:val="24"/>
      <w:lang w:eastAsia="ko-KR"/>
    </w:rPr>
  </w:style>
  <w:style w:type="paragraph" w:styleId="BodyText2">
    <w:name w:val="Body Text 2"/>
    <w:basedOn w:val="Normal"/>
    <w:link w:val="BodyText2Char"/>
    <w:semiHidden/>
    <w:unhideWhenUsed/>
    <w:locked/>
    <w:rsid w:val="004C1C4E"/>
    <w:pPr>
      <w:spacing w:after="120" w:line="480" w:lineRule="auto"/>
    </w:pPr>
    <w:rPr>
      <w:lang w:val="is-IS"/>
    </w:rPr>
  </w:style>
  <w:style w:type="character" w:customStyle="1" w:styleId="BodyText2Char">
    <w:name w:val="Body Text 2 Char"/>
    <w:basedOn w:val="DefaultParagraphFont"/>
    <w:link w:val="BodyText2"/>
    <w:semiHidden/>
    <w:rsid w:val="004C1C4E"/>
    <w:rPr>
      <w:sz w:val="14"/>
      <w:szCs w:val="24"/>
      <w:lang w:eastAsia="ko-KR"/>
    </w:rPr>
  </w:style>
  <w:style w:type="paragraph" w:styleId="BodyText3">
    <w:name w:val="Body Text 3"/>
    <w:basedOn w:val="Normal"/>
    <w:link w:val="BodyText3Char"/>
    <w:semiHidden/>
    <w:unhideWhenUsed/>
    <w:locked/>
    <w:rsid w:val="004C1C4E"/>
    <w:pPr>
      <w:spacing w:after="120"/>
    </w:pPr>
    <w:rPr>
      <w:sz w:val="16"/>
      <w:szCs w:val="16"/>
      <w:lang w:val="is-IS"/>
    </w:rPr>
  </w:style>
  <w:style w:type="character" w:customStyle="1" w:styleId="BodyText3Char">
    <w:name w:val="Body Text 3 Char"/>
    <w:basedOn w:val="DefaultParagraphFont"/>
    <w:link w:val="BodyText3"/>
    <w:semiHidden/>
    <w:rsid w:val="004C1C4E"/>
    <w:rPr>
      <w:sz w:val="16"/>
      <w:szCs w:val="16"/>
      <w:lang w:eastAsia="ko-KR"/>
    </w:rPr>
  </w:style>
  <w:style w:type="paragraph" w:styleId="BodyTextFirstIndent">
    <w:name w:val="Body Text First Indent"/>
    <w:basedOn w:val="BodyText"/>
    <w:link w:val="BodyTextFirstIndentChar"/>
    <w:locked/>
    <w:rsid w:val="004C1C4E"/>
    <w:pPr>
      <w:spacing w:after="0"/>
      <w:ind w:firstLine="360"/>
    </w:pPr>
  </w:style>
  <w:style w:type="character" w:customStyle="1" w:styleId="BodyTextFirstIndentChar">
    <w:name w:val="Body Text First Indent Char"/>
    <w:basedOn w:val="BodyTextChar"/>
    <w:link w:val="BodyTextFirstIndent"/>
    <w:rsid w:val="004C1C4E"/>
    <w:rPr>
      <w:sz w:val="14"/>
      <w:szCs w:val="24"/>
      <w:lang w:eastAsia="ko-KR"/>
    </w:rPr>
  </w:style>
  <w:style w:type="paragraph" w:styleId="BodyTextIndent">
    <w:name w:val="Body Text Indent"/>
    <w:basedOn w:val="Normal"/>
    <w:link w:val="BodyTextIndentChar"/>
    <w:semiHidden/>
    <w:unhideWhenUsed/>
    <w:locked/>
    <w:rsid w:val="004C1C4E"/>
    <w:pPr>
      <w:spacing w:after="120"/>
      <w:ind w:left="283"/>
    </w:pPr>
    <w:rPr>
      <w:lang w:val="is-IS"/>
    </w:rPr>
  </w:style>
  <w:style w:type="character" w:customStyle="1" w:styleId="BodyTextIndentChar">
    <w:name w:val="Body Text Indent Char"/>
    <w:basedOn w:val="DefaultParagraphFont"/>
    <w:link w:val="BodyTextIndent"/>
    <w:semiHidden/>
    <w:rsid w:val="004C1C4E"/>
    <w:rPr>
      <w:sz w:val="14"/>
      <w:szCs w:val="24"/>
      <w:lang w:eastAsia="ko-KR"/>
    </w:rPr>
  </w:style>
  <w:style w:type="paragraph" w:styleId="BodyTextFirstIndent2">
    <w:name w:val="Body Text First Indent 2"/>
    <w:basedOn w:val="BodyTextIndent"/>
    <w:link w:val="BodyTextFirstIndent2Char"/>
    <w:semiHidden/>
    <w:unhideWhenUsed/>
    <w:locked/>
    <w:rsid w:val="004C1C4E"/>
    <w:pPr>
      <w:spacing w:after="0"/>
      <w:ind w:left="360" w:firstLine="360"/>
    </w:pPr>
  </w:style>
  <w:style w:type="character" w:customStyle="1" w:styleId="BodyTextFirstIndent2Char">
    <w:name w:val="Body Text First Indent 2 Char"/>
    <w:basedOn w:val="BodyTextIndentChar"/>
    <w:link w:val="BodyTextFirstIndent2"/>
    <w:semiHidden/>
    <w:rsid w:val="004C1C4E"/>
    <w:rPr>
      <w:sz w:val="14"/>
      <w:szCs w:val="24"/>
      <w:lang w:eastAsia="ko-KR"/>
    </w:rPr>
  </w:style>
  <w:style w:type="paragraph" w:styleId="BodyTextIndent3">
    <w:name w:val="Body Text Indent 3"/>
    <w:basedOn w:val="Normal"/>
    <w:link w:val="BodyTextIndent3Char"/>
    <w:semiHidden/>
    <w:unhideWhenUsed/>
    <w:locked/>
    <w:rsid w:val="004C1C4E"/>
    <w:pPr>
      <w:spacing w:after="120"/>
      <w:ind w:left="283"/>
    </w:pPr>
    <w:rPr>
      <w:sz w:val="16"/>
      <w:szCs w:val="16"/>
      <w:lang w:val="is-IS"/>
    </w:rPr>
  </w:style>
  <w:style w:type="character" w:customStyle="1" w:styleId="BodyTextIndent3Char">
    <w:name w:val="Body Text Indent 3 Char"/>
    <w:basedOn w:val="DefaultParagraphFont"/>
    <w:link w:val="BodyTextIndent3"/>
    <w:semiHidden/>
    <w:rsid w:val="004C1C4E"/>
    <w:rPr>
      <w:sz w:val="16"/>
      <w:szCs w:val="16"/>
      <w:lang w:eastAsia="ko-KR"/>
    </w:rPr>
  </w:style>
  <w:style w:type="paragraph" w:styleId="Closing">
    <w:name w:val="Closing"/>
    <w:basedOn w:val="Normal"/>
    <w:link w:val="ClosingChar"/>
    <w:semiHidden/>
    <w:unhideWhenUsed/>
    <w:locked/>
    <w:rsid w:val="004C1C4E"/>
    <w:pPr>
      <w:ind w:left="4252"/>
    </w:pPr>
    <w:rPr>
      <w:lang w:val="is-IS"/>
    </w:rPr>
  </w:style>
  <w:style w:type="character" w:customStyle="1" w:styleId="ClosingChar">
    <w:name w:val="Closing Char"/>
    <w:basedOn w:val="DefaultParagraphFont"/>
    <w:link w:val="Closing"/>
    <w:semiHidden/>
    <w:rsid w:val="004C1C4E"/>
    <w:rPr>
      <w:sz w:val="14"/>
      <w:szCs w:val="24"/>
      <w:lang w:eastAsia="ko-KR"/>
    </w:rPr>
  </w:style>
  <w:style w:type="paragraph" w:styleId="Date">
    <w:name w:val="Date"/>
    <w:basedOn w:val="Normal"/>
    <w:next w:val="Normal"/>
    <w:link w:val="DateChar"/>
    <w:locked/>
    <w:rsid w:val="004C1C4E"/>
    <w:rPr>
      <w:lang w:val="is-IS"/>
    </w:rPr>
  </w:style>
  <w:style w:type="character" w:customStyle="1" w:styleId="DateChar">
    <w:name w:val="Date Char"/>
    <w:basedOn w:val="DefaultParagraphFont"/>
    <w:link w:val="Date"/>
    <w:rsid w:val="004C1C4E"/>
    <w:rPr>
      <w:sz w:val="14"/>
      <w:szCs w:val="24"/>
      <w:lang w:eastAsia="ko-KR"/>
    </w:rPr>
  </w:style>
  <w:style w:type="paragraph" w:styleId="DocumentMap">
    <w:name w:val="Document Map"/>
    <w:basedOn w:val="Normal"/>
    <w:link w:val="DocumentMapChar"/>
    <w:semiHidden/>
    <w:unhideWhenUsed/>
    <w:locked/>
    <w:rsid w:val="004C1C4E"/>
    <w:rPr>
      <w:rFonts w:ascii="Segoe UI" w:hAnsi="Segoe UI" w:cs="Segoe UI"/>
      <w:sz w:val="16"/>
      <w:szCs w:val="16"/>
      <w:lang w:val="is-IS"/>
    </w:rPr>
  </w:style>
  <w:style w:type="character" w:customStyle="1" w:styleId="DocumentMapChar">
    <w:name w:val="Document Map Char"/>
    <w:basedOn w:val="DefaultParagraphFont"/>
    <w:link w:val="DocumentMap"/>
    <w:semiHidden/>
    <w:rsid w:val="004C1C4E"/>
    <w:rPr>
      <w:rFonts w:ascii="Segoe UI" w:hAnsi="Segoe UI" w:cs="Segoe UI"/>
      <w:sz w:val="16"/>
      <w:szCs w:val="16"/>
      <w:lang w:eastAsia="ko-KR"/>
    </w:rPr>
  </w:style>
  <w:style w:type="paragraph" w:styleId="E-mailSignature">
    <w:name w:val="E-mail Signature"/>
    <w:basedOn w:val="Normal"/>
    <w:link w:val="E-mailSignatureChar"/>
    <w:semiHidden/>
    <w:unhideWhenUsed/>
    <w:locked/>
    <w:rsid w:val="004C1C4E"/>
    <w:rPr>
      <w:lang w:val="is-IS"/>
    </w:rPr>
  </w:style>
  <w:style w:type="character" w:customStyle="1" w:styleId="E-mailSignatureChar">
    <w:name w:val="E-mail Signature Char"/>
    <w:basedOn w:val="DefaultParagraphFont"/>
    <w:link w:val="E-mailSignature"/>
    <w:semiHidden/>
    <w:rsid w:val="004C1C4E"/>
    <w:rPr>
      <w:sz w:val="14"/>
      <w:szCs w:val="24"/>
      <w:lang w:eastAsia="ko-KR"/>
    </w:rPr>
  </w:style>
  <w:style w:type="paragraph" w:styleId="EnvelopeAddress">
    <w:name w:val="envelope address"/>
    <w:basedOn w:val="Normal"/>
    <w:semiHidden/>
    <w:unhideWhenUsed/>
    <w:locked/>
    <w:rsid w:val="004C1C4E"/>
    <w:pPr>
      <w:framePr w:w="7920" w:h="1980" w:hRule="exact" w:hSpace="180" w:wrap="auto" w:hAnchor="page" w:xAlign="center" w:yAlign="bottom"/>
      <w:ind w:left="2880"/>
    </w:pPr>
    <w:rPr>
      <w:rFonts w:asciiTheme="majorHAnsi" w:eastAsiaTheme="majorEastAsia" w:hAnsiTheme="majorHAnsi" w:cstheme="majorBidi"/>
      <w:sz w:val="24"/>
      <w:lang w:val="is-IS"/>
    </w:rPr>
  </w:style>
  <w:style w:type="paragraph" w:styleId="EnvelopeReturn">
    <w:name w:val="envelope return"/>
    <w:basedOn w:val="Normal"/>
    <w:semiHidden/>
    <w:unhideWhenUsed/>
    <w:locked/>
    <w:rsid w:val="004C1C4E"/>
    <w:rPr>
      <w:rFonts w:asciiTheme="majorHAnsi" w:eastAsiaTheme="majorEastAsia" w:hAnsiTheme="majorHAnsi" w:cstheme="majorBidi"/>
      <w:sz w:val="20"/>
      <w:szCs w:val="20"/>
      <w:lang w:val="is-IS"/>
    </w:rPr>
  </w:style>
  <w:style w:type="paragraph" w:styleId="HTMLAddress">
    <w:name w:val="HTML Address"/>
    <w:basedOn w:val="Normal"/>
    <w:link w:val="HTMLAddressChar"/>
    <w:semiHidden/>
    <w:unhideWhenUsed/>
    <w:locked/>
    <w:rsid w:val="004C1C4E"/>
    <w:rPr>
      <w:i/>
      <w:iCs/>
      <w:lang w:val="is-IS"/>
    </w:rPr>
  </w:style>
  <w:style w:type="character" w:customStyle="1" w:styleId="HTMLAddressChar">
    <w:name w:val="HTML Address Char"/>
    <w:basedOn w:val="DefaultParagraphFont"/>
    <w:link w:val="HTMLAddress"/>
    <w:semiHidden/>
    <w:rsid w:val="004C1C4E"/>
    <w:rPr>
      <w:i/>
      <w:iCs/>
      <w:sz w:val="14"/>
      <w:szCs w:val="24"/>
      <w:lang w:eastAsia="ko-KR"/>
    </w:rPr>
  </w:style>
  <w:style w:type="paragraph" w:styleId="HTMLPreformatted">
    <w:name w:val="HTML Preformatted"/>
    <w:basedOn w:val="Normal"/>
    <w:link w:val="HTMLPreformattedChar"/>
    <w:semiHidden/>
    <w:unhideWhenUsed/>
    <w:locked/>
    <w:rsid w:val="004C1C4E"/>
    <w:rPr>
      <w:rFonts w:ascii="Consolas" w:hAnsi="Consolas"/>
      <w:sz w:val="20"/>
      <w:szCs w:val="20"/>
      <w:lang w:val="is-IS"/>
    </w:rPr>
  </w:style>
  <w:style w:type="character" w:customStyle="1" w:styleId="HTMLPreformattedChar">
    <w:name w:val="HTML Preformatted Char"/>
    <w:basedOn w:val="DefaultParagraphFont"/>
    <w:link w:val="HTMLPreformatted"/>
    <w:semiHidden/>
    <w:rsid w:val="004C1C4E"/>
    <w:rPr>
      <w:rFonts w:ascii="Consolas" w:hAnsi="Consolas"/>
      <w:lang w:eastAsia="ko-KR"/>
    </w:rPr>
  </w:style>
  <w:style w:type="paragraph" w:styleId="Index1">
    <w:name w:val="index 1"/>
    <w:basedOn w:val="Normal"/>
    <w:next w:val="Normal"/>
    <w:autoRedefine/>
    <w:semiHidden/>
    <w:unhideWhenUsed/>
    <w:locked/>
    <w:rsid w:val="004C1C4E"/>
    <w:pPr>
      <w:ind w:left="140" w:hanging="140"/>
    </w:pPr>
    <w:rPr>
      <w:lang w:val="is-IS"/>
    </w:rPr>
  </w:style>
  <w:style w:type="paragraph" w:styleId="Index2">
    <w:name w:val="index 2"/>
    <w:basedOn w:val="Normal"/>
    <w:next w:val="Normal"/>
    <w:autoRedefine/>
    <w:semiHidden/>
    <w:unhideWhenUsed/>
    <w:locked/>
    <w:rsid w:val="004C1C4E"/>
    <w:pPr>
      <w:ind w:left="280" w:hanging="140"/>
    </w:pPr>
    <w:rPr>
      <w:lang w:val="is-IS"/>
    </w:rPr>
  </w:style>
  <w:style w:type="paragraph" w:styleId="Index3">
    <w:name w:val="index 3"/>
    <w:basedOn w:val="Normal"/>
    <w:next w:val="Normal"/>
    <w:autoRedefine/>
    <w:semiHidden/>
    <w:unhideWhenUsed/>
    <w:locked/>
    <w:rsid w:val="004C1C4E"/>
    <w:pPr>
      <w:ind w:left="420" w:hanging="140"/>
    </w:pPr>
    <w:rPr>
      <w:lang w:val="is-IS"/>
    </w:rPr>
  </w:style>
  <w:style w:type="paragraph" w:styleId="Index4">
    <w:name w:val="index 4"/>
    <w:basedOn w:val="Normal"/>
    <w:next w:val="Normal"/>
    <w:autoRedefine/>
    <w:semiHidden/>
    <w:unhideWhenUsed/>
    <w:locked/>
    <w:rsid w:val="004C1C4E"/>
    <w:pPr>
      <w:ind w:left="560" w:hanging="140"/>
    </w:pPr>
    <w:rPr>
      <w:lang w:val="is-IS"/>
    </w:rPr>
  </w:style>
  <w:style w:type="paragraph" w:styleId="Index5">
    <w:name w:val="index 5"/>
    <w:basedOn w:val="Normal"/>
    <w:next w:val="Normal"/>
    <w:autoRedefine/>
    <w:semiHidden/>
    <w:unhideWhenUsed/>
    <w:locked/>
    <w:rsid w:val="004C1C4E"/>
    <w:pPr>
      <w:ind w:left="700" w:hanging="140"/>
    </w:pPr>
    <w:rPr>
      <w:lang w:val="is-IS"/>
    </w:rPr>
  </w:style>
  <w:style w:type="paragraph" w:styleId="Index6">
    <w:name w:val="index 6"/>
    <w:basedOn w:val="Normal"/>
    <w:next w:val="Normal"/>
    <w:autoRedefine/>
    <w:semiHidden/>
    <w:unhideWhenUsed/>
    <w:locked/>
    <w:rsid w:val="004C1C4E"/>
    <w:pPr>
      <w:ind w:left="840" w:hanging="140"/>
    </w:pPr>
    <w:rPr>
      <w:lang w:val="is-IS"/>
    </w:rPr>
  </w:style>
  <w:style w:type="paragraph" w:styleId="Index7">
    <w:name w:val="index 7"/>
    <w:basedOn w:val="Normal"/>
    <w:next w:val="Normal"/>
    <w:autoRedefine/>
    <w:semiHidden/>
    <w:unhideWhenUsed/>
    <w:locked/>
    <w:rsid w:val="004C1C4E"/>
    <w:pPr>
      <w:ind w:left="980" w:hanging="140"/>
    </w:pPr>
    <w:rPr>
      <w:lang w:val="is-IS"/>
    </w:rPr>
  </w:style>
  <w:style w:type="paragraph" w:styleId="Index8">
    <w:name w:val="index 8"/>
    <w:basedOn w:val="Normal"/>
    <w:next w:val="Normal"/>
    <w:autoRedefine/>
    <w:semiHidden/>
    <w:unhideWhenUsed/>
    <w:locked/>
    <w:rsid w:val="004C1C4E"/>
    <w:pPr>
      <w:ind w:left="1120" w:hanging="140"/>
    </w:pPr>
    <w:rPr>
      <w:lang w:val="is-IS"/>
    </w:rPr>
  </w:style>
  <w:style w:type="paragraph" w:styleId="Index9">
    <w:name w:val="index 9"/>
    <w:basedOn w:val="Normal"/>
    <w:next w:val="Normal"/>
    <w:autoRedefine/>
    <w:semiHidden/>
    <w:unhideWhenUsed/>
    <w:locked/>
    <w:rsid w:val="004C1C4E"/>
    <w:pPr>
      <w:ind w:left="1260" w:hanging="140"/>
    </w:pPr>
    <w:rPr>
      <w:lang w:val="is-IS"/>
    </w:rPr>
  </w:style>
  <w:style w:type="paragraph" w:styleId="IndexHeading">
    <w:name w:val="index heading"/>
    <w:basedOn w:val="Normal"/>
    <w:next w:val="Index1"/>
    <w:semiHidden/>
    <w:unhideWhenUsed/>
    <w:locked/>
    <w:rsid w:val="004C1C4E"/>
    <w:rPr>
      <w:rFonts w:asciiTheme="majorHAnsi" w:eastAsiaTheme="majorEastAsia" w:hAnsiTheme="majorHAnsi" w:cstheme="majorBidi"/>
      <w:b/>
      <w:bCs/>
      <w:lang w:val="is-IS"/>
    </w:rPr>
  </w:style>
  <w:style w:type="paragraph" w:styleId="List2">
    <w:name w:val="List 2"/>
    <w:basedOn w:val="Normal"/>
    <w:semiHidden/>
    <w:unhideWhenUsed/>
    <w:locked/>
    <w:rsid w:val="004C1C4E"/>
    <w:pPr>
      <w:ind w:left="566" w:hanging="283"/>
      <w:contextualSpacing/>
    </w:pPr>
    <w:rPr>
      <w:lang w:val="is-IS"/>
    </w:rPr>
  </w:style>
  <w:style w:type="paragraph" w:styleId="List3">
    <w:name w:val="List 3"/>
    <w:basedOn w:val="Normal"/>
    <w:semiHidden/>
    <w:unhideWhenUsed/>
    <w:locked/>
    <w:rsid w:val="004C1C4E"/>
    <w:pPr>
      <w:ind w:left="849" w:hanging="283"/>
      <w:contextualSpacing/>
    </w:pPr>
    <w:rPr>
      <w:lang w:val="is-IS"/>
    </w:rPr>
  </w:style>
  <w:style w:type="paragraph" w:styleId="List4">
    <w:name w:val="List 4"/>
    <w:basedOn w:val="Normal"/>
    <w:locked/>
    <w:rsid w:val="004C1C4E"/>
    <w:pPr>
      <w:ind w:left="1132" w:hanging="283"/>
      <w:contextualSpacing/>
    </w:pPr>
    <w:rPr>
      <w:lang w:val="is-IS"/>
    </w:rPr>
  </w:style>
  <w:style w:type="paragraph" w:styleId="List5">
    <w:name w:val="List 5"/>
    <w:basedOn w:val="Normal"/>
    <w:locked/>
    <w:rsid w:val="004C1C4E"/>
    <w:pPr>
      <w:ind w:left="1415" w:hanging="283"/>
      <w:contextualSpacing/>
    </w:pPr>
    <w:rPr>
      <w:lang w:val="is-IS"/>
    </w:rPr>
  </w:style>
  <w:style w:type="paragraph" w:styleId="ListBullet">
    <w:name w:val="List Bullet"/>
    <w:basedOn w:val="Normal"/>
    <w:semiHidden/>
    <w:unhideWhenUsed/>
    <w:locked/>
    <w:rsid w:val="004C1C4E"/>
    <w:pPr>
      <w:numPr>
        <w:numId w:val="12"/>
      </w:numPr>
      <w:contextualSpacing/>
    </w:pPr>
    <w:rPr>
      <w:lang w:val="is-IS"/>
    </w:rPr>
  </w:style>
  <w:style w:type="paragraph" w:styleId="ListBullet2">
    <w:name w:val="List Bullet 2"/>
    <w:basedOn w:val="Normal"/>
    <w:semiHidden/>
    <w:unhideWhenUsed/>
    <w:locked/>
    <w:rsid w:val="004C1C4E"/>
    <w:pPr>
      <w:numPr>
        <w:numId w:val="13"/>
      </w:numPr>
      <w:contextualSpacing/>
    </w:pPr>
    <w:rPr>
      <w:lang w:val="is-IS"/>
    </w:rPr>
  </w:style>
  <w:style w:type="paragraph" w:styleId="ListBullet3">
    <w:name w:val="List Bullet 3"/>
    <w:basedOn w:val="Normal"/>
    <w:semiHidden/>
    <w:unhideWhenUsed/>
    <w:locked/>
    <w:rsid w:val="004C1C4E"/>
    <w:pPr>
      <w:numPr>
        <w:numId w:val="14"/>
      </w:numPr>
      <w:contextualSpacing/>
    </w:pPr>
    <w:rPr>
      <w:lang w:val="is-IS"/>
    </w:rPr>
  </w:style>
  <w:style w:type="paragraph" w:styleId="ListBullet4">
    <w:name w:val="List Bullet 4"/>
    <w:basedOn w:val="Normal"/>
    <w:semiHidden/>
    <w:unhideWhenUsed/>
    <w:locked/>
    <w:rsid w:val="004C1C4E"/>
    <w:pPr>
      <w:numPr>
        <w:numId w:val="15"/>
      </w:numPr>
      <w:contextualSpacing/>
    </w:pPr>
    <w:rPr>
      <w:lang w:val="is-IS"/>
    </w:rPr>
  </w:style>
  <w:style w:type="paragraph" w:styleId="ListBullet5">
    <w:name w:val="List Bullet 5"/>
    <w:basedOn w:val="Normal"/>
    <w:semiHidden/>
    <w:unhideWhenUsed/>
    <w:locked/>
    <w:rsid w:val="004C1C4E"/>
    <w:pPr>
      <w:numPr>
        <w:numId w:val="16"/>
      </w:numPr>
      <w:contextualSpacing/>
    </w:pPr>
    <w:rPr>
      <w:lang w:val="is-IS"/>
    </w:rPr>
  </w:style>
  <w:style w:type="paragraph" w:styleId="ListContinue">
    <w:name w:val="List Continue"/>
    <w:basedOn w:val="Normal"/>
    <w:semiHidden/>
    <w:unhideWhenUsed/>
    <w:locked/>
    <w:rsid w:val="004C1C4E"/>
    <w:pPr>
      <w:spacing w:after="120"/>
      <w:ind w:left="283"/>
      <w:contextualSpacing/>
    </w:pPr>
    <w:rPr>
      <w:lang w:val="is-IS"/>
    </w:rPr>
  </w:style>
  <w:style w:type="paragraph" w:styleId="ListContinue2">
    <w:name w:val="List Continue 2"/>
    <w:basedOn w:val="Normal"/>
    <w:semiHidden/>
    <w:unhideWhenUsed/>
    <w:locked/>
    <w:rsid w:val="004C1C4E"/>
    <w:pPr>
      <w:spacing w:after="120"/>
      <w:ind w:left="566"/>
      <w:contextualSpacing/>
    </w:pPr>
    <w:rPr>
      <w:lang w:val="is-IS"/>
    </w:rPr>
  </w:style>
  <w:style w:type="paragraph" w:styleId="ListContinue3">
    <w:name w:val="List Continue 3"/>
    <w:basedOn w:val="Normal"/>
    <w:semiHidden/>
    <w:unhideWhenUsed/>
    <w:locked/>
    <w:rsid w:val="004C1C4E"/>
    <w:pPr>
      <w:spacing w:after="120"/>
      <w:ind w:left="849"/>
      <w:contextualSpacing/>
    </w:pPr>
    <w:rPr>
      <w:lang w:val="is-IS"/>
    </w:rPr>
  </w:style>
  <w:style w:type="paragraph" w:styleId="ListContinue4">
    <w:name w:val="List Continue 4"/>
    <w:basedOn w:val="Normal"/>
    <w:semiHidden/>
    <w:unhideWhenUsed/>
    <w:locked/>
    <w:rsid w:val="004C1C4E"/>
    <w:pPr>
      <w:spacing w:after="120"/>
      <w:ind w:left="1132"/>
      <w:contextualSpacing/>
    </w:pPr>
    <w:rPr>
      <w:lang w:val="is-IS"/>
    </w:rPr>
  </w:style>
  <w:style w:type="paragraph" w:styleId="ListContinue5">
    <w:name w:val="List Continue 5"/>
    <w:basedOn w:val="Normal"/>
    <w:semiHidden/>
    <w:unhideWhenUsed/>
    <w:locked/>
    <w:rsid w:val="004C1C4E"/>
    <w:pPr>
      <w:spacing w:after="120"/>
      <w:ind w:left="1415"/>
      <w:contextualSpacing/>
    </w:pPr>
    <w:rPr>
      <w:lang w:val="is-IS"/>
    </w:rPr>
  </w:style>
  <w:style w:type="paragraph" w:styleId="ListNumber">
    <w:name w:val="List Number"/>
    <w:basedOn w:val="Normal"/>
    <w:locked/>
    <w:rsid w:val="004C1C4E"/>
    <w:pPr>
      <w:numPr>
        <w:numId w:val="17"/>
      </w:numPr>
      <w:contextualSpacing/>
    </w:pPr>
    <w:rPr>
      <w:lang w:val="is-IS"/>
    </w:rPr>
  </w:style>
  <w:style w:type="paragraph" w:styleId="ListNumber2">
    <w:name w:val="List Number 2"/>
    <w:basedOn w:val="Normal"/>
    <w:semiHidden/>
    <w:unhideWhenUsed/>
    <w:locked/>
    <w:rsid w:val="004C1C4E"/>
    <w:pPr>
      <w:numPr>
        <w:numId w:val="18"/>
      </w:numPr>
      <w:contextualSpacing/>
    </w:pPr>
    <w:rPr>
      <w:lang w:val="is-IS"/>
    </w:rPr>
  </w:style>
  <w:style w:type="paragraph" w:styleId="ListNumber3">
    <w:name w:val="List Number 3"/>
    <w:basedOn w:val="Normal"/>
    <w:semiHidden/>
    <w:unhideWhenUsed/>
    <w:locked/>
    <w:rsid w:val="004C1C4E"/>
    <w:pPr>
      <w:numPr>
        <w:numId w:val="19"/>
      </w:numPr>
      <w:contextualSpacing/>
    </w:pPr>
    <w:rPr>
      <w:lang w:val="is-IS"/>
    </w:rPr>
  </w:style>
  <w:style w:type="paragraph" w:styleId="ListNumber4">
    <w:name w:val="List Number 4"/>
    <w:basedOn w:val="Normal"/>
    <w:semiHidden/>
    <w:unhideWhenUsed/>
    <w:locked/>
    <w:rsid w:val="004C1C4E"/>
    <w:pPr>
      <w:numPr>
        <w:numId w:val="20"/>
      </w:numPr>
      <w:contextualSpacing/>
    </w:pPr>
    <w:rPr>
      <w:lang w:val="is-IS"/>
    </w:rPr>
  </w:style>
  <w:style w:type="paragraph" w:styleId="ListNumber5">
    <w:name w:val="List Number 5"/>
    <w:basedOn w:val="Normal"/>
    <w:semiHidden/>
    <w:unhideWhenUsed/>
    <w:locked/>
    <w:rsid w:val="004C1C4E"/>
    <w:pPr>
      <w:numPr>
        <w:numId w:val="21"/>
      </w:numPr>
      <w:contextualSpacing/>
    </w:pPr>
    <w:rPr>
      <w:lang w:val="is-IS"/>
    </w:rPr>
  </w:style>
  <w:style w:type="paragraph" w:styleId="MacroText">
    <w:name w:val="macro"/>
    <w:link w:val="MacroTextChar"/>
    <w:semiHidden/>
    <w:unhideWhenUsed/>
    <w:locked/>
    <w:rsid w:val="004C1C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ko-KR"/>
    </w:rPr>
  </w:style>
  <w:style w:type="character" w:customStyle="1" w:styleId="MacroTextChar">
    <w:name w:val="Macro Text Char"/>
    <w:basedOn w:val="DefaultParagraphFont"/>
    <w:link w:val="MacroText"/>
    <w:semiHidden/>
    <w:rsid w:val="004C1C4E"/>
    <w:rPr>
      <w:rFonts w:ascii="Consolas" w:hAnsi="Consolas"/>
      <w:lang w:eastAsia="ko-KR"/>
    </w:rPr>
  </w:style>
  <w:style w:type="paragraph" w:styleId="MessageHeader">
    <w:name w:val="Message Header"/>
    <w:basedOn w:val="Normal"/>
    <w:link w:val="MessageHeaderChar"/>
    <w:semiHidden/>
    <w:unhideWhenUsed/>
    <w:locked/>
    <w:rsid w:val="004C1C4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lang w:val="is-IS"/>
    </w:rPr>
  </w:style>
  <w:style w:type="character" w:customStyle="1" w:styleId="MessageHeaderChar">
    <w:name w:val="Message Header Char"/>
    <w:basedOn w:val="DefaultParagraphFont"/>
    <w:link w:val="MessageHeader"/>
    <w:semiHidden/>
    <w:rsid w:val="004C1C4E"/>
    <w:rPr>
      <w:rFonts w:asciiTheme="majorHAnsi" w:eastAsiaTheme="majorEastAsia" w:hAnsiTheme="majorHAnsi" w:cstheme="majorBidi"/>
      <w:sz w:val="24"/>
      <w:szCs w:val="24"/>
      <w:shd w:val="pct20" w:color="auto" w:fill="auto"/>
      <w:lang w:eastAsia="ko-KR"/>
    </w:rPr>
  </w:style>
  <w:style w:type="paragraph" w:styleId="NormalWeb">
    <w:name w:val="Normal (Web)"/>
    <w:basedOn w:val="Normal"/>
    <w:semiHidden/>
    <w:unhideWhenUsed/>
    <w:locked/>
    <w:rsid w:val="004C1C4E"/>
    <w:rPr>
      <w:rFonts w:ascii="Times New Roman" w:hAnsi="Times New Roman"/>
      <w:sz w:val="24"/>
      <w:lang w:val="is-IS"/>
    </w:rPr>
  </w:style>
  <w:style w:type="paragraph" w:styleId="NormalIndent">
    <w:name w:val="Normal Indent"/>
    <w:basedOn w:val="Normal"/>
    <w:semiHidden/>
    <w:unhideWhenUsed/>
    <w:locked/>
    <w:rsid w:val="004C1C4E"/>
    <w:pPr>
      <w:ind w:left="720"/>
    </w:pPr>
    <w:rPr>
      <w:lang w:val="is-IS"/>
    </w:rPr>
  </w:style>
  <w:style w:type="paragraph" w:styleId="NoteHeading">
    <w:name w:val="Note Heading"/>
    <w:basedOn w:val="Normal"/>
    <w:next w:val="Normal"/>
    <w:link w:val="NoteHeadingChar"/>
    <w:semiHidden/>
    <w:unhideWhenUsed/>
    <w:locked/>
    <w:rsid w:val="004C1C4E"/>
    <w:rPr>
      <w:lang w:val="is-IS"/>
    </w:rPr>
  </w:style>
  <w:style w:type="character" w:customStyle="1" w:styleId="NoteHeadingChar">
    <w:name w:val="Note Heading Char"/>
    <w:basedOn w:val="DefaultParagraphFont"/>
    <w:link w:val="NoteHeading"/>
    <w:semiHidden/>
    <w:rsid w:val="004C1C4E"/>
    <w:rPr>
      <w:sz w:val="14"/>
      <w:szCs w:val="24"/>
      <w:lang w:eastAsia="ko-KR"/>
    </w:rPr>
  </w:style>
  <w:style w:type="paragraph" w:styleId="PlainText">
    <w:name w:val="Plain Text"/>
    <w:basedOn w:val="Normal"/>
    <w:link w:val="PlainTextChar"/>
    <w:semiHidden/>
    <w:unhideWhenUsed/>
    <w:locked/>
    <w:rsid w:val="004C1C4E"/>
    <w:rPr>
      <w:rFonts w:ascii="Consolas" w:hAnsi="Consolas"/>
      <w:sz w:val="21"/>
      <w:szCs w:val="21"/>
      <w:lang w:val="is-IS"/>
    </w:rPr>
  </w:style>
  <w:style w:type="character" w:customStyle="1" w:styleId="PlainTextChar">
    <w:name w:val="Plain Text Char"/>
    <w:basedOn w:val="DefaultParagraphFont"/>
    <w:link w:val="PlainText"/>
    <w:semiHidden/>
    <w:rsid w:val="004C1C4E"/>
    <w:rPr>
      <w:rFonts w:ascii="Consolas" w:hAnsi="Consolas"/>
      <w:sz w:val="21"/>
      <w:szCs w:val="21"/>
      <w:lang w:eastAsia="ko-KR"/>
    </w:rPr>
  </w:style>
  <w:style w:type="paragraph" w:styleId="Salutation">
    <w:name w:val="Salutation"/>
    <w:basedOn w:val="Normal"/>
    <w:next w:val="Normal"/>
    <w:link w:val="SalutationChar"/>
    <w:locked/>
    <w:rsid w:val="004C1C4E"/>
    <w:rPr>
      <w:lang w:val="is-IS"/>
    </w:rPr>
  </w:style>
  <w:style w:type="character" w:customStyle="1" w:styleId="SalutationChar">
    <w:name w:val="Salutation Char"/>
    <w:basedOn w:val="DefaultParagraphFont"/>
    <w:link w:val="Salutation"/>
    <w:rsid w:val="004C1C4E"/>
    <w:rPr>
      <w:sz w:val="14"/>
      <w:szCs w:val="24"/>
      <w:lang w:eastAsia="ko-KR"/>
    </w:rPr>
  </w:style>
  <w:style w:type="paragraph" w:styleId="Signature">
    <w:name w:val="Signature"/>
    <w:basedOn w:val="Normal"/>
    <w:link w:val="SignatureChar"/>
    <w:semiHidden/>
    <w:unhideWhenUsed/>
    <w:locked/>
    <w:rsid w:val="004C1C4E"/>
    <w:pPr>
      <w:ind w:left="4252"/>
    </w:pPr>
    <w:rPr>
      <w:lang w:val="is-IS"/>
    </w:rPr>
  </w:style>
  <w:style w:type="character" w:customStyle="1" w:styleId="SignatureChar">
    <w:name w:val="Signature Char"/>
    <w:basedOn w:val="DefaultParagraphFont"/>
    <w:link w:val="Signature"/>
    <w:semiHidden/>
    <w:rsid w:val="004C1C4E"/>
    <w:rPr>
      <w:sz w:val="14"/>
      <w:szCs w:val="24"/>
      <w:lang w:eastAsia="ko-KR"/>
    </w:rPr>
  </w:style>
  <w:style w:type="paragraph" w:styleId="TableofAuthorities">
    <w:name w:val="table of authorities"/>
    <w:basedOn w:val="Normal"/>
    <w:next w:val="Normal"/>
    <w:semiHidden/>
    <w:unhideWhenUsed/>
    <w:locked/>
    <w:rsid w:val="004C1C4E"/>
    <w:pPr>
      <w:ind w:left="140" w:hanging="140"/>
    </w:pPr>
    <w:rPr>
      <w:lang w:val="is-IS"/>
    </w:rPr>
  </w:style>
  <w:style w:type="paragraph" w:styleId="TOAHeading">
    <w:name w:val="toa heading"/>
    <w:basedOn w:val="Normal"/>
    <w:next w:val="Normal"/>
    <w:semiHidden/>
    <w:unhideWhenUsed/>
    <w:locked/>
    <w:rsid w:val="004C1C4E"/>
    <w:pPr>
      <w:spacing w:before="120"/>
    </w:pPr>
    <w:rPr>
      <w:rFonts w:asciiTheme="majorHAnsi" w:eastAsiaTheme="majorEastAsia" w:hAnsiTheme="majorHAnsi" w:cstheme="majorBidi"/>
      <w:b/>
      <w:bCs/>
      <w:sz w:val="24"/>
      <w:lang w:val="is-IS"/>
    </w:rPr>
  </w:style>
  <w:style w:type="paragraph" w:styleId="TOCHeading">
    <w:name w:val="TOC Heading"/>
    <w:basedOn w:val="Heading1"/>
    <w:next w:val="Normal"/>
    <w:uiPriority w:val="39"/>
    <w:semiHidden/>
    <w:unhideWhenUsed/>
    <w:qFormat/>
    <w:locked/>
    <w:rsid w:val="004C1C4E"/>
    <w:pPr>
      <w:keepLines/>
      <w:spacing w:after="0"/>
      <w:jc w:val="left"/>
      <w:outlineLvl w:val="9"/>
    </w:pPr>
    <w:rPr>
      <w:rFonts w:asciiTheme="majorHAnsi" w:eastAsiaTheme="majorEastAsia" w:hAnsiTheme="majorHAnsi" w:cstheme="majorBidi"/>
      <w:b w:val="0"/>
      <w:bCs w:val="0"/>
      <w:color w:val="365F91" w:themeColor="accent1" w:themeShade="BF"/>
      <w:kern w:val="0"/>
      <w:sz w:val="32"/>
      <w:lang w:eastAsia="ko-KR"/>
    </w:rPr>
  </w:style>
  <w:style w:type="paragraph" w:customStyle="1" w:styleId="Style1">
    <w:name w:val="Style1"/>
    <w:basedOn w:val="EC-Para"/>
    <w:rsid w:val="005C15BC"/>
    <w:rPr>
      <w:spacing w:val="-4"/>
      <w:sz w:val="16"/>
      <w:szCs w:val="16"/>
    </w:rPr>
  </w:style>
  <w:style w:type="paragraph" w:customStyle="1" w:styleId="Style2">
    <w:name w:val="Style2"/>
    <w:basedOn w:val="EC-Para"/>
    <w:rsid w:val="005C15BC"/>
    <w:rPr>
      <w:spacing w:val="-2"/>
      <w:kern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91486">
      <w:bodyDiv w:val="1"/>
      <w:marLeft w:val="0"/>
      <w:marRight w:val="0"/>
      <w:marTop w:val="0"/>
      <w:marBottom w:val="0"/>
      <w:divBdr>
        <w:top w:val="none" w:sz="0" w:space="0" w:color="auto"/>
        <w:left w:val="none" w:sz="0" w:space="0" w:color="auto"/>
        <w:bottom w:val="none" w:sz="0" w:space="0" w:color="auto"/>
        <w:right w:val="none" w:sz="0" w:space="0" w:color="auto"/>
      </w:divBdr>
    </w:div>
    <w:div w:id="179241378">
      <w:bodyDiv w:val="1"/>
      <w:marLeft w:val="0"/>
      <w:marRight w:val="0"/>
      <w:marTop w:val="0"/>
      <w:marBottom w:val="0"/>
      <w:divBdr>
        <w:top w:val="none" w:sz="0" w:space="0" w:color="auto"/>
        <w:left w:val="none" w:sz="0" w:space="0" w:color="auto"/>
        <w:bottom w:val="none" w:sz="0" w:space="0" w:color="auto"/>
        <w:right w:val="none" w:sz="0" w:space="0" w:color="auto"/>
      </w:divBdr>
    </w:div>
    <w:div w:id="204104961">
      <w:bodyDiv w:val="1"/>
      <w:marLeft w:val="0"/>
      <w:marRight w:val="0"/>
      <w:marTop w:val="0"/>
      <w:marBottom w:val="0"/>
      <w:divBdr>
        <w:top w:val="none" w:sz="0" w:space="0" w:color="auto"/>
        <w:left w:val="none" w:sz="0" w:space="0" w:color="auto"/>
        <w:bottom w:val="none" w:sz="0" w:space="0" w:color="auto"/>
        <w:right w:val="none" w:sz="0" w:space="0" w:color="auto"/>
      </w:divBdr>
    </w:div>
    <w:div w:id="300813504">
      <w:bodyDiv w:val="1"/>
      <w:marLeft w:val="0"/>
      <w:marRight w:val="0"/>
      <w:marTop w:val="0"/>
      <w:marBottom w:val="0"/>
      <w:divBdr>
        <w:top w:val="none" w:sz="0" w:space="0" w:color="auto"/>
        <w:left w:val="none" w:sz="0" w:space="0" w:color="auto"/>
        <w:bottom w:val="none" w:sz="0" w:space="0" w:color="auto"/>
        <w:right w:val="none" w:sz="0" w:space="0" w:color="auto"/>
      </w:divBdr>
    </w:div>
    <w:div w:id="302930738">
      <w:bodyDiv w:val="1"/>
      <w:marLeft w:val="0"/>
      <w:marRight w:val="0"/>
      <w:marTop w:val="0"/>
      <w:marBottom w:val="0"/>
      <w:divBdr>
        <w:top w:val="none" w:sz="0" w:space="0" w:color="auto"/>
        <w:left w:val="none" w:sz="0" w:space="0" w:color="auto"/>
        <w:bottom w:val="none" w:sz="0" w:space="0" w:color="auto"/>
        <w:right w:val="none" w:sz="0" w:space="0" w:color="auto"/>
      </w:divBdr>
    </w:div>
    <w:div w:id="317728313">
      <w:bodyDiv w:val="1"/>
      <w:marLeft w:val="0"/>
      <w:marRight w:val="0"/>
      <w:marTop w:val="0"/>
      <w:marBottom w:val="0"/>
      <w:divBdr>
        <w:top w:val="none" w:sz="0" w:space="0" w:color="auto"/>
        <w:left w:val="none" w:sz="0" w:space="0" w:color="auto"/>
        <w:bottom w:val="none" w:sz="0" w:space="0" w:color="auto"/>
        <w:right w:val="none" w:sz="0" w:space="0" w:color="auto"/>
      </w:divBdr>
    </w:div>
    <w:div w:id="342126684">
      <w:bodyDiv w:val="1"/>
      <w:marLeft w:val="0"/>
      <w:marRight w:val="0"/>
      <w:marTop w:val="0"/>
      <w:marBottom w:val="0"/>
      <w:divBdr>
        <w:top w:val="none" w:sz="0" w:space="0" w:color="auto"/>
        <w:left w:val="none" w:sz="0" w:space="0" w:color="auto"/>
        <w:bottom w:val="none" w:sz="0" w:space="0" w:color="auto"/>
        <w:right w:val="none" w:sz="0" w:space="0" w:color="auto"/>
      </w:divBdr>
    </w:div>
    <w:div w:id="404760738">
      <w:bodyDiv w:val="1"/>
      <w:marLeft w:val="0"/>
      <w:marRight w:val="0"/>
      <w:marTop w:val="0"/>
      <w:marBottom w:val="0"/>
      <w:divBdr>
        <w:top w:val="none" w:sz="0" w:space="0" w:color="auto"/>
        <w:left w:val="none" w:sz="0" w:space="0" w:color="auto"/>
        <w:bottom w:val="none" w:sz="0" w:space="0" w:color="auto"/>
        <w:right w:val="none" w:sz="0" w:space="0" w:color="auto"/>
      </w:divBdr>
    </w:div>
    <w:div w:id="467404104">
      <w:bodyDiv w:val="1"/>
      <w:marLeft w:val="0"/>
      <w:marRight w:val="0"/>
      <w:marTop w:val="0"/>
      <w:marBottom w:val="0"/>
      <w:divBdr>
        <w:top w:val="none" w:sz="0" w:space="0" w:color="auto"/>
        <w:left w:val="none" w:sz="0" w:space="0" w:color="auto"/>
        <w:bottom w:val="none" w:sz="0" w:space="0" w:color="auto"/>
        <w:right w:val="none" w:sz="0" w:space="0" w:color="auto"/>
      </w:divBdr>
    </w:div>
    <w:div w:id="580216614">
      <w:bodyDiv w:val="1"/>
      <w:marLeft w:val="0"/>
      <w:marRight w:val="0"/>
      <w:marTop w:val="0"/>
      <w:marBottom w:val="0"/>
      <w:divBdr>
        <w:top w:val="none" w:sz="0" w:space="0" w:color="auto"/>
        <w:left w:val="none" w:sz="0" w:space="0" w:color="auto"/>
        <w:bottom w:val="none" w:sz="0" w:space="0" w:color="auto"/>
        <w:right w:val="none" w:sz="0" w:space="0" w:color="auto"/>
      </w:divBdr>
    </w:div>
    <w:div w:id="760105485">
      <w:bodyDiv w:val="1"/>
      <w:marLeft w:val="0"/>
      <w:marRight w:val="0"/>
      <w:marTop w:val="0"/>
      <w:marBottom w:val="0"/>
      <w:divBdr>
        <w:top w:val="none" w:sz="0" w:space="0" w:color="auto"/>
        <w:left w:val="none" w:sz="0" w:space="0" w:color="auto"/>
        <w:bottom w:val="none" w:sz="0" w:space="0" w:color="auto"/>
        <w:right w:val="none" w:sz="0" w:space="0" w:color="auto"/>
      </w:divBdr>
    </w:div>
    <w:div w:id="809444068">
      <w:bodyDiv w:val="1"/>
      <w:marLeft w:val="0"/>
      <w:marRight w:val="0"/>
      <w:marTop w:val="0"/>
      <w:marBottom w:val="0"/>
      <w:divBdr>
        <w:top w:val="none" w:sz="0" w:space="0" w:color="auto"/>
        <w:left w:val="none" w:sz="0" w:space="0" w:color="auto"/>
        <w:bottom w:val="none" w:sz="0" w:space="0" w:color="auto"/>
        <w:right w:val="none" w:sz="0" w:space="0" w:color="auto"/>
      </w:divBdr>
    </w:div>
    <w:div w:id="824857057">
      <w:bodyDiv w:val="1"/>
      <w:marLeft w:val="0"/>
      <w:marRight w:val="0"/>
      <w:marTop w:val="0"/>
      <w:marBottom w:val="0"/>
      <w:divBdr>
        <w:top w:val="none" w:sz="0" w:space="0" w:color="auto"/>
        <w:left w:val="none" w:sz="0" w:space="0" w:color="auto"/>
        <w:bottom w:val="none" w:sz="0" w:space="0" w:color="auto"/>
        <w:right w:val="none" w:sz="0" w:space="0" w:color="auto"/>
      </w:divBdr>
    </w:div>
    <w:div w:id="880826057">
      <w:bodyDiv w:val="1"/>
      <w:marLeft w:val="0"/>
      <w:marRight w:val="0"/>
      <w:marTop w:val="0"/>
      <w:marBottom w:val="0"/>
      <w:divBdr>
        <w:top w:val="none" w:sz="0" w:space="0" w:color="auto"/>
        <w:left w:val="none" w:sz="0" w:space="0" w:color="auto"/>
        <w:bottom w:val="none" w:sz="0" w:space="0" w:color="auto"/>
        <w:right w:val="none" w:sz="0" w:space="0" w:color="auto"/>
      </w:divBdr>
    </w:div>
    <w:div w:id="925069956">
      <w:bodyDiv w:val="1"/>
      <w:marLeft w:val="0"/>
      <w:marRight w:val="0"/>
      <w:marTop w:val="0"/>
      <w:marBottom w:val="0"/>
      <w:divBdr>
        <w:top w:val="none" w:sz="0" w:space="0" w:color="auto"/>
        <w:left w:val="none" w:sz="0" w:space="0" w:color="auto"/>
        <w:bottom w:val="none" w:sz="0" w:space="0" w:color="auto"/>
        <w:right w:val="none" w:sz="0" w:space="0" w:color="auto"/>
      </w:divBdr>
    </w:div>
    <w:div w:id="955674637">
      <w:bodyDiv w:val="1"/>
      <w:marLeft w:val="0"/>
      <w:marRight w:val="0"/>
      <w:marTop w:val="0"/>
      <w:marBottom w:val="0"/>
      <w:divBdr>
        <w:top w:val="none" w:sz="0" w:space="0" w:color="auto"/>
        <w:left w:val="none" w:sz="0" w:space="0" w:color="auto"/>
        <w:bottom w:val="none" w:sz="0" w:space="0" w:color="auto"/>
        <w:right w:val="none" w:sz="0" w:space="0" w:color="auto"/>
      </w:divBdr>
    </w:div>
    <w:div w:id="983510682">
      <w:bodyDiv w:val="1"/>
      <w:marLeft w:val="0"/>
      <w:marRight w:val="0"/>
      <w:marTop w:val="0"/>
      <w:marBottom w:val="0"/>
      <w:divBdr>
        <w:top w:val="none" w:sz="0" w:space="0" w:color="auto"/>
        <w:left w:val="none" w:sz="0" w:space="0" w:color="auto"/>
        <w:bottom w:val="none" w:sz="0" w:space="0" w:color="auto"/>
        <w:right w:val="none" w:sz="0" w:space="0" w:color="auto"/>
      </w:divBdr>
    </w:div>
    <w:div w:id="990475611">
      <w:bodyDiv w:val="1"/>
      <w:marLeft w:val="0"/>
      <w:marRight w:val="0"/>
      <w:marTop w:val="0"/>
      <w:marBottom w:val="0"/>
      <w:divBdr>
        <w:top w:val="none" w:sz="0" w:space="0" w:color="auto"/>
        <w:left w:val="none" w:sz="0" w:space="0" w:color="auto"/>
        <w:bottom w:val="none" w:sz="0" w:space="0" w:color="auto"/>
        <w:right w:val="none" w:sz="0" w:space="0" w:color="auto"/>
      </w:divBdr>
    </w:div>
    <w:div w:id="1017198788">
      <w:bodyDiv w:val="1"/>
      <w:marLeft w:val="0"/>
      <w:marRight w:val="0"/>
      <w:marTop w:val="0"/>
      <w:marBottom w:val="0"/>
      <w:divBdr>
        <w:top w:val="none" w:sz="0" w:space="0" w:color="auto"/>
        <w:left w:val="none" w:sz="0" w:space="0" w:color="auto"/>
        <w:bottom w:val="none" w:sz="0" w:space="0" w:color="auto"/>
        <w:right w:val="none" w:sz="0" w:space="0" w:color="auto"/>
      </w:divBdr>
    </w:div>
    <w:div w:id="1063719903">
      <w:bodyDiv w:val="1"/>
      <w:marLeft w:val="0"/>
      <w:marRight w:val="0"/>
      <w:marTop w:val="0"/>
      <w:marBottom w:val="0"/>
      <w:divBdr>
        <w:top w:val="none" w:sz="0" w:space="0" w:color="auto"/>
        <w:left w:val="none" w:sz="0" w:space="0" w:color="auto"/>
        <w:bottom w:val="none" w:sz="0" w:space="0" w:color="auto"/>
        <w:right w:val="none" w:sz="0" w:space="0" w:color="auto"/>
      </w:divBdr>
    </w:div>
    <w:div w:id="1086456345">
      <w:bodyDiv w:val="1"/>
      <w:marLeft w:val="0"/>
      <w:marRight w:val="0"/>
      <w:marTop w:val="0"/>
      <w:marBottom w:val="0"/>
      <w:divBdr>
        <w:top w:val="none" w:sz="0" w:space="0" w:color="auto"/>
        <w:left w:val="none" w:sz="0" w:space="0" w:color="auto"/>
        <w:bottom w:val="none" w:sz="0" w:space="0" w:color="auto"/>
        <w:right w:val="none" w:sz="0" w:space="0" w:color="auto"/>
      </w:divBdr>
    </w:div>
    <w:div w:id="1121848780">
      <w:bodyDiv w:val="1"/>
      <w:marLeft w:val="0"/>
      <w:marRight w:val="0"/>
      <w:marTop w:val="0"/>
      <w:marBottom w:val="0"/>
      <w:divBdr>
        <w:top w:val="none" w:sz="0" w:space="0" w:color="auto"/>
        <w:left w:val="none" w:sz="0" w:space="0" w:color="auto"/>
        <w:bottom w:val="none" w:sz="0" w:space="0" w:color="auto"/>
        <w:right w:val="none" w:sz="0" w:space="0" w:color="auto"/>
      </w:divBdr>
    </w:div>
    <w:div w:id="1198933455">
      <w:bodyDiv w:val="1"/>
      <w:marLeft w:val="0"/>
      <w:marRight w:val="0"/>
      <w:marTop w:val="0"/>
      <w:marBottom w:val="0"/>
      <w:divBdr>
        <w:top w:val="none" w:sz="0" w:space="0" w:color="auto"/>
        <w:left w:val="none" w:sz="0" w:space="0" w:color="auto"/>
        <w:bottom w:val="none" w:sz="0" w:space="0" w:color="auto"/>
        <w:right w:val="none" w:sz="0" w:space="0" w:color="auto"/>
      </w:divBdr>
    </w:div>
    <w:div w:id="1232739313">
      <w:bodyDiv w:val="1"/>
      <w:marLeft w:val="0"/>
      <w:marRight w:val="0"/>
      <w:marTop w:val="0"/>
      <w:marBottom w:val="0"/>
      <w:divBdr>
        <w:top w:val="none" w:sz="0" w:space="0" w:color="auto"/>
        <w:left w:val="none" w:sz="0" w:space="0" w:color="auto"/>
        <w:bottom w:val="none" w:sz="0" w:space="0" w:color="auto"/>
        <w:right w:val="none" w:sz="0" w:space="0" w:color="auto"/>
      </w:divBdr>
    </w:div>
    <w:div w:id="1256590528">
      <w:bodyDiv w:val="1"/>
      <w:marLeft w:val="0"/>
      <w:marRight w:val="0"/>
      <w:marTop w:val="0"/>
      <w:marBottom w:val="0"/>
      <w:divBdr>
        <w:top w:val="none" w:sz="0" w:space="0" w:color="auto"/>
        <w:left w:val="none" w:sz="0" w:space="0" w:color="auto"/>
        <w:bottom w:val="none" w:sz="0" w:space="0" w:color="auto"/>
        <w:right w:val="none" w:sz="0" w:space="0" w:color="auto"/>
      </w:divBdr>
    </w:div>
    <w:div w:id="1285313541">
      <w:bodyDiv w:val="1"/>
      <w:marLeft w:val="0"/>
      <w:marRight w:val="0"/>
      <w:marTop w:val="0"/>
      <w:marBottom w:val="0"/>
      <w:divBdr>
        <w:top w:val="none" w:sz="0" w:space="0" w:color="auto"/>
        <w:left w:val="none" w:sz="0" w:space="0" w:color="auto"/>
        <w:bottom w:val="none" w:sz="0" w:space="0" w:color="auto"/>
        <w:right w:val="none" w:sz="0" w:space="0" w:color="auto"/>
      </w:divBdr>
    </w:div>
    <w:div w:id="1286110556">
      <w:bodyDiv w:val="1"/>
      <w:marLeft w:val="0"/>
      <w:marRight w:val="0"/>
      <w:marTop w:val="0"/>
      <w:marBottom w:val="0"/>
      <w:divBdr>
        <w:top w:val="none" w:sz="0" w:space="0" w:color="auto"/>
        <w:left w:val="none" w:sz="0" w:space="0" w:color="auto"/>
        <w:bottom w:val="none" w:sz="0" w:space="0" w:color="auto"/>
        <w:right w:val="none" w:sz="0" w:space="0" w:color="auto"/>
      </w:divBdr>
    </w:div>
    <w:div w:id="1329406357">
      <w:bodyDiv w:val="1"/>
      <w:marLeft w:val="0"/>
      <w:marRight w:val="0"/>
      <w:marTop w:val="0"/>
      <w:marBottom w:val="0"/>
      <w:divBdr>
        <w:top w:val="none" w:sz="0" w:space="0" w:color="auto"/>
        <w:left w:val="none" w:sz="0" w:space="0" w:color="auto"/>
        <w:bottom w:val="none" w:sz="0" w:space="0" w:color="auto"/>
        <w:right w:val="none" w:sz="0" w:space="0" w:color="auto"/>
      </w:divBdr>
    </w:div>
    <w:div w:id="1341350244">
      <w:bodyDiv w:val="1"/>
      <w:marLeft w:val="0"/>
      <w:marRight w:val="0"/>
      <w:marTop w:val="0"/>
      <w:marBottom w:val="0"/>
      <w:divBdr>
        <w:top w:val="none" w:sz="0" w:space="0" w:color="auto"/>
        <w:left w:val="none" w:sz="0" w:space="0" w:color="auto"/>
        <w:bottom w:val="none" w:sz="0" w:space="0" w:color="auto"/>
        <w:right w:val="none" w:sz="0" w:space="0" w:color="auto"/>
      </w:divBdr>
    </w:div>
    <w:div w:id="1358896777">
      <w:bodyDiv w:val="1"/>
      <w:marLeft w:val="0"/>
      <w:marRight w:val="0"/>
      <w:marTop w:val="0"/>
      <w:marBottom w:val="0"/>
      <w:divBdr>
        <w:top w:val="none" w:sz="0" w:space="0" w:color="auto"/>
        <w:left w:val="none" w:sz="0" w:space="0" w:color="auto"/>
        <w:bottom w:val="none" w:sz="0" w:space="0" w:color="auto"/>
        <w:right w:val="none" w:sz="0" w:space="0" w:color="auto"/>
      </w:divBdr>
    </w:div>
    <w:div w:id="1400635908">
      <w:bodyDiv w:val="1"/>
      <w:marLeft w:val="0"/>
      <w:marRight w:val="0"/>
      <w:marTop w:val="0"/>
      <w:marBottom w:val="0"/>
      <w:divBdr>
        <w:top w:val="none" w:sz="0" w:space="0" w:color="auto"/>
        <w:left w:val="none" w:sz="0" w:space="0" w:color="auto"/>
        <w:bottom w:val="none" w:sz="0" w:space="0" w:color="auto"/>
        <w:right w:val="none" w:sz="0" w:space="0" w:color="auto"/>
      </w:divBdr>
    </w:div>
    <w:div w:id="1402363143">
      <w:bodyDiv w:val="1"/>
      <w:marLeft w:val="0"/>
      <w:marRight w:val="0"/>
      <w:marTop w:val="0"/>
      <w:marBottom w:val="0"/>
      <w:divBdr>
        <w:top w:val="none" w:sz="0" w:space="0" w:color="auto"/>
        <w:left w:val="none" w:sz="0" w:space="0" w:color="auto"/>
        <w:bottom w:val="none" w:sz="0" w:space="0" w:color="auto"/>
        <w:right w:val="none" w:sz="0" w:space="0" w:color="auto"/>
      </w:divBdr>
    </w:div>
    <w:div w:id="1411732237">
      <w:bodyDiv w:val="1"/>
      <w:marLeft w:val="0"/>
      <w:marRight w:val="0"/>
      <w:marTop w:val="0"/>
      <w:marBottom w:val="0"/>
      <w:divBdr>
        <w:top w:val="none" w:sz="0" w:space="0" w:color="auto"/>
        <w:left w:val="none" w:sz="0" w:space="0" w:color="auto"/>
        <w:bottom w:val="none" w:sz="0" w:space="0" w:color="auto"/>
        <w:right w:val="none" w:sz="0" w:space="0" w:color="auto"/>
      </w:divBdr>
    </w:div>
    <w:div w:id="1484616105">
      <w:bodyDiv w:val="1"/>
      <w:marLeft w:val="0"/>
      <w:marRight w:val="0"/>
      <w:marTop w:val="0"/>
      <w:marBottom w:val="0"/>
      <w:divBdr>
        <w:top w:val="none" w:sz="0" w:space="0" w:color="auto"/>
        <w:left w:val="none" w:sz="0" w:space="0" w:color="auto"/>
        <w:bottom w:val="none" w:sz="0" w:space="0" w:color="auto"/>
        <w:right w:val="none" w:sz="0" w:space="0" w:color="auto"/>
      </w:divBdr>
    </w:div>
    <w:div w:id="1485855973">
      <w:bodyDiv w:val="1"/>
      <w:marLeft w:val="0"/>
      <w:marRight w:val="0"/>
      <w:marTop w:val="0"/>
      <w:marBottom w:val="0"/>
      <w:divBdr>
        <w:top w:val="none" w:sz="0" w:space="0" w:color="auto"/>
        <w:left w:val="none" w:sz="0" w:space="0" w:color="auto"/>
        <w:bottom w:val="none" w:sz="0" w:space="0" w:color="auto"/>
        <w:right w:val="none" w:sz="0" w:space="0" w:color="auto"/>
      </w:divBdr>
    </w:div>
    <w:div w:id="1504976723">
      <w:bodyDiv w:val="1"/>
      <w:marLeft w:val="0"/>
      <w:marRight w:val="0"/>
      <w:marTop w:val="0"/>
      <w:marBottom w:val="0"/>
      <w:divBdr>
        <w:top w:val="none" w:sz="0" w:space="0" w:color="auto"/>
        <w:left w:val="none" w:sz="0" w:space="0" w:color="auto"/>
        <w:bottom w:val="none" w:sz="0" w:space="0" w:color="auto"/>
        <w:right w:val="none" w:sz="0" w:space="0" w:color="auto"/>
      </w:divBdr>
    </w:div>
    <w:div w:id="1508518481">
      <w:bodyDiv w:val="1"/>
      <w:marLeft w:val="0"/>
      <w:marRight w:val="0"/>
      <w:marTop w:val="0"/>
      <w:marBottom w:val="0"/>
      <w:divBdr>
        <w:top w:val="none" w:sz="0" w:space="0" w:color="auto"/>
        <w:left w:val="none" w:sz="0" w:space="0" w:color="auto"/>
        <w:bottom w:val="none" w:sz="0" w:space="0" w:color="auto"/>
        <w:right w:val="none" w:sz="0" w:space="0" w:color="auto"/>
      </w:divBdr>
    </w:div>
    <w:div w:id="1516581087">
      <w:bodyDiv w:val="1"/>
      <w:marLeft w:val="0"/>
      <w:marRight w:val="0"/>
      <w:marTop w:val="0"/>
      <w:marBottom w:val="0"/>
      <w:divBdr>
        <w:top w:val="none" w:sz="0" w:space="0" w:color="auto"/>
        <w:left w:val="none" w:sz="0" w:space="0" w:color="auto"/>
        <w:bottom w:val="none" w:sz="0" w:space="0" w:color="auto"/>
        <w:right w:val="none" w:sz="0" w:space="0" w:color="auto"/>
      </w:divBdr>
    </w:div>
    <w:div w:id="1569001034">
      <w:bodyDiv w:val="1"/>
      <w:marLeft w:val="0"/>
      <w:marRight w:val="0"/>
      <w:marTop w:val="0"/>
      <w:marBottom w:val="0"/>
      <w:divBdr>
        <w:top w:val="none" w:sz="0" w:space="0" w:color="auto"/>
        <w:left w:val="none" w:sz="0" w:space="0" w:color="auto"/>
        <w:bottom w:val="none" w:sz="0" w:space="0" w:color="auto"/>
        <w:right w:val="none" w:sz="0" w:space="0" w:color="auto"/>
      </w:divBdr>
    </w:div>
    <w:div w:id="1619487670">
      <w:bodyDiv w:val="1"/>
      <w:marLeft w:val="0"/>
      <w:marRight w:val="0"/>
      <w:marTop w:val="0"/>
      <w:marBottom w:val="0"/>
      <w:divBdr>
        <w:top w:val="none" w:sz="0" w:space="0" w:color="auto"/>
        <w:left w:val="none" w:sz="0" w:space="0" w:color="auto"/>
        <w:bottom w:val="none" w:sz="0" w:space="0" w:color="auto"/>
        <w:right w:val="none" w:sz="0" w:space="0" w:color="auto"/>
      </w:divBdr>
    </w:div>
    <w:div w:id="1631132917">
      <w:bodyDiv w:val="1"/>
      <w:marLeft w:val="0"/>
      <w:marRight w:val="0"/>
      <w:marTop w:val="0"/>
      <w:marBottom w:val="0"/>
      <w:divBdr>
        <w:top w:val="none" w:sz="0" w:space="0" w:color="auto"/>
        <w:left w:val="none" w:sz="0" w:space="0" w:color="auto"/>
        <w:bottom w:val="none" w:sz="0" w:space="0" w:color="auto"/>
        <w:right w:val="none" w:sz="0" w:space="0" w:color="auto"/>
      </w:divBdr>
    </w:div>
    <w:div w:id="1645431135">
      <w:bodyDiv w:val="1"/>
      <w:marLeft w:val="0"/>
      <w:marRight w:val="0"/>
      <w:marTop w:val="0"/>
      <w:marBottom w:val="0"/>
      <w:divBdr>
        <w:top w:val="none" w:sz="0" w:space="0" w:color="auto"/>
        <w:left w:val="none" w:sz="0" w:space="0" w:color="auto"/>
        <w:bottom w:val="none" w:sz="0" w:space="0" w:color="auto"/>
        <w:right w:val="none" w:sz="0" w:space="0" w:color="auto"/>
      </w:divBdr>
    </w:div>
    <w:div w:id="1672833181">
      <w:bodyDiv w:val="1"/>
      <w:marLeft w:val="0"/>
      <w:marRight w:val="0"/>
      <w:marTop w:val="0"/>
      <w:marBottom w:val="0"/>
      <w:divBdr>
        <w:top w:val="none" w:sz="0" w:space="0" w:color="auto"/>
        <w:left w:val="none" w:sz="0" w:space="0" w:color="auto"/>
        <w:bottom w:val="none" w:sz="0" w:space="0" w:color="auto"/>
        <w:right w:val="none" w:sz="0" w:space="0" w:color="auto"/>
      </w:divBdr>
    </w:div>
    <w:div w:id="1673991825">
      <w:bodyDiv w:val="1"/>
      <w:marLeft w:val="0"/>
      <w:marRight w:val="0"/>
      <w:marTop w:val="0"/>
      <w:marBottom w:val="0"/>
      <w:divBdr>
        <w:top w:val="none" w:sz="0" w:space="0" w:color="auto"/>
        <w:left w:val="none" w:sz="0" w:space="0" w:color="auto"/>
        <w:bottom w:val="none" w:sz="0" w:space="0" w:color="auto"/>
        <w:right w:val="none" w:sz="0" w:space="0" w:color="auto"/>
      </w:divBdr>
    </w:div>
    <w:div w:id="1677614412">
      <w:bodyDiv w:val="1"/>
      <w:marLeft w:val="0"/>
      <w:marRight w:val="0"/>
      <w:marTop w:val="0"/>
      <w:marBottom w:val="0"/>
      <w:divBdr>
        <w:top w:val="none" w:sz="0" w:space="0" w:color="auto"/>
        <w:left w:val="none" w:sz="0" w:space="0" w:color="auto"/>
        <w:bottom w:val="none" w:sz="0" w:space="0" w:color="auto"/>
        <w:right w:val="none" w:sz="0" w:space="0" w:color="auto"/>
      </w:divBdr>
    </w:div>
    <w:div w:id="1698501916">
      <w:bodyDiv w:val="1"/>
      <w:marLeft w:val="0"/>
      <w:marRight w:val="0"/>
      <w:marTop w:val="0"/>
      <w:marBottom w:val="0"/>
      <w:divBdr>
        <w:top w:val="none" w:sz="0" w:space="0" w:color="auto"/>
        <w:left w:val="none" w:sz="0" w:space="0" w:color="auto"/>
        <w:bottom w:val="none" w:sz="0" w:space="0" w:color="auto"/>
        <w:right w:val="none" w:sz="0" w:space="0" w:color="auto"/>
      </w:divBdr>
    </w:div>
    <w:div w:id="1728455106">
      <w:bodyDiv w:val="1"/>
      <w:marLeft w:val="0"/>
      <w:marRight w:val="0"/>
      <w:marTop w:val="0"/>
      <w:marBottom w:val="0"/>
      <w:divBdr>
        <w:top w:val="none" w:sz="0" w:space="0" w:color="auto"/>
        <w:left w:val="none" w:sz="0" w:space="0" w:color="auto"/>
        <w:bottom w:val="none" w:sz="0" w:space="0" w:color="auto"/>
        <w:right w:val="none" w:sz="0" w:space="0" w:color="auto"/>
      </w:divBdr>
    </w:div>
    <w:div w:id="1747680865">
      <w:bodyDiv w:val="1"/>
      <w:marLeft w:val="0"/>
      <w:marRight w:val="0"/>
      <w:marTop w:val="0"/>
      <w:marBottom w:val="0"/>
      <w:divBdr>
        <w:top w:val="none" w:sz="0" w:space="0" w:color="auto"/>
        <w:left w:val="none" w:sz="0" w:space="0" w:color="auto"/>
        <w:bottom w:val="none" w:sz="0" w:space="0" w:color="auto"/>
        <w:right w:val="none" w:sz="0" w:space="0" w:color="auto"/>
      </w:divBdr>
    </w:div>
    <w:div w:id="1897473173">
      <w:bodyDiv w:val="1"/>
      <w:marLeft w:val="0"/>
      <w:marRight w:val="0"/>
      <w:marTop w:val="0"/>
      <w:marBottom w:val="0"/>
      <w:divBdr>
        <w:top w:val="none" w:sz="0" w:space="0" w:color="auto"/>
        <w:left w:val="none" w:sz="0" w:space="0" w:color="auto"/>
        <w:bottom w:val="none" w:sz="0" w:space="0" w:color="auto"/>
        <w:right w:val="none" w:sz="0" w:space="0" w:color="auto"/>
      </w:divBdr>
    </w:div>
    <w:div w:id="1917931355">
      <w:bodyDiv w:val="1"/>
      <w:marLeft w:val="0"/>
      <w:marRight w:val="0"/>
      <w:marTop w:val="0"/>
      <w:marBottom w:val="0"/>
      <w:divBdr>
        <w:top w:val="none" w:sz="0" w:space="0" w:color="auto"/>
        <w:left w:val="none" w:sz="0" w:space="0" w:color="auto"/>
        <w:bottom w:val="none" w:sz="0" w:space="0" w:color="auto"/>
        <w:right w:val="none" w:sz="0" w:space="0" w:color="auto"/>
      </w:divBdr>
    </w:div>
    <w:div w:id="2019431103">
      <w:bodyDiv w:val="1"/>
      <w:marLeft w:val="0"/>
      <w:marRight w:val="0"/>
      <w:marTop w:val="0"/>
      <w:marBottom w:val="0"/>
      <w:divBdr>
        <w:top w:val="none" w:sz="0" w:space="0" w:color="auto"/>
        <w:left w:val="none" w:sz="0" w:space="0" w:color="auto"/>
        <w:bottom w:val="none" w:sz="0" w:space="0" w:color="auto"/>
        <w:right w:val="none" w:sz="0" w:space="0" w:color="auto"/>
      </w:divBdr>
    </w:div>
    <w:div w:id="2023626333">
      <w:bodyDiv w:val="1"/>
      <w:marLeft w:val="0"/>
      <w:marRight w:val="0"/>
      <w:marTop w:val="0"/>
      <w:marBottom w:val="0"/>
      <w:divBdr>
        <w:top w:val="none" w:sz="0" w:space="0" w:color="auto"/>
        <w:left w:val="none" w:sz="0" w:space="0" w:color="auto"/>
        <w:bottom w:val="none" w:sz="0" w:space="0" w:color="auto"/>
        <w:right w:val="none" w:sz="0" w:space="0" w:color="auto"/>
      </w:divBdr>
    </w:div>
    <w:div w:id="2041585365">
      <w:bodyDiv w:val="1"/>
      <w:marLeft w:val="0"/>
      <w:marRight w:val="0"/>
      <w:marTop w:val="0"/>
      <w:marBottom w:val="0"/>
      <w:divBdr>
        <w:top w:val="none" w:sz="0" w:space="0" w:color="auto"/>
        <w:left w:val="none" w:sz="0" w:space="0" w:color="auto"/>
        <w:bottom w:val="none" w:sz="0" w:space="0" w:color="auto"/>
        <w:right w:val="none" w:sz="0" w:space="0" w:color="auto"/>
      </w:divBdr>
    </w:div>
    <w:div w:id="2055499923">
      <w:bodyDiv w:val="1"/>
      <w:marLeft w:val="0"/>
      <w:marRight w:val="0"/>
      <w:marTop w:val="0"/>
      <w:marBottom w:val="0"/>
      <w:divBdr>
        <w:top w:val="none" w:sz="0" w:space="0" w:color="auto"/>
        <w:left w:val="none" w:sz="0" w:space="0" w:color="auto"/>
        <w:bottom w:val="none" w:sz="0" w:space="0" w:color="auto"/>
        <w:right w:val="none" w:sz="0" w:space="0" w:color="auto"/>
      </w:divBdr>
    </w:div>
    <w:div w:id="2059746643">
      <w:bodyDiv w:val="1"/>
      <w:marLeft w:val="0"/>
      <w:marRight w:val="0"/>
      <w:marTop w:val="0"/>
      <w:marBottom w:val="0"/>
      <w:divBdr>
        <w:top w:val="none" w:sz="0" w:space="0" w:color="auto"/>
        <w:left w:val="none" w:sz="0" w:space="0" w:color="auto"/>
        <w:bottom w:val="none" w:sz="0" w:space="0" w:color="auto"/>
        <w:right w:val="none" w:sz="0" w:space="0" w:color="auto"/>
      </w:divBdr>
    </w:div>
    <w:div w:id="2075815514">
      <w:bodyDiv w:val="1"/>
      <w:marLeft w:val="0"/>
      <w:marRight w:val="0"/>
      <w:marTop w:val="0"/>
      <w:marBottom w:val="0"/>
      <w:divBdr>
        <w:top w:val="none" w:sz="0" w:space="0" w:color="auto"/>
        <w:left w:val="none" w:sz="0" w:space="0" w:color="auto"/>
        <w:bottom w:val="none" w:sz="0" w:space="0" w:color="auto"/>
        <w:right w:val="none" w:sz="0" w:space="0" w:color="auto"/>
      </w:divBdr>
    </w:div>
    <w:div w:id="2105686017">
      <w:bodyDiv w:val="1"/>
      <w:marLeft w:val="0"/>
      <w:marRight w:val="0"/>
      <w:marTop w:val="0"/>
      <w:marBottom w:val="0"/>
      <w:divBdr>
        <w:top w:val="none" w:sz="0" w:space="0" w:color="auto"/>
        <w:left w:val="none" w:sz="0" w:space="0" w:color="auto"/>
        <w:bottom w:val="none" w:sz="0" w:space="0" w:color="auto"/>
        <w:right w:val="none" w:sz="0" w:space="0" w:color="auto"/>
      </w:divBdr>
    </w:div>
    <w:div w:id="2106995669">
      <w:bodyDiv w:val="1"/>
      <w:marLeft w:val="0"/>
      <w:marRight w:val="0"/>
      <w:marTop w:val="0"/>
      <w:marBottom w:val="0"/>
      <w:divBdr>
        <w:top w:val="none" w:sz="0" w:space="0" w:color="auto"/>
        <w:left w:val="none" w:sz="0" w:space="0" w:color="auto"/>
        <w:bottom w:val="none" w:sz="0" w:space="0" w:color="auto"/>
        <w:right w:val="none" w:sz="0" w:space="0" w:color="auto"/>
      </w:divBdr>
    </w:div>
    <w:div w:id="21429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cdc.europa.eu/en/publications-data/tools-and-methods-promoting-vaccination-acceptance-and-uptake-social-a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tefanucci\OneDrive%20-%20ECDC\Desktop\Templates\Standard%20template%20ECDC%202020%20June%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14c281f0-fdb2-43d6-8bd5-8268950107ba" ContentTypeId="0x010100EE95EE7DB3A482488E68FA4A7091999F" PreviousValue="false" LastSyncTimeStamp="2023-05-23T07:48:25.837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ECMX_SUMMARY xmlns="4240f11c-4df2-4a37-9be1-bdf0d4dfc218" xsi:nil="true"/>
    <TaxKeywordTaxHTField xmlns="7d00fce5-6b3a-4f22-9f75-f7a841f980d5">
      <Terms xmlns="http://schemas.microsoft.com/office/infopath/2007/PartnerControls"/>
    </TaxKeywordTaxHTField>
    <ECMX_ADDITIONALINFO xmlns="4240f11c-4df2-4a37-9be1-bdf0d4dfc218" xsi:nil="true"/>
    <ECMX_OWNER xmlns="fe73b3f6-a427-4a99-886e-da32c6de835d">
      <UserInfo>
        <DisplayName/>
        <AccountId xsi:nil="true"/>
        <AccountType/>
      </UserInfo>
    </ECMX_OWNER>
    <kf1264ba1b22407abef15b09c01e8cf0 xmlns="fe73b3f6-a427-4a99-886e-da32c6de835d">
      <Terms xmlns="http://schemas.microsoft.com/office/infopath/2007/PartnerControls"/>
    </kf1264ba1b22407abef15b09c01e8cf0>
    <o13d78bceb4b4178ab3c456bf4db706a xmlns="fe73b3f6-a427-4a99-886e-da32c6de835d">
      <Terms xmlns="http://schemas.microsoft.com/office/infopath/2007/PartnerControls"/>
    </o13d78bceb4b4178ab3c456bf4db706a>
    <ECMX_PUBLISHDATE xmlns="4240f11c-4df2-4a37-9be1-bdf0d4dfc218" xsi:nil="true"/>
    <ECMX_BUSINESSID xmlns="4240f11c-4df2-4a37-9be1-bdf0d4dfc218" xsi:nil="true"/>
    <c67668d6730c4bc2a26c654fc875ab99 xmlns="fe73b3f6-a427-4a99-886e-da32c6de835d">
      <Terms xmlns="http://schemas.microsoft.com/office/infopath/2007/PartnerControls"/>
    </c67668d6730c4bc2a26c654fc875ab99>
    <TaxCatchAll xmlns="fe73b3f6-a427-4a99-886e-da32c6de835d">
      <Value>2</Value>
      <Value>1</Value>
    </TaxCatchAll>
    <na274824997947589a1bfdfb0b645b50 xmlns="fe73b3f6-a427-4a99-886e-da32c6de835d">
      <Terms xmlns="http://schemas.microsoft.com/office/infopath/2007/PartnerControls"/>
    </na274824997947589a1bfdfb0b645b50>
    <ECMX_OPERATIONALID xmlns="4240f11c-4df2-4a37-9be1-bdf0d4dfc218" xsi:nil="true"/>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_dlc_DocId xmlns="7d00fce5-6b3a-4f22-9f75-f7a841f980d5">DPRPBC-40046813-3525</_dlc_DocId>
    <_dlc_DocIdUrl xmlns="7d00fce5-6b3a-4f22-9f75-f7a841f980d5">
      <Url>https://ecdc365.sharepoint.com/teams/iorg_sec_sbs/_layouts/15/DocIdRedir.aspx?ID=DPRPBC-40046813-3525</Url>
      <Description>DPRPBC-40046813-3525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9C31528E5AACD0438EF732CD5E552F8F" ma:contentTypeVersion="14" ma:contentTypeDescription="Create a new document." ma:contentTypeScope="" ma:versionID="e76cb4df5eb8dcd93f7cc2fb0e15ffba">
  <xsd:schema xmlns:xsd="http://www.w3.org/2001/XMLSchema" xmlns:xs="http://www.w3.org/2001/XMLSchema" xmlns:p="http://schemas.microsoft.com/office/2006/metadata/properties" xmlns:ns2="4240f11c-4df2-4a37-9be1-bdf0d4dfc218" xmlns:ns3="fe73b3f6-a427-4a99-886e-da32c6de835d" xmlns:ns4="7d00fce5-6b3a-4f22-9f75-f7a841f980d5" targetNamespace="http://schemas.microsoft.com/office/2006/metadata/properties" ma:root="true" ma:fieldsID="ed4b3974dc4df04b0075c9d5315a1d9f" ns2:_="" ns3:_="" ns4:_="">
    <xsd:import namespace="4240f11c-4df2-4a37-9be1-bdf0d4dfc218"/>
    <xsd:import namespace="fe73b3f6-a427-4a99-886e-da32c6de835d"/>
    <xsd:import namespace="7d00fce5-6b3a-4f22-9f75-f7a841f980d5"/>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_dlc_DocId" minOccurs="0"/>
                <xsd:element ref="ns4:_dlc_DocIdUrl" minOccurs="0"/>
                <xsd:element ref="ns4:_dlc_DocIdPersistId" minOccurs="0"/>
                <xsd:element ref="ns4: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fieldId="{c67668d6-730c-4bc2-a26c-654fc875ab99}" ma:taxonomyMulti="true"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230ab8c-e3ee-4639-a726-2822cc9c9794}" ma:internalName="TaxCatchAll" ma:showField="CatchAllData"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230ab8c-e3ee-4639-a726-2822cc9c9794}" ma:internalName="TaxCatchAllLabel" ma:readOnly="true" ma:showField="CatchAllDataLabel"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readOnly="false"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readOnly="tru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00fce5-6b3a-4f22-9f75-f7a841f980d5"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TaxKeywordTaxHTField" ma:index="31"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9D35D2-3493-4152-9810-11DC3E50DF9F}">
  <ds:schemaRefs>
    <ds:schemaRef ds:uri="http://schemas.openxmlformats.org/officeDocument/2006/bibliography"/>
  </ds:schemaRefs>
</ds:datastoreItem>
</file>

<file path=customXml/itemProps2.xml><?xml version="1.0" encoding="utf-8"?>
<ds:datastoreItem xmlns:ds="http://schemas.openxmlformats.org/officeDocument/2006/customXml" ds:itemID="{F341CB29-9E12-4921-8D5A-7020F83C6E40}">
  <ds:schemaRefs>
    <ds:schemaRef ds:uri="Microsoft.SharePoint.Taxonomy.ContentTypeSync"/>
  </ds:schemaRefs>
</ds:datastoreItem>
</file>

<file path=customXml/itemProps3.xml><?xml version="1.0" encoding="utf-8"?>
<ds:datastoreItem xmlns:ds="http://schemas.openxmlformats.org/officeDocument/2006/customXml" ds:itemID="{0B5B7A1D-A08B-47D8-8747-EF8001CA2427}">
  <ds:schemaRefs>
    <ds:schemaRef ds:uri="http://schemas.microsoft.com/sharepoint/events"/>
  </ds:schemaRefs>
</ds:datastoreItem>
</file>

<file path=customXml/itemProps4.xml><?xml version="1.0" encoding="utf-8"?>
<ds:datastoreItem xmlns:ds="http://schemas.openxmlformats.org/officeDocument/2006/customXml" ds:itemID="{883B645E-B793-4426-B1A3-6B8A5F9207EC}">
  <ds:schemaRefs>
    <ds:schemaRef ds:uri="http://schemas.microsoft.com/office/2006/metadata/properties"/>
    <ds:schemaRef ds:uri="http://schemas.microsoft.com/office/infopath/2007/PartnerControls"/>
    <ds:schemaRef ds:uri="fe73b3f6-a427-4a99-886e-da32c6de835d"/>
    <ds:schemaRef ds:uri="4240f11c-4df2-4a37-9be1-bdf0d4dfc218"/>
    <ds:schemaRef ds:uri="7d00fce5-6b3a-4f22-9f75-f7a841f980d5"/>
  </ds:schemaRefs>
</ds:datastoreItem>
</file>

<file path=customXml/itemProps5.xml><?xml version="1.0" encoding="utf-8"?>
<ds:datastoreItem xmlns:ds="http://schemas.openxmlformats.org/officeDocument/2006/customXml" ds:itemID="{A56D7C2D-E6BF-4A98-A565-66CB5A9AE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0f11c-4df2-4a37-9be1-bdf0d4dfc218"/>
    <ds:schemaRef ds:uri="fe73b3f6-a427-4a99-886e-da32c6de835d"/>
    <ds:schemaRef ds:uri="7d00fce5-6b3a-4f22-9f75-f7a841f98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8B43E59-8851-4B62-94C5-E584F4098C30}">
  <ds:schemaRefs>
    <ds:schemaRef ds:uri="http://schemas.microsoft.com/sharepoint/v3/contenttype/forms"/>
  </ds:schemaRefs>
</ds:datastoreItem>
</file>

<file path=docMetadata/LabelInfo.xml><?xml version="1.0" encoding="utf-8"?>
<clbl:labelList xmlns:clbl="http://schemas.microsoft.com/office/2020/mipLabelMetadata">
  <clbl:label id="{5d6aa37e-3a89-4bd8-9367-95b8219209ae}" enabled="1" method="Standard" siteId="{6ad73702-409c-4046-ae59-cc4bea334507}" removed="0"/>
</clbl:labelList>
</file>

<file path=docProps/app.xml><?xml version="1.0" encoding="utf-8"?>
<Properties xmlns="http://schemas.openxmlformats.org/officeDocument/2006/extended-properties" xmlns:vt="http://schemas.openxmlformats.org/officeDocument/2006/docPropsVTypes">
  <Template>Standard template ECDC 2020 June 10</Template>
  <TotalTime>9</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6646</CharactersWithSpaces>
  <SharedDoc>false</SharedDoc>
  <HLinks>
    <vt:vector size="738" baseType="variant">
      <vt:variant>
        <vt:i4>3080232</vt:i4>
      </vt:variant>
      <vt:variant>
        <vt:i4>850</vt:i4>
      </vt:variant>
      <vt:variant>
        <vt:i4>0</vt:i4>
      </vt:variant>
      <vt:variant>
        <vt:i4>5</vt:i4>
      </vt:variant>
      <vt:variant>
        <vt:lpwstr>https://www.who.int/europe/publications/i/item/WHO-EURO-2024-10200-49972-75147</vt:lpwstr>
      </vt:variant>
      <vt:variant>
        <vt:lpwstr/>
      </vt:variant>
      <vt:variant>
        <vt:i4>6619238</vt:i4>
      </vt:variant>
      <vt:variant>
        <vt:i4>847</vt:i4>
      </vt:variant>
      <vt:variant>
        <vt:i4>0</vt:i4>
      </vt:variant>
      <vt:variant>
        <vt:i4>5</vt:i4>
      </vt:variant>
      <vt:variant>
        <vt:lpwstr>https://www.who.int/europe/campaigns/european-immunization-week</vt:lpwstr>
      </vt:variant>
      <vt:variant>
        <vt:lpwstr/>
      </vt:variant>
      <vt:variant>
        <vt:i4>5177346</vt:i4>
      </vt:variant>
      <vt:variant>
        <vt:i4>844</vt:i4>
      </vt:variant>
      <vt:variant>
        <vt:i4>0</vt:i4>
      </vt:variant>
      <vt:variant>
        <vt:i4>5</vt:i4>
      </vt:variant>
      <vt:variant>
        <vt:lpwstr>https://iris.who.int/handle/10665/258734</vt:lpwstr>
      </vt:variant>
      <vt:variant>
        <vt:lpwstr/>
      </vt:variant>
      <vt:variant>
        <vt:i4>1114119</vt:i4>
      </vt:variant>
      <vt:variant>
        <vt:i4>841</vt:i4>
      </vt:variant>
      <vt:variant>
        <vt:i4>0</vt:i4>
      </vt:variant>
      <vt:variant>
        <vt:i4>5</vt:i4>
      </vt:variant>
      <vt:variant>
        <vt:lpwstr>https://www.fhi.no/va/kikhostevaksine-til-gravide/om-innforingen-av-kikhostevaksine-til-gravide/</vt:lpwstr>
      </vt:variant>
      <vt:variant>
        <vt:lpwstr/>
      </vt:variant>
      <vt:variant>
        <vt:i4>5898258</vt:i4>
      </vt:variant>
      <vt:variant>
        <vt:i4>838</vt:i4>
      </vt:variant>
      <vt:variant>
        <vt:i4>0</vt:i4>
      </vt:variant>
      <vt:variant>
        <vt:i4>5</vt:i4>
      </vt:variant>
      <vt:variant>
        <vt:lpwstr>https://www.fhi.no/va/kikhostevaksine-til-gravide</vt:lpwstr>
      </vt:variant>
      <vt:variant>
        <vt:lpwstr/>
      </vt:variant>
      <vt:variant>
        <vt:i4>3276925</vt:i4>
      </vt:variant>
      <vt:variant>
        <vt:i4>835</vt:i4>
      </vt:variant>
      <vt:variant>
        <vt:i4>0</vt:i4>
      </vt:variant>
      <vt:variant>
        <vt:i4>5</vt:i4>
      </vt:variant>
      <vt:variant>
        <vt:lpwstr>https://hivpoint.fi/en/</vt:lpwstr>
      </vt:variant>
      <vt:variant>
        <vt:lpwstr/>
      </vt:variant>
      <vt:variant>
        <vt:i4>2949238</vt:i4>
      </vt:variant>
      <vt:variant>
        <vt:i4>832</vt:i4>
      </vt:variant>
      <vt:variant>
        <vt:i4>0</vt:i4>
      </vt:variant>
      <vt:variant>
        <vt:i4>5</vt:i4>
      </vt:variant>
      <vt:variant>
        <vt:lpwstr>https://www.youtube.com/watch?v=ODsVbK2AUJs</vt:lpwstr>
      </vt:variant>
      <vt:variant>
        <vt:lpwstr/>
      </vt:variant>
      <vt:variant>
        <vt:i4>1900544</vt:i4>
      </vt:variant>
      <vt:variant>
        <vt:i4>829</vt:i4>
      </vt:variant>
      <vt:variant>
        <vt:i4>0</vt:i4>
      </vt:variant>
      <vt:variant>
        <vt:i4>5</vt:i4>
      </vt:variant>
      <vt:variant>
        <vt:lpwstr>https://osp.stat.gov.lt/skiepu-svieslente</vt:lpwstr>
      </vt:variant>
      <vt:variant>
        <vt:lpwstr/>
      </vt:variant>
      <vt:variant>
        <vt:i4>1441874</vt:i4>
      </vt:variant>
      <vt:variant>
        <vt:i4>826</vt:i4>
      </vt:variant>
      <vt:variant>
        <vt:i4>0</vt:i4>
      </vt:variant>
      <vt:variant>
        <vt:i4>5</vt:i4>
      </vt:variant>
      <vt:variant>
        <vt:lpwstr>https://www.irishexaminer.com/news/arid-40308689.html</vt:lpwstr>
      </vt:variant>
      <vt:variant>
        <vt:lpwstr/>
      </vt:variant>
      <vt:variant>
        <vt:i4>4128877</vt:i4>
      </vt:variant>
      <vt:variant>
        <vt:i4>823</vt:i4>
      </vt:variant>
      <vt:variant>
        <vt:i4>0</vt:i4>
      </vt:variant>
      <vt:variant>
        <vt:i4>5</vt:i4>
      </vt:variant>
      <vt:variant>
        <vt:lpwstr>https://www.hse.ie/eng/services/covid-19-resources-and-translations/translated-covid19-information/</vt:lpwstr>
      </vt:variant>
      <vt:variant>
        <vt:lpwstr/>
      </vt:variant>
      <vt:variant>
        <vt:i4>2555938</vt:i4>
      </vt:variant>
      <vt:variant>
        <vt:i4>820</vt:i4>
      </vt:variant>
      <vt:variant>
        <vt:i4>0</vt:i4>
      </vt:variant>
      <vt:variant>
        <vt:i4>5</vt:i4>
      </vt:variant>
      <vt:variant>
        <vt:lpwstr>https://www.limerickleader.ie/news/coronavirus/666433/covid-19vaccinationclinic-to-open-at-university-maternity-hospital-limerick.html</vt:lpwstr>
      </vt:variant>
      <vt:variant>
        <vt:lpwstr/>
      </vt:variant>
      <vt:variant>
        <vt:i4>6750246</vt:i4>
      </vt:variant>
      <vt:variant>
        <vt:i4>817</vt:i4>
      </vt:variant>
      <vt:variant>
        <vt:i4>0</vt:i4>
      </vt:variant>
      <vt:variant>
        <vt:i4>5</vt:i4>
      </vt:variant>
      <vt:variant>
        <vt:lpwstr>https://emvolio.gov.gr/</vt:lpwstr>
      </vt:variant>
      <vt:variant>
        <vt:lpwstr/>
      </vt:variant>
      <vt:variant>
        <vt:i4>2949179</vt:i4>
      </vt:variant>
      <vt:variant>
        <vt:i4>814</vt:i4>
      </vt:variant>
      <vt:variant>
        <vt:i4>0</vt:i4>
      </vt:variant>
      <vt:variant>
        <vt:i4>5</vt:i4>
      </vt:variant>
      <vt:variant>
        <vt:lpwstr>https://www.sst.dk/-/media/Udgivelser/2021/Corona/Vaccination/Evaluering-af-den-saerlige-vaccinationsindsats-i-uge-22-til-25-2021.ashx</vt:lpwstr>
      </vt:variant>
      <vt:variant>
        <vt:lpwstr/>
      </vt:variant>
      <vt:variant>
        <vt:i4>2097183</vt:i4>
      </vt:variant>
      <vt:variant>
        <vt:i4>811</vt:i4>
      </vt:variant>
      <vt:variant>
        <vt:i4>0</vt:i4>
      </vt:variant>
      <vt:variant>
        <vt:i4>5</vt:i4>
      </vt:variant>
      <vt:variant>
        <vt:lpwstr>https://www.sst.dk/-/media/Udgivelser/2022/Corona/Vaccination/SAERLIGT-MAALRETTEDE-VACCINATIONSINDSATSER.ashx?sc_lang=da&amp;hash=9D6B47A611387F5C363CEA4506EDAF43</vt:lpwstr>
      </vt:variant>
      <vt:variant>
        <vt:lpwstr/>
      </vt:variant>
      <vt:variant>
        <vt:i4>1704961</vt:i4>
      </vt:variant>
      <vt:variant>
        <vt:i4>808</vt:i4>
      </vt:variant>
      <vt:variant>
        <vt:i4>0</vt:i4>
      </vt:variant>
      <vt:variant>
        <vt:i4>5</vt:i4>
      </vt:variant>
      <vt:variant>
        <vt:lpwstr>https://www.плюсмен.бг/</vt:lpwstr>
      </vt:variant>
      <vt:variant>
        <vt:lpwstr/>
      </vt:variant>
      <vt:variant>
        <vt:i4>2293810</vt:i4>
      </vt:variant>
      <vt:variant>
        <vt:i4>805</vt:i4>
      </vt:variant>
      <vt:variant>
        <vt:i4>0</vt:i4>
      </vt:variant>
      <vt:variant>
        <vt:i4>5</vt:i4>
      </vt:variant>
      <vt:variant>
        <vt:lpwstr>https://www.rki.de/EN/Topics/Infectious-diseases/Immunisation/Research-projects/invest-hpv.html?nn=16781014</vt:lpwstr>
      </vt:variant>
      <vt:variant>
        <vt:lpwstr/>
      </vt:variant>
      <vt:variant>
        <vt:i4>6029318</vt:i4>
      </vt:variant>
      <vt:variant>
        <vt:i4>802</vt:i4>
      </vt:variant>
      <vt:variant>
        <vt:i4>0</vt:i4>
      </vt:variant>
      <vt:variant>
        <vt:i4>5</vt:i4>
      </vt:variant>
      <vt:variant>
        <vt:lpwstr>https://mino.dk/</vt:lpwstr>
      </vt:variant>
      <vt:variant>
        <vt:lpwstr/>
      </vt:variant>
      <vt:variant>
        <vt:i4>7536687</vt:i4>
      </vt:variant>
      <vt:variant>
        <vt:i4>799</vt:i4>
      </vt:variant>
      <vt:variant>
        <vt:i4>0</vt:i4>
      </vt:variant>
      <vt:variant>
        <vt:i4>5</vt:i4>
      </vt:variant>
      <vt:variant>
        <vt:lpwstr>https://www.folkhalsomyndigheten.se/publikationer-och-material/publikationsarkiv/a/att-prata-om-vaccination-fem-steg-for-att-utforska-och-mota-fragor/</vt:lpwstr>
      </vt:variant>
      <vt:variant>
        <vt:lpwstr/>
      </vt:variant>
      <vt:variant>
        <vt:i4>7536763</vt:i4>
      </vt:variant>
      <vt:variant>
        <vt:i4>796</vt:i4>
      </vt:variant>
      <vt:variant>
        <vt:i4>0</vt:i4>
      </vt:variant>
      <vt:variant>
        <vt:i4>5</vt:i4>
      </vt:variant>
      <vt:variant>
        <vt:lpwstr>https://www.folkhalsomyndigheten.se/publikationer-och-material/publikationsarkiv/a/att-prata-om-vaccination-inom-barnhalsovard-elevhalsa-och-andra-verksamheter-anvandarhandledning-for-verksamhet-som-erbjuder-vaccination</vt:lpwstr>
      </vt:variant>
      <vt:variant>
        <vt:lpwstr/>
      </vt:variant>
      <vt:variant>
        <vt:i4>983071</vt:i4>
      </vt:variant>
      <vt:variant>
        <vt:i4>793</vt:i4>
      </vt:variant>
      <vt:variant>
        <vt:i4>0</vt:i4>
      </vt:variant>
      <vt:variant>
        <vt:i4>5</vt:i4>
      </vt:variant>
      <vt:variant>
        <vt:lpwstr>https://www.folkhalsomyndigheten.se/smittskydd-beredskap/vaccinationer/nationella-vaccinationsprogram/uppfoljning-av-vaccinationsprogram/uppfoljning-av-orsaker-till-lagre-vaccinationstackning/</vt:lpwstr>
      </vt:variant>
      <vt:variant>
        <vt:lpwstr/>
      </vt:variant>
      <vt:variant>
        <vt:i4>2818094</vt:i4>
      </vt:variant>
      <vt:variant>
        <vt:i4>790</vt:i4>
      </vt:variant>
      <vt:variant>
        <vt:i4>0</vt:i4>
      </vt:variant>
      <vt:variant>
        <vt:i4>5</vt:i4>
      </vt:variant>
      <vt:variant>
        <vt:lpwstr>https://www.folkhalsomyndigheten.se/smittskydd-beredskap/vaccinationer/kommunicera-om-vaccinationer/metod-for-att-forsta-forandringar-i-vaccinationstackning-och-vaccinationsvilja/</vt:lpwstr>
      </vt:variant>
      <vt:variant>
        <vt:lpwstr/>
      </vt:variant>
      <vt:variant>
        <vt:i4>1048591</vt:i4>
      </vt:variant>
      <vt:variant>
        <vt:i4>787</vt:i4>
      </vt:variant>
      <vt:variant>
        <vt:i4>0</vt:i4>
      </vt:variant>
      <vt:variant>
        <vt:i4>5</vt:i4>
      </vt:variant>
      <vt:variant>
        <vt:lpwstr>https://www.eurosurveillance.org/content/10.2807/1560-7917.ES.2023.28.38.2200819</vt:lpwstr>
      </vt:variant>
      <vt:variant>
        <vt:lpwstr/>
      </vt:variant>
      <vt:variant>
        <vt:i4>8060963</vt:i4>
      </vt:variant>
      <vt:variant>
        <vt:i4>784</vt:i4>
      </vt:variant>
      <vt:variant>
        <vt:i4>0</vt:i4>
      </vt:variant>
      <vt:variant>
        <vt:i4>5</vt:i4>
      </vt:variant>
      <vt:variant>
        <vt:lpwstr>https://www.sst.dk/da/Fagperson/Graviditet-og-smaaboern/Barnets-sundhed/Vaccination-af-boern/Boernevaccinationsprogrammet/Sundhedsplejersker-som-vaccinationsambassadoerer</vt:lpwstr>
      </vt:variant>
      <vt:variant>
        <vt:lpwstr/>
      </vt:variant>
      <vt:variant>
        <vt:i4>6422629</vt:i4>
      </vt:variant>
      <vt:variant>
        <vt:i4>781</vt:i4>
      </vt:variant>
      <vt:variant>
        <vt:i4>0</vt:i4>
      </vt:variant>
      <vt:variant>
        <vt:i4>5</vt:i4>
      </vt:variant>
      <vt:variant>
        <vt:lpwstr>https://doi.org/10.1111/spc3.12735</vt:lpwstr>
      </vt:variant>
      <vt:variant>
        <vt:lpwstr/>
      </vt:variant>
      <vt:variant>
        <vt:i4>393303</vt:i4>
      </vt:variant>
      <vt:variant>
        <vt:i4>778</vt:i4>
      </vt:variant>
      <vt:variant>
        <vt:i4>0</vt:i4>
      </vt:variant>
      <vt:variant>
        <vt:i4>5</vt:i4>
      </vt:variant>
      <vt:variant>
        <vt:lpwstr>https://ojs.aishe.org/index.php/aishe-j/article/view/335</vt:lpwstr>
      </vt:variant>
      <vt:variant>
        <vt:lpwstr/>
      </vt:variant>
      <vt:variant>
        <vt:i4>524388</vt:i4>
      </vt:variant>
      <vt:variant>
        <vt:i4>775</vt:i4>
      </vt:variant>
      <vt:variant>
        <vt:i4>0</vt:i4>
      </vt:variant>
      <vt:variant>
        <vt:i4>5</vt:i4>
      </vt:variant>
      <vt:variant>
        <vt:lpwstr>https://pages.ischool.utexas.edu/yanz/Content_analysis.pdf</vt:lpwstr>
      </vt:variant>
      <vt:variant>
        <vt:lpwstr/>
      </vt:variant>
      <vt:variant>
        <vt:i4>786446</vt:i4>
      </vt:variant>
      <vt:variant>
        <vt:i4>772</vt:i4>
      </vt:variant>
      <vt:variant>
        <vt:i4>0</vt:i4>
      </vt:variant>
      <vt:variant>
        <vt:i4>5</vt:i4>
      </vt:variant>
      <vt:variant>
        <vt:lpwstr>https://doi.org/10.4135/9781483398839.n17</vt:lpwstr>
      </vt:variant>
      <vt:variant>
        <vt:lpwstr/>
      </vt:variant>
      <vt:variant>
        <vt:i4>6094849</vt:i4>
      </vt:variant>
      <vt:variant>
        <vt:i4>769</vt:i4>
      </vt:variant>
      <vt:variant>
        <vt:i4>0</vt:i4>
      </vt:variant>
      <vt:variant>
        <vt:i4>5</vt:i4>
      </vt:variant>
      <vt:variant>
        <vt:lpwstr>https://doi.org/10.1016/j.vaccine.2019.03.041</vt:lpwstr>
      </vt:variant>
      <vt:variant>
        <vt:lpwstr/>
      </vt:variant>
      <vt:variant>
        <vt:i4>2818102</vt:i4>
      </vt:variant>
      <vt:variant>
        <vt:i4>766</vt:i4>
      </vt:variant>
      <vt:variant>
        <vt:i4>0</vt:i4>
      </vt:variant>
      <vt:variant>
        <vt:i4>5</vt:i4>
      </vt:variant>
      <vt:variant>
        <vt:lpwstr>https://doi.org/10.1038/s41598-023-46864-9</vt:lpwstr>
      </vt:variant>
      <vt:variant>
        <vt:lpwstr/>
      </vt:variant>
      <vt:variant>
        <vt:i4>852062</vt:i4>
      </vt:variant>
      <vt:variant>
        <vt:i4>763</vt:i4>
      </vt:variant>
      <vt:variant>
        <vt:i4>0</vt:i4>
      </vt:variant>
      <vt:variant>
        <vt:i4>5</vt:i4>
      </vt:variant>
      <vt:variant>
        <vt:lpwstr>https://www.who.int/europe/publications/i/item/9789289054492</vt:lpwstr>
      </vt:variant>
      <vt:variant>
        <vt:lpwstr/>
      </vt:variant>
      <vt:variant>
        <vt:i4>2424933</vt:i4>
      </vt:variant>
      <vt:variant>
        <vt:i4>760</vt:i4>
      </vt:variant>
      <vt:variant>
        <vt:i4>0</vt:i4>
      </vt:variant>
      <vt:variant>
        <vt:i4>5</vt:i4>
      </vt:variant>
      <vt:variant>
        <vt:lpwstr>https://jitsuvax.info/</vt:lpwstr>
      </vt:variant>
      <vt:variant>
        <vt:lpwstr/>
      </vt:variant>
      <vt:variant>
        <vt:i4>3473522</vt:i4>
      </vt:variant>
      <vt:variant>
        <vt:i4>757</vt:i4>
      </vt:variant>
      <vt:variant>
        <vt:i4>0</vt:i4>
      </vt:variant>
      <vt:variant>
        <vt:i4>5</vt:i4>
      </vt:variant>
      <vt:variant>
        <vt:lpwstr>https://www.accesstovaccination4nam.eu/results/</vt:lpwstr>
      </vt:variant>
      <vt:variant>
        <vt:lpwstr/>
      </vt:variant>
      <vt:variant>
        <vt:i4>5046287</vt:i4>
      </vt:variant>
      <vt:variant>
        <vt:i4>754</vt:i4>
      </vt:variant>
      <vt:variant>
        <vt:i4>0</vt:i4>
      </vt:variant>
      <vt:variant>
        <vt:i4>5</vt:i4>
      </vt:variant>
      <vt:variant>
        <vt:lpwstr>https://river-eu.org/</vt:lpwstr>
      </vt:variant>
      <vt:variant>
        <vt:lpwstr/>
      </vt:variant>
      <vt:variant>
        <vt:i4>6881370</vt:i4>
      </vt:variant>
      <vt:variant>
        <vt:i4>751</vt:i4>
      </vt:variant>
      <vt:variant>
        <vt:i4>0</vt:i4>
      </vt:variant>
      <vt:variant>
        <vt:i4>5</vt:i4>
      </vt:variant>
      <vt:variant>
        <vt:lpwstr>https://vaccination-protection.ec.europa.eu/index_en</vt:lpwstr>
      </vt:variant>
      <vt:variant>
        <vt:lpwstr/>
      </vt:variant>
      <vt:variant>
        <vt:i4>262231</vt:i4>
      </vt:variant>
      <vt:variant>
        <vt:i4>748</vt:i4>
      </vt:variant>
      <vt:variant>
        <vt:i4>0</vt:i4>
      </vt:variant>
      <vt:variant>
        <vt:i4>5</vt:i4>
      </vt:variant>
      <vt:variant>
        <vt:lpwstr>https://coalitionforvaccination.com/</vt:lpwstr>
      </vt:variant>
      <vt:variant>
        <vt:lpwstr/>
      </vt:variant>
      <vt:variant>
        <vt:i4>1441808</vt:i4>
      </vt:variant>
      <vt:variant>
        <vt:i4>745</vt:i4>
      </vt:variant>
      <vt:variant>
        <vt:i4>0</vt:i4>
      </vt:variant>
      <vt:variant>
        <vt:i4>5</vt:i4>
      </vt:variant>
      <vt:variant>
        <vt:lpwstr>https://op.europa.eu/en/publication-detail/-/publication/b89452df-6958-11ed-b14f-01aa75ed71a1/language-en</vt:lpwstr>
      </vt:variant>
      <vt:variant>
        <vt:lpwstr/>
      </vt:variant>
      <vt:variant>
        <vt:i4>327703</vt:i4>
      </vt:variant>
      <vt:variant>
        <vt:i4>742</vt:i4>
      </vt:variant>
      <vt:variant>
        <vt:i4>0</vt:i4>
      </vt:variant>
      <vt:variant>
        <vt:i4>5</vt:i4>
      </vt:variant>
      <vt:variant>
        <vt:lpwstr>https://data.europa.eu/doi/10.2760/420194</vt:lpwstr>
      </vt:variant>
      <vt:variant>
        <vt:lpwstr/>
      </vt:variant>
      <vt:variant>
        <vt:i4>1245258</vt:i4>
      </vt:variant>
      <vt:variant>
        <vt:i4>739</vt:i4>
      </vt:variant>
      <vt:variant>
        <vt:i4>0</vt:i4>
      </vt:variant>
      <vt:variant>
        <vt:i4>5</vt:i4>
      </vt:variant>
      <vt:variant>
        <vt:lpwstr>https://vaccination-info.europa.eu/en</vt:lpwstr>
      </vt:variant>
      <vt:variant>
        <vt:lpwstr/>
      </vt:variant>
      <vt:variant>
        <vt:i4>917593</vt:i4>
      </vt:variant>
      <vt:variant>
        <vt:i4>736</vt:i4>
      </vt:variant>
      <vt:variant>
        <vt:i4>0</vt:i4>
      </vt:variant>
      <vt:variant>
        <vt:i4>5</vt:i4>
      </vt:variant>
      <vt:variant>
        <vt:lpwstr>https://www.ecdc.europa.eu/en/immunisation-and-vaccines/communication</vt:lpwstr>
      </vt:variant>
      <vt:variant>
        <vt:lpwstr/>
      </vt:variant>
      <vt:variant>
        <vt:i4>5636175</vt:i4>
      </vt:variant>
      <vt:variant>
        <vt:i4>733</vt:i4>
      </vt:variant>
      <vt:variant>
        <vt:i4>0</vt:i4>
      </vt:variant>
      <vt:variant>
        <vt:i4>5</vt:i4>
      </vt:variant>
      <vt:variant>
        <vt:lpwstr>https://www.ecdc.europa.eu/en/publications-data/effective-communication-around-benefit-and-risk-balance-vaccination-eueea</vt:lpwstr>
      </vt:variant>
      <vt:variant>
        <vt:lpwstr/>
      </vt:variant>
      <vt:variant>
        <vt:i4>2293809</vt:i4>
      </vt:variant>
      <vt:variant>
        <vt:i4>730</vt:i4>
      </vt:variant>
      <vt:variant>
        <vt:i4>0</vt:i4>
      </vt:variant>
      <vt:variant>
        <vt:i4>5</vt:i4>
      </vt:variant>
      <vt:variant>
        <vt:lpwstr>https://www.ecdc.europa.eu/en/news-events/e-learning-how-address-online-vaccination-misinformation</vt:lpwstr>
      </vt:variant>
      <vt:variant>
        <vt:lpwstr/>
      </vt:variant>
      <vt:variant>
        <vt:i4>2556028</vt:i4>
      </vt:variant>
      <vt:variant>
        <vt:i4>727</vt:i4>
      </vt:variant>
      <vt:variant>
        <vt:i4>0</vt:i4>
      </vt:variant>
      <vt:variant>
        <vt:i4>5</vt:i4>
      </vt:variant>
      <vt:variant>
        <vt:lpwstr>https://www.ecdc.europa.eu/en/publications-data/countering-online-vaccine-misinformation-eu-eea</vt:lpwstr>
      </vt:variant>
      <vt:variant>
        <vt:lpwstr/>
      </vt:variant>
      <vt:variant>
        <vt:i4>1835072</vt:i4>
      </vt:variant>
      <vt:variant>
        <vt:i4>724</vt:i4>
      </vt:variant>
      <vt:variant>
        <vt:i4>0</vt:i4>
      </vt:variant>
      <vt:variant>
        <vt:i4>5</vt:i4>
      </vt:variant>
      <vt:variant>
        <vt:lpwstr>https://www.who.int/publications/i/item/9789240049680</vt:lpwstr>
      </vt:variant>
      <vt:variant>
        <vt:lpwstr/>
      </vt:variant>
      <vt:variant>
        <vt:i4>5</vt:i4>
      </vt:variant>
      <vt:variant>
        <vt:i4>721</vt:i4>
      </vt:variant>
      <vt:variant>
        <vt:i4>0</vt:i4>
      </vt:variant>
      <vt:variant>
        <vt:i4>5</vt:i4>
      </vt:variant>
      <vt:variant>
        <vt:lpwstr>https:/www.sabin.org/global-immunization/vaccination-acceptance-research-network/varn2022-conference</vt:lpwstr>
      </vt:variant>
      <vt:variant>
        <vt:lpwstr/>
      </vt:variant>
      <vt:variant>
        <vt:i4>196696</vt:i4>
      </vt:variant>
      <vt:variant>
        <vt:i4>718</vt:i4>
      </vt:variant>
      <vt:variant>
        <vt:i4>0</vt:i4>
      </vt:variant>
      <vt:variant>
        <vt:i4>5</vt:i4>
      </vt:variant>
      <vt:variant>
        <vt:lpwstr>https://www.who.int/publications/m/item/immunization-agenda-2030-a-global-strategy-to-leave-no-one-behind</vt:lpwstr>
      </vt:variant>
      <vt:variant>
        <vt:lpwstr/>
      </vt:variant>
      <vt:variant>
        <vt:i4>3538983</vt:i4>
      </vt:variant>
      <vt:variant>
        <vt:i4>715</vt:i4>
      </vt:variant>
      <vt:variant>
        <vt:i4>0</vt:i4>
      </vt:variant>
      <vt:variant>
        <vt:i4>5</vt:i4>
      </vt:variant>
      <vt:variant>
        <vt:lpwstr>https://www.ecdc.europa.eu/en/publications-data/covid-19-vaccination-coverage-eueea-during-2023-24-season-campaigns-1-september</vt:lpwstr>
      </vt:variant>
      <vt:variant>
        <vt:lpwstr/>
      </vt:variant>
      <vt:variant>
        <vt:i4>3211371</vt:i4>
      </vt:variant>
      <vt:variant>
        <vt:i4>712</vt:i4>
      </vt:variant>
      <vt:variant>
        <vt:i4>0</vt:i4>
      </vt:variant>
      <vt:variant>
        <vt:i4>5</vt:i4>
      </vt:variant>
      <vt:variant>
        <vt:lpwstr>https://eur-lex.europa.eu/eli/reco/2009/1019/oj</vt:lpwstr>
      </vt:variant>
      <vt:variant>
        <vt:lpwstr/>
      </vt:variant>
      <vt:variant>
        <vt:i4>655379</vt:i4>
      </vt:variant>
      <vt:variant>
        <vt:i4>709</vt:i4>
      </vt:variant>
      <vt:variant>
        <vt:i4>0</vt:i4>
      </vt:variant>
      <vt:variant>
        <vt:i4>5</vt:i4>
      </vt:variant>
      <vt:variant>
        <vt:lpwstr>https://www.ecdc.europa.eu/en/publications-data/survey-report-national-seasonal-influenza-vaccination-recommendations</vt:lpwstr>
      </vt:variant>
      <vt:variant>
        <vt:lpwstr/>
      </vt:variant>
      <vt:variant>
        <vt:i4>8257582</vt:i4>
      </vt:variant>
      <vt:variant>
        <vt:i4>706</vt:i4>
      </vt:variant>
      <vt:variant>
        <vt:i4>0</vt:i4>
      </vt:variant>
      <vt:variant>
        <vt:i4>5</vt:i4>
      </vt:variant>
      <vt:variant>
        <vt:lpwstr>https://www.ecdc.europa.eu/en/publications-data/increase-pertussis-cases-eueea</vt:lpwstr>
      </vt:variant>
      <vt:variant>
        <vt:lpwstr/>
      </vt:variant>
      <vt:variant>
        <vt:i4>5373977</vt:i4>
      </vt:variant>
      <vt:variant>
        <vt:i4>703</vt:i4>
      </vt:variant>
      <vt:variant>
        <vt:i4>0</vt:i4>
      </vt:variant>
      <vt:variant>
        <vt:i4>5</vt:i4>
      </vt:variant>
      <vt:variant>
        <vt:lpwstr>https://www.ecdc.europa.eu/en/publications-data/threat-assessment-brief-measles-rise-eueea-considerations-public-health-response</vt:lpwstr>
      </vt:variant>
      <vt:variant>
        <vt:lpwstr/>
      </vt:variant>
      <vt:variant>
        <vt:i4>3604527</vt:i4>
      </vt:variant>
      <vt:variant>
        <vt:i4>700</vt:i4>
      </vt:variant>
      <vt:variant>
        <vt:i4>0</vt:i4>
      </vt:variant>
      <vt:variant>
        <vt:i4>5</vt:i4>
      </vt:variant>
      <vt:variant>
        <vt:lpwstr>https://www.eurosurveillance.org/content/10.2807/1560-7917.ES.2019.24.2.1800204</vt:lpwstr>
      </vt:variant>
      <vt:variant>
        <vt:lpwstr/>
      </vt:variant>
      <vt:variant>
        <vt:i4>327767</vt:i4>
      </vt:variant>
      <vt:variant>
        <vt:i4>697</vt:i4>
      </vt:variant>
      <vt:variant>
        <vt:i4>0</vt:i4>
      </vt:variant>
      <vt:variant>
        <vt:i4>5</vt:i4>
      </vt:variant>
      <vt:variant>
        <vt:lpwstr>https://cdn.who.int/media/docs/default-source/documents/bi-tag-technical-note1_principles-and-steps.pdf?sfvrsn=efdefb39_5&amp;download=true</vt:lpwstr>
      </vt:variant>
      <vt:variant>
        <vt:lpwstr/>
      </vt:variant>
      <vt:variant>
        <vt:i4>3932205</vt:i4>
      </vt:variant>
      <vt:variant>
        <vt:i4>694</vt:i4>
      </vt:variant>
      <vt:variant>
        <vt:i4>0</vt:i4>
      </vt:variant>
      <vt:variant>
        <vt:i4>5</vt:i4>
      </vt:variant>
      <vt:variant>
        <vt:lpwstr>https://www.ecdc.europa.eu/en/publications-data/facilitating-covid-19-vaccination-acceptance-and-uptake</vt:lpwstr>
      </vt:variant>
      <vt:variant>
        <vt:lpwstr/>
      </vt:variant>
      <vt:variant>
        <vt:i4>5177418</vt:i4>
      </vt:variant>
      <vt:variant>
        <vt:i4>604</vt:i4>
      </vt:variant>
      <vt:variant>
        <vt:i4>0</vt:i4>
      </vt:variant>
      <vt:variant>
        <vt:i4>5</vt:i4>
      </vt:variant>
      <vt:variant>
        <vt:lpwstr>http://www.jitsuvax.com/</vt:lpwstr>
      </vt:variant>
      <vt:variant>
        <vt:lpwstr/>
      </vt:variant>
      <vt:variant>
        <vt:i4>1900618</vt:i4>
      </vt:variant>
      <vt:variant>
        <vt:i4>587</vt:i4>
      </vt:variant>
      <vt:variant>
        <vt:i4>0</vt:i4>
      </vt:variant>
      <vt:variant>
        <vt:i4>5</vt:i4>
      </vt:variant>
      <vt:variant>
        <vt:lpwstr>https://www.hsph.harvard.edu/wp-content/uploads/sites/2448/2021/02/Consolidated-criteria-for-reporting-qualitative-research-COREQ.pdf</vt:lpwstr>
      </vt:variant>
      <vt:variant>
        <vt:lpwstr/>
      </vt:variant>
      <vt:variant>
        <vt:i4>1966175</vt:i4>
      </vt:variant>
      <vt:variant>
        <vt:i4>584</vt:i4>
      </vt:variant>
      <vt:variant>
        <vt:i4>0</vt:i4>
      </vt:variant>
      <vt:variant>
        <vt:i4>5</vt:i4>
      </vt:variant>
      <vt:variant>
        <vt:lpwstr>https://iris.who.int/bitstream/handle/10665/351117/WHO-EURO-2022-4724-44487-62944-eng.pdf?sequence=1&amp;isAllowed=y</vt:lpwstr>
      </vt:variant>
      <vt:variant>
        <vt:lpwstr/>
      </vt:variant>
      <vt:variant>
        <vt:i4>1769566</vt:i4>
      </vt:variant>
      <vt:variant>
        <vt:i4>581</vt:i4>
      </vt:variant>
      <vt:variant>
        <vt:i4>0</vt:i4>
      </vt:variant>
      <vt:variant>
        <vt:i4>5</vt:i4>
      </vt:variant>
      <vt:variant>
        <vt:lpwstr>https://iris.who.int/bitstream/handle/10665/345953/WHO-EURO-2018-3361-43120-60361-eng.pdf?sequence=3</vt:lpwstr>
      </vt:variant>
      <vt:variant>
        <vt:lpwstr/>
      </vt:variant>
      <vt:variant>
        <vt:i4>2752549</vt:i4>
      </vt:variant>
      <vt:variant>
        <vt:i4>555</vt:i4>
      </vt:variant>
      <vt:variant>
        <vt:i4>0</vt:i4>
      </vt:variant>
      <vt:variant>
        <vt:i4>5</vt:i4>
      </vt:variant>
      <vt:variant>
        <vt:lpwstr>https://www.ecdc.europa.eu/sites/default/files/documents/analysis-code-vaccination.zip</vt:lpwstr>
      </vt:variant>
      <vt:variant>
        <vt:lpwstr/>
      </vt:variant>
      <vt:variant>
        <vt:i4>2752549</vt:i4>
      </vt:variant>
      <vt:variant>
        <vt:i4>552</vt:i4>
      </vt:variant>
      <vt:variant>
        <vt:i4>0</vt:i4>
      </vt:variant>
      <vt:variant>
        <vt:i4>5</vt:i4>
      </vt:variant>
      <vt:variant>
        <vt:lpwstr>https://www.ecdc.europa.eu/sites/default/files/documents/analysis-code-vaccination.zip</vt:lpwstr>
      </vt:variant>
      <vt:variant>
        <vt:lpwstr/>
      </vt:variant>
      <vt:variant>
        <vt:i4>5898311</vt:i4>
      </vt:variant>
      <vt:variant>
        <vt:i4>549</vt:i4>
      </vt:variant>
      <vt:variant>
        <vt:i4>0</vt:i4>
      </vt:variant>
      <vt:variant>
        <vt:i4>5</vt:i4>
      </vt:variant>
      <vt:variant>
        <vt:lpwstr>https://www.ecdc.europa.eu/sites/default/files/documents/survey-tool-vaccination.docx</vt:lpwstr>
      </vt:variant>
      <vt:variant>
        <vt:lpwstr/>
      </vt:variant>
      <vt:variant>
        <vt:i4>2752549</vt:i4>
      </vt:variant>
      <vt:variant>
        <vt:i4>546</vt:i4>
      </vt:variant>
      <vt:variant>
        <vt:i4>0</vt:i4>
      </vt:variant>
      <vt:variant>
        <vt:i4>5</vt:i4>
      </vt:variant>
      <vt:variant>
        <vt:lpwstr>https://www.ecdc.europa.eu/sites/default/files/documents/analysis-code-vaccination.zip</vt:lpwstr>
      </vt:variant>
      <vt:variant>
        <vt:lpwstr/>
      </vt:variant>
      <vt:variant>
        <vt:i4>2752549</vt:i4>
      </vt:variant>
      <vt:variant>
        <vt:i4>496</vt:i4>
      </vt:variant>
      <vt:variant>
        <vt:i4>0</vt:i4>
      </vt:variant>
      <vt:variant>
        <vt:i4>5</vt:i4>
      </vt:variant>
      <vt:variant>
        <vt:lpwstr>https://www.ecdc.europa.eu/sites/default/files/documents/analysis-code-vaccination.zip</vt:lpwstr>
      </vt:variant>
      <vt:variant>
        <vt:lpwstr/>
      </vt:variant>
      <vt:variant>
        <vt:i4>5898311</vt:i4>
      </vt:variant>
      <vt:variant>
        <vt:i4>493</vt:i4>
      </vt:variant>
      <vt:variant>
        <vt:i4>0</vt:i4>
      </vt:variant>
      <vt:variant>
        <vt:i4>5</vt:i4>
      </vt:variant>
      <vt:variant>
        <vt:lpwstr>https://www.ecdc.europa.eu/sites/default/files/documents/survey-tool-vaccination.docx</vt:lpwstr>
      </vt:variant>
      <vt:variant>
        <vt:lpwstr/>
      </vt:variant>
      <vt:variant>
        <vt:i4>5898311</vt:i4>
      </vt:variant>
      <vt:variant>
        <vt:i4>485</vt:i4>
      </vt:variant>
      <vt:variant>
        <vt:i4>0</vt:i4>
      </vt:variant>
      <vt:variant>
        <vt:i4>5</vt:i4>
      </vt:variant>
      <vt:variant>
        <vt:lpwstr>https://www.ecdc.europa.eu/sites/default/files/documents/survey-tool-vaccination.docx</vt:lpwstr>
      </vt:variant>
      <vt:variant>
        <vt:lpwstr/>
      </vt:variant>
      <vt:variant>
        <vt:i4>2818105</vt:i4>
      </vt:variant>
      <vt:variant>
        <vt:i4>476</vt:i4>
      </vt:variant>
      <vt:variant>
        <vt:i4>0</vt:i4>
      </vt:variant>
      <vt:variant>
        <vt:i4>5</vt:i4>
      </vt:variant>
      <vt:variant>
        <vt:lpwstr>https://www.accesstovaccination4nam.eu/</vt:lpwstr>
      </vt:variant>
      <vt:variant>
        <vt:lpwstr/>
      </vt:variant>
      <vt:variant>
        <vt:i4>5046287</vt:i4>
      </vt:variant>
      <vt:variant>
        <vt:i4>473</vt:i4>
      </vt:variant>
      <vt:variant>
        <vt:i4>0</vt:i4>
      </vt:variant>
      <vt:variant>
        <vt:i4>5</vt:i4>
      </vt:variant>
      <vt:variant>
        <vt:lpwstr>https://river-eu.org/</vt:lpwstr>
      </vt:variant>
      <vt:variant>
        <vt:lpwstr/>
      </vt:variant>
      <vt:variant>
        <vt:i4>2424933</vt:i4>
      </vt:variant>
      <vt:variant>
        <vt:i4>470</vt:i4>
      </vt:variant>
      <vt:variant>
        <vt:i4>0</vt:i4>
      </vt:variant>
      <vt:variant>
        <vt:i4>5</vt:i4>
      </vt:variant>
      <vt:variant>
        <vt:lpwstr>https://jitsuvax.info/</vt:lpwstr>
      </vt:variant>
      <vt:variant>
        <vt:lpwstr/>
      </vt:variant>
      <vt:variant>
        <vt:i4>2752549</vt:i4>
      </vt:variant>
      <vt:variant>
        <vt:i4>342</vt:i4>
      </vt:variant>
      <vt:variant>
        <vt:i4>0</vt:i4>
      </vt:variant>
      <vt:variant>
        <vt:i4>5</vt:i4>
      </vt:variant>
      <vt:variant>
        <vt:lpwstr>https://www.ecdc.europa.eu/sites/default/files/documents/analysis-code-vaccination.zip</vt:lpwstr>
      </vt:variant>
      <vt:variant>
        <vt:lpwstr/>
      </vt:variant>
      <vt:variant>
        <vt:i4>5898311</vt:i4>
      </vt:variant>
      <vt:variant>
        <vt:i4>339</vt:i4>
      </vt:variant>
      <vt:variant>
        <vt:i4>0</vt:i4>
      </vt:variant>
      <vt:variant>
        <vt:i4>5</vt:i4>
      </vt:variant>
      <vt:variant>
        <vt:lpwstr>https://www.ecdc.europa.eu/sites/default/files/documents/survey-tool-vaccination.docx</vt:lpwstr>
      </vt:variant>
      <vt:variant>
        <vt:lpwstr/>
      </vt:variant>
      <vt:variant>
        <vt:i4>1310782</vt:i4>
      </vt:variant>
      <vt:variant>
        <vt:i4>326</vt:i4>
      </vt:variant>
      <vt:variant>
        <vt:i4>0</vt:i4>
      </vt:variant>
      <vt:variant>
        <vt:i4>5</vt:i4>
      </vt:variant>
      <vt:variant>
        <vt:lpwstr/>
      </vt:variant>
      <vt:variant>
        <vt:lpwstr>_Toc196319806</vt:lpwstr>
      </vt:variant>
      <vt:variant>
        <vt:i4>1310782</vt:i4>
      </vt:variant>
      <vt:variant>
        <vt:i4>320</vt:i4>
      </vt:variant>
      <vt:variant>
        <vt:i4>0</vt:i4>
      </vt:variant>
      <vt:variant>
        <vt:i4>5</vt:i4>
      </vt:variant>
      <vt:variant>
        <vt:lpwstr/>
      </vt:variant>
      <vt:variant>
        <vt:lpwstr>_Toc196319805</vt:lpwstr>
      </vt:variant>
      <vt:variant>
        <vt:i4>1310782</vt:i4>
      </vt:variant>
      <vt:variant>
        <vt:i4>314</vt:i4>
      </vt:variant>
      <vt:variant>
        <vt:i4>0</vt:i4>
      </vt:variant>
      <vt:variant>
        <vt:i4>5</vt:i4>
      </vt:variant>
      <vt:variant>
        <vt:lpwstr/>
      </vt:variant>
      <vt:variant>
        <vt:lpwstr>_Toc196319804</vt:lpwstr>
      </vt:variant>
      <vt:variant>
        <vt:i4>1310782</vt:i4>
      </vt:variant>
      <vt:variant>
        <vt:i4>308</vt:i4>
      </vt:variant>
      <vt:variant>
        <vt:i4>0</vt:i4>
      </vt:variant>
      <vt:variant>
        <vt:i4>5</vt:i4>
      </vt:variant>
      <vt:variant>
        <vt:lpwstr/>
      </vt:variant>
      <vt:variant>
        <vt:lpwstr>_Toc196319803</vt:lpwstr>
      </vt:variant>
      <vt:variant>
        <vt:i4>1310782</vt:i4>
      </vt:variant>
      <vt:variant>
        <vt:i4>302</vt:i4>
      </vt:variant>
      <vt:variant>
        <vt:i4>0</vt:i4>
      </vt:variant>
      <vt:variant>
        <vt:i4>5</vt:i4>
      </vt:variant>
      <vt:variant>
        <vt:lpwstr/>
      </vt:variant>
      <vt:variant>
        <vt:lpwstr>_Toc196319802</vt:lpwstr>
      </vt:variant>
      <vt:variant>
        <vt:i4>1310782</vt:i4>
      </vt:variant>
      <vt:variant>
        <vt:i4>296</vt:i4>
      </vt:variant>
      <vt:variant>
        <vt:i4>0</vt:i4>
      </vt:variant>
      <vt:variant>
        <vt:i4>5</vt:i4>
      </vt:variant>
      <vt:variant>
        <vt:lpwstr/>
      </vt:variant>
      <vt:variant>
        <vt:lpwstr>_Toc196319801</vt:lpwstr>
      </vt:variant>
      <vt:variant>
        <vt:i4>1310782</vt:i4>
      </vt:variant>
      <vt:variant>
        <vt:i4>290</vt:i4>
      </vt:variant>
      <vt:variant>
        <vt:i4>0</vt:i4>
      </vt:variant>
      <vt:variant>
        <vt:i4>5</vt:i4>
      </vt:variant>
      <vt:variant>
        <vt:lpwstr/>
      </vt:variant>
      <vt:variant>
        <vt:lpwstr>_Toc196319800</vt:lpwstr>
      </vt:variant>
      <vt:variant>
        <vt:i4>1900593</vt:i4>
      </vt:variant>
      <vt:variant>
        <vt:i4>281</vt:i4>
      </vt:variant>
      <vt:variant>
        <vt:i4>0</vt:i4>
      </vt:variant>
      <vt:variant>
        <vt:i4>5</vt:i4>
      </vt:variant>
      <vt:variant>
        <vt:lpwstr/>
      </vt:variant>
      <vt:variant>
        <vt:lpwstr>_Toc196319793</vt:lpwstr>
      </vt:variant>
      <vt:variant>
        <vt:i4>1900593</vt:i4>
      </vt:variant>
      <vt:variant>
        <vt:i4>275</vt:i4>
      </vt:variant>
      <vt:variant>
        <vt:i4>0</vt:i4>
      </vt:variant>
      <vt:variant>
        <vt:i4>5</vt:i4>
      </vt:variant>
      <vt:variant>
        <vt:lpwstr/>
      </vt:variant>
      <vt:variant>
        <vt:lpwstr>_Toc196319792</vt:lpwstr>
      </vt:variant>
      <vt:variant>
        <vt:i4>1638455</vt:i4>
      </vt:variant>
      <vt:variant>
        <vt:i4>266</vt:i4>
      </vt:variant>
      <vt:variant>
        <vt:i4>0</vt:i4>
      </vt:variant>
      <vt:variant>
        <vt:i4>5</vt:i4>
      </vt:variant>
      <vt:variant>
        <vt:lpwstr/>
      </vt:variant>
      <vt:variant>
        <vt:lpwstr>_Toc196395912</vt:lpwstr>
      </vt:variant>
      <vt:variant>
        <vt:i4>1638455</vt:i4>
      </vt:variant>
      <vt:variant>
        <vt:i4>260</vt:i4>
      </vt:variant>
      <vt:variant>
        <vt:i4>0</vt:i4>
      </vt:variant>
      <vt:variant>
        <vt:i4>5</vt:i4>
      </vt:variant>
      <vt:variant>
        <vt:lpwstr/>
      </vt:variant>
      <vt:variant>
        <vt:lpwstr>_Toc196395911</vt:lpwstr>
      </vt:variant>
      <vt:variant>
        <vt:i4>1638455</vt:i4>
      </vt:variant>
      <vt:variant>
        <vt:i4>254</vt:i4>
      </vt:variant>
      <vt:variant>
        <vt:i4>0</vt:i4>
      </vt:variant>
      <vt:variant>
        <vt:i4>5</vt:i4>
      </vt:variant>
      <vt:variant>
        <vt:lpwstr/>
      </vt:variant>
      <vt:variant>
        <vt:lpwstr>_Toc196395910</vt:lpwstr>
      </vt:variant>
      <vt:variant>
        <vt:i4>1572919</vt:i4>
      </vt:variant>
      <vt:variant>
        <vt:i4>248</vt:i4>
      </vt:variant>
      <vt:variant>
        <vt:i4>0</vt:i4>
      </vt:variant>
      <vt:variant>
        <vt:i4>5</vt:i4>
      </vt:variant>
      <vt:variant>
        <vt:lpwstr/>
      </vt:variant>
      <vt:variant>
        <vt:lpwstr>_Toc196395909</vt:lpwstr>
      </vt:variant>
      <vt:variant>
        <vt:i4>1572919</vt:i4>
      </vt:variant>
      <vt:variant>
        <vt:i4>242</vt:i4>
      </vt:variant>
      <vt:variant>
        <vt:i4>0</vt:i4>
      </vt:variant>
      <vt:variant>
        <vt:i4>5</vt:i4>
      </vt:variant>
      <vt:variant>
        <vt:lpwstr/>
      </vt:variant>
      <vt:variant>
        <vt:lpwstr>_Toc196395908</vt:lpwstr>
      </vt:variant>
      <vt:variant>
        <vt:i4>1572919</vt:i4>
      </vt:variant>
      <vt:variant>
        <vt:i4>236</vt:i4>
      </vt:variant>
      <vt:variant>
        <vt:i4>0</vt:i4>
      </vt:variant>
      <vt:variant>
        <vt:i4>5</vt:i4>
      </vt:variant>
      <vt:variant>
        <vt:lpwstr/>
      </vt:variant>
      <vt:variant>
        <vt:lpwstr>_Toc196395907</vt:lpwstr>
      </vt:variant>
      <vt:variant>
        <vt:i4>1572919</vt:i4>
      </vt:variant>
      <vt:variant>
        <vt:i4>230</vt:i4>
      </vt:variant>
      <vt:variant>
        <vt:i4>0</vt:i4>
      </vt:variant>
      <vt:variant>
        <vt:i4>5</vt:i4>
      </vt:variant>
      <vt:variant>
        <vt:lpwstr/>
      </vt:variant>
      <vt:variant>
        <vt:lpwstr>_Toc196395906</vt:lpwstr>
      </vt:variant>
      <vt:variant>
        <vt:i4>1572919</vt:i4>
      </vt:variant>
      <vt:variant>
        <vt:i4>224</vt:i4>
      </vt:variant>
      <vt:variant>
        <vt:i4>0</vt:i4>
      </vt:variant>
      <vt:variant>
        <vt:i4>5</vt:i4>
      </vt:variant>
      <vt:variant>
        <vt:lpwstr/>
      </vt:variant>
      <vt:variant>
        <vt:lpwstr>_Toc196395905</vt:lpwstr>
      </vt:variant>
      <vt:variant>
        <vt:i4>1572919</vt:i4>
      </vt:variant>
      <vt:variant>
        <vt:i4>218</vt:i4>
      </vt:variant>
      <vt:variant>
        <vt:i4>0</vt:i4>
      </vt:variant>
      <vt:variant>
        <vt:i4>5</vt:i4>
      </vt:variant>
      <vt:variant>
        <vt:lpwstr/>
      </vt:variant>
      <vt:variant>
        <vt:lpwstr>_Toc196395904</vt:lpwstr>
      </vt:variant>
      <vt:variant>
        <vt:i4>1572919</vt:i4>
      </vt:variant>
      <vt:variant>
        <vt:i4>212</vt:i4>
      </vt:variant>
      <vt:variant>
        <vt:i4>0</vt:i4>
      </vt:variant>
      <vt:variant>
        <vt:i4>5</vt:i4>
      </vt:variant>
      <vt:variant>
        <vt:lpwstr/>
      </vt:variant>
      <vt:variant>
        <vt:lpwstr>_Toc196395903</vt:lpwstr>
      </vt:variant>
      <vt:variant>
        <vt:i4>1572919</vt:i4>
      </vt:variant>
      <vt:variant>
        <vt:i4>206</vt:i4>
      </vt:variant>
      <vt:variant>
        <vt:i4>0</vt:i4>
      </vt:variant>
      <vt:variant>
        <vt:i4>5</vt:i4>
      </vt:variant>
      <vt:variant>
        <vt:lpwstr/>
      </vt:variant>
      <vt:variant>
        <vt:lpwstr>_Toc196395902</vt:lpwstr>
      </vt:variant>
      <vt:variant>
        <vt:i4>1572919</vt:i4>
      </vt:variant>
      <vt:variant>
        <vt:i4>200</vt:i4>
      </vt:variant>
      <vt:variant>
        <vt:i4>0</vt:i4>
      </vt:variant>
      <vt:variant>
        <vt:i4>5</vt:i4>
      </vt:variant>
      <vt:variant>
        <vt:lpwstr/>
      </vt:variant>
      <vt:variant>
        <vt:lpwstr>_Toc196395901</vt:lpwstr>
      </vt:variant>
      <vt:variant>
        <vt:i4>1572919</vt:i4>
      </vt:variant>
      <vt:variant>
        <vt:i4>194</vt:i4>
      </vt:variant>
      <vt:variant>
        <vt:i4>0</vt:i4>
      </vt:variant>
      <vt:variant>
        <vt:i4>5</vt:i4>
      </vt:variant>
      <vt:variant>
        <vt:lpwstr/>
      </vt:variant>
      <vt:variant>
        <vt:lpwstr>_Toc196395900</vt:lpwstr>
      </vt:variant>
      <vt:variant>
        <vt:i4>1114166</vt:i4>
      </vt:variant>
      <vt:variant>
        <vt:i4>188</vt:i4>
      </vt:variant>
      <vt:variant>
        <vt:i4>0</vt:i4>
      </vt:variant>
      <vt:variant>
        <vt:i4>5</vt:i4>
      </vt:variant>
      <vt:variant>
        <vt:lpwstr/>
      </vt:variant>
      <vt:variant>
        <vt:lpwstr>_Toc196395899</vt:lpwstr>
      </vt:variant>
      <vt:variant>
        <vt:i4>1114166</vt:i4>
      </vt:variant>
      <vt:variant>
        <vt:i4>182</vt:i4>
      </vt:variant>
      <vt:variant>
        <vt:i4>0</vt:i4>
      </vt:variant>
      <vt:variant>
        <vt:i4>5</vt:i4>
      </vt:variant>
      <vt:variant>
        <vt:lpwstr/>
      </vt:variant>
      <vt:variant>
        <vt:lpwstr>_Toc196395898</vt:lpwstr>
      </vt:variant>
      <vt:variant>
        <vt:i4>1114166</vt:i4>
      </vt:variant>
      <vt:variant>
        <vt:i4>176</vt:i4>
      </vt:variant>
      <vt:variant>
        <vt:i4>0</vt:i4>
      </vt:variant>
      <vt:variant>
        <vt:i4>5</vt:i4>
      </vt:variant>
      <vt:variant>
        <vt:lpwstr/>
      </vt:variant>
      <vt:variant>
        <vt:lpwstr>_Toc196395897</vt:lpwstr>
      </vt:variant>
      <vt:variant>
        <vt:i4>1114166</vt:i4>
      </vt:variant>
      <vt:variant>
        <vt:i4>170</vt:i4>
      </vt:variant>
      <vt:variant>
        <vt:i4>0</vt:i4>
      </vt:variant>
      <vt:variant>
        <vt:i4>5</vt:i4>
      </vt:variant>
      <vt:variant>
        <vt:lpwstr/>
      </vt:variant>
      <vt:variant>
        <vt:lpwstr>_Toc196395896</vt:lpwstr>
      </vt:variant>
      <vt:variant>
        <vt:i4>1114166</vt:i4>
      </vt:variant>
      <vt:variant>
        <vt:i4>164</vt:i4>
      </vt:variant>
      <vt:variant>
        <vt:i4>0</vt:i4>
      </vt:variant>
      <vt:variant>
        <vt:i4>5</vt:i4>
      </vt:variant>
      <vt:variant>
        <vt:lpwstr/>
      </vt:variant>
      <vt:variant>
        <vt:lpwstr>_Toc196395894</vt:lpwstr>
      </vt:variant>
      <vt:variant>
        <vt:i4>1114166</vt:i4>
      </vt:variant>
      <vt:variant>
        <vt:i4>158</vt:i4>
      </vt:variant>
      <vt:variant>
        <vt:i4>0</vt:i4>
      </vt:variant>
      <vt:variant>
        <vt:i4>5</vt:i4>
      </vt:variant>
      <vt:variant>
        <vt:lpwstr/>
      </vt:variant>
      <vt:variant>
        <vt:lpwstr>_Toc196395893</vt:lpwstr>
      </vt:variant>
      <vt:variant>
        <vt:i4>1114166</vt:i4>
      </vt:variant>
      <vt:variant>
        <vt:i4>152</vt:i4>
      </vt:variant>
      <vt:variant>
        <vt:i4>0</vt:i4>
      </vt:variant>
      <vt:variant>
        <vt:i4>5</vt:i4>
      </vt:variant>
      <vt:variant>
        <vt:lpwstr/>
      </vt:variant>
      <vt:variant>
        <vt:lpwstr>_Toc196395892</vt:lpwstr>
      </vt:variant>
      <vt:variant>
        <vt:i4>1114166</vt:i4>
      </vt:variant>
      <vt:variant>
        <vt:i4>146</vt:i4>
      </vt:variant>
      <vt:variant>
        <vt:i4>0</vt:i4>
      </vt:variant>
      <vt:variant>
        <vt:i4>5</vt:i4>
      </vt:variant>
      <vt:variant>
        <vt:lpwstr/>
      </vt:variant>
      <vt:variant>
        <vt:lpwstr>_Toc196395891</vt:lpwstr>
      </vt:variant>
      <vt:variant>
        <vt:i4>1114166</vt:i4>
      </vt:variant>
      <vt:variant>
        <vt:i4>140</vt:i4>
      </vt:variant>
      <vt:variant>
        <vt:i4>0</vt:i4>
      </vt:variant>
      <vt:variant>
        <vt:i4>5</vt:i4>
      </vt:variant>
      <vt:variant>
        <vt:lpwstr/>
      </vt:variant>
      <vt:variant>
        <vt:lpwstr>_Toc196395890</vt:lpwstr>
      </vt:variant>
      <vt:variant>
        <vt:i4>1048630</vt:i4>
      </vt:variant>
      <vt:variant>
        <vt:i4>134</vt:i4>
      </vt:variant>
      <vt:variant>
        <vt:i4>0</vt:i4>
      </vt:variant>
      <vt:variant>
        <vt:i4>5</vt:i4>
      </vt:variant>
      <vt:variant>
        <vt:lpwstr/>
      </vt:variant>
      <vt:variant>
        <vt:lpwstr>_Toc196395889</vt:lpwstr>
      </vt:variant>
      <vt:variant>
        <vt:i4>1048630</vt:i4>
      </vt:variant>
      <vt:variant>
        <vt:i4>128</vt:i4>
      </vt:variant>
      <vt:variant>
        <vt:i4>0</vt:i4>
      </vt:variant>
      <vt:variant>
        <vt:i4>5</vt:i4>
      </vt:variant>
      <vt:variant>
        <vt:lpwstr/>
      </vt:variant>
      <vt:variant>
        <vt:lpwstr>_Toc196395888</vt:lpwstr>
      </vt:variant>
      <vt:variant>
        <vt:i4>1048630</vt:i4>
      </vt:variant>
      <vt:variant>
        <vt:i4>122</vt:i4>
      </vt:variant>
      <vt:variant>
        <vt:i4>0</vt:i4>
      </vt:variant>
      <vt:variant>
        <vt:i4>5</vt:i4>
      </vt:variant>
      <vt:variant>
        <vt:lpwstr/>
      </vt:variant>
      <vt:variant>
        <vt:lpwstr>_Toc196395887</vt:lpwstr>
      </vt:variant>
      <vt:variant>
        <vt:i4>1048630</vt:i4>
      </vt:variant>
      <vt:variant>
        <vt:i4>116</vt:i4>
      </vt:variant>
      <vt:variant>
        <vt:i4>0</vt:i4>
      </vt:variant>
      <vt:variant>
        <vt:i4>5</vt:i4>
      </vt:variant>
      <vt:variant>
        <vt:lpwstr/>
      </vt:variant>
      <vt:variant>
        <vt:lpwstr>_Toc196395886</vt:lpwstr>
      </vt:variant>
      <vt:variant>
        <vt:i4>1048630</vt:i4>
      </vt:variant>
      <vt:variant>
        <vt:i4>110</vt:i4>
      </vt:variant>
      <vt:variant>
        <vt:i4>0</vt:i4>
      </vt:variant>
      <vt:variant>
        <vt:i4>5</vt:i4>
      </vt:variant>
      <vt:variant>
        <vt:lpwstr/>
      </vt:variant>
      <vt:variant>
        <vt:lpwstr>_Toc196395885</vt:lpwstr>
      </vt:variant>
      <vt:variant>
        <vt:i4>1048630</vt:i4>
      </vt:variant>
      <vt:variant>
        <vt:i4>104</vt:i4>
      </vt:variant>
      <vt:variant>
        <vt:i4>0</vt:i4>
      </vt:variant>
      <vt:variant>
        <vt:i4>5</vt:i4>
      </vt:variant>
      <vt:variant>
        <vt:lpwstr/>
      </vt:variant>
      <vt:variant>
        <vt:lpwstr>_Toc196395884</vt:lpwstr>
      </vt:variant>
      <vt:variant>
        <vt:i4>1048630</vt:i4>
      </vt:variant>
      <vt:variant>
        <vt:i4>98</vt:i4>
      </vt:variant>
      <vt:variant>
        <vt:i4>0</vt:i4>
      </vt:variant>
      <vt:variant>
        <vt:i4>5</vt:i4>
      </vt:variant>
      <vt:variant>
        <vt:lpwstr/>
      </vt:variant>
      <vt:variant>
        <vt:lpwstr>_Toc196395883</vt:lpwstr>
      </vt:variant>
      <vt:variant>
        <vt:i4>1048630</vt:i4>
      </vt:variant>
      <vt:variant>
        <vt:i4>92</vt:i4>
      </vt:variant>
      <vt:variant>
        <vt:i4>0</vt:i4>
      </vt:variant>
      <vt:variant>
        <vt:i4>5</vt:i4>
      </vt:variant>
      <vt:variant>
        <vt:lpwstr/>
      </vt:variant>
      <vt:variant>
        <vt:lpwstr>_Toc196395882</vt:lpwstr>
      </vt:variant>
      <vt:variant>
        <vt:i4>1048630</vt:i4>
      </vt:variant>
      <vt:variant>
        <vt:i4>86</vt:i4>
      </vt:variant>
      <vt:variant>
        <vt:i4>0</vt:i4>
      </vt:variant>
      <vt:variant>
        <vt:i4>5</vt:i4>
      </vt:variant>
      <vt:variant>
        <vt:lpwstr/>
      </vt:variant>
      <vt:variant>
        <vt:lpwstr>_Toc196395881</vt:lpwstr>
      </vt:variant>
      <vt:variant>
        <vt:i4>1048630</vt:i4>
      </vt:variant>
      <vt:variant>
        <vt:i4>80</vt:i4>
      </vt:variant>
      <vt:variant>
        <vt:i4>0</vt:i4>
      </vt:variant>
      <vt:variant>
        <vt:i4>5</vt:i4>
      </vt:variant>
      <vt:variant>
        <vt:lpwstr/>
      </vt:variant>
      <vt:variant>
        <vt:lpwstr>_Toc196395880</vt:lpwstr>
      </vt:variant>
      <vt:variant>
        <vt:i4>2031670</vt:i4>
      </vt:variant>
      <vt:variant>
        <vt:i4>74</vt:i4>
      </vt:variant>
      <vt:variant>
        <vt:i4>0</vt:i4>
      </vt:variant>
      <vt:variant>
        <vt:i4>5</vt:i4>
      </vt:variant>
      <vt:variant>
        <vt:lpwstr/>
      </vt:variant>
      <vt:variant>
        <vt:lpwstr>_Toc196395879</vt:lpwstr>
      </vt:variant>
      <vt:variant>
        <vt:i4>2031670</vt:i4>
      </vt:variant>
      <vt:variant>
        <vt:i4>68</vt:i4>
      </vt:variant>
      <vt:variant>
        <vt:i4>0</vt:i4>
      </vt:variant>
      <vt:variant>
        <vt:i4>5</vt:i4>
      </vt:variant>
      <vt:variant>
        <vt:lpwstr/>
      </vt:variant>
      <vt:variant>
        <vt:lpwstr>_Toc196395878</vt:lpwstr>
      </vt:variant>
      <vt:variant>
        <vt:i4>2031670</vt:i4>
      </vt:variant>
      <vt:variant>
        <vt:i4>62</vt:i4>
      </vt:variant>
      <vt:variant>
        <vt:i4>0</vt:i4>
      </vt:variant>
      <vt:variant>
        <vt:i4>5</vt:i4>
      </vt:variant>
      <vt:variant>
        <vt:lpwstr/>
      </vt:variant>
      <vt:variant>
        <vt:lpwstr>_Toc196395877</vt:lpwstr>
      </vt:variant>
      <vt:variant>
        <vt:i4>2031670</vt:i4>
      </vt:variant>
      <vt:variant>
        <vt:i4>56</vt:i4>
      </vt:variant>
      <vt:variant>
        <vt:i4>0</vt:i4>
      </vt:variant>
      <vt:variant>
        <vt:i4>5</vt:i4>
      </vt:variant>
      <vt:variant>
        <vt:lpwstr/>
      </vt:variant>
      <vt:variant>
        <vt:lpwstr>_Toc196395876</vt:lpwstr>
      </vt:variant>
      <vt:variant>
        <vt:i4>2031670</vt:i4>
      </vt:variant>
      <vt:variant>
        <vt:i4>50</vt:i4>
      </vt:variant>
      <vt:variant>
        <vt:i4>0</vt:i4>
      </vt:variant>
      <vt:variant>
        <vt:i4>5</vt:i4>
      </vt:variant>
      <vt:variant>
        <vt:lpwstr/>
      </vt:variant>
      <vt:variant>
        <vt:lpwstr>_Toc196395875</vt:lpwstr>
      </vt:variant>
      <vt:variant>
        <vt:i4>2031670</vt:i4>
      </vt:variant>
      <vt:variant>
        <vt:i4>44</vt:i4>
      </vt:variant>
      <vt:variant>
        <vt:i4>0</vt:i4>
      </vt:variant>
      <vt:variant>
        <vt:i4>5</vt:i4>
      </vt:variant>
      <vt:variant>
        <vt:lpwstr/>
      </vt:variant>
      <vt:variant>
        <vt:lpwstr>_Toc196395874</vt:lpwstr>
      </vt:variant>
      <vt:variant>
        <vt:i4>2031670</vt:i4>
      </vt:variant>
      <vt:variant>
        <vt:i4>38</vt:i4>
      </vt:variant>
      <vt:variant>
        <vt:i4>0</vt:i4>
      </vt:variant>
      <vt:variant>
        <vt:i4>5</vt:i4>
      </vt:variant>
      <vt:variant>
        <vt:lpwstr/>
      </vt:variant>
      <vt:variant>
        <vt:lpwstr>_Toc196395873</vt:lpwstr>
      </vt:variant>
      <vt:variant>
        <vt:i4>2031670</vt:i4>
      </vt:variant>
      <vt:variant>
        <vt:i4>32</vt:i4>
      </vt:variant>
      <vt:variant>
        <vt:i4>0</vt:i4>
      </vt:variant>
      <vt:variant>
        <vt:i4>5</vt:i4>
      </vt:variant>
      <vt:variant>
        <vt:lpwstr/>
      </vt:variant>
      <vt:variant>
        <vt:lpwstr>_Toc196395872</vt:lpwstr>
      </vt:variant>
      <vt:variant>
        <vt:i4>2031670</vt:i4>
      </vt:variant>
      <vt:variant>
        <vt:i4>26</vt:i4>
      </vt:variant>
      <vt:variant>
        <vt:i4>0</vt:i4>
      </vt:variant>
      <vt:variant>
        <vt:i4>5</vt:i4>
      </vt:variant>
      <vt:variant>
        <vt:lpwstr/>
      </vt:variant>
      <vt:variant>
        <vt:lpwstr>_Toc196395871</vt:lpwstr>
      </vt:variant>
      <vt:variant>
        <vt:i4>2031670</vt:i4>
      </vt:variant>
      <vt:variant>
        <vt:i4>20</vt:i4>
      </vt:variant>
      <vt:variant>
        <vt:i4>0</vt:i4>
      </vt:variant>
      <vt:variant>
        <vt:i4>5</vt:i4>
      </vt:variant>
      <vt:variant>
        <vt:lpwstr/>
      </vt:variant>
      <vt:variant>
        <vt:lpwstr>_Toc196395870</vt:lpwstr>
      </vt:variant>
      <vt:variant>
        <vt:i4>1966134</vt:i4>
      </vt:variant>
      <vt:variant>
        <vt:i4>14</vt:i4>
      </vt:variant>
      <vt:variant>
        <vt:i4>0</vt:i4>
      </vt:variant>
      <vt:variant>
        <vt:i4>5</vt:i4>
      </vt:variant>
      <vt:variant>
        <vt:lpwstr/>
      </vt:variant>
      <vt:variant>
        <vt:lpwstr>_Toc196395869</vt:lpwstr>
      </vt:variant>
      <vt:variant>
        <vt:i4>1966134</vt:i4>
      </vt:variant>
      <vt:variant>
        <vt:i4>8</vt:i4>
      </vt:variant>
      <vt:variant>
        <vt:i4>0</vt:i4>
      </vt:variant>
      <vt:variant>
        <vt:i4>5</vt:i4>
      </vt:variant>
      <vt:variant>
        <vt:lpwstr/>
      </vt:variant>
      <vt:variant>
        <vt:lpwstr>_Toc196395868</vt:lpwstr>
      </vt:variant>
      <vt:variant>
        <vt:i4>1966134</vt:i4>
      </vt:variant>
      <vt:variant>
        <vt:i4>2</vt:i4>
      </vt:variant>
      <vt:variant>
        <vt:i4>0</vt:i4>
      </vt:variant>
      <vt:variant>
        <vt:i4>5</vt:i4>
      </vt:variant>
      <vt:variant>
        <vt:lpwstr/>
      </vt:variant>
      <vt:variant>
        <vt:lpwstr>_Toc196395867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cp:lastModifiedBy>Sarah Earnshaw Blomquist</cp:lastModifiedBy>
  <cp:revision>18</cp:revision>
  <cp:lastPrinted>2025-04-24T13:20:00Z</cp:lastPrinted>
  <dcterms:created xsi:type="dcterms:W3CDTF">2025-09-17T14:17:00Z</dcterms:created>
  <dcterms:modified xsi:type="dcterms:W3CDTF">2025-09-19T08:31:00Z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523bd929,4a0c4879,2bd50054,21bccd5e,406ba099,341f321d,5d921903,4d3f09c,63bc0946,318b99dc,3b5cb80d,633478d2</vt:lpwstr>
  </property>
  <property fmtid="{D5CDD505-2E9C-101B-9397-08002B2CF9AE}" pid="3" name="ClassificationContentMarkingFooterFontProps">
    <vt:lpwstr>#000000,10,Calibri</vt:lpwstr>
  </property>
  <property fmtid="{D5CDD505-2E9C-101B-9397-08002B2CF9AE}" pid="4" name="ClassificationContentMarkingFooterText">
    <vt:lpwstr>Classified as ECDC NORMAL </vt:lpwstr>
  </property>
  <property fmtid="{D5CDD505-2E9C-101B-9397-08002B2CF9AE}" pid="5" name="JobId">
    <vt:lpwstr>3862ebd5-2968-4a1c-ae57-b2cd00940479</vt:lpwstr>
  </property>
  <property fmtid="{D5CDD505-2E9C-101B-9397-08002B2CF9AE}" pid="6" name="ContentTypeId">
    <vt:lpwstr>0x010100EE95EE7DB3A482488E68FA4A7091999F009C31528E5AACD0438EF732CD5E552F8F</vt:lpwstr>
  </property>
  <property fmtid="{D5CDD505-2E9C-101B-9397-08002B2CF9AE}" pid="7" name="ECMX_LIFECYCLE">
    <vt:lpwstr>2;#Active|50127695-0d4f-4ac1-ab93-ebc716c3e584</vt:lpwstr>
  </property>
  <property fmtid="{D5CDD505-2E9C-101B-9397-08002B2CF9AE}" pid="8" name="_dlc_DocIdItemGuid">
    <vt:lpwstr>e9ec2794-c212-4d0c-92f3-35aa62028f83</vt:lpwstr>
  </property>
  <property fmtid="{D5CDD505-2E9C-101B-9397-08002B2CF9AE}" pid="9" name="ECMX_DOCUMENTSTATUS">
    <vt:lpwstr>1;#Draft|bed60e9a-f1b8-4691-a7e2-534f78067ff3</vt:lpwstr>
  </property>
  <property fmtid="{D5CDD505-2E9C-101B-9397-08002B2CF9AE}" pid="10" name="TaxKeyword">
    <vt:lpwstr/>
  </property>
  <property fmtid="{D5CDD505-2E9C-101B-9397-08002B2CF9AE}" pid="11" name="ECMX_ENTITY">
    <vt:lpwstr/>
  </property>
  <property fmtid="{D5CDD505-2E9C-101B-9397-08002B2CF9AE}" pid="12" name="MediaServiceImageTags">
    <vt:lpwstr/>
  </property>
  <property fmtid="{D5CDD505-2E9C-101B-9397-08002B2CF9AE}" pid="13" name="ECMX_DOCUMENTTYPE">
    <vt:lpwstr/>
  </property>
  <property fmtid="{D5CDD505-2E9C-101B-9397-08002B2CF9AE}" pid="14" name="ECMX_CATEGORYLABEL">
    <vt:lpwstr/>
  </property>
  <property fmtid="{D5CDD505-2E9C-101B-9397-08002B2CF9AE}" pid="15" name="lcf76f155ced4ddcb4097134ff3c332f">
    <vt:lpwstr/>
  </property>
  <property fmtid="{D5CDD505-2E9C-101B-9397-08002B2CF9AE}" pid="16" name="ECMX_DISEASEPATHOGEN">
    <vt:lpwstr/>
  </property>
</Properties>
</file>