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7FC0" w14:textId="56AFA549" w:rsidR="00284E57" w:rsidRDefault="00C4556D" w:rsidP="00546A31">
      <w:pPr>
        <w:pStyle w:val="EC-Para"/>
        <w:keepNext/>
        <w:spacing w:before="200"/>
        <w:rPr>
          <w:rStyle w:val="EC-Table-topChar"/>
          <w:rFonts w:eastAsia="Batang"/>
          <w:bCs/>
          <w:color w:val="65B32E"/>
          <w:kern w:val="0"/>
          <w:sz w:val="40"/>
          <w:szCs w:val="40"/>
          <w:lang w:eastAsia="en-US"/>
        </w:rPr>
      </w:pPr>
      <w:r w:rsidRPr="00C4556D">
        <w:rPr>
          <w:rStyle w:val="EC-Table-topChar"/>
          <w:rFonts w:eastAsia="Batang"/>
          <w:bCs/>
          <w:color w:val="65B32E"/>
          <w:kern w:val="0"/>
          <w:sz w:val="40"/>
          <w:szCs w:val="40"/>
          <w:lang w:eastAsia="en-US"/>
        </w:rPr>
        <w:t>Dotazník na zber behaviorálnych údajov o akceptácii očkovania a zaočkovanosti</w:t>
      </w:r>
    </w:p>
    <w:p w14:paraId="425B6D5A" w14:textId="7B9A1FE7" w:rsidR="006825E9" w:rsidRDefault="00EA7975" w:rsidP="00546A31">
      <w:pPr>
        <w:pStyle w:val="EC-Para"/>
        <w:keepNext/>
        <w:spacing w:before="200"/>
        <w:rPr>
          <w:rFonts w:eastAsia="Batang"/>
          <w:b/>
          <w:bCs/>
          <w:color w:val="65B32E"/>
          <w:kern w:val="0"/>
          <w:sz w:val="30"/>
          <w:szCs w:val="30"/>
          <w:lang w:eastAsia="en-US"/>
        </w:rPr>
      </w:pPr>
      <w:r w:rsidRPr="00EA7975">
        <w:rPr>
          <w:rFonts w:eastAsia="Batang"/>
          <w:b/>
          <w:bCs/>
          <w:color w:val="65B32E"/>
          <w:kern w:val="0"/>
          <w:sz w:val="30"/>
          <w:szCs w:val="30"/>
          <w:lang w:eastAsia="en-US"/>
        </w:rPr>
        <w:t>Informovaný súhlas</w:t>
      </w:r>
    </w:p>
    <w:p w14:paraId="3245AC88" w14:textId="77777777" w:rsidR="00711128" w:rsidRPr="00711128" w:rsidRDefault="00711128" w:rsidP="00711128">
      <w:pPr>
        <w:pStyle w:val="EC-Para"/>
        <w:keepNext/>
        <w:spacing w:before="200"/>
        <w:rPr>
          <w:bCs/>
        </w:rPr>
      </w:pPr>
      <w:r w:rsidRPr="00711128">
        <w:rPr>
          <w:bCs/>
        </w:rPr>
        <w:t>Ďakujeme Vám za záujem o túto štúdiu. Sme výskumní pracovníci z (uveďte názov inštitúcie) a zaujímame sa o (uveďte ciele štúdie). Vaše odpovede nám pomôžu sformovať a upraviť naše intervencie, tak aby sa zvýšila zaočkovanosť. Vyplnenie dotazníka bude trvať približne (odhadovaný počet minút) minút. Predtým ako vyjadríte súhlas so štúdiou, pozorne si prečítajte nasledujúce informácie.</w:t>
      </w:r>
    </w:p>
    <w:p w14:paraId="35F8B11A" w14:textId="77777777" w:rsidR="00711128" w:rsidRPr="00711128" w:rsidRDefault="00711128" w:rsidP="00711128">
      <w:pPr>
        <w:pStyle w:val="EC-Para"/>
        <w:keepNext/>
        <w:spacing w:before="200"/>
        <w:rPr>
          <w:bCs/>
        </w:rPr>
      </w:pPr>
      <w:r w:rsidRPr="00711128">
        <w:rPr>
          <w:bCs/>
        </w:rPr>
        <w:t>Účasť na štúdii je dobrovoľná a na otázky neexistuje nesprávna odpoveď, všetky odpovede sú správne. Otázky sa týkajú očkovania a vášho postoja k očkovaniu. Budú nás zaujímať aj niektoré informácie o vás, napríklad o vašom pohlaví, veku a úrovni vzdelania. Odpovede budú anonymizované, čo znamená, že údaje nemôžeme spätne vysledovať. Údaje bude zhromažďovať (uveďte názov agentúry na zhromažďovanie údajov) a postúpi ich výskumnému tímu (uveďte názov inštitúcie výskumného pracovníka). Interná revízna komisia v (uveďte IRB) preskúmala protokol štúdie a udelila súhlas s vykonaním štúdie (vložte číslo súhlasu v okrúhlych zátvorkách).</w:t>
      </w:r>
    </w:p>
    <w:p w14:paraId="20AF082A" w14:textId="77777777" w:rsidR="00711128" w:rsidRPr="00711128" w:rsidRDefault="00711128" w:rsidP="00711128">
      <w:pPr>
        <w:pStyle w:val="EC-Para"/>
        <w:keepNext/>
        <w:spacing w:before="200"/>
        <w:rPr>
          <w:bCs/>
        </w:rPr>
      </w:pPr>
      <w:r w:rsidRPr="00711128">
        <w:rPr>
          <w:bCs/>
        </w:rPr>
        <w:t>Údaje budú uložené na serveroch (vložte miesto na uchovávanie údajov) a budú prístupné len výskumným pracovníkom zapojeným do tohto projektu. Údaje sa tu budú uchovávať počas (uveďte počet rokov) rokov. Údaje sa môžu v budúcnosti použiť v iných výskumných projektoch, ktoré budú skúmať postoje k očkovaniu. Používanie a uchovávanie údajov bude v súlade so všeobecným nariadením o ochrane údajov (GDPR) a vnútroštátnymi právnymi predpismi.</w:t>
      </w:r>
    </w:p>
    <w:p w14:paraId="7E420D06" w14:textId="75D9054D" w:rsidR="00740C09" w:rsidRPr="009A673A" w:rsidRDefault="00711128" w:rsidP="00711128">
      <w:pPr>
        <w:pStyle w:val="EC-Para"/>
        <w:keepNext/>
        <w:spacing w:before="200"/>
        <w:rPr>
          <w:bCs/>
        </w:rPr>
      </w:pPr>
      <w:r w:rsidRPr="00711128">
        <w:rPr>
          <w:bCs/>
        </w:rPr>
        <w:t>Ak máte otázky alebo výhrady k tejto štúdii alebo k spôsobu, akým budú použité a uchované vaše údaje, môžete sa obrátiť na (vložte meno) na (vložte e-mailovú adresu).</w:t>
      </w:r>
    </w:p>
    <w:p w14:paraId="61B5E5F3" w14:textId="77777777" w:rsidR="00AE7948" w:rsidRDefault="00AE7948" w:rsidP="0059314E">
      <w:pPr>
        <w:pStyle w:val="EC-Para"/>
        <w:rPr>
          <w:rFonts w:eastAsia="Batang"/>
          <w:b/>
          <w:bCs/>
          <w:color w:val="65B32E"/>
          <w:kern w:val="0"/>
          <w:sz w:val="30"/>
          <w:szCs w:val="30"/>
          <w:lang w:eastAsia="en-US"/>
        </w:rPr>
      </w:pPr>
      <w:r w:rsidRPr="00AE7948">
        <w:rPr>
          <w:rFonts w:eastAsia="Batang"/>
          <w:b/>
          <w:bCs/>
          <w:color w:val="65B32E"/>
          <w:kern w:val="0"/>
          <w:sz w:val="30"/>
          <w:szCs w:val="30"/>
          <w:lang w:eastAsia="en-US"/>
        </w:rPr>
        <w:t>Súhlas</w:t>
      </w:r>
    </w:p>
    <w:p w14:paraId="65C8B53A" w14:textId="77777777" w:rsidR="0029058A" w:rsidRDefault="0029058A" w:rsidP="0029058A">
      <w:pPr>
        <w:pStyle w:val="EC-Para"/>
      </w:pPr>
      <w:r>
        <w:t>Svojou účasťou na štúdii beriem na vedomie, že:</w:t>
      </w:r>
    </w:p>
    <w:p w14:paraId="5FDD538D" w14:textId="77777777" w:rsidR="0029058A" w:rsidRDefault="0029058A" w:rsidP="0029058A">
      <w:pPr>
        <w:pStyle w:val="EC-Para"/>
      </w:pPr>
      <w:r>
        <w:t>Moja účasť je dobrovoľná.</w:t>
      </w:r>
    </w:p>
    <w:p w14:paraId="48DB2E20" w14:textId="77777777" w:rsidR="0029058A" w:rsidRDefault="0029058A" w:rsidP="0029058A">
      <w:pPr>
        <w:pStyle w:val="EC-Para"/>
      </w:pPr>
      <w:r>
        <w:t>Moje údaje budú použité pri skúmaní postoja k očkovaniu.</w:t>
      </w:r>
    </w:p>
    <w:p w14:paraId="1B855CAA" w14:textId="77777777" w:rsidR="0029058A" w:rsidRDefault="0029058A" w:rsidP="0029058A">
      <w:pPr>
        <w:pStyle w:val="EC-Para"/>
      </w:pPr>
      <w:r>
        <w:t>Moje údaje budú anonymizované.</w:t>
      </w:r>
    </w:p>
    <w:p w14:paraId="6640B3D5" w14:textId="77777777" w:rsidR="0029058A" w:rsidRDefault="0029058A" w:rsidP="0029058A">
      <w:pPr>
        <w:pStyle w:val="EC-Para"/>
      </w:pPr>
      <w:r>
        <w:t>Moje údaje budú bezpečne uložené v súlade s pravidlami všeobecného nariadenia o ochrane údajov a vnútroštátnymi zákonmi.</w:t>
      </w:r>
    </w:p>
    <w:p w14:paraId="5B3FD68F" w14:textId="77777777" w:rsidR="0029058A" w:rsidRDefault="0029058A" w:rsidP="0029058A">
      <w:pPr>
        <w:pStyle w:val="EC-Para"/>
      </w:pPr>
      <w:r>
        <w:t>Svoju účasť môžem kedykoľvek odvolať.</w:t>
      </w:r>
    </w:p>
    <w:p w14:paraId="3B17002B" w14:textId="77777777" w:rsidR="0029058A" w:rsidRDefault="0029058A" w:rsidP="0029058A">
      <w:pPr>
        <w:pStyle w:val="EC-Para"/>
      </w:pPr>
      <w:r>
        <w:t>Súhlasíte s účasťou na tejto štúdii?</w:t>
      </w:r>
    </w:p>
    <w:p w14:paraId="741C5E74" w14:textId="3D50A0A3" w:rsidR="0029058A" w:rsidRDefault="0029058A" w:rsidP="004F2CD8">
      <w:pPr>
        <w:pStyle w:val="EC-Para"/>
        <w:rPr>
          <w:b/>
          <w:bCs/>
        </w:rPr>
      </w:pPr>
      <w:r w:rsidRPr="0029058A">
        <w:rPr>
          <w:b/>
          <w:bCs/>
        </w:rPr>
        <w:t>Áno/Nie</w:t>
      </w:r>
    </w:p>
    <w:p w14:paraId="093B4527" w14:textId="77777777" w:rsidR="004F2CD8" w:rsidRPr="004F2CD8" w:rsidRDefault="004F2CD8" w:rsidP="004F2CD8">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24"/>
        <w:gridCol w:w="1132"/>
        <w:gridCol w:w="3796"/>
        <w:gridCol w:w="2123"/>
      </w:tblGrid>
      <w:tr w:rsidR="00B23C61" w:rsidRPr="00B23C61" w14:paraId="657FAA9A" w14:textId="77777777" w:rsidTr="00B23C61">
        <w:trPr>
          <w:trHeight w:val="397"/>
        </w:trPr>
        <w:tc>
          <w:tcPr>
            <w:tcW w:w="21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5C2F24C3" w14:textId="77777777" w:rsidR="00B23C61" w:rsidRPr="00B23C61" w:rsidRDefault="00B23C61" w:rsidP="00B23C61">
            <w:pPr>
              <w:pStyle w:val="EC-Para"/>
              <w:rPr>
                <w:b/>
                <w:bCs/>
                <w:color w:val="FFFFFF" w:themeColor="background1"/>
                <w:lang w:val="sk-SK" w:eastAsia="en-US"/>
              </w:rPr>
            </w:pPr>
            <w:r w:rsidRPr="00B23C61">
              <w:rPr>
                <w:b/>
                <w:color w:val="FFFFFF" w:themeColor="background1"/>
                <w:lang w:val="sk-SK" w:eastAsia="en-US"/>
              </w:rPr>
              <w:t>Téma</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7A2319F" w14:textId="77777777" w:rsidR="00B23C61" w:rsidRPr="00B23C61" w:rsidRDefault="00B23C61" w:rsidP="00B23C61">
            <w:pPr>
              <w:pStyle w:val="EC-Para"/>
              <w:rPr>
                <w:b/>
                <w:bCs/>
                <w:color w:val="FFFFFF" w:themeColor="background1"/>
                <w:lang w:val="sk-SK" w:eastAsia="en-US"/>
              </w:rPr>
            </w:pPr>
            <w:r w:rsidRPr="00B23C61">
              <w:rPr>
                <w:b/>
                <w:color w:val="FFFFFF" w:themeColor="background1"/>
                <w:lang w:val="sk-SK" w:eastAsia="en-US"/>
              </w:rPr>
              <w:t>Bod</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44566000" w14:textId="77777777" w:rsidR="00B23C61" w:rsidRPr="00B23C61" w:rsidRDefault="00B23C61" w:rsidP="00B23C61">
            <w:pPr>
              <w:pStyle w:val="EC-Para"/>
              <w:rPr>
                <w:b/>
                <w:bCs/>
                <w:color w:val="FFFFFF" w:themeColor="background1"/>
                <w:lang w:val="sk-SK" w:eastAsia="en-US"/>
              </w:rPr>
            </w:pPr>
            <w:r w:rsidRPr="00B23C61">
              <w:rPr>
                <w:b/>
                <w:color w:val="FFFFFF" w:themeColor="background1"/>
                <w:lang w:val="sk-SK" w:eastAsia="en-US"/>
              </w:rPr>
              <w:t>Otázka</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40ADC587" w14:textId="77777777" w:rsidR="00B23C61" w:rsidRPr="00B23C61" w:rsidRDefault="00B23C61" w:rsidP="00B23C61">
            <w:pPr>
              <w:pStyle w:val="EC-Para"/>
              <w:rPr>
                <w:b/>
                <w:bCs/>
                <w:color w:val="FFFFFF" w:themeColor="background1"/>
                <w:lang w:val="sk-SK" w:eastAsia="en-US"/>
              </w:rPr>
            </w:pPr>
            <w:r w:rsidRPr="00B23C61">
              <w:rPr>
                <w:b/>
                <w:color w:val="FFFFFF" w:themeColor="background1"/>
                <w:lang w:val="sk-SK" w:eastAsia="en-US"/>
              </w:rPr>
              <w:t>Možnosti odpovede</w:t>
            </w:r>
          </w:p>
        </w:tc>
      </w:tr>
      <w:tr w:rsidR="00B23C61" w:rsidRPr="00B23C61" w14:paraId="0520F657" w14:textId="77777777" w:rsidTr="00B23C61">
        <w:trPr>
          <w:trHeight w:val="397"/>
        </w:trPr>
        <w:tc>
          <w:tcPr>
            <w:tcW w:w="2124"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6DC0B8A0" w14:textId="77777777" w:rsidR="00B23C61" w:rsidRPr="00B23C61" w:rsidRDefault="00B23C61" w:rsidP="00B23C61">
            <w:pPr>
              <w:pStyle w:val="EC-Para"/>
              <w:rPr>
                <w:b/>
                <w:bCs/>
                <w:lang w:val="sk-SK" w:eastAsia="en-US"/>
              </w:rPr>
            </w:pPr>
            <w:r w:rsidRPr="00B23C61">
              <w:rPr>
                <w:b/>
                <w:lang w:val="sk-SK" w:eastAsia="en-US"/>
              </w:rPr>
              <w:t>Sociálno-demografické údaje</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577B46F" w14:textId="77777777" w:rsidR="00B23C61" w:rsidRPr="00B23C61" w:rsidRDefault="00B23C61" w:rsidP="00B23C61">
            <w:pPr>
              <w:pStyle w:val="EC-Para"/>
              <w:rPr>
                <w:lang w:val="sk-SK" w:eastAsia="en-US"/>
              </w:rPr>
            </w:pPr>
            <w:r w:rsidRPr="00B23C61">
              <w:rPr>
                <w:lang w:val="sk-SK" w:eastAsia="en-US"/>
              </w:rPr>
              <w:t>1</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C51C5CA" w14:textId="77777777" w:rsidR="00B23C61" w:rsidRPr="00B23C61" w:rsidRDefault="00B23C61" w:rsidP="00B23C61">
            <w:pPr>
              <w:pStyle w:val="EC-Para"/>
              <w:rPr>
                <w:lang w:val="sk-SK" w:eastAsia="en-US"/>
              </w:rPr>
            </w:pPr>
            <w:r w:rsidRPr="00B23C61">
              <w:rPr>
                <w:lang w:val="sk-SK" w:eastAsia="en-US"/>
              </w:rPr>
              <w:t>Koľko máte rokov?</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81DAA74" w14:textId="77777777" w:rsidR="00B23C61" w:rsidRPr="00B23C61" w:rsidRDefault="00B23C61" w:rsidP="00B23C61">
            <w:pPr>
              <w:pStyle w:val="EC-Para"/>
              <w:rPr>
                <w:lang w:val="sk-SK" w:eastAsia="en-US"/>
              </w:rPr>
            </w:pPr>
            <w:r w:rsidRPr="00B23C61">
              <w:rPr>
                <w:lang w:val="sk-SK" w:eastAsia="en-US"/>
              </w:rPr>
              <w:t>Vek</w:t>
            </w:r>
          </w:p>
        </w:tc>
      </w:tr>
      <w:tr w:rsidR="00B23C61" w:rsidRPr="00B23C61" w14:paraId="7DA2081A" w14:textId="77777777" w:rsidTr="00B23C61">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5C97250C" w14:textId="77777777" w:rsidR="00B23C61" w:rsidRPr="00B23C61" w:rsidRDefault="00B23C61" w:rsidP="00B23C61">
            <w:pPr>
              <w:pStyle w:val="EC-Para"/>
              <w:rPr>
                <w:b/>
                <w:bCs/>
                <w:lang w:val="sk-SK" w:eastAsia="en-US"/>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D75151A" w14:textId="77777777" w:rsidR="00B23C61" w:rsidRPr="00B23C61" w:rsidRDefault="00B23C61" w:rsidP="00B23C61">
            <w:pPr>
              <w:pStyle w:val="EC-Para"/>
              <w:rPr>
                <w:lang w:val="sk-SK" w:eastAsia="en-US"/>
              </w:rPr>
            </w:pPr>
            <w:r w:rsidRPr="00B23C61">
              <w:rPr>
                <w:lang w:val="sk-SK" w:eastAsia="en-US"/>
              </w:rPr>
              <w:t>2</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FB754D1" w14:textId="77777777" w:rsidR="00B23C61" w:rsidRPr="00B23C61" w:rsidRDefault="00B23C61" w:rsidP="00B23C61">
            <w:pPr>
              <w:pStyle w:val="EC-Para"/>
              <w:rPr>
                <w:lang w:val="sk-SK" w:eastAsia="en-US"/>
              </w:rPr>
            </w:pPr>
            <w:r w:rsidRPr="00B23C61">
              <w:rPr>
                <w:lang w:val="sk-SK" w:eastAsia="en-US"/>
              </w:rPr>
              <w:t>Aké je vaše pohlavie?:</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73DD5FB" w14:textId="77777777" w:rsidR="00B23C61" w:rsidRPr="00B23C61" w:rsidRDefault="00B23C61" w:rsidP="00B23C61">
            <w:pPr>
              <w:pStyle w:val="EC-Para"/>
              <w:numPr>
                <w:ilvl w:val="1"/>
                <w:numId w:val="34"/>
              </w:numPr>
              <w:spacing w:after="60"/>
              <w:rPr>
                <w:lang w:val="sk-SK" w:eastAsia="en-US"/>
              </w:rPr>
            </w:pPr>
            <w:r w:rsidRPr="00B23C61">
              <w:rPr>
                <w:lang w:val="sk-SK" w:eastAsia="en-US"/>
              </w:rPr>
              <w:t>muž</w:t>
            </w:r>
          </w:p>
          <w:p w14:paraId="5A46C1FE" w14:textId="77777777" w:rsidR="00B23C61" w:rsidRPr="00B23C61" w:rsidRDefault="00B23C61" w:rsidP="00B23C61">
            <w:pPr>
              <w:pStyle w:val="EC-Para"/>
              <w:numPr>
                <w:ilvl w:val="1"/>
                <w:numId w:val="34"/>
              </w:numPr>
              <w:spacing w:after="60"/>
              <w:rPr>
                <w:lang w:val="sk-SK" w:eastAsia="en-US"/>
              </w:rPr>
            </w:pPr>
            <w:r w:rsidRPr="00B23C61">
              <w:rPr>
                <w:lang w:val="sk-SK" w:eastAsia="en-US"/>
              </w:rPr>
              <w:t>žena</w:t>
            </w:r>
          </w:p>
          <w:p w14:paraId="678D15DF" w14:textId="77777777" w:rsidR="00B23C61" w:rsidRPr="00B23C61" w:rsidRDefault="00B23C61" w:rsidP="00B23C61">
            <w:pPr>
              <w:pStyle w:val="EC-Para"/>
              <w:numPr>
                <w:ilvl w:val="1"/>
                <w:numId w:val="34"/>
              </w:numPr>
              <w:spacing w:after="60"/>
              <w:rPr>
                <w:lang w:val="sk-SK" w:eastAsia="en-US"/>
              </w:rPr>
            </w:pPr>
            <w:r w:rsidRPr="00B23C61">
              <w:rPr>
                <w:lang w:val="sk-SK" w:eastAsia="en-US"/>
              </w:rPr>
              <w:t>nebinárna osoba</w:t>
            </w:r>
          </w:p>
          <w:p w14:paraId="2A8CFBBB" w14:textId="77777777" w:rsidR="00B23C61" w:rsidRPr="00B23C61" w:rsidRDefault="00B23C61" w:rsidP="00B23C61">
            <w:pPr>
              <w:pStyle w:val="EC-Para"/>
              <w:numPr>
                <w:ilvl w:val="1"/>
                <w:numId w:val="34"/>
              </w:numPr>
              <w:spacing w:after="60"/>
              <w:rPr>
                <w:lang w:val="sk-SK" w:eastAsia="en-US"/>
              </w:rPr>
            </w:pPr>
            <w:r w:rsidRPr="00B23C61">
              <w:rPr>
                <w:lang w:val="sk-SK" w:eastAsia="en-US"/>
              </w:rPr>
              <w:t>neželám si uviesť</w:t>
            </w:r>
          </w:p>
        </w:tc>
      </w:tr>
      <w:tr w:rsidR="00B23C61" w:rsidRPr="00B23C61" w14:paraId="579017D6" w14:textId="77777777" w:rsidTr="00B23C61">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4C1DBF1C" w14:textId="77777777" w:rsidR="00B23C61" w:rsidRPr="00B23C61" w:rsidRDefault="00B23C61" w:rsidP="00B23C61">
            <w:pPr>
              <w:pStyle w:val="EC-Para"/>
              <w:rPr>
                <w:b/>
                <w:bCs/>
                <w:lang w:val="sk-SK" w:eastAsia="en-US"/>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C398424" w14:textId="77777777" w:rsidR="00B23C61" w:rsidRPr="00B23C61" w:rsidRDefault="00B23C61" w:rsidP="00B23C61">
            <w:pPr>
              <w:pStyle w:val="EC-Para"/>
              <w:rPr>
                <w:lang w:val="sk-SK" w:eastAsia="en-US"/>
              </w:rPr>
            </w:pPr>
            <w:r w:rsidRPr="00B23C61">
              <w:rPr>
                <w:lang w:val="sk-SK" w:eastAsia="en-US"/>
              </w:rPr>
              <w:t>3</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58F334B" w14:textId="77777777" w:rsidR="00B23C61" w:rsidRPr="00B23C61" w:rsidRDefault="00B23C61" w:rsidP="00B23C61">
            <w:pPr>
              <w:pStyle w:val="EC-Para"/>
              <w:rPr>
                <w:lang w:val="sk-SK" w:eastAsia="en-US"/>
              </w:rPr>
            </w:pPr>
            <w:r w:rsidRPr="00B23C61">
              <w:rPr>
                <w:lang w:val="sk-SK" w:eastAsia="en-US"/>
              </w:rPr>
              <w:t>Kde bývate?</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1AF9265" w14:textId="77777777" w:rsidR="00B23C61" w:rsidRPr="00B23C61" w:rsidRDefault="00B23C61" w:rsidP="00B23C61">
            <w:pPr>
              <w:pStyle w:val="EC-Para"/>
              <w:rPr>
                <w:lang w:val="sk-SK" w:eastAsia="en-US"/>
              </w:rPr>
            </w:pPr>
            <w:r w:rsidRPr="00B23C61">
              <w:rPr>
                <w:lang w:val="sk-SK" w:eastAsia="en-US"/>
              </w:rPr>
              <w:t>Možnosti týkajúce sa regiónu podľa daností krajiny (je potrebné očíslovať od 1)</w:t>
            </w:r>
          </w:p>
        </w:tc>
      </w:tr>
      <w:tr w:rsidR="00B23C61" w:rsidRPr="00B23C61" w14:paraId="7F37202A" w14:textId="77777777" w:rsidTr="00B23C61">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4DEF6334" w14:textId="77777777" w:rsidR="00B23C61" w:rsidRPr="00B23C61" w:rsidRDefault="00B23C61" w:rsidP="00B23C61">
            <w:pPr>
              <w:pStyle w:val="EC-Para"/>
              <w:rPr>
                <w:b/>
                <w:bCs/>
                <w:lang w:val="sk-SK" w:eastAsia="en-US"/>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3BDA265" w14:textId="77777777" w:rsidR="00B23C61" w:rsidRPr="00B23C61" w:rsidRDefault="00B23C61" w:rsidP="00B23C61">
            <w:pPr>
              <w:pStyle w:val="EC-Para"/>
              <w:rPr>
                <w:lang w:val="sk-SK" w:eastAsia="en-US"/>
              </w:rPr>
            </w:pPr>
            <w:r w:rsidRPr="00B23C61">
              <w:rPr>
                <w:lang w:val="sk-SK" w:eastAsia="en-US"/>
              </w:rPr>
              <w:t>4</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D0BFB18" w14:textId="77777777" w:rsidR="00B23C61" w:rsidRPr="00B23C61" w:rsidRDefault="00B23C61" w:rsidP="00B23C61">
            <w:pPr>
              <w:pStyle w:val="EC-Para"/>
              <w:rPr>
                <w:lang w:val="sk-SK" w:eastAsia="en-US"/>
              </w:rPr>
            </w:pPr>
            <w:r w:rsidRPr="00B23C61">
              <w:rPr>
                <w:lang w:val="sk-SK" w:eastAsia="en-US"/>
              </w:rPr>
              <w:t>Aká je najvyššia úroveň vášho dosiahnutého vzdelania?</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FACB20A" w14:textId="77777777" w:rsidR="00B23C61" w:rsidRPr="00B23C61" w:rsidRDefault="00B23C61" w:rsidP="00B23C61">
            <w:pPr>
              <w:pStyle w:val="EC-Para"/>
              <w:rPr>
                <w:spacing w:val="-4"/>
                <w:lang w:val="sk-SK" w:eastAsia="en-US"/>
              </w:rPr>
            </w:pPr>
            <w:r w:rsidRPr="00B23C61">
              <w:rPr>
                <w:spacing w:val="-4"/>
                <w:lang w:val="sk-SK" w:eastAsia="en-US"/>
              </w:rPr>
              <w:t>Možnosti prispôsobené danostiam v krajine (je potrebné očíslovať od 1)</w:t>
            </w:r>
          </w:p>
        </w:tc>
      </w:tr>
      <w:tr w:rsidR="00B23C61" w:rsidRPr="00B23C61" w14:paraId="6F19E0B0" w14:textId="77777777" w:rsidTr="00B23C61">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00D9F91A" w14:textId="77777777" w:rsidR="00B23C61" w:rsidRPr="00B23C61" w:rsidRDefault="00B23C61" w:rsidP="00B23C61">
            <w:pPr>
              <w:pStyle w:val="EC-Para"/>
              <w:rPr>
                <w:b/>
                <w:bCs/>
                <w:lang w:val="sk-SK" w:eastAsia="en-US"/>
              </w:rPr>
            </w:pPr>
          </w:p>
        </w:tc>
        <w:tc>
          <w:tcPr>
            <w:tcW w:w="1132"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5360814" w14:textId="77777777" w:rsidR="00B23C61" w:rsidRPr="00B23C61" w:rsidRDefault="00B23C61" w:rsidP="00B23C61">
            <w:pPr>
              <w:pStyle w:val="EC-Para"/>
              <w:rPr>
                <w:lang w:val="sk-SK" w:eastAsia="en-US"/>
              </w:rPr>
            </w:pPr>
            <w:r w:rsidRPr="00B23C61">
              <w:rPr>
                <w:lang w:val="sk-SK" w:eastAsia="en-US"/>
              </w:rPr>
              <w:t>5</w:t>
            </w:r>
          </w:p>
        </w:tc>
        <w:tc>
          <w:tcPr>
            <w:tcW w:w="3796"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4E0B27F" w14:textId="77777777" w:rsidR="00B23C61" w:rsidRPr="00B23C61" w:rsidRDefault="00B23C61" w:rsidP="00B23C61">
            <w:pPr>
              <w:pStyle w:val="EC-Para"/>
              <w:rPr>
                <w:lang w:val="sk-SK" w:eastAsia="en-US"/>
              </w:rPr>
            </w:pPr>
            <w:r w:rsidRPr="00B23C61">
              <w:rPr>
                <w:lang w:val="sk-SK" w:eastAsia="en-US"/>
              </w:rPr>
              <w:t>Ste v súčasnosti...?</w:t>
            </w:r>
          </w:p>
        </w:tc>
        <w:tc>
          <w:tcPr>
            <w:tcW w:w="2123"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7B2C7F29" w14:textId="77777777" w:rsidR="00B23C61" w:rsidRPr="00B23C61" w:rsidRDefault="00B23C61" w:rsidP="00B23C61">
            <w:pPr>
              <w:pStyle w:val="EC-Para"/>
              <w:numPr>
                <w:ilvl w:val="0"/>
                <w:numId w:val="35"/>
              </w:numPr>
              <w:rPr>
                <w:lang w:val="sk-SK" w:eastAsia="en-US"/>
              </w:rPr>
            </w:pPr>
            <w:r w:rsidRPr="00B23C61">
              <w:rPr>
                <w:lang w:val="sk-SK" w:eastAsia="en-US"/>
              </w:rPr>
              <w:t>v zamestnaneckom pomere</w:t>
            </w:r>
          </w:p>
          <w:p w14:paraId="75173D9B" w14:textId="77777777" w:rsidR="00B23C61" w:rsidRPr="00B23C61" w:rsidRDefault="00B23C61" w:rsidP="00B23C61">
            <w:pPr>
              <w:pStyle w:val="EC-Para"/>
              <w:numPr>
                <w:ilvl w:val="0"/>
                <w:numId w:val="35"/>
              </w:numPr>
              <w:rPr>
                <w:lang w:val="sk-SK" w:eastAsia="en-US"/>
              </w:rPr>
            </w:pPr>
            <w:r w:rsidRPr="00B23C61">
              <w:rPr>
                <w:lang w:val="sk-SK" w:eastAsia="en-US"/>
              </w:rPr>
              <w:t>samostatne zárobkovo činná osoba</w:t>
            </w:r>
          </w:p>
          <w:p w14:paraId="17A34AF0" w14:textId="77777777" w:rsidR="00B23C61" w:rsidRPr="00B23C61" w:rsidRDefault="00B23C61" w:rsidP="00B23C61">
            <w:pPr>
              <w:pStyle w:val="EC-Para"/>
              <w:numPr>
                <w:ilvl w:val="0"/>
                <w:numId w:val="35"/>
              </w:numPr>
              <w:rPr>
                <w:lang w:val="sk-SK" w:eastAsia="en-US"/>
              </w:rPr>
            </w:pPr>
            <w:r w:rsidRPr="00B23C61">
              <w:rPr>
                <w:lang w:val="sk-SK" w:eastAsia="en-US"/>
              </w:rPr>
              <w:t>mimo pracovného pomeru</w:t>
            </w:r>
          </w:p>
          <w:p w14:paraId="6E7E94C1" w14:textId="77777777" w:rsidR="00B23C61" w:rsidRPr="00B23C61" w:rsidRDefault="00B23C61" w:rsidP="00B23C61">
            <w:pPr>
              <w:pStyle w:val="EC-Para"/>
              <w:numPr>
                <w:ilvl w:val="0"/>
                <w:numId w:val="35"/>
              </w:numPr>
              <w:rPr>
                <w:lang w:val="sk-SK" w:eastAsia="en-US"/>
              </w:rPr>
            </w:pPr>
            <w:r w:rsidRPr="00B23C61">
              <w:rPr>
                <w:lang w:val="sk-SK" w:eastAsia="en-US"/>
              </w:rPr>
              <w:t>študent/-ka</w:t>
            </w:r>
          </w:p>
          <w:p w14:paraId="091D9977" w14:textId="77777777" w:rsidR="00B23C61" w:rsidRPr="00B23C61" w:rsidRDefault="00B23C61" w:rsidP="00B23C61">
            <w:pPr>
              <w:pStyle w:val="EC-Para"/>
              <w:numPr>
                <w:ilvl w:val="0"/>
                <w:numId w:val="35"/>
              </w:numPr>
              <w:rPr>
                <w:lang w:val="sk-SK" w:eastAsia="en-US"/>
              </w:rPr>
            </w:pPr>
            <w:r w:rsidRPr="00B23C61">
              <w:rPr>
                <w:lang w:val="sk-SK" w:eastAsia="en-US"/>
              </w:rPr>
              <w:t>na dôchodku</w:t>
            </w:r>
          </w:p>
          <w:p w14:paraId="4F952CB1" w14:textId="77777777" w:rsidR="00B23C61" w:rsidRPr="00B23C61" w:rsidRDefault="00B23C61" w:rsidP="00B23C61">
            <w:pPr>
              <w:pStyle w:val="EC-Para"/>
              <w:numPr>
                <w:ilvl w:val="0"/>
                <w:numId w:val="35"/>
              </w:numPr>
              <w:rPr>
                <w:lang w:val="sk-SK" w:eastAsia="en-US"/>
              </w:rPr>
            </w:pPr>
            <w:r w:rsidRPr="00B23C61">
              <w:rPr>
                <w:lang w:val="sk-SK" w:eastAsia="en-US"/>
              </w:rPr>
              <w:t>práceneschopný/-á</w:t>
            </w:r>
          </w:p>
          <w:p w14:paraId="28E06090" w14:textId="77777777" w:rsidR="00B23C61" w:rsidRPr="00B23C61" w:rsidRDefault="00B23C61" w:rsidP="00B23C61">
            <w:pPr>
              <w:pStyle w:val="EC-Para"/>
              <w:numPr>
                <w:ilvl w:val="0"/>
                <w:numId w:val="35"/>
              </w:numPr>
              <w:rPr>
                <w:lang w:val="sk-SK" w:eastAsia="en-US"/>
              </w:rPr>
            </w:pPr>
            <w:r w:rsidRPr="00B23C61">
              <w:rPr>
                <w:lang w:val="sk-SK" w:eastAsia="en-US"/>
              </w:rPr>
              <w:t>iné</w:t>
            </w:r>
          </w:p>
          <w:p w14:paraId="42E53B1F" w14:textId="77777777" w:rsidR="00B23C61" w:rsidRPr="00B23C61" w:rsidRDefault="00B23C61" w:rsidP="00B23C61">
            <w:pPr>
              <w:pStyle w:val="EC-Para"/>
              <w:rPr>
                <w:lang w:val="sk-SK" w:eastAsia="en-US"/>
              </w:rPr>
            </w:pPr>
            <w:r w:rsidRPr="00B23C61">
              <w:rPr>
                <w:lang w:val="sk-SK" w:eastAsia="en-US"/>
              </w:rPr>
              <w:t>99. neželám si uviesť</w:t>
            </w:r>
          </w:p>
        </w:tc>
      </w:tr>
      <w:tr w:rsidR="00B23C61" w:rsidRPr="00B23C61" w14:paraId="10B5D566" w14:textId="77777777" w:rsidTr="00B23C61">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ECDA444" w14:textId="77777777" w:rsidR="00B23C61" w:rsidRPr="00B23C61" w:rsidRDefault="00B23C61" w:rsidP="00B23C61">
            <w:pPr>
              <w:pStyle w:val="EC-Para"/>
              <w:rPr>
                <w:b/>
                <w:bCs/>
                <w:lang w:val="sk-SK" w:eastAsia="en-US"/>
              </w:rPr>
            </w:pPr>
            <w:r w:rsidRPr="00B23C61">
              <w:rPr>
                <w:b/>
                <w:lang w:val="sk-SK" w:eastAsia="en-US"/>
              </w:rPr>
              <w:t>Správanie vo vzťahu k očkovaniu</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223A6EF" w14:textId="77777777" w:rsidR="00B23C61" w:rsidRPr="00B23C61" w:rsidRDefault="00B23C61" w:rsidP="00B23C61">
            <w:pPr>
              <w:pStyle w:val="EC-Para"/>
              <w:rPr>
                <w:lang w:val="sk-SK" w:eastAsia="en-US"/>
              </w:rPr>
            </w:pPr>
            <w:r w:rsidRPr="00B23C61">
              <w:rPr>
                <w:lang w:val="sk-SK" w:eastAsia="en-US"/>
              </w:rPr>
              <w:t>6</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C7FDAE" w14:textId="77777777" w:rsidR="00B23C61" w:rsidRPr="00B23C61" w:rsidRDefault="00B23C61" w:rsidP="00B23C61">
            <w:pPr>
              <w:pStyle w:val="EC-Para"/>
              <w:rPr>
                <w:lang w:val="sk-SK" w:eastAsia="en-US"/>
              </w:rPr>
            </w:pPr>
            <w:r w:rsidRPr="00B23C61">
              <w:rPr>
                <w:lang w:val="sk-SK" w:eastAsia="en-US"/>
              </w:rPr>
              <w:t>Pokiaľ vám je známe, absolvovali ste odporúčané očkovania?</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5BFAC4" w14:textId="77777777" w:rsidR="00B23C61" w:rsidRPr="00B23C61" w:rsidRDefault="00B23C61" w:rsidP="00B23C61">
            <w:pPr>
              <w:pStyle w:val="EC-Para"/>
              <w:numPr>
                <w:ilvl w:val="0"/>
                <w:numId w:val="36"/>
              </w:numPr>
              <w:rPr>
                <w:lang w:val="sk-SK" w:eastAsia="en-US"/>
              </w:rPr>
            </w:pPr>
            <w:r w:rsidRPr="00B23C61">
              <w:rPr>
                <w:lang w:val="sk-SK" w:eastAsia="en-US"/>
              </w:rPr>
              <w:t>žiadne</w:t>
            </w:r>
          </w:p>
          <w:p w14:paraId="16B0031A" w14:textId="77777777" w:rsidR="00B23C61" w:rsidRPr="00B23C61" w:rsidRDefault="00B23C61" w:rsidP="00B23C61">
            <w:pPr>
              <w:pStyle w:val="EC-Para"/>
              <w:numPr>
                <w:ilvl w:val="0"/>
                <w:numId w:val="36"/>
              </w:numPr>
              <w:rPr>
                <w:lang w:val="sk-SK" w:eastAsia="en-US"/>
              </w:rPr>
            </w:pPr>
            <w:r w:rsidRPr="00B23C61">
              <w:rPr>
                <w:lang w:val="sk-SK" w:eastAsia="en-US"/>
              </w:rPr>
              <w:t>niektoré</w:t>
            </w:r>
          </w:p>
          <w:p w14:paraId="7973C460" w14:textId="77777777" w:rsidR="00B23C61" w:rsidRPr="00B23C61" w:rsidRDefault="00B23C61" w:rsidP="00B23C61">
            <w:pPr>
              <w:pStyle w:val="EC-Para"/>
              <w:numPr>
                <w:ilvl w:val="0"/>
                <w:numId w:val="36"/>
              </w:numPr>
              <w:rPr>
                <w:lang w:val="sk-SK" w:eastAsia="en-US"/>
              </w:rPr>
            </w:pPr>
            <w:r w:rsidRPr="00B23C61">
              <w:rPr>
                <w:lang w:val="sk-SK" w:eastAsia="en-US"/>
              </w:rPr>
              <w:t>všetky</w:t>
            </w:r>
          </w:p>
          <w:p w14:paraId="69417F19" w14:textId="77777777" w:rsidR="00B23C61" w:rsidRPr="00B23C61" w:rsidRDefault="00B23C61" w:rsidP="00B23C61">
            <w:pPr>
              <w:pStyle w:val="EC-Para"/>
              <w:rPr>
                <w:lang w:val="sk-SK" w:eastAsia="en-US"/>
              </w:rPr>
            </w:pPr>
            <w:r w:rsidRPr="00B23C61">
              <w:rPr>
                <w:lang w:val="sk-SK" w:eastAsia="en-US"/>
              </w:rPr>
              <w:t>99. neviem/neželám si uviesť</w:t>
            </w:r>
          </w:p>
        </w:tc>
      </w:tr>
      <w:tr w:rsidR="00B23C61" w:rsidRPr="00B23C61" w14:paraId="0E9E9750" w14:textId="77777777" w:rsidTr="00B23C6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AC87270" w14:textId="77777777" w:rsidR="00B23C61" w:rsidRPr="00B23C61" w:rsidRDefault="00B23C61" w:rsidP="00B23C61">
            <w:pPr>
              <w:pStyle w:val="EC-Para"/>
              <w:rPr>
                <w:b/>
                <w:bCs/>
                <w:lang w:val="sk-SK"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6DAF7FE" w14:textId="77777777" w:rsidR="00B23C61" w:rsidRPr="00B23C61" w:rsidRDefault="00B23C61" w:rsidP="00B23C61">
            <w:pPr>
              <w:pStyle w:val="EC-Para"/>
              <w:rPr>
                <w:lang w:val="sk-SK" w:eastAsia="en-US"/>
              </w:rPr>
            </w:pPr>
            <w:r w:rsidRPr="00B23C61">
              <w:rPr>
                <w:lang w:val="sk-SK" w:eastAsia="en-US"/>
              </w:rPr>
              <w:t>7</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968CC26" w14:textId="77777777" w:rsidR="00B23C61" w:rsidRPr="00B23C61" w:rsidRDefault="00B23C61" w:rsidP="00B23C61">
            <w:pPr>
              <w:pStyle w:val="EC-Para"/>
              <w:rPr>
                <w:lang w:val="sk-SK" w:eastAsia="en-US"/>
              </w:rPr>
            </w:pPr>
            <w:r w:rsidRPr="00B23C61">
              <w:rPr>
                <w:lang w:val="sk-SK" w:eastAsia="en-US"/>
              </w:rPr>
              <w:t>Odmietli ste alebo odložili odporúčané očkovania?</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46CB7D4" w14:textId="77777777" w:rsidR="00B23C61" w:rsidRPr="00B23C61" w:rsidRDefault="00B23C61" w:rsidP="00B23C61">
            <w:pPr>
              <w:pStyle w:val="EC-Para"/>
              <w:numPr>
                <w:ilvl w:val="0"/>
                <w:numId w:val="37"/>
              </w:numPr>
              <w:rPr>
                <w:lang w:val="sk-SK" w:eastAsia="en-US"/>
              </w:rPr>
            </w:pPr>
            <w:r w:rsidRPr="00B23C61">
              <w:rPr>
                <w:lang w:val="sk-SK" w:eastAsia="en-US"/>
              </w:rPr>
              <w:t>žiadne</w:t>
            </w:r>
          </w:p>
          <w:p w14:paraId="19D51AC2" w14:textId="77777777" w:rsidR="00B23C61" w:rsidRPr="00B23C61" w:rsidRDefault="00B23C61" w:rsidP="00B23C61">
            <w:pPr>
              <w:pStyle w:val="EC-Para"/>
              <w:numPr>
                <w:ilvl w:val="0"/>
                <w:numId w:val="37"/>
              </w:numPr>
              <w:rPr>
                <w:lang w:val="sk-SK" w:eastAsia="en-US"/>
              </w:rPr>
            </w:pPr>
            <w:r w:rsidRPr="00B23C61">
              <w:rPr>
                <w:lang w:val="sk-SK" w:eastAsia="en-US"/>
              </w:rPr>
              <w:t>niektoré</w:t>
            </w:r>
          </w:p>
          <w:p w14:paraId="1F7036AE" w14:textId="77777777" w:rsidR="00B23C61" w:rsidRPr="00B23C61" w:rsidRDefault="00B23C61" w:rsidP="00B23C61">
            <w:pPr>
              <w:pStyle w:val="EC-Para"/>
              <w:numPr>
                <w:ilvl w:val="0"/>
                <w:numId w:val="37"/>
              </w:numPr>
              <w:rPr>
                <w:lang w:val="sk-SK" w:eastAsia="en-US"/>
              </w:rPr>
            </w:pPr>
            <w:r w:rsidRPr="00B23C61">
              <w:rPr>
                <w:lang w:val="sk-SK" w:eastAsia="en-US"/>
              </w:rPr>
              <w:t>všetky</w:t>
            </w:r>
          </w:p>
          <w:p w14:paraId="2EEE7F83" w14:textId="77777777" w:rsidR="00B23C61" w:rsidRPr="00B23C61" w:rsidRDefault="00B23C61" w:rsidP="00B23C61">
            <w:pPr>
              <w:pStyle w:val="EC-Para"/>
              <w:rPr>
                <w:lang w:val="sk-SK" w:eastAsia="en-US"/>
              </w:rPr>
            </w:pPr>
            <w:r w:rsidRPr="00B23C61">
              <w:rPr>
                <w:lang w:val="sk-SK" w:eastAsia="en-US"/>
              </w:rPr>
              <w:t>99. neviem/</w:t>
            </w:r>
            <w:r w:rsidRPr="00B23C61">
              <w:rPr>
                <w:lang w:val="sk-SK" w:eastAsia="en-US"/>
              </w:rPr>
              <w:br/>
              <w:t>neželám si uviesť</w:t>
            </w:r>
          </w:p>
        </w:tc>
      </w:tr>
      <w:tr w:rsidR="00B23C61" w:rsidRPr="00B23C61" w14:paraId="29760238" w14:textId="77777777" w:rsidTr="00B23C6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51F9FEA" w14:textId="77777777" w:rsidR="00B23C61" w:rsidRPr="00B23C61" w:rsidRDefault="00B23C61" w:rsidP="00B23C61">
            <w:pPr>
              <w:pStyle w:val="EC-Para"/>
              <w:rPr>
                <w:b/>
                <w:bCs/>
                <w:lang w:val="sk-SK"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46DBA0" w14:textId="77777777" w:rsidR="00B23C61" w:rsidRPr="00B23C61" w:rsidRDefault="00B23C61" w:rsidP="00B23C61">
            <w:pPr>
              <w:pStyle w:val="EC-Para"/>
              <w:rPr>
                <w:lang w:val="sk-SK" w:eastAsia="en-US"/>
              </w:rPr>
            </w:pPr>
            <w:r w:rsidRPr="00B23C61">
              <w:rPr>
                <w:lang w:val="sk-SK" w:eastAsia="en-US"/>
              </w:rPr>
              <w:t>8</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E6480A4" w14:textId="77777777" w:rsidR="00B23C61" w:rsidRPr="00B23C61" w:rsidRDefault="00B23C61" w:rsidP="00B23C61">
            <w:pPr>
              <w:pStyle w:val="EC-Para"/>
              <w:rPr>
                <w:lang w:val="sk-SK" w:eastAsia="en-US"/>
              </w:rPr>
            </w:pPr>
            <w:r w:rsidRPr="00B23C61">
              <w:rPr>
                <w:lang w:val="sk-SK" w:eastAsia="en-US"/>
              </w:rPr>
              <w:t>Plánujete do budúcnosti nechať sa zaočkovať podľa odporúčaní vo vašej krajine?</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0A7BC31" w14:textId="77777777" w:rsidR="00B23C61" w:rsidRPr="00B23C61" w:rsidRDefault="00B23C61" w:rsidP="00B23C61">
            <w:pPr>
              <w:pStyle w:val="EC-Para"/>
              <w:numPr>
                <w:ilvl w:val="0"/>
                <w:numId w:val="38"/>
              </w:numPr>
              <w:rPr>
                <w:lang w:val="sk-SK" w:eastAsia="en-US"/>
              </w:rPr>
            </w:pPr>
            <w:r w:rsidRPr="00B23C61">
              <w:rPr>
                <w:lang w:val="sk-SK" w:eastAsia="en-US"/>
              </w:rPr>
              <w:t>určite nie</w:t>
            </w:r>
          </w:p>
          <w:p w14:paraId="7DEB6882" w14:textId="77777777" w:rsidR="00B23C61" w:rsidRPr="00B23C61" w:rsidRDefault="00B23C61" w:rsidP="00B23C61">
            <w:pPr>
              <w:pStyle w:val="EC-Para"/>
              <w:numPr>
                <w:ilvl w:val="0"/>
                <w:numId w:val="38"/>
              </w:numPr>
              <w:rPr>
                <w:lang w:val="sk-SK" w:eastAsia="en-US"/>
              </w:rPr>
            </w:pPr>
            <w:r w:rsidRPr="00B23C61">
              <w:rPr>
                <w:lang w:val="sk-SK" w:eastAsia="en-US"/>
              </w:rPr>
              <w:t>pravdepodobne nie</w:t>
            </w:r>
          </w:p>
          <w:p w14:paraId="4B1532B8" w14:textId="77777777" w:rsidR="00B23C61" w:rsidRPr="00B23C61" w:rsidRDefault="00B23C61" w:rsidP="00B23C61">
            <w:pPr>
              <w:pStyle w:val="EC-Para"/>
              <w:numPr>
                <w:ilvl w:val="0"/>
                <w:numId w:val="38"/>
              </w:numPr>
              <w:rPr>
                <w:lang w:val="sk-SK" w:eastAsia="en-US"/>
              </w:rPr>
            </w:pPr>
            <w:r w:rsidRPr="00B23C61">
              <w:rPr>
                <w:lang w:val="sk-SK" w:eastAsia="en-US"/>
              </w:rPr>
              <w:t>možno</w:t>
            </w:r>
          </w:p>
          <w:p w14:paraId="0747A17A" w14:textId="77777777" w:rsidR="00B23C61" w:rsidRPr="00B23C61" w:rsidRDefault="00B23C61" w:rsidP="00B23C61">
            <w:pPr>
              <w:pStyle w:val="EC-Para"/>
              <w:numPr>
                <w:ilvl w:val="0"/>
                <w:numId w:val="38"/>
              </w:numPr>
              <w:rPr>
                <w:lang w:val="sk-SK" w:eastAsia="en-US"/>
              </w:rPr>
            </w:pPr>
            <w:r w:rsidRPr="00B23C61">
              <w:rPr>
                <w:lang w:val="sk-SK" w:eastAsia="en-US"/>
              </w:rPr>
              <w:t>pravdepodobne áno</w:t>
            </w:r>
          </w:p>
          <w:p w14:paraId="620A769F" w14:textId="77777777" w:rsidR="00B23C61" w:rsidRPr="00B23C61" w:rsidRDefault="00B23C61" w:rsidP="00B23C61">
            <w:pPr>
              <w:pStyle w:val="EC-Para"/>
              <w:numPr>
                <w:ilvl w:val="0"/>
                <w:numId w:val="38"/>
              </w:numPr>
              <w:rPr>
                <w:lang w:val="sk-SK" w:eastAsia="en-US"/>
              </w:rPr>
            </w:pPr>
            <w:r w:rsidRPr="00B23C61">
              <w:rPr>
                <w:lang w:val="sk-SK" w:eastAsia="en-US"/>
              </w:rPr>
              <w:t>určite</w:t>
            </w:r>
          </w:p>
          <w:p w14:paraId="46759F88" w14:textId="77777777" w:rsidR="00B23C61" w:rsidRPr="00B23C61" w:rsidRDefault="00B23C61" w:rsidP="00B23C61">
            <w:pPr>
              <w:pStyle w:val="EC-Para"/>
              <w:rPr>
                <w:lang w:val="sk-SK" w:eastAsia="en-US"/>
              </w:rPr>
            </w:pPr>
            <w:r w:rsidRPr="00B23C61">
              <w:rPr>
                <w:lang w:val="sk-SK" w:eastAsia="en-US"/>
              </w:rPr>
              <w:t>99. neviem/neželám si uviesť</w:t>
            </w:r>
          </w:p>
        </w:tc>
      </w:tr>
      <w:tr w:rsidR="00B23C61" w:rsidRPr="00B23C61" w14:paraId="7A67CD00" w14:textId="77777777" w:rsidTr="00B23C61">
        <w:trPr>
          <w:trHeight w:val="397"/>
        </w:trPr>
        <w:tc>
          <w:tcPr>
            <w:tcW w:w="212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5CF2D495" w14:textId="77777777" w:rsidR="00B23C61" w:rsidRPr="00B23C61" w:rsidRDefault="00B23C61" w:rsidP="00B23C61">
            <w:pPr>
              <w:pStyle w:val="EC-Para"/>
              <w:rPr>
                <w:b/>
                <w:bCs/>
                <w:lang w:val="sk-SK" w:eastAsia="en-US"/>
              </w:rPr>
            </w:pPr>
            <w:r w:rsidRPr="00B23C61">
              <w:rPr>
                <w:b/>
                <w:lang w:val="sk-SK" w:eastAsia="en-US"/>
              </w:rPr>
              <w:t>5C</w:t>
            </w:r>
          </w:p>
        </w:tc>
        <w:tc>
          <w:tcPr>
            <w:tcW w:w="113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AD2467F" w14:textId="77777777" w:rsidR="00B23C61" w:rsidRPr="00B23C61" w:rsidRDefault="00B23C61" w:rsidP="00B23C61">
            <w:pPr>
              <w:pStyle w:val="EC-Para"/>
              <w:rPr>
                <w:b/>
                <w:bCs/>
                <w:lang w:val="sk-SK" w:eastAsia="en-US"/>
              </w:rPr>
            </w:pPr>
            <w:r w:rsidRPr="00B23C61">
              <w:rPr>
                <w:b/>
                <w:lang w:val="sk-SK" w:eastAsia="en-US"/>
              </w:rPr>
              <w:t>Položka</w:t>
            </w:r>
          </w:p>
        </w:tc>
        <w:tc>
          <w:tcPr>
            <w:tcW w:w="379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1FE76555" w14:textId="77777777" w:rsidR="00B23C61" w:rsidRPr="00B23C61" w:rsidRDefault="00B23C61" w:rsidP="00B23C61">
            <w:pPr>
              <w:pStyle w:val="EC-Para"/>
              <w:rPr>
                <w:b/>
                <w:bCs/>
                <w:lang w:val="sk-SK" w:eastAsia="en-US"/>
              </w:rPr>
            </w:pPr>
            <w:r w:rsidRPr="00B23C61">
              <w:rPr>
                <w:b/>
                <w:lang w:val="sk-SK" w:eastAsia="en-US"/>
              </w:rPr>
              <w:t>Otázka</w:t>
            </w:r>
          </w:p>
        </w:tc>
        <w:tc>
          <w:tcPr>
            <w:tcW w:w="212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0B2736A3" w14:textId="77777777" w:rsidR="00B23C61" w:rsidRPr="00B23C61" w:rsidRDefault="00B23C61" w:rsidP="00B23C61">
            <w:pPr>
              <w:pStyle w:val="EC-Para"/>
              <w:rPr>
                <w:b/>
                <w:bCs/>
                <w:lang w:val="sk-SK" w:eastAsia="en-US"/>
              </w:rPr>
            </w:pPr>
            <w:r w:rsidRPr="00B23C61">
              <w:rPr>
                <w:b/>
                <w:lang w:val="sk-SK" w:eastAsia="en-US"/>
              </w:rPr>
              <w:t>Možnosti na odpovede na všetky otázky týkajúce sa 5C</w:t>
            </w:r>
          </w:p>
        </w:tc>
      </w:tr>
      <w:tr w:rsidR="00B23C61" w:rsidRPr="00B23C61" w14:paraId="0BC8EA15" w14:textId="77777777" w:rsidTr="00B23C61">
        <w:trPr>
          <w:trHeight w:val="397"/>
        </w:trPr>
        <w:tc>
          <w:tcPr>
            <w:tcW w:w="705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B306545" w14:textId="77777777" w:rsidR="00B23C61" w:rsidRPr="00B23C61" w:rsidRDefault="00B23C61" w:rsidP="00B23C61">
            <w:pPr>
              <w:pStyle w:val="EC-Para"/>
              <w:rPr>
                <w:lang w:val="sk-SK" w:eastAsia="en-US"/>
              </w:rPr>
            </w:pPr>
            <w:r w:rsidRPr="00B23C61">
              <w:rPr>
                <w:lang w:val="sk-SK" w:eastAsia="en-US"/>
              </w:rPr>
              <w:t xml:space="preserve">Do akej miery súhlasíte alebo nesúhlasíte s týmito vyhláseniami? </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AA9F40B" w14:textId="77777777" w:rsidR="00B23C61" w:rsidRPr="00B23C61" w:rsidRDefault="00B23C61" w:rsidP="00B23C61">
            <w:pPr>
              <w:pStyle w:val="EC-Para"/>
              <w:numPr>
                <w:ilvl w:val="0"/>
                <w:numId w:val="39"/>
              </w:numPr>
              <w:rPr>
                <w:lang w:val="sk-SK" w:eastAsia="en-US"/>
              </w:rPr>
            </w:pPr>
            <w:r w:rsidRPr="00B23C61">
              <w:rPr>
                <w:lang w:val="sk-SK" w:eastAsia="en-US"/>
              </w:rPr>
              <w:t>rozhodne nesúhlasím</w:t>
            </w:r>
          </w:p>
          <w:p w14:paraId="3503F3BB" w14:textId="77777777" w:rsidR="00B23C61" w:rsidRPr="00B23C61" w:rsidRDefault="00B23C61" w:rsidP="00B23C61">
            <w:pPr>
              <w:pStyle w:val="EC-Para"/>
              <w:numPr>
                <w:ilvl w:val="0"/>
                <w:numId w:val="39"/>
              </w:numPr>
              <w:rPr>
                <w:lang w:val="sk-SK" w:eastAsia="en-US"/>
              </w:rPr>
            </w:pPr>
            <w:r w:rsidRPr="00B23C61">
              <w:rPr>
                <w:lang w:val="sk-SK" w:eastAsia="en-US"/>
              </w:rPr>
              <w:t>čiastočne nesúhlasím</w:t>
            </w:r>
          </w:p>
          <w:p w14:paraId="73AA2D70" w14:textId="77777777" w:rsidR="00B23C61" w:rsidRPr="00B23C61" w:rsidRDefault="00B23C61" w:rsidP="00B23C61">
            <w:pPr>
              <w:pStyle w:val="EC-Para"/>
              <w:numPr>
                <w:ilvl w:val="0"/>
                <w:numId w:val="39"/>
              </w:numPr>
              <w:rPr>
                <w:lang w:val="sk-SK" w:eastAsia="en-US"/>
              </w:rPr>
            </w:pPr>
            <w:r w:rsidRPr="00B23C61">
              <w:rPr>
                <w:lang w:val="sk-SK" w:eastAsia="en-US"/>
              </w:rPr>
              <w:t>neutrálny postoj</w:t>
            </w:r>
          </w:p>
          <w:p w14:paraId="629E2017" w14:textId="77777777" w:rsidR="00B23C61" w:rsidRPr="00B23C61" w:rsidRDefault="00B23C61" w:rsidP="00B23C61">
            <w:pPr>
              <w:pStyle w:val="EC-Para"/>
              <w:numPr>
                <w:ilvl w:val="0"/>
                <w:numId w:val="39"/>
              </w:numPr>
              <w:rPr>
                <w:lang w:val="sk-SK" w:eastAsia="en-US"/>
              </w:rPr>
            </w:pPr>
            <w:r w:rsidRPr="00B23C61">
              <w:rPr>
                <w:lang w:val="sk-SK" w:eastAsia="en-US"/>
              </w:rPr>
              <w:t>čiastočne súhlasím</w:t>
            </w:r>
          </w:p>
          <w:p w14:paraId="6741FCAD" w14:textId="77777777" w:rsidR="00B23C61" w:rsidRPr="00B23C61" w:rsidRDefault="00B23C61" w:rsidP="00B23C61">
            <w:pPr>
              <w:pStyle w:val="EC-Para"/>
              <w:numPr>
                <w:ilvl w:val="0"/>
                <w:numId w:val="39"/>
              </w:numPr>
              <w:rPr>
                <w:lang w:val="sk-SK" w:eastAsia="en-US"/>
              </w:rPr>
            </w:pPr>
            <w:r w:rsidRPr="00B23C61">
              <w:rPr>
                <w:lang w:val="sk-SK" w:eastAsia="en-US"/>
              </w:rPr>
              <w:t>rozhodne súhlasím</w:t>
            </w:r>
          </w:p>
          <w:p w14:paraId="69876F62" w14:textId="77777777" w:rsidR="00B23C61" w:rsidRPr="00B23C61" w:rsidRDefault="00B23C61" w:rsidP="00B23C61">
            <w:pPr>
              <w:pStyle w:val="EC-Para"/>
              <w:rPr>
                <w:lang w:val="sk-SK" w:eastAsia="en-US"/>
              </w:rPr>
            </w:pPr>
            <w:r w:rsidRPr="00B23C61">
              <w:rPr>
                <w:lang w:val="sk-SK" w:eastAsia="en-US"/>
              </w:rPr>
              <w:t>99. neviem/</w:t>
            </w:r>
            <w:r w:rsidRPr="00B23C61">
              <w:rPr>
                <w:lang w:val="sk-SK" w:eastAsia="en-US"/>
              </w:rPr>
              <w:br/>
              <w:t>neželám si uviesť</w:t>
            </w:r>
          </w:p>
        </w:tc>
      </w:tr>
      <w:tr w:rsidR="00B23C61" w:rsidRPr="00B23C61" w14:paraId="46BA5655" w14:textId="77777777" w:rsidTr="00B23C61">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5C8D530" w14:textId="77777777" w:rsidR="00B23C61" w:rsidRPr="00B23C61" w:rsidRDefault="00B23C61" w:rsidP="00B23C61">
            <w:pPr>
              <w:pStyle w:val="EC-Para"/>
              <w:rPr>
                <w:b/>
                <w:bCs/>
                <w:lang w:val="sk-SK" w:eastAsia="en-US"/>
              </w:rPr>
            </w:pPr>
            <w:r w:rsidRPr="00B23C61">
              <w:rPr>
                <w:b/>
                <w:lang w:val="sk-SK" w:eastAsia="en-US"/>
              </w:rPr>
              <w:t xml:space="preserve">Dôvera </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4A756B2" w14:textId="77777777" w:rsidR="00B23C61" w:rsidRPr="00B23C61" w:rsidRDefault="00B23C61" w:rsidP="00B23C61">
            <w:pPr>
              <w:pStyle w:val="EC-Para"/>
              <w:rPr>
                <w:b/>
                <w:bCs/>
                <w:lang w:val="sk-SK" w:eastAsia="en-US"/>
              </w:rPr>
            </w:pPr>
            <w:r w:rsidRPr="00B23C61">
              <w:rPr>
                <w:b/>
                <w:lang w:val="sk-SK" w:eastAsia="en-US"/>
              </w:rPr>
              <w:t>9 (hlavná otázka)</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2B5D6B6" w14:textId="3E8070D5" w:rsidR="00B23C61" w:rsidRPr="00B23C61" w:rsidRDefault="00B23C61" w:rsidP="00B23C61">
            <w:pPr>
              <w:pStyle w:val="EC-Para"/>
              <w:rPr>
                <w:b/>
                <w:bCs/>
                <w:lang w:val="sk-SK" w:eastAsia="en-US"/>
              </w:rPr>
            </w:pPr>
            <w:r w:rsidRPr="00B23C61">
              <w:rPr>
                <w:b/>
                <w:lang w:val="sk-SK" w:eastAsia="en-US"/>
              </w:rPr>
              <w:t>Myslím si, že očkovacie látky sú vo všeobecnosti bezpečné.</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FADB43" w14:textId="77777777" w:rsidR="00B23C61" w:rsidRPr="00B23C61" w:rsidRDefault="00B23C61" w:rsidP="00B23C61">
            <w:pPr>
              <w:pStyle w:val="EC-Para"/>
              <w:rPr>
                <w:lang w:val="sk-SK" w:eastAsia="en-US"/>
              </w:rPr>
            </w:pPr>
          </w:p>
        </w:tc>
      </w:tr>
      <w:tr w:rsidR="00B23C61" w:rsidRPr="00B23C61" w14:paraId="5A07D69C" w14:textId="77777777" w:rsidTr="00B23C6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58ECF2C" w14:textId="77777777" w:rsidR="00B23C61" w:rsidRPr="00B23C61" w:rsidRDefault="00B23C61" w:rsidP="00B23C61">
            <w:pPr>
              <w:pStyle w:val="EC-Para"/>
              <w:rPr>
                <w:b/>
                <w:bCs/>
                <w:lang w:val="sk-SK"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2AEB217" w14:textId="77777777" w:rsidR="00B23C61" w:rsidRPr="00B23C61" w:rsidRDefault="00B23C61" w:rsidP="00B23C61">
            <w:pPr>
              <w:pStyle w:val="EC-Para"/>
              <w:rPr>
                <w:lang w:val="sk-SK" w:eastAsia="en-US"/>
              </w:rPr>
            </w:pPr>
            <w:r w:rsidRPr="00B23C61">
              <w:rPr>
                <w:lang w:val="sk-SK" w:eastAsia="en-US"/>
              </w:rPr>
              <w:t>10</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2F2CD70" w14:textId="1252F739" w:rsidR="00B23C61" w:rsidRPr="00B23C61" w:rsidRDefault="00B23C61" w:rsidP="00B23C61">
            <w:pPr>
              <w:pStyle w:val="EC-Para"/>
              <w:rPr>
                <w:lang w:val="sk-SK" w:eastAsia="en-US"/>
              </w:rPr>
            </w:pPr>
            <w:r w:rsidRPr="00B23C61">
              <w:rPr>
                <w:lang w:val="sk-SK" w:eastAsia="en-US"/>
              </w:rPr>
              <w:t>Myslím, že vakcíny sú vo všeobecnosti účinné.</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BFF431" w14:textId="77777777" w:rsidR="00B23C61" w:rsidRPr="00B23C61" w:rsidRDefault="00B23C61" w:rsidP="00B23C61">
            <w:pPr>
              <w:pStyle w:val="EC-Para"/>
              <w:rPr>
                <w:lang w:val="sk-SK" w:eastAsia="en-US"/>
              </w:rPr>
            </w:pPr>
          </w:p>
        </w:tc>
      </w:tr>
      <w:tr w:rsidR="00B23C61" w:rsidRPr="00B23C61" w14:paraId="1868E6ED" w14:textId="77777777" w:rsidTr="00B23C6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9C0F68F" w14:textId="77777777" w:rsidR="00B23C61" w:rsidRPr="00B23C61" w:rsidRDefault="00B23C61" w:rsidP="00B23C61">
            <w:pPr>
              <w:pStyle w:val="EC-Para"/>
              <w:rPr>
                <w:b/>
                <w:bCs/>
                <w:lang w:val="sk-SK"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ABFCE9F" w14:textId="77777777" w:rsidR="00B23C61" w:rsidRPr="00B23C61" w:rsidRDefault="00B23C61" w:rsidP="00B23C61">
            <w:pPr>
              <w:pStyle w:val="EC-Para"/>
              <w:rPr>
                <w:lang w:val="sk-SK" w:eastAsia="en-US"/>
              </w:rPr>
            </w:pPr>
            <w:r w:rsidRPr="00B23C61">
              <w:rPr>
                <w:lang w:val="sk-SK" w:eastAsia="en-US"/>
              </w:rPr>
              <w:t>11</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B66A193" w14:textId="03FA4336" w:rsidR="00B23C61" w:rsidRPr="00B23C61" w:rsidRDefault="00B23C61" w:rsidP="00B23C61">
            <w:pPr>
              <w:pStyle w:val="EC-Para"/>
              <w:rPr>
                <w:lang w:val="sk-SK" w:eastAsia="en-US"/>
              </w:rPr>
            </w:pPr>
            <w:r w:rsidRPr="00B23C61">
              <w:rPr>
                <w:lang w:val="sk-SK" w:eastAsia="en-US"/>
              </w:rPr>
              <w:t>Dôverujem orgánom verejného zdravotníctva, že budú odporúčať len bezpečné a účinné očkovacie látky.</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5148F7" w14:textId="77777777" w:rsidR="00B23C61" w:rsidRPr="00B23C61" w:rsidRDefault="00B23C61" w:rsidP="00B23C61">
            <w:pPr>
              <w:pStyle w:val="EC-Para"/>
              <w:rPr>
                <w:lang w:val="sk-SK" w:eastAsia="en-US"/>
              </w:rPr>
            </w:pPr>
          </w:p>
        </w:tc>
      </w:tr>
      <w:tr w:rsidR="00B23C61" w:rsidRPr="00B23C61" w14:paraId="4688706F" w14:textId="77777777" w:rsidTr="00B23C61">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6FD89C" w14:textId="77777777" w:rsidR="00B23C61" w:rsidRPr="00B23C61" w:rsidRDefault="00B23C61" w:rsidP="00B23C61">
            <w:pPr>
              <w:pStyle w:val="EC-Para"/>
              <w:rPr>
                <w:b/>
                <w:bCs/>
                <w:lang w:val="sk-SK" w:eastAsia="en-US"/>
              </w:rPr>
            </w:pPr>
            <w:r w:rsidRPr="00B23C61">
              <w:rPr>
                <w:b/>
                <w:lang w:val="sk-SK" w:eastAsia="en-US"/>
              </w:rPr>
              <w:t>Strata ostražitosti</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D58939" w14:textId="77777777" w:rsidR="00B23C61" w:rsidRPr="00B23C61" w:rsidRDefault="00B23C61" w:rsidP="00B23C61">
            <w:pPr>
              <w:pStyle w:val="EC-Para"/>
              <w:rPr>
                <w:b/>
                <w:bCs/>
                <w:lang w:val="sk-SK" w:eastAsia="en-US"/>
              </w:rPr>
            </w:pPr>
            <w:r w:rsidRPr="00B23C61">
              <w:rPr>
                <w:b/>
                <w:lang w:val="sk-SK" w:eastAsia="en-US"/>
              </w:rPr>
              <w:t>12 (hlavná otázka)</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6FE4486" w14:textId="64C78625" w:rsidR="00B23C61" w:rsidRPr="00B23C61" w:rsidRDefault="00B23C61" w:rsidP="00B23C61">
            <w:pPr>
              <w:pStyle w:val="EC-Para"/>
              <w:rPr>
                <w:b/>
                <w:bCs/>
                <w:lang w:val="sk-SK" w:eastAsia="en-US"/>
              </w:rPr>
            </w:pPr>
            <w:r w:rsidRPr="00B23C61">
              <w:rPr>
                <w:b/>
                <w:lang w:val="sk-SK" w:eastAsia="en-US"/>
              </w:rPr>
              <w:t>Nechávam sa očkovať, pretože je príliš riskantné nakaziť sa.</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9782F9" w14:textId="77777777" w:rsidR="00B23C61" w:rsidRPr="00B23C61" w:rsidRDefault="00B23C61" w:rsidP="00B23C61">
            <w:pPr>
              <w:pStyle w:val="EC-Para"/>
              <w:rPr>
                <w:lang w:val="sk-SK" w:eastAsia="en-US"/>
              </w:rPr>
            </w:pPr>
          </w:p>
        </w:tc>
      </w:tr>
      <w:tr w:rsidR="00B23C61" w:rsidRPr="00B23C61" w14:paraId="09ED771B" w14:textId="77777777" w:rsidTr="00B23C6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B4E3454" w14:textId="77777777" w:rsidR="00B23C61" w:rsidRPr="00B23C61" w:rsidRDefault="00B23C61" w:rsidP="00B23C61">
            <w:pPr>
              <w:pStyle w:val="EC-Para"/>
              <w:rPr>
                <w:b/>
                <w:bCs/>
                <w:lang w:val="sk-SK"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23A6AD6" w14:textId="77777777" w:rsidR="00B23C61" w:rsidRPr="00B23C61" w:rsidRDefault="00B23C61" w:rsidP="00B23C61">
            <w:pPr>
              <w:pStyle w:val="EC-Para"/>
              <w:rPr>
                <w:lang w:val="sk-SK" w:eastAsia="en-US"/>
              </w:rPr>
            </w:pPr>
            <w:r w:rsidRPr="00B23C61">
              <w:rPr>
                <w:lang w:val="sk-SK" w:eastAsia="en-US"/>
              </w:rPr>
              <w:t>13</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6215203" w14:textId="147FE126" w:rsidR="00B23C61" w:rsidRPr="00B23C61" w:rsidRDefault="00B23C61" w:rsidP="00B23C61">
            <w:pPr>
              <w:pStyle w:val="EC-Para"/>
              <w:rPr>
                <w:lang w:val="sk-SK" w:eastAsia="en-US"/>
              </w:rPr>
            </w:pPr>
            <w:r w:rsidRPr="00B23C61">
              <w:rPr>
                <w:lang w:val="sk-SK" w:eastAsia="en-US"/>
              </w:rPr>
              <w:t>Očkovanie je pre mňa zbytočné, pretože aj tak ochoriem len zriedkavo.</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53EE66" w14:textId="77777777" w:rsidR="00B23C61" w:rsidRPr="00B23C61" w:rsidRDefault="00B23C61" w:rsidP="00B23C61">
            <w:pPr>
              <w:pStyle w:val="EC-Para"/>
              <w:rPr>
                <w:lang w:val="sk-SK" w:eastAsia="en-US"/>
              </w:rPr>
            </w:pPr>
          </w:p>
        </w:tc>
      </w:tr>
      <w:tr w:rsidR="00B23C61" w:rsidRPr="00B23C61" w14:paraId="6BA5A1FC" w14:textId="77777777" w:rsidTr="00B23C6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5FEF530" w14:textId="77777777" w:rsidR="00B23C61" w:rsidRPr="00B23C61" w:rsidRDefault="00B23C61" w:rsidP="00B23C61">
            <w:pPr>
              <w:pStyle w:val="EC-Para"/>
              <w:rPr>
                <w:b/>
                <w:bCs/>
                <w:lang w:val="sk-SK"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111CFC" w14:textId="77777777" w:rsidR="00B23C61" w:rsidRPr="00B23C61" w:rsidRDefault="00B23C61" w:rsidP="00B23C61">
            <w:pPr>
              <w:pStyle w:val="EC-Para"/>
              <w:rPr>
                <w:lang w:val="sk-SK" w:eastAsia="en-US"/>
              </w:rPr>
            </w:pPr>
            <w:r w:rsidRPr="00B23C61">
              <w:rPr>
                <w:lang w:val="sk-SK" w:eastAsia="en-US"/>
              </w:rPr>
              <w:t>14</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891D4C7" w14:textId="0FAFEEA5" w:rsidR="00B23C61" w:rsidRPr="00B23C61" w:rsidRDefault="00B23C61" w:rsidP="00B23C61">
            <w:pPr>
              <w:pStyle w:val="EC-Para"/>
              <w:rPr>
                <w:lang w:val="sk-SK" w:eastAsia="en-US"/>
              </w:rPr>
            </w:pPr>
            <w:r w:rsidRPr="00B23C61">
              <w:rPr>
                <w:lang w:val="sk-SK" w:eastAsia="en-US"/>
              </w:rPr>
              <w:t>Očkovanie nie je potrebné, pretože choroby, ktorým sa dá predchádzať očkovaním, už nie sú časté.</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9C98FB" w14:textId="77777777" w:rsidR="00B23C61" w:rsidRPr="00B23C61" w:rsidRDefault="00B23C61" w:rsidP="00B23C61">
            <w:pPr>
              <w:pStyle w:val="EC-Para"/>
              <w:rPr>
                <w:lang w:val="sk-SK" w:eastAsia="en-US"/>
              </w:rPr>
            </w:pPr>
          </w:p>
        </w:tc>
      </w:tr>
      <w:tr w:rsidR="00B23C61" w:rsidRPr="00B23C61" w14:paraId="78DFAB94" w14:textId="77777777" w:rsidTr="00B23C61">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44215B" w14:textId="77777777" w:rsidR="00B23C61" w:rsidRPr="00B23C61" w:rsidRDefault="00B23C61" w:rsidP="00B23C61">
            <w:pPr>
              <w:pStyle w:val="EC-Para"/>
              <w:rPr>
                <w:b/>
                <w:bCs/>
                <w:lang w:val="sk-SK" w:eastAsia="en-US"/>
              </w:rPr>
            </w:pPr>
            <w:r w:rsidRPr="00B23C61">
              <w:rPr>
                <w:b/>
                <w:lang w:val="sk-SK" w:eastAsia="en-US"/>
              </w:rPr>
              <w:t>Obmedzenia</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C06D9B" w14:textId="77777777" w:rsidR="00B23C61" w:rsidRPr="00B23C61" w:rsidRDefault="00B23C61" w:rsidP="00B23C61">
            <w:pPr>
              <w:pStyle w:val="EC-Para"/>
              <w:rPr>
                <w:b/>
                <w:bCs/>
                <w:lang w:val="sk-SK" w:eastAsia="en-US"/>
              </w:rPr>
            </w:pPr>
            <w:r w:rsidRPr="00B23C61">
              <w:rPr>
                <w:b/>
                <w:lang w:val="sk-SK" w:eastAsia="en-US"/>
              </w:rPr>
              <w:t>15 (hlavná otázka)</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D39D370" w14:textId="4E421472" w:rsidR="00B23C61" w:rsidRPr="00B23C61" w:rsidRDefault="00B23C61" w:rsidP="00B23C61">
            <w:pPr>
              <w:pStyle w:val="EC-Para"/>
              <w:rPr>
                <w:b/>
                <w:bCs/>
                <w:lang w:val="sk-SK" w:eastAsia="en-US"/>
              </w:rPr>
            </w:pPr>
            <w:r w:rsidRPr="00B23C61">
              <w:rPr>
                <w:b/>
                <w:lang w:val="sk-SK" w:eastAsia="en-US"/>
              </w:rPr>
              <w:t>Z praktických dôvodov pre mňa bude ťažké nechať sa zaočkovať.</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713A8B" w14:textId="77777777" w:rsidR="00B23C61" w:rsidRPr="00B23C61" w:rsidRDefault="00B23C61" w:rsidP="00B23C61">
            <w:pPr>
              <w:pStyle w:val="EC-Para"/>
              <w:rPr>
                <w:lang w:val="sk-SK" w:eastAsia="en-US"/>
              </w:rPr>
            </w:pPr>
          </w:p>
        </w:tc>
      </w:tr>
      <w:tr w:rsidR="00B23C61" w:rsidRPr="00B23C61" w14:paraId="52DA17D1" w14:textId="77777777" w:rsidTr="00B23C6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7C638BD" w14:textId="77777777" w:rsidR="00B23C61" w:rsidRPr="00B23C61" w:rsidRDefault="00B23C61" w:rsidP="00B23C61">
            <w:pPr>
              <w:pStyle w:val="EC-Para"/>
              <w:rPr>
                <w:b/>
                <w:bCs/>
                <w:lang w:val="sk-SK"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A7B7AC2" w14:textId="77777777" w:rsidR="00B23C61" w:rsidRPr="00B23C61" w:rsidRDefault="00B23C61" w:rsidP="00B23C61">
            <w:pPr>
              <w:pStyle w:val="EC-Para"/>
              <w:rPr>
                <w:lang w:val="sk-SK" w:eastAsia="en-US"/>
              </w:rPr>
            </w:pPr>
            <w:r w:rsidRPr="00B23C61">
              <w:rPr>
                <w:lang w:val="sk-SK" w:eastAsia="en-US"/>
              </w:rPr>
              <w:t>16</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E2144FB" w14:textId="0C0DA230" w:rsidR="00B23C61" w:rsidRPr="00B23C61" w:rsidRDefault="00B23C61" w:rsidP="00B23C61">
            <w:pPr>
              <w:pStyle w:val="EC-Para"/>
              <w:rPr>
                <w:lang w:val="sk-SK" w:eastAsia="en-US"/>
              </w:rPr>
            </w:pPr>
            <w:r w:rsidRPr="00B23C61">
              <w:rPr>
                <w:lang w:val="sk-SK" w:eastAsia="en-US"/>
              </w:rPr>
              <w:t>Je pre mňa dôležité dostať základné očkovanie včas.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604F96" w14:textId="77777777" w:rsidR="00B23C61" w:rsidRPr="00B23C61" w:rsidRDefault="00B23C61" w:rsidP="00B23C61">
            <w:pPr>
              <w:pStyle w:val="EC-Para"/>
              <w:rPr>
                <w:lang w:val="sk-SK" w:eastAsia="en-US"/>
              </w:rPr>
            </w:pPr>
          </w:p>
        </w:tc>
      </w:tr>
      <w:tr w:rsidR="00B23C61" w:rsidRPr="00B23C61" w14:paraId="773EAA1C" w14:textId="77777777" w:rsidTr="00B23C6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3D07D1A" w14:textId="77777777" w:rsidR="00B23C61" w:rsidRPr="00B23C61" w:rsidRDefault="00B23C61" w:rsidP="00B23C61">
            <w:pPr>
              <w:pStyle w:val="EC-Para"/>
              <w:rPr>
                <w:b/>
                <w:bCs/>
                <w:lang w:val="sk-SK"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05C0F8F" w14:textId="77777777" w:rsidR="00B23C61" w:rsidRPr="00B23C61" w:rsidRDefault="00B23C61" w:rsidP="00B23C61">
            <w:pPr>
              <w:pStyle w:val="EC-Para"/>
              <w:rPr>
                <w:lang w:val="sk-SK" w:eastAsia="en-US"/>
              </w:rPr>
            </w:pPr>
            <w:r w:rsidRPr="00B23C61">
              <w:rPr>
                <w:lang w:val="sk-SK" w:eastAsia="en-US"/>
              </w:rPr>
              <w:t>17</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6CDB4DF" w14:textId="49D23137" w:rsidR="00B23C61" w:rsidRPr="00B23C61" w:rsidRDefault="00B23C61" w:rsidP="00B23C61">
            <w:pPr>
              <w:pStyle w:val="EC-Para"/>
              <w:rPr>
                <w:lang w:val="sk-SK" w:eastAsia="en-US"/>
              </w:rPr>
            </w:pPr>
            <w:r w:rsidRPr="00B23C61">
              <w:rPr>
                <w:lang w:val="sk-SK" w:eastAsia="en-US"/>
              </w:rPr>
              <w:t>Nemám problém dostať sa k očkovaniu.</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A09346" w14:textId="77777777" w:rsidR="00B23C61" w:rsidRPr="00B23C61" w:rsidRDefault="00B23C61" w:rsidP="00B23C61">
            <w:pPr>
              <w:pStyle w:val="EC-Para"/>
              <w:rPr>
                <w:lang w:val="sk-SK" w:eastAsia="en-US"/>
              </w:rPr>
            </w:pPr>
          </w:p>
        </w:tc>
      </w:tr>
      <w:tr w:rsidR="00B23C61" w:rsidRPr="00B23C61" w14:paraId="1DEAC942" w14:textId="77777777" w:rsidTr="00B23C61">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10F187" w14:textId="77777777" w:rsidR="00B23C61" w:rsidRPr="00B23C61" w:rsidRDefault="00B23C61" w:rsidP="00B23C61">
            <w:pPr>
              <w:pStyle w:val="EC-Para"/>
              <w:rPr>
                <w:b/>
                <w:bCs/>
                <w:lang w:val="sk-SK" w:eastAsia="en-US"/>
              </w:rPr>
            </w:pPr>
            <w:r w:rsidRPr="00B23C61">
              <w:rPr>
                <w:b/>
                <w:lang w:val="sk-SK" w:eastAsia="en-US"/>
              </w:rPr>
              <w:t>Kalkulácia</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70E9D89" w14:textId="77777777" w:rsidR="00B23C61" w:rsidRPr="00B23C61" w:rsidRDefault="00B23C61" w:rsidP="00B23C61">
            <w:pPr>
              <w:pStyle w:val="EC-Para"/>
              <w:rPr>
                <w:b/>
                <w:bCs/>
                <w:lang w:val="sk-SK" w:eastAsia="en-US"/>
              </w:rPr>
            </w:pPr>
            <w:r w:rsidRPr="00B23C61">
              <w:rPr>
                <w:b/>
                <w:lang w:val="sk-SK" w:eastAsia="en-US"/>
              </w:rPr>
              <w:t>18 (hlavná otázka)</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6BE7446" w14:textId="46E82FCA" w:rsidR="00B23C61" w:rsidRPr="00B23C61" w:rsidRDefault="00B23C61" w:rsidP="00B23C61">
            <w:pPr>
              <w:pStyle w:val="EC-Para"/>
              <w:rPr>
                <w:b/>
                <w:bCs/>
                <w:lang w:val="sk-SK" w:eastAsia="en-US"/>
              </w:rPr>
            </w:pPr>
            <w:r w:rsidRPr="00B23C61">
              <w:rPr>
                <w:b/>
                <w:lang w:val="sk-SK" w:eastAsia="en-US"/>
              </w:rPr>
              <w:t>Keď uvažujem o očkovaní, zvažujem prínosy a riziká, aby som sa rozhodol/rozhodla čo najlepšie.</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7F83AA" w14:textId="77777777" w:rsidR="00B23C61" w:rsidRPr="00B23C61" w:rsidRDefault="00B23C61" w:rsidP="00B23C61">
            <w:pPr>
              <w:pStyle w:val="EC-Para"/>
              <w:rPr>
                <w:lang w:val="sk-SK" w:eastAsia="en-US"/>
              </w:rPr>
            </w:pPr>
          </w:p>
        </w:tc>
      </w:tr>
      <w:tr w:rsidR="00B23C61" w:rsidRPr="00B23C61" w14:paraId="075B3349" w14:textId="77777777" w:rsidTr="00B23C6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3379ACE" w14:textId="77777777" w:rsidR="00B23C61" w:rsidRPr="00B23C61" w:rsidRDefault="00B23C61" w:rsidP="00B23C61">
            <w:pPr>
              <w:pStyle w:val="EC-Para"/>
              <w:rPr>
                <w:b/>
                <w:bCs/>
                <w:lang w:val="sk-SK"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73AA2A9" w14:textId="77777777" w:rsidR="00B23C61" w:rsidRPr="00B23C61" w:rsidRDefault="00B23C61" w:rsidP="00B23C61">
            <w:pPr>
              <w:pStyle w:val="EC-Para"/>
              <w:rPr>
                <w:lang w:val="sk-SK" w:eastAsia="en-US"/>
              </w:rPr>
            </w:pPr>
            <w:r w:rsidRPr="00B23C61">
              <w:rPr>
                <w:lang w:val="sk-SK" w:eastAsia="en-US"/>
              </w:rPr>
              <w:t>19</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7EEE5C" w14:textId="0AF74840" w:rsidR="00B23C61" w:rsidRPr="00B23C61" w:rsidRDefault="00B23C61" w:rsidP="00B23C61">
            <w:pPr>
              <w:pStyle w:val="EC-Para"/>
              <w:rPr>
                <w:lang w:val="sk-SK" w:eastAsia="en-US"/>
              </w:rPr>
            </w:pPr>
            <w:r w:rsidRPr="00B23C61">
              <w:rPr>
                <w:lang w:val="sk-SK" w:eastAsia="en-US"/>
              </w:rPr>
              <w:t>Vo všeobecnosti sa pri očkovaní riadim tým, čo mi odporučí lekár alebo zdravotnícky pracovník.</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8B0569" w14:textId="77777777" w:rsidR="00B23C61" w:rsidRPr="00B23C61" w:rsidRDefault="00B23C61" w:rsidP="00B23C61">
            <w:pPr>
              <w:pStyle w:val="EC-Para"/>
              <w:rPr>
                <w:lang w:eastAsia="en-US"/>
              </w:rPr>
            </w:pPr>
          </w:p>
        </w:tc>
      </w:tr>
      <w:tr w:rsidR="00B23C61" w:rsidRPr="00B23C61" w14:paraId="244306DC" w14:textId="77777777" w:rsidTr="00B23C6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0CB3C74" w14:textId="77777777" w:rsidR="00B23C61" w:rsidRPr="00B23C61" w:rsidRDefault="00B23C61" w:rsidP="00B23C61">
            <w:pPr>
              <w:pStyle w:val="EC-Para"/>
              <w:rPr>
                <w:b/>
                <w:bCs/>
                <w:lang w:val="sk-SK"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FDB0C2E" w14:textId="77777777" w:rsidR="00B23C61" w:rsidRPr="00B23C61" w:rsidRDefault="00B23C61" w:rsidP="00B23C61">
            <w:pPr>
              <w:pStyle w:val="EC-Para"/>
              <w:rPr>
                <w:lang w:val="sk-SK" w:eastAsia="en-US"/>
              </w:rPr>
            </w:pPr>
            <w:r w:rsidRPr="00B23C61">
              <w:rPr>
                <w:lang w:val="sk-SK" w:eastAsia="en-US"/>
              </w:rPr>
              <w:t>20</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16EF29D" w14:textId="2550BDF6" w:rsidR="00B23C61" w:rsidRPr="00B23C61" w:rsidRDefault="00B23C61" w:rsidP="00B23C61">
            <w:pPr>
              <w:pStyle w:val="EC-Para"/>
              <w:rPr>
                <w:lang w:val="sk-SK" w:eastAsia="en-US"/>
              </w:rPr>
            </w:pPr>
            <w:r w:rsidRPr="00B23C61">
              <w:rPr>
                <w:lang w:val="sk-SK" w:eastAsia="en-US"/>
              </w:rPr>
              <w:t>Informácie o vakcínach od zdravotníckych orgánov sú spoľahlivé.</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5E49D4" w14:textId="77777777" w:rsidR="00B23C61" w:rsidRPr="00B23C61" w:rsidRDefault="00B23C61" w:rsidP="00B23C61">
            <w:pPr>
              <w:pStyle w:val="EC-Para"/>
              <w:rPr>
                <w:lang w:val="sk-SK" w:eastAsia="en-US"/>
              </w:rPr>
            </w:pPr>
          </w:p>
        </w:tc>
      </w:tr>
      <w:tr w:rsidR="00B23C61" w:rsidRPr="00B23C61" w14:paraId="451BD5F5" w14:textId="77777777" w:rsidTr="00B23C61">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6AEC48" w14:textId="77777777" w:rsidR="00B23C61" w:rsidRPr="00B23C61" w:rsidRDefault="00B23C61" w:rsidP="00B23C61">
            <w:pPr>
              <w:pStyle w:val="EC-Para"/>
              <w:rPr>
                <w:b/>
                <w:bCs/>
                <w:lang w:val="sk-SK" w:eastAsia="en-US"/>
              </w:rPr>
            </w:pPr>
            <w:r w:rsidRPr="00B23C61">
              <w:rPr>
                <w:b/>
                <w:lang w:val="sk-SK" w:eastAsia="en-US"/>
              </w:rPr>
              <w:t>Kolektívna zodpovednosť</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2F74F23" w14:textId="77777777" w:rsidR="00B23C61" w:rsidRPr="00B23C61" w:rsidRDefault="00B23C61" w:rsidP="00B23C61">
            <w:pPr>
              <w:pStyle w:val="EC-Para"/>
              <w:rPr>
                <w:b/>
                <w:bCs/>
                <w:lang w:val="sk-SK" w:eastAsia="en-US"/>
              </w:rPr>
            </w:pPr>
            <w:r w:rsidRPr="00B23C61">
              <w:rPr>
                <w:b/>
                <w:lang w:val="sk-SK" w:eastAsia="en-US"/>
              </w:rPr>
              <w:t>21 (hlavná otázka)</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4A3C868" w14:textId="43E334FA" w:rsidR="00B23C61" w:rsidRPr="00B23C61" w:rsidRDefault="00B23C61" w:rsidP="00B23C61">
            <w:pPr>
              <w:pStyle w:val="EC-Para"/>
              <w:rPr>
                <w:b/>
                <w:bCs/>
                <w:lang w:val="sk-SK" w:eastAsia="en-US"/>
              </w:rPr>
            </w:pPr>
            <w:r w:rsidRPr="00B23C61">
              <w:rPr>
                <w:b/>
                <w:lang w:val="sk-SK" w:eastAsia="en-US"/>
              </w:rPr>
              <w:t>Nechávam sa očkovať, pretože tým chránim iných.</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C1DB1" w14:textId="77777777" w:rsidR="00B23C61" w:rsidRPr="00B23C61" w:rsidRDefault="00B23C61" w:rsidP="00B23C61">
            <w:pPr>
              <w:pStyle w:val="EC-Para"/>
              <w:rPr>
                <w:lang w:val="sk-SK" w:eastAsia="en-US"/>
              </w:rPr>
            </w:pPr>
          </w:p>
        </w:tc>
      </w:tr>
      <w:tr w:rsidR="00B23C61" w:rsidRPr="00B23C61" w14:paraId="0B9E534A" w14:textId="77777777" w:rsidTr="00B23C6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7EBFCDB" w14:textId="77777777" w:rsidR="00B23C61" w:rsidRPr="00B23C61" w:rsidRDefault="00B23C61" w:rsidP="00B23C61">
            <w:pPr>
              <w:pStyle w:val="EC-Para"/>
              <w:rPr>
                <w:b/>
                <w:bCs/>
                <w:lang w:val="sk-SK"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3504A22" w14:textId="77777777" w:rsidR="00B23C61" w:rsidRPr="00B23C61" w:rsidRDefault="00B23C61" w:rsidP="00B23C61">
            <w:pPr>
              <w:pStyle w:val="EC-Para"/>
              <w:rPr>
                <w:lang w:val="sk-SK" w:eastAsia="en-US"/>
              </w:rPr>
            </w:pPr>
            <w:r w:rsidRPr="00B23C61">
              <w:rPr>
                <w:lang w:val="sk-SK" w:eastAsia="en-US"/>
              </w:rPr>
              <w:t>22</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A38B566" w14:textId="488E462A" w:rsidR="00B23C61" w:rsidRPr="00B23C61" w:rsidRDefault="00B23C61" w:rsidP="00B23C61">
            <w:pPr>
              <w:pStyle w:val="EC-Para"/>
              <w:rPr>
                <w:lang w:val="sk-SK" w:eastAsia="en-US"/>
              </w:rPr>
            </w:pPr>
            <w:r w:rsidRPr="00B23C61">
              <w:rPr>
                <w:lang w:val="sk-SK" w:eastAsia="en-US"/>
              </w:rPr>
              <w:t>Ak sú všetci očkovaní, nemusím sa nechať zaočkovať.</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3C2A0" w14:textId="77777777" w:rsidR="00B23C61" w:rsidRPr="00B23C61" w:rsidRDefault="00B23C61" w:rsidP="00B23C61">
            <w:pPr>
              <w:pStyle w:val="EC-Para"/>
              <w:rPr>
                <w:lang w:val="sk-SK" w:eastAsia="en-US"/>
              </w:rPr>
            </w:pPr>
          </w:p>
        </w:tc>
      </w:tr>
      <w:tr w:rsidR="00B23C61" w:rsidRPr="00B23C61" w14:paraId="296A152E" w14:textId="77777777" w:rsidTr="00B23C6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3EDE538" w14:textId="77777777" w:rsidR="00B23C61" w:rsidRPr="00B23C61" w:rsidRDefault="00B23C61" w:rsidP="00B23C61">
            <w:pPr>
              <w:pStyle w:val="EC-Para"/>
              <w:rPr>
                <w:b/>
                <w:bCs/>
                <w:lang w:val="sk-SK"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87F7D0B" w14:textId="77777777" w:rsidR="00B23C61" w:rsidRPr="00B23C61" w:rsidRDefault="00B23C61" w:rsidP="00B23C61">
            <w:pPr>
              <w:pStyle w:val="EC-Para"/>
              <w:rPr>
                <w:lang w:val="sk-SK" w:eastAsia="en-US"/>
              </w:rPr>
            </w:pPr>
            <w:r w:rsidRPr="00B23C61">
              <w:rPr>
                <w:lang w:val="sk-SK" w:eastAsia="en-US"/>
              </w:rPr>
              <w:t>23</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DECF7D1" w14:textId="04D1AD27" w:rsidR="00B23C61" w:rsidRPr="00B23C61" w:rsidRDefault="00B23C61" w:rsidP="00B23C61">
            <w:pPr>
              <w:pStyle w:val="EC-Para"/>
              <w:rPr>
                <w:lang w:val="sk-SK" w:eastAsia="en-US"/>
              </w:rPr>
            </w:pPr>
            <w:r w:rsidRPr="00B23C61">
              <w:rPr>
                <w:lang w:val="sk-SK" w:eastAsia="en-US"/>
              </w:rPr>
              <w:t>Väčšina mojich najbližších príbuzných a priateľov chce, aby som sa dal zaočkovať.</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EC118D" w14:textId="77777777" w:rsidR="00B23C61" w:rsidRPr="00B23C61" w:rsidRDefault="00B23C61" w:rsidP="00B23C61">
            <w:pPr>
              <w:pStyle w:val="EC-Para"/>
              <w:rPr>
                <w:lang w:val="sk-SK" w:eastAsia="en-US"/>
              </w:rPr>
            </w:pPr>
          </w:p>
        </w:tc>
      </w:tr>
    </w:tbl>
    <w:p w14:paraId="178AEEBC" w14:textId="4EB1A158" w:rsidR="002F3099" w:rsidRDefault="00067994" w:rsidP="002F3099">
      <w:pPr>
        <w:pStyle w:val="EC-Para"/>
        <w:spacing w:before="240"/>
        <w:rPr>
          <w:rFonts w:eastAsia="Batang"/>
          <w:b/>
          <w:bCs/>
          <w:color w:val="65B32E"/>
          <w:spacing w:val="-8"/>
          <w:kern w:val="0"/>
          <w:sz w:val="30"/>
          <w:szCs w:val="30"/>
          <w:lang w:eastAsia="en-US"/>
        </w:rPr>
      </w:pPr>
      <w:r w:rsidRPr="00067994">
        <w:rPr>
          <w:rFonts w:eastAsia="Batang"/>
          <w:b/>
          <w:bCs/>
          <w:color w:val="65B32E"/>
          <w:spacing w:val="-8"/>
          <w:kern w:val="0"/>
          <w:sz w:val="30"/>
          <w:szCs w:val="30"/>
          <w:lang w:eastAsia="en-US"/>
        </w:rPr>
        <w:t>Otvorené kvalitatívne otázky</w:t>
      </w:r>
    </w:p>
    <w:p w14:paraId="099887EB" w14:textId="77777777" w:rsidR="00B50232" w:rsidRDefault="00B50232" w:rsidP="00B50232">
      <w:pPr>
        <w:pStyle w:val="EC-Para"/>
      </w:pPr>
      <w:r>
        <w:t>1. Aké otázky alebo obavy máte, keď uvažujete o očkovaní?</w:t>
      </w:r>
    </w:p>
    <w:p w14:paraId="3BA2F82C" w14:textId="77777777" w:rsidR="00B50232" w:rsidRDefault="00B50232" w:rsidP="00B50232">
      <w:pPr>
        <w:pStyle w:val="EC-Para"/>
      </w:pPr>
      <w:r>
        <w:t>2. Čo vám ako prvé napadne v súvislosti s očkovaním?</w:t>
      </w:r>
    </w:p>
    <w:p w14:paraId="7617737E" w14:textId="77777777" w:rsidR="00B50232" w:rsidRDefault="00B50232" w:rsidP="00B50232">
      <w:pPr>
        <w:pStyle w:val="EC-Para"/>
      </w:pPr>
      <w:r>
        <w:t xml:space="preserve">3. </w:t>
      </w:r>
      <w:r w:rsidRPr="00B50232">
        <w:rPr>
          <w:b/>
          <w:bCs/>
          <w:u w:val="single"/>
        </w:rPr>
        <w:t>Dôvera</w:t>
      </w:r>
      <w:r>
        <w:t>: Čo si všeobecne myslíte o bezpečnosti a účinnosti očkovacích látok?</w:t>
      </w:r>
    </w:p>
    <w:p w14:paraId="7CB69BDC" w14:textId="77777777" w:rsidR="00B50232" w:rsidRDefault="00B50232" w:rsidP="00B50232">
      <w:pPr>
        <w:pStyle w:val="EC-Para"/>
      </w:pPr>
      <w:r>
        <w:t xml:space="preserve">4. </w:t>
      </w:r>
      <w:r w:rsidRPr="00B50232">
        <w:rPr>
          <w:b/>
          <w:bCs/>
          <w:u w:val="single"/>
        </w:rPr>
        <w:t>Strata ostražitosti</w:t>
      </w:r>
      <w:r>
        <w:t>: Ako hodnotíte riziko infikovania sa chorobami, ktorým je možné predchádzať očkovaním?</w:t>
      </w:r>
    </w:p>
    <w:p w14:paraId="04864721" w14:textId="77777777" w:rsidR="00B50232" w:rsidRDefault="00B50232" w:rsidP="00B50232">
      <w:pPr>
        <w:pStyle w:val="EC-Para"/>
      </w:pPr>
      <w:r>
        <w:t xml:space="preserve">5. </w:t>
      </w:r>
      <w:r w:rsidRPr="00B50232">
        <w:rPr>
          <w:b/>
          <w:bCs/>
          <w:u w:val="single"/>
        </w:rPr>
        <w:t>Obmedzenia</w:t>
      </w:r>
      <w:r>
        <w:t>: S akými prekážkami sa stretávate, keď sa chcete nechať zaočkovať? Môže to zahŕňať fyzické, psychologické alebo iné druhy problémov.</w:t>
      </w:r>
    </w:p>
    <w:p w14:paraId="2E636860" w14:textId="77777777" w:rsidR="00B50232" w:rsidRDefault="00B50232" w:rsidP="00B50232">
      <w:pPr>
        <w:pStyle w:val="EC-Para"/>
      </w:pPr>
      <w:r>
        <w:t xml:space="preserve">6. </w:t>
      </w:r>
      <w:r w:rsidRPr="00B50232">
        <w:rPr>
          <w:b/>
          <w:bCs/>
          <w:u w:val="single"/>
        </w:rPr>
        <w:t>Kalkulácia</w:t>
      </w:r>
      <w:r>
        <w:t>: Aké typy informácii hľadáte a čítate, keď sa rozhodujete o tom, či sa necháte zaočkovať?</w:t>
      </w:r>
    </w:p>
    <w:p w14:paraId="36B41E83" w14:textId="36A7E4DF" w:rsidR="00EF427A" w:rsidRDefault="00B50232" w:rsidP="00B50232">
      <w:pPr>
        <w:pStyle w:val="EC-Para"/>
      </w:pPr>
      <w:r>
        <w:t xml:space="preserve">7. </w:t>
      </w:r>
      <w:r w:rsidRPr="00B50232">
        <w:rPr>
          <w:b/>
          <w:bCs/>
          <w:u w:val="single"/>
        </w:rPr>
        <w:t>Kolektívna zodpovednosť</w:t>
      </w:r>
      <w:r>
        <w:t>: Čo si myslíte o očkovaní ako prostriedku na ochranu iných?</w:t>
      </w:r>
    </w:p>
    <w:p w14:paraId="573CC4A1" w14:textId="77777777" w:rsidR="00B50232" w:rsidRDefault="00B50232" w:rsidP="00B50232">
      <w:pPr>
        <w:pStyle w:val="EC-Para"/>
        <w:rPr>
          <w:i/>
          <w:iCs/>
        </w:rPr>
      </w:pPr>
    </w:p>
    <w:p w14:paraId="6832CCC7" w14:textId="5D879D8D" w:rsidR="000C6F5F" w:rsidRPr="000C6F5F" w:rsidRDefault="000C6F5F" w:rsidP="00EF427A">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4704E" w14:textId="77777777" w:rsidR="00446070" w:rsidRPr="00CC7B7A" w:rsidRDefault="00446070">
      <w:pPr>
        <w:rPr>
          <w:rFonts w:ascii="Arial" w:hAnsi="Arial" w:cs="Arial"/>
        </w:rPr>
      </w:pPr>
      <w:r w:rsidRPr="00CC7B7A">
        <w:rPr>
          <w:rFonts w:ascii="Arial" w:hAnsi="Arial" w:cs="Arial"/>
        </w:rPr>
        <w:separator/>
      </w:r>
    </w:p>
    <w:p w14:paraId="3F952FFC" w14:textId="77777777" w:rsidR="00446070" w:rsidRPr="00CC7B7A" w:rsidRDefault="00446070"/>
  </w:endnote>
  <w:endnote w:type="continuationSeparator" w:id="0">
    <w:p w14:paraId="211D3214" w14:textId="77777777" w:rsidR="00446070" w:rsidRPr="00CC7B7A" w:rsidRDefault="00446070">
      <w:pPr>
        <w:rPr>
          <w:rFonts w:ascii="Arial" w:hAnsi="Arial" w:cs="Arial"/>
        </w:rPr>
      </w:pPr>
      <w:r w:rsidRPr="00CC7B7A">
        <w:rPr>
          <w:rFonts w:ascii="Arial" w:hAnsi="Arial" w:cs="Arial"/>
        </w:rPr>
        <w:continuationSeparator/>
      </w:r>
    </w:p>
    <w:p w14:paraId="7816EAE6" w14:textId="77777777" w:rsidR="00446070" w:rsidRPr="00CC7B7A" w:rsidRDefault="00446070"/>
  </w:endnote>
  <w:endnote w:type="continuationNotice" w:id="1">
    <w:p w14:paraId="527E5177" w14:textId="77777777" w:rsidR="00446070" w:rsidRPr="00CC7B7A" w:rsidRDefault="00446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E1395" w14:textId="77777777" w:rsidR="00446070" w:rsidRPr="00CC7B7A" w:rsidRDefault="00446070" w:rsidP="0015772E"/>
    <w:p w14:paraId="1782303F" w14:textId="77777777" w:rsidR="00446070" w:rsidRPr="00CC7B7A" w:rsidRDefault="00446070" w:rsidP="0015772E">
      <w:r w:rsidRPr="00CC7B7A">
        <w:separator/>
      </w:r>
    </w:p>
  </w:footnote>
  <w:footnote w:type="continuationSeparator" w:id="0">
    <w:p w14:paraId="1D9B8BAB" w14:textId="77777777" w:rsidR="00446070" w:rsidRPr="00CC7B7A" w:rsidRDefault="00446070">
      <w:pPr>
        <w:rPr>
          <w:rFonts w:ascii="Arial" w:hAnsi="Arial" w:cs="Arial"/>
        </w:rPr>
      </w:pPr>
      <w:r w:rsidRPr="00CC7B7A">
        <w:rPr>
          <w:rFonts w:ascii="Arial" w:hAnsi="Arial" w:cs="Arial"/>
        </w:rPr>
        <w:continuationSeparator/>
      </w:r>
    </w:p>
    <w:p w14:paraId="7349D84A" w14:textId="77777777" w:rsidR="00446070" w:rsidRPr="00CC7B7A" w:rsidRDefault="00446070"/>
  </w:footnote>
  <w:footnote w:type="continuationNotice" w:id="1">
    <w:p w14:paraId="35544BD8" w14:textId="77777777" w:rsidR="00446070" w:rsidRPr="00CC7B7A" w:rsidRDefault="00446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B87F" w14:textId="42B08B38" w:rsidR="00970A2F" w:rsidRPr="00CC7B7A" w:rsidRDefault="00CD5CDA" w:rsidP="00970A2F">
    <w:pPr>
      <w:pStyle w:val="EC-Header"/>
    </w:pPr>
    <w:r w:rsidRPr="00CD5CDA">
      <w:rPr>
        <w:b w:val="0"/>
        <w:bCs/>
      </w:rPr>
      <w:t xml:space="preserve">OPERAČNÁ PODPORA </w:t>
    </w:r>
    <w:r w:rsidRPr="00CD5CDA">
      <w:t>ECDC</w:t>
    </w:r>
    <w:r w:rsidR="00970A2F"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EA561" w14:textId="66B9CEA2" w:rsidR="00B4163F" w:rsidRPr="00CC7B7A" w:rsidRDefault="00B4163F" w:rsidP="00B4163F">
    <w:pPr>
      <w:pStyle w:val="EC-Header"/>
    </w:pPr>
    <w:r w:rsidRPr="00CD5CDA">
      <w:rPr>
        <w:b w:val="0"/>
        <w:bCs/>
      </w:rPr>
      <w:t xml:space="preserve">OPERAČNÁ </w:t>
    </w:r>
    <w:r w:rsidRPr="00CD5CDA">
      <w:rPr>
        <w:b w:val="0"/>
        <w:bCs/>
      </w:rPr>
      <w:t xml:space="preserve">PODPORA </w:t>
    </w:r>
    <w:r w:rsidRPr="00CD5CDA">
      <w:t>ECDC</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 w:numId="41" w16cid:durableId="652217702">
    <w:abstractNumId w:val="16"/>
  </w:num>
  <w:num w:numId="42" w16cid:durableId="1723090026">
    <w:abstractNumId w:val="16"/>
  </w:num>
  <w:num w:numId="43" w16cid:durableId="43772178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7B0"/>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29C"/>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2EEC"/>
    <w:rsid w:val="0004352A"/>
    <w:rsid w:val="000438EC"/>
    <w:rsid w:val="00043A8A"/>
    <w:rsid w:val="00043F15"/>
    <w:rsid w:val="000441D4"/>
    <w:rsid w:val="00044562"/>
    <w:rsid w:val="00045E75"/>
    <w:rsid w:val="00046F4D"/>
    <w:rsid w:val="00047181"/>
    <w:rsid w:val="00047F50"/>
    <w:rsid w:val="00050367"/>
    <w:rsid w:val="00050778"/>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35E"/>
    <w:rsid w:val="00063774"/>
    <w:rsid w:val="00064E51"/>
    <w:rsid w:val="0006512F"/>
    <w:rsid w:val="00065E7A"/>
    <w:rsid w:val="000664C8"/>
    <w:rsid w:val="000667FD"/>
    <w:rsid w:val="000669A0"/>
    <w:rsid w:val="00066B6D"/>
    <w:rsid w:val="00067681"/>
    <w:rsid w:val="00067844"/>
    <w:rsid w:val="00067994"/>
    <w:rsid w:val="00070A2E"/>
    <w:rsid w:val="00070A6A"/>
    <w:rsid w:val="00070C32"/>
    <w:rsid w:val="00070EDC"/>
    <w:rsid w:val="0007170C"/>
    <w:rsid w:val="00072409"/>
    <w:rsid w:val="00072658"/>
    <w:rsid w:val="00072719"/>
    <w:rsid w:val="00072F1E"/>
    <w:rsid w:val="000733ED"/>
    <w:rsid w:val="00073F4A"/>
    <w:rsid w:val="000747B8"/>
    <w:rsid w:val="00074861"/>
    <w:rsid w:val="00074FD7"/>
    <w:rsid w:val="00075630"/>
    <w:rsid w:val="00075A49"/>
    <w:rsid w:val="0007663C"/>
    <w:rsid w:val="00076671"/>
    <w:rsid w:val="00080311"/>
    <w:rsid w:val="00080EA1"/>
    <w:rsid w:val="0008175C"/>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4801"/>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430"/>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289"/>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874"/>
    <w:rsid w:val="00163C8B"/>
    <w:rsid w:val="001640AB"/>
    <w:rsid w:val="00164E1C"/>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00AF"/>
    <w:rsid w:val="001811D3"/>
    <w:rsid w:val="00181202"/>
    <w:rsid w:val="001812F8"/>
    <w:rsid w:val="001818CF"/>
    <w:rsid w:val="001828D8"/>
    <w:rsid w:val="00182C38"/>
    <w:rsid w:val="00183269"/>
    <w:rsid w:val="0018333E"/>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5DA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33A"/>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5AA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2C"/>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3D6F"/>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34FF"/>
    <w:rsid w:val="002452FC"/>
    <w:rsid w:val="00245845"/>
    <w:rsid w:val="00245EA2"/>
    <w:rsid w:val="0024611D"/>
    <w:rsid w:val="00246422"/>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779B3"/>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4E57"/>
    <w:rsid w:val="00285699"/>
    <w:rsid w:val="00285713"/>
    <w:rsid w:val="00285BF6"/>
    <w:rsid w:val="00285D29"/>
    <w:rsid w:val="00285FD0"/>
    <w:rsid w:val="00286203"/>
    <w:rsid w:val="00287107"/>
    <w:rsid w:val="00287333"/>
    <w:rsid w:val="002875E0"/>
    <w:rsid w:val="0029008F"/>
    <w:rsid w:val="00290420"/>
    <w:rsid w:val="002904CD"/>
    <w:rsid w:val="0029058A"/>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4AA8"/>
    <w:rsid w:val="002A53AC"/>
    <w:rsid w:val="002A558D"/>
    <w:rsid w:val="002A5A8F"/>
    <w:rsid w:val="002A5C09"/>
    <w:rsid w:val="002A5D68"/>
    <w:rsid w:val="002A63F0"/>
    <w:rsid w:val="002A6A53"/>
    <w:rsid w:val="002A6C12"/>
    <w:rsid w:val="002A73F7"/>
    <w:rsid w:val="002B0AC1"/>
    <w:rsid w:val="002B0F47"/>
    <w:rsid w:val="002B2173"/>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099"/>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9F5"/>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8F2"/>
    <w:rsid w:val="00357D22"/>
    <w:rsid w:val="003606EF"/>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0BA"/>
    <w:rsid w:val="0038029A"/>
    <w:rsid w:val="0038071F"/>
    <w:rsid w:val="00380A8D"/>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741"/>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1CD"/>
    <w:rsid w:val="0039552C"/>
    <w:rsid w:val="00395E81"/>
    <w:rsid w:val="0039611C"/>
    <w:rsid w:val="00396D89"/>
    <w:rsid w:val="00396EB6"/>
    <w:rsid w:val="0039702D"/>
    <w:rsid w:val="003972BE"/>
    <w:rsid w:val="00397866"/>
    <w:rsid w:val="003978FF"/>
    <w:rsid w:val="003A0108"/>
    <w:rsid w:val="003A0539"/>
    <w:rsid w:val="003A05B9"/>
    <w:rsid w:val="003A06C1"/>
    <w:rsid w:val="003A0776"/>
    <w:rsid w:val="003A1332"/>
    <w:rsid w:val="003A2484"/>
    <w:rsid w:val="003A284C"/>
    <w:rsid w:val="003A2CBD"/>
    <w:rsid w:val="003A2E6B"/>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4F92"/>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1D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03"/>
    <w:rsid w:val="00421E47"/>
    <w:rsid w:val="00421ED1"/>
    <w:rsid w:val="0042240D"/>
    <w:rsid w:val="004229AA"/>
    <w:rsid w:val="00424C4F"/>
    <w:rsid w:val="004256DA"/>
    <w:rsid w:val="00425AC2"/>
    <w:rsid w:val="00425D62"/>
    <w:rsid w:val="00426FDE"/>
    <w:rsid w:val="0042771A"/>
    <w:rsid w:val="00427B4D"/>
    <w:rsid w:val="00427B99"/>
    <w:rsid w:val="004306F0"/>
    <w:rsid w:val="004308D3"/>
    <w:rsid w:val="00431809"/>
    <w:rsid w:val="00431ACE"/>
    <w:rsid w:val="00431C03"/>
    <w:rsid w:val="00432041"/>
    <w:rsid w:val="004321AF"/>
    <w:rsid w:val="00432489"/>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070"/>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571FF"/>
    <w:rsid w:val="00460666"/>
    <w:rsid w:val="0046088A"/>
    <w:rsid w:val="0046113B"/>
    <w:rsid w:val="00461DD3"/>
    <w:rsid w:val="0046203E"/>
    <w:rsid w:val="0046208E"/>
    <w:rsid w:val="004624F6"/>
    <w:rsid w:val="00462D7F"/>
    <w:rsid w:val="00462DCB"/>
    <w:rsid w:val="00463068"/>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A21"/>
    <w:rsid w:val="004A6A2F"/>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000"/>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3AE2"/>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2CD8"/>
    <w:rsid w:val="004F373A"/>
    <w:rsid w:val="004F3EA7"/>
    <w:rsid w:val="004F63B7"/>
    <w:rsid w:val="004F64FE"/>
    <w:rsid w:val="004F6A67"/>
    <w:rsid w:val="004F6E24"/>
    <w:rsid w:val="004F7005"/>
    <w:rsid w:val="004F716A"/>
    <w:rsid w:val="004F72A1"/>
    <w:rsid w:val="004F7CCE"/>
    <w:rsid w:val="004F7DCA"/>
    <w:rsid w:val="004F7FC9"/>
    <w:rsid w:val="00500047"/>
    <w:rsid w:val="0050062A"/>
    <w:rsid w:val="00501584"/>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27CE1"/>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A31"/>
    <w:rsid w:val="00546BA1"/>
    <w:rsid w:val="00546D1C"/>
    <w:rsid w:val="005472A1"/>
    <w:rsid w:val="00547D46"/>
    <w:rsid w:val="00551350"/>
    <w:rsid w:val="00551BE1"/>
    <w:rsid w:val="00551C9A"/>
    <w:rsid w:val="00551FF0"/>
    <w:rsid w:val="005525ED"/>
    <w:rsid w:val="00552CD1"/>
    <w:rsid w:val="00552E14"/>
    <w:rsid w:val="00552E1F"/>
    <w:rsid w:val="00553565"/>
    <w:rsid w:val="00554291"/>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67BEC"/>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DB9"/>
    <w:rsid w:val="005874BC"/>
    <w:rsid w:val="00587B7A"/>
    <w:rsid w:val="00587C5B"/>
    <w:rsid w:val="0059067A"/>
    <w:rsid w:val="0059090F"/>
    <w:rsid w:val="00590954"/>
    <w:rsid w:val="00591672"/>
    <w:rsid w:val="00591754"/>
    <w:rsid w:val="00591D2F"/>
    <w:rsid w:val="00592637"/>
    <w:rsid w:val="0059314E"/>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0C6"/>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5D8E"/>
    <w:rsid w:val="005C61FB"/>
    <w:rsid w:val="005C638E"/>
    <w:rsid w:val="005C6935"/>
    <w:rsid w:val="005C7283"/>
    <w:rsid w:val="005C79F1"/>
    <w:rsid w:val="005D0475"/>
    <w:rsid w:val="005D0626"/>
    <w:rsid w:val="005D0A7A"/>
    <w:rsid w:val="005D0D84"/>
    <w:rsid w:val="005D1798"/>
    <w:rsid w:val="005D17B7"/>
    <w:rsid w:val="005D1F4A"/>
    <w:rsid w:val="005D250D"/>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D78B5"/>
    <w:rsid w:val="005E21DE"/>
    <w:rsid w:val="005E276E"/>
    <w:rsid w:val="005E28BB"/>
    <w:rsid w:val="005E28FB"/>
    <w:rsid w:val="005E2B2D"/>
    <w:rsid w:val="005E339B"/>
    <w:rsid w:val="005E35E8"/>
    <w:rsid w:val="005E36A6"/>
    <w:rsid w:val="005E45A0"/>
    <w:rsid w:val="005E47FC"/>
    <w:rsid w:val="005E4CB1"/>
    <w:rsid w:val="005E50AE"/>
    <w:rsid w:val="005E51CF"/>
    <w:rsid w:val="005E593A"/>
    <w:rsid w:val="005E5A06"/>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5D9D"/>
    <w:rsid w:val="0060600F"/>
    <w:rsid w:val="00606278"/>
    <w:rsid w:val="00606F58"/>
    <w:rsid w:val="00607562"/>
    <w:rsid w:val="00607A28"/>
    <w:rsid w:val="0061048A"/>
    <w:rsid w:val="00610579"/>
    <w:rsid w:val="00610B41"/>
    <w:rsid w:val="006116F2"/>
    <w:rsid w:val="00611CAB"/>
    <w:rsid w:val="00611D48"/>
    <w:rsid w:val="0061224A"/>
    <w:rsid w:val="0061278E"/>
    <w:rsid w:val="00612DB5"/>
    <w:rsid w:val="0061310D"/>
    <w:rsid w:val="00613913"/>
    <w:rsid w:val="00614C40"/>
    <w:rsid w:val="00614D30"/>
    <w:rsid w:val="00614F66"/>
    <w:rsid w:val="0061567B"/>
    <w:rsid w:val="00615907"/>
    <w:rsid w:val="0061674F"/>
    <w:rsid w:val="006169FE"/>
    <w:rsid w:val="00616F13"/>
    <w:rsid w:val="00617CF0"/>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2EFD"/>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0D3A"/>
    <w:rsid w:val="00661037"/>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5E9"/>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9FD"/>
    <w:rsid w:val="00693EF0"/>
    <w:rsid w:val="00694722"/>
    <w:rsid w:val="00694EA7"/>
    <w:rsid w:val="00694FBF"/>
    <w:rsid w:val="0069507B"/>
    <w:rsid w:val="00695500"/>
    <w:rsid w:val="00695773"/>
    <w:rsid w:val="0069592F"/>
    <w:rsid w:val="0069605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DE"/>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63A6"/>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893"/>
    <w:rsid w:val="006E3C51"/>
    <w:rsid w:val="006E48B9"/>
    <w:rsid w:val="006E48BB"/>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DBB"/>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0D4"/>
    <w:rsid w:val="00705760"/>
    <w:rsid w:val="007065C9"/>
    <w:rsid w:val="0070669F"/>
    <w:rsid w:val="0070688A"/>
    <w:rsid w:val="00706BAD"/>
    <w:rsid w:val="00707971"/>
    <w:rsid w:val="00707F76"/>
    <w:rsid w:val="00710CD2"/>
    <w:rsid w:val="00710F38"/>
    <w:rsid w:val="00711128"/>
    <w:rsid w:val="0071173A"/>
    <w:rsid w:val="00711B58"/>
    <w:rsid w:val="00712606"/>
    <w:rsid w:val="007128DC"/>
    <w:rsid w:val="007129A9"/>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3B5"/>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082"/>
    <w:rsid w:val="00731631"/>
    <w:rsid w:val="00731B7F"/>
    <w:rsid w:val="00733794"/>
    <w:rsid w:val="00733A5E"/>
    <w:rsid w:val="00733D1F"/>
    <w:rsid w:val="007349A9"/>
    <w:rsid w:val="00734D5B"/>
    <w:rsid w:val="00734D5E"/>
    <w:rsid w:val="0073588A"/>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48A"/>
    <w:rsid w:val="00755561"/>
    <w:rsid w:val="00755F55"/>
    <w:rsid w:val="007562C0"/>
    <w:rsid w:val="00756624"/>
    <w:rsid w:val="00757137"/>
    <w:rsid w:val="007575D8"/>
    <w:rsid w:val="007606A7"/>
    <w:rsid w:val="00761C8A"/>
    <w:rsid w:val="0076249F"/>
    <w:rsid w:val="00763119"/>
    <w:rsid w:val="00763733"/>
    <w:rsid w:val="00763767"/>
    <w:rsid w:val="00763A7B"/>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A86"/>
    <w:rsid w:val="00786EB5"/>
    <w:rsid w:val="00786EC8"/>
    <w:rsid w:val="00786F03"/>
    <w:rsid w:val="00786FAC"/>
    <w:rsid w:val="00787297"/>
    <w:rsid w:val="00790848"/>
    <w:rsid w:val="00790CF1"/>
    <w:rsid w:val="0079164D"/>
    <w:rsid w:val="00791D3E"/>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4AF"/>
    <w:rsid w:val="007A29DB"/>
    <w:rsid w:val="007A3E02"/>
    <w:rsid w:val="007A407C"/>
    <w:rsid w:val="007A4E39"/>
    <w:rsid w:val="007A4F8B"/>
    <w:rsid w:val="007A5861"/>
    <w:rsid w:val="007A58FD"/>
    <w:rsid w:val="007A5B71"/>
    <w:rsid w:val="007A5F8A"/>
    <w:rsid w:val="007A62C3"/>
    <w:rsid w:val="007A663B"/>
    <w:rsid w:val="007A7A1D"/>
    <w:rsid w:val="007B11BB"/>
    <w:rsid w:val="007B1430"/>
    <w:rsid w:val="007B1C6B"/>
    <w:rsid w:val="007B20D1"/>
    <w:rsid w:val="007B2CC0"/>
    <w:rsid w:val="007B2F81"/>
    <w:rsid w:val="007B3100"/>
    <w:rsid w:val="007B4896"/>
    <w:rsid w:val="007B506C"/>
    <w:rsid w:val="007B5702"/>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2D53"/>
    <w:rsid w:val="0083303E"/>
    <w:rsid w:val="008344CA"/>
    <w:rsid w:val="00834503"/>
    <w:rsid w:val="008346FC"/>
    <w:rsid w:val="00834DEB"/>
    <w:rsid w:val="008359FE"/>
    <w:rsid w:val="00835B54"/>
    <w:rsid w:val="0083631E"/>
    <w:rsid w:val="00836A9F"/>
    <w:rsid w:val="00837D14"/>
    <w:rsid w:val="008406C1"/>
    <w:rsid w:val="00840E1F"/>
    <w:rsid w:val="00841B90"/>
    <w:rsid w:val="00841C0E"/>
    <w:rsid w:val="008423B4"/>
    <w:rsid w:val="008430FA"/>
    <w:rsid w:val="0084316A"/>
    <w:rsid w:val="008433DF"/>
    <w:rsid w:val="0084347C"/>
    <w:rsid w:val="0084376A"/>
    <w:rsid w:val="00843D4D"/>
    <w:rsid w:val="008448F6"/>
    <w:rsid w:val="00844A16"/>
    <w:rsid w:val="00844EC3"/>
    <w:rsid w:val="008455C2"/>
    <w:rsid w:val="00845A2A"/>
    <w:rsid w:val="00845D5C"/>
    <w:rsid w:val="00845DAA"/>
    <w:rsid w:val="00845DFF"/>
    <w:rsid w:val="008470DD"/>
    <w:rsid w:val="008472BD"/>
    <w:rsid w:val="0084759E"/>
    <w:rsid w:val="0084797E"/>
    <w:rsid w:val="008479B5"/>
    <w:rsid w:val="00847BBC"/>
    <w:rsid w:val="0085038E"/>
    <w:rsid w:val="008503FE"/>
    <w:rsid w:val="008508B2"/>
    <w:rsid w:val="008514E9"/>
    <w:rsid w:val="008515EE"/>
    <w:rsid w:val="00851835"/>
    <w:rsid w:val="0085260B"/>
    <w:rsid w:val="0085291C"/>
    <w:rsid w:val="00853041"/>
    <w:rsid w:val="0085341C"/>
    <w:rsid w:val="008534A5"/>
    <w:rsid w:val="008536CF"/>
    <w:rsid w:val="00853DCC"/>
    <w:rsid w:val="0085402C"/>
    <w:rsid w:val="00854C22"/>
    <w:rsid w:val="00854E20"/>
    <w:rsid w:val="00854E75"/>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894"/>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6D0"/>
    <w:rsid w:val="008B6867"/>
    <w:rsid w:val="008B6FB3"/>
    <w:rsid w:val="008B6FBE"/>
    <w:rsid w:val="008B7A48"/>
    <w:rsid w:val="008C06DF"/>
    <w:rsid w:val="008C0B23"/>
    <w:rsid w:val="008C0B70"/>
    <w:rsid w:val="008C0CFC"/>
    <w:rsid w:val="008C1D98"/>
    <w:rsid w:val="008C24A0"/>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BF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E6A37"/>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A57"/>
    <w:rsid w:val="00912B6F"/>
    <w:rsid w:val="00912EC1"/>
    <w:rsid w:val="0091301B"/>
    <w:rsid w:val="0091467C"/>
    <w:rsid w:val="009154FF"/>
    <w:rsid w:val="009158DD"/>
    <w:rsid w:val="009165E0"/>
    <w:rsid w:val="00916B47"/>
    <w:rsid w:val="00916B87"/>
    <w:rsid w:val="009170C2"/>
    <w:rsid w:val="0091779B"/>
    <w:rsid w:val="0092023A"/>
    <w:rsid w:val="00920460"/>
    <w:rsid w:val="00921190"/>
    <w:rsid w:val="00921472"/>
    <w:rsid w:val="00921736"/>
    <w:rsid w:val="00922124"/>
    <w:rsid w:val="009225F3"/>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0DA"/>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8CD"/>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A2F"/>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5D27"/>
    <w:rsid w:val="00986466"/>
    <w:rsid w:val="00987709"/>
    <w:rsid w:val="009905C8"/>
    <w:rsid w:val="00991C89"/>
    <w:rsid w:val="00992107"/>
    <w:rsid w:val="00993543"/>
    <w:rsid w:val="00994642"/>
    <w:rsid w:val="00994D5A"/>
    <w:rsid w:val="0099517B"/>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73A"/>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147"/>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16EA0"/>
    <w:rsid w:val="00A2074E"/>
    <w:rsid w:val="00A20B82"/>
    <w:rsid w:val="00A2156F"/>
    <w:rsid w:val="00A216BB"/>
    <w:rsid w:val="00A22C79"/>
    <w:rsid w:val="00A22E28"/>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6DAF"/>
    <w:rsid w:val="00A2704B"/>
    <w:rsid w:val="00A276C8"/>
    <w:rsid w:val="00A307BA"/>
    <w:rsid w:val="00A31FA6"/>
    <w:rsid w:val="00A32876"/>
    <w:rsid w:val="00A32B75"/>
    <w:rsid w:val="00A3304A"/>
    <w:rsid w:val="00A3314D"/>
    <w:rsid w:val="00A33549"/>
    <w:rsid w:val="00A33A30"/>
    <w:rsid w:val="00A33AE5"/>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2FA8"/>
    <w:rsid w:val="00A53021"/>
    <w:rsid w:val="00A53667"/>
    <w:rsid w:val="00A53A1D"/>
    <w:rsid w:val="00A53CDE"/>
    <w:rsid w:val="00A53DA1"/>
    <w:rsid w:val="00A53DFB"/>
    <w:rsid w:val="00A5423F"/>
    <w:rsid w:val="00A548AF"/>
    <w:rsid w:val="00A5557F"/>
    <w:rsid w:val="00A556C3"/>
    <w:rsid w:val="00A56394"/>
    <w:rsid w:val="00A567BC"/>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6D31"/>
    <w:rsid w:val="00A871BF"/>
    <w:rsid w:val="00A876D8"/>
    <w:rsid w:val="00A879E2"/>
    <w:rsid w:val="00A87B9E"/>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4C4C"/>
    <w:rsid w:val="00A95250"/>
    <w:rsid w:val="00A95824"/>
    <w:rsid w:val="00A958C0"/>
    <w:rsid w:val="00A95966"/>
    <w:rsid w:val="00A95E60"/>
    <w:rsid w:val="00A968F5"/>
    <w:rsid w:val="00A96C7B"/>
    <w:rsid w:val="00A96F39"/>
    <w:rsid w:val="00A97685"/>
    <w:rsid w:val="00A97CE8"/>
    <w:rsid w:val="00A97D67"/>
    <w:rsid w:val="00A97E28"/>
    <w:rsid w:val="00AA0AA8"/>
    <w:rsid w:val="00AA1055"/>
    <w:rsid w:val="00AA16CE"/>
    <w:rsid w:val="00AA1773"/>
    <w:rsid w:val="00AA17B2"/>
    <w:rsid w:val="00AA17C8"/>
    <w:rsid w:val="00AA1C94"/>
    <w:rsid w:val="00AA21D0"/>
    <w:rsid w:val="00AA2CCD"/>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C59"/>
    <w:rsid w:val="00AE0E73"/>
    <w:rsid w:val="00AE2AA1"/>
    <w:rsid w:val="00AE31EB"/>
    <w:rsid w:val="00AE3B0E"/>
    <w:rsid w:val="00AE3D2A"/>
    <w:rsid w:val="00AE3E1F"/>
    <w:rsid w:val="00AE4EC8"/>
    <w:rsid w:val="00AE69EE"/>
    <w:rsid w:val="00AE6CCF"/>
    <w:rsid w:val="00AE71F8"/>
    <w:rsid w:val="00AE794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C61"/>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63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0232"/>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46E"/>
    <w:rsid w:val="00B945F0"/>
    <w:rsid w:val="00B9487A"/>
    <w:rsid w:val="00B9503D"/>
    <w:rsid w:val="00B95344"/>
    <w:rsid w:val="00B95537"/>
    <w:rsid w:val="00B96351"/>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002"/>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A0"/>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6D"/>
    <w:rsid w:val="00C455C1"/>
    <w:rsid w:val="00C458B1"/>
    <w:rsid w:val="00C465F5"/>
    <w:rsid w:val="00C4676D"/>
    <w:rsid w:val="00C46B83"/>
    <w:rsid w:val="00C47748"/>
    <w:rsid w:val="00C47A68"/>
    <w:rsid w:val="00C47FC6"/>
    <w:rsid w:val="00C50F33"/>
    <w:rsid w:val="00C51A91"/>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2C3"/>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0EDC"/>
    <w:rsid w:val="00C8234F"/>
    <w:rsid w:val="00C82489"/>
    <w:rsid w:val="00C8269F"/>
    <w:rsid w:val="00C829E4"/>
    <w:rsid w:val="00C82D0A"/>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507"/>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A7FD3"/>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5CDA"/>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287"/>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AE8"/>
    <w:rsid w:val="00D06C56"/>
    <w:rsid w:val="00D06D89"/>
    <w:rsid w:val="00D07144"/>
    <w:rsid w:val="00D079E1"/>
    <w:rsid w:val="00D07C27"/>
    <w:rsid w:val="00D07C65"/>
    <w:rsid w:val="00D10166"/>
    <w:rsid w:val="00D10C64"/>
    <w:rsid w:val="00D10CA0"/>
    <w:rsid w:val="00D115CD"/>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A07"/>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82F"/>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6DD"/>
    <w:rsid w:val="00D76790"/>
    <w:rsid w:val="00D77922"/>
    <w:rsid w:val="00D77CB0"/>
    <w:rsid w:val="00D800E1"/>
    <w:rsid w:val="00D80A96"/>
    <w:rsid w:val="00D82DAF"/>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189"/>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5C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CCA"/>
    <w:rsid w:val="00DD5DFE"/>
    <w:rsid w:val="00DD7374"/>
    <w:rsid w:val="00DD79C7"/>
    <w:rsid w:val="00DD7DB6"/>
    <w:rsid w:val="00DE090A"/>
    <w:rsid w:val="00DE155C"/>
    <w:rsid w:val="00DE165E"/>
    <w:rsid w:val="00DE2856"/>
    <w:rsid w:val="00DE2EAB"/>
    <w:rsid w:val="00DE2FFE"/>
    <w:rsid w:val="00DE3A39"/>
    <w:rsid w:val="00DE3C0E"/>
    <w:rsid w:val="00DE3E06"/>
    <w:rsid w:val="00DE41A9"/>
    <w:rsid w:val="00DE4934"/>
    <w:rsid w:val="00DE544E"/>
    <w:rsid w:val="00DE56BF"/>
    <w:rsid w:val="00DE5DAD"/>
    <w:rsid w:val="00DE622A"/>
    <w:rsid w:val="00DE62AD"/>
    <w:rsid w:val="00DE640B"/>
    <w:rsid w:val="00DE676D"/>
    <w:rsid w:val="00DE67DC"/>
    <w:rsid w:val="00DE71BE"/>
    <w:rsid w:val="00DE72EC"/>
    <w:rsid w:val="00DE76EB"/>
    <w:rsid w:val="00DE7710"/>
    <w:rsid w:val="00DE77E3"/>
    <w:rsid w:val="00DE7F92"/>
    <w:rsid w:val="00DF0392"/>
    <w:rsid w:val="00DF0719"/>
    <w:rsid w:val="00DF0983"/>
    <w:rsid w:val="00DF099F"/>
    <w:rsid w:val="00DF0E62"/>
    <w:rsid w:val="00DF0F22"/>
    <w:rsid w:val="00DF186B"/>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89D"/>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382"/>
    <w:rsid w:val="00E10527"/>
    <w:rsid w:val="00E10B45"/>
    <w:rsid w:val="00E1130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1526"/>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BE9"/>
    <w:rsid w:val="00E42C31"/>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260"/>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A7975"/>
    <w:rsid w:val="00EB05A3"/>
    <w:rsid w:val="00EB0E77"/>
    <w:rsid w:val="00EB13F6"/>
    <w:rsid w:val="00EB1AA6"/>
    <w:rsid w:val="00EB2581"/>
    <w:rsid w:val="00EB27E1"/>
    <w:rsid w:val="00EB2C7F"/>
    <w:rsid w:val="00EB2D27"/>
    <w:rsid w:val="00EB2EA2"/>
    <w:rsid w:val="00EB30B2"/>
    <w:rsid w:val="00EB3354"/>
    <w:rsid w:val="00EB3D3E"/>
    <w:rsid w:val="00EB445F"/>
    <w:rsid w:val="00EB4905"/>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27A"/>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371"/>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333"/>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69B9"/>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3C55"/>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E79C8"/>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E10382"/>
    <w:rPr>
      <w:sz w:val="14"/>
      <w:szCs w:val="24"/>
      <w:lang w:val="ro-RO"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is-IS"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is-IS"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is-IS"/>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is-IS"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is-IS"/>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is-IS"/>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is-IS"/>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is-IS"/>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is-IS"/>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is-IS"/>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is-IS"/>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is-IS"/>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is-IS"/>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is-IS"/>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is-IS"/>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is-IS"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is-IS"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is-IS"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is-IS"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is-IS"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is-IS"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is-IS"/>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is-IS"/>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is-IS"/>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is-IS"/>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is-IS"/>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is-IS"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is-IS"/>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is-IS"/>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is-IS"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is-IS"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is-IS"/>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is-IS"/>
    </w:rPr>
  </w:style>
  <w:style w:type="paragraph" w:customStyle="1" w:styleId="EndNoteBibliographyTitle">
    <w:name w:val="EndNote Bibliography Title"/>
    <w:basedOn w:val="Normal"/>
    <w:link w:val="EndNoteBibliographyTitleChar"/>
    <w:rsid w:val="00D36FB7"/>
    <w:pPr>
      <w:jc w:val="center"/>
    </w:pPr>
    <w:rPr>
      <w:rFonts w:cs="Tahoma"/>
      <w:noProof/>
      <w:sz w:val="16"/>
      <w:lang w:val="is-IS"/>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is-IS"/>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is-IS"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is-IS"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is-IS"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is-IS"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is-IS"/>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is-IS"/>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is-IS"/>
    </w:rPr>
  </w:style>
  <w:style w:type="paragraph" w:styleId="BodyText">
    <w:name w:val="Body Text"/>
    <w:basedOn w:val="Normal"/>
    <w:link w:val="BodyTextChar"/>
    <w:semiHidden/>
    <w:unhideWhenUsed/>
    <w:locked/>
    <w:rsid w:val="004C1C4E"/>
    <w:pPr>
      <w:spacing w:after="120"/>
    </w:pPr>
    <w:rPr>
      <w:lang w:val="is-IS"/>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is-IS"/>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is-IS"/>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is-IS"/>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is-IS"/>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is-IS"/>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is-IS"/>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is-IS"/>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is-IS"/>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is-IS"/>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is-IS"/>
    </w:rPr>
  </w:style>
  <w:style w:type="paragraph" w:styleId="HTMLAddress">
    <w:name w:val="HTML Address"/>
    <w:basedOn w:val="Normal"/>
    <w:link w:val="HTMLAddressChar"/>
    <w:semiHidden/>
    <w:unhideWhenUsed/>
    <w:locked/>
    <w:rsid w:val="004C1C4E"/>
    <w:rPr>
      <w:i/>
      <w:iCs/>
      <w:lang w:val="is-I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is-IS"/>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is-IS"/>
    </w:rPr>
  </w:style>
  <w:style w:type="paragraph" w:styleId="Index2">
    <w:name w:val="index 2"/>
    <w:basedOn w:val="Normal"/>
    <w:next w:val="Normal"/>
    <w:autoRedefine/>
    <w:semiHidden/>
    <w:unhideWhenUsed/>
    <w:locked/>
    <w:rsid w:val="004C1C4E"/>
    <w:pPr>
      <w:ind w:left="280" w:hanging="140"/>
    </w:pPr>
    <w:rPr>
      <w:lang w:val="is-IS"/>
    </w:rPr>
  </w:style>
  <w:style w:type="paragraph" w:styleId="Index3">
    <w:name w:val="index 3"/>
    <w:basedOn w:val="Normal"/>
    <w:next w:val="Normal"/>
    <w:autoRedefine/>
    <w:semiHidden/>
    <w:unhideWhenUsed/>
    <w:locked/>
    <w:rsid w:val="004C1C4E"/>
    <w:pPr>
      <w:ind w:left="420" w:hanging="140"/>
    </w:pPr>
    <w:rPr>
      <w:lang w:val="is-IS"/>
    </w:rPr>
  </w:style>
  <w:style w:type="paragraph" w:styleId="Index4">
    <w:name w:val="index 4"/>
    <w:basedOn w:val="Normal"/>
    <w:next w:val="Normal"/>
    <w:autoRedefine/>
    <w:semiHidden/>
    <w:unhideWhenUsed/>
    <w:locked/>
    <w:rsid w:val="004C1C4E"/>
    <w:pPr>
      <w:ind w:left="560" w:hanging="140"/>
    </w:pPr>
    <w:rPr>
      <w:lang w:val="is-IS"/>
    </w:rPr>
  </w:style>
  <w:style w:type="paragraph" w:styleId="Index5">
    <w:name w:val="index 5"/>
    <w:basedOn w:val="Normal"/>
    <w:next w:val="Normal"/>
    <w:autoRedefine/>
    <w:semiHidden/>
    <w:unhideWhenUsed/>
    <w:locked/>
    <w:rsid w:val="004C1C4E"/>
    <w:pPr>
      <w:ind w:left="700" w:hanging="140"/>
    </w:pPr>
    <w:rPr>
      <w:lang w:val="is-IS"/>
    </w:rPr>
  </w:style>
  <w:style w:type="paragraph" w:styleId="Index6">
    <w:name w:val="index 6"/>
    <w:basedOn w:val="Normal"/>
    <w:next w:val="Normal"/>
    <w:autoRedefine/>
    <w:semiHidden/>
    <w:unhideWhenUsed/>
    <w:locked/>
    <w:rsid w:val="004C1C4E"/>
    <w:pPr>
      <w:ind w:left="840" w:hanging="140"/>
    </w:pPr>
    <w:rPr>
      <w:lang w:val="is-IS"/>
    </w:rPr>
  </w:style>
  <w:style w:type="paragraph" w:styleId="Index7">
    <w:name w:val="index 7"/>
    <w:basedOn w:val="Normal"/>
    <w:next w:val="Normal"/>
    <w:autoRedefine/>
    <w:semiHidden/>
    <w:unhideWhenUsed/>
    <w:locked/>
    <w:rsid w:val="004C1C4E"/>
    <w:pPr>
      <w:ind w:left="980" w:hanging="140"/>
    </w:pPr>
    <w:rPr>
      <w:lang w:val="is-IS"/>
    </w:rPr>
  </w:style>
  <w:style w:type="paragraph" w:styleId="Index8">
    <w:name w:val="index 8"/>
    <w:basedOn w:val="Normal"/>
    <w:next w:val="Normal"/>
    <w:autoRedefine/>
    <w:semiHidden/>
    <w:unhideWhenUsed/>
    <w:locked/>
    <w:rsid w:val="004C1C4E"/>
    <w:pPr>
      <w:ind w:left="1120" w:hanging="140"/>
    </w:pPr>
    <w:rPr>
      <w:lang w:val="is-IS"/>
    </w:rPr>
  </w:style>
  <w:style w:type="paragraph" w:styleId="Index9">
    <w:name w:val="index 9"/>
    <w:basedOn w:val="Normal"/>
    <w:next w:val="Normal"/>
    <w:autoRedefine/>
    <w:semiHidden/>
    <w:unhideWhenUsed/>
    <w:locked/>
    <w:rsid w:val="004C1C4E"/>
    <w:pPr>
      <w:ind w:left="1260" w:hanging="140"/>
    </w:pPr>
    <w:rPr>
      <w:lang w:val="is-IS"/>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is-IS"/>
    </w:rPr>
  </w:style>
  <w:style w:type="paragraph" w:styleId="List2">
    <w:name w:val="List 2"/>
    <w:basedOn w:val="Normal"/>
    <w:semiHidden/>
    <w:unhideWhenUsed/>
    <w:locked/>
    <w:rsid w:val="004C1C4E"/>
    <w:pPr>
      <w:ind w:left="566" w:hanging="283"/>
      <w:contextualSpacing/>
    </w:pPr>
    <w:rPr>
      <w:lang w:val="is-IS"/>
    </w:rPr>
  </w:style>
  <w:style w:type="paragraph" w:styleId="List3">
    <w:name w:val="List 3"/>
    <w:basedOn w:val="Normal"/>
    <w:semiHidden/>
    <w:unhideWhenUsed/>
    <w:locked/>
    <w:rsid w:val="004C1C4E"/>
    <w:pPr>
      <w:ind w:left="849" w:hanging="283"/>
      <w:contextualSpacing/>
    </w:pPr>
    <w:rPr>
      <w:lang w:val="is-IS"/>
    </w:rPr>
  </w:style>
  <w:style w:type="paragraph" w:styleId="List4">
    <w:name w:val="List 4"/>
    <w:basedOn w:val="Normal"/>
    <w:locked/>
    <w:rsid w:val="004C1C4E"/>
    <w:pPr>
      <w:ind w:left="1132" w:hanging="283"/>
      <w:contextualSpacing/>
    </w:pPr>
    <w:rPr>
      <w:lang w:val="is-IS"/>
    </w:rPr>
  </w:style>
  <w:style w:type="paragraph" w:styleId="List5">
    <w:name w:val="List 5"/>
    <w:basedOn w:val="Normal"/>
    <w:locked/>
    <w:rsid w:val="004C1C4E"/>
    <w:pPr>
      <w:ind w:left="1415" w:hanging="283"/>
      <w:contextualSpacing/>
    </w:pPr>
    <w:rPr>
      <w:lang w:val="is-IS"/>
    </w:rPr>
  </w:style>
  <w:style w:type="paragraph" w:styleId="ListBullet">
    <w:name w:val="List Bullet"/>
    <w:basedOn w:val="Normal"/>
    <w:semiHidden/>
    <w:unhideWhenUsed/>
    <w:locked/>
    <w:rsid w:val="004C1C4E"/>
    <w:pPr>
      <w:numPr>
        <w:numId w:val="12"/>
      </w:numPr>
      <w:contextualSpacing/>
    </w:pPr>
    <w:rPr>
      <w:lang w:val="is-IS"/>
    </w:rPr>
  </w:style>
  <w:style w:type="paragraph" w:styleId="ListBullet2">
    <w:name w:val="List Bullet 2"/>
    <w:basedOn w:val="Normal"/>
    <w:semiHidden/>
    <w:unhideWhenUsed/>
    <w:locked/>
    <w:rsid w:val="004C1C4E"/>
    <w:pPr>
      <w:numPr>
        <w:numId w:val="13"/>
      </w:numPr>
      <w:contextualSpacing/>
    </w:pPr>
    <w:rPr>
      <w:lang w:val="is-IS"/>
    </w:rPr>
  </w:style>
  <w:style w:type="paragraph" w:styleId="ListBullet3">
    <w:name w:val="List Bullet 3"/>
    <w:basedOn w:val="Normal"/>
    <w:semiHidden/>
    <w:unhideWhenUsed/>
    <w:locked/>
    <w:rsid w:val="004C1C4E"/>
    <w:pPr>
      <w:numPr>
        <w:numId w:val="14"/>
      </w:numPr>
      <w:contextualSpacing/>
    </w:pPr>
    <w:rPr>
      <w:lang w:val="is-IS"/>
    </w:rPr>
  </w:style>
  <w:style w:type="paragraph" w:styleId="ListBullet4">
    <w:name w:val="List Bullet 4"/>
    <w:basedOn w:val="Normal"/>
    <w:semiHidden/>
    <w:unhideWhenUsed/>
    <w:locked/>
    <w:rsid w:val="004C1C4E"/>
    <w:pPr>
      <w:numPr>
        <w:numId w:val="15"/>
      </w:numPr>
      <w:contextualSpacing/>
    </w:pPr>
    <w:rPr>
      <w:lang w:val="is-IS"/>
    </w:rPr>
  </w:style>
  <w:style w:type="paragraph" w:styleId="ListBullet5">
    <w:name w:val="List Bullet 5"/>
    <w:basedOn w:val="Normal"/>
    <w:semiHidden/>
    <w:unhideWhenUsed/>
    <w:locked/>
    <w:rsid w:val="004C1C4E"/>
    <w:pPr>
      <w:numPr>
        <w:numId w:val="16"/>
      </w:numPr>
      <w:contextualSpacing/>
    </w:pPr>
    <w:rPr>
      <w:lang w:val="is-IS"/>
    </w:rPr>
  </w:style>
  <w:style w:type="paragraph" w:styleId="ListContinue">
    <w:name w:val="List Continue"/>
    <w:basedOn w:val="Normal"/>
    <w:semiHidden/>
    <w:unhideWhenUsed/>
    <w:locked/>
    <w:rsid w:val="004C1C4E"/>
    <w:pPr>
      <w:spacing w:after="120"/>
      <w:ind w:left="283"/>
      <w:contextualSpacing/>
    </w:pPr>
    <w:rPr>
      <w:lang w:val="is-IS"/>
    </w:rPr>
  </w:style>
  <w:style w:type="paragraph" w:styleId="ListContinue2">
    <w:name w:val="List Continue 2"/>
    <w:basedOn w:val="Normal"/>
    <w:semiHidden/>
    <w:unhideWhenUsed/>
    <w:locked/>
    <w:rsid w:val="004C1C4E"/>
    <w:pPr>
      <w:spacing w:after="120"/>
      <w:ind w:left="566"/>
      <w:contextualSpacing/>
    </w:pPr>
    <w:rPr>
      <w:lang w:val="is-IS"/>
    </w:rPr>
  </w:style>
  <w:style w:type="paragraph" w:styleId="ListContinue3">
    <w:name w:val="List Continue 3"/>
    <w:basedOn w:val="Normal"/>
    <w:semiHidden/>
    <w:unhideWhenUsed/>
    <w:locked/>
    <w:rsid w:val="004C1C4E"/>
    <w:pPr>
      <w:spacing w:after="120"/>
      <w:ind w:left="849"/>
      <w:contextualSpacing/>
    </w:pPr>
    <w:rPr>
      <w:lang w:val="is-IS"/>
    </w:rPr>
  </w:style>
  <w:style w:type="paragraph" w:styleId="ListContinue4">
    <w:name w:val="List Continue 4"/>
    <w:basedOn w:val="Normal"/>
    <w:semiHidden/>
    <w:unhideWhenUsed/>
    <w:locked/>
    <w:rsid w:val="004C1C4E"/>
    <w:pPr>
      <w:spacing w:after="120"/>
      <w:ind w:left="1132"/>
      <w:contextualSpacing/>
    </w:pPr>
    <w:rPr>
      <w:lang w:val="is-IS"/>
    </w:rPr>
  </w:style>
  <w:style w:type="paragraph" w:styleId="ListContinue5">
    <w:name w:val="List Continue 5"/>
    <w:basedOn w:val="Normal"/>
    <w:semiHidden/>
    <w:unhideWhenUsed/>
    <w:locked/>
    <w:rsid w:val="004C1C4E"/>
    <w:pPr>
      <w:spacing w:after="120"/>
      <w:ind w:left="1415"/>
      <w:contextualSpacing/>
    </w:pPr>
    <w:rPr>
      <w:lang w:val="is-IS"/>
    </w:rPr>
  </w:style>
  <w:style w:type="paragraph" w:styleId="ListNumber">
    <w:name w:val="List Number"/>
    <w:basedOn w:val="Normal"/>
    <w:locked/>
    <w:rsid w:val="004C1C4E"/>
    <w:pPr>
      <w:numPr>
        <w:numId w:val="17"/>
      </w:numPr>
      <w:contextualSpacing/>
    </w:pPr>
    <w:rPr>
      <w:lang w:val="is-IS"/>
    </w:rPr>
  </w:style>
  <w:style w:type="paragraph" w:styleId="ListNumber2">
    <w:name w:val="List Number 2"/>
    <w:basedOn w:val="Normal"/>
    <w:semiHidden/>
    <w:unhideWhenUsed/>
    <w:locked/>
    <w:rsid w:val="004C1C4E"/>
    <w:pPr>
      <w:numPr>
        <w:numId w:val="18"/>
      </w:numPr>
      <w:contextualSpacing/>
    </w:pPr>
    <w:rPr>
      <w:lang w:val="is-IS"/>
    </w:rPr>
  </w:style>
  <w:style w:type="paragraph" w:styleId="ListNumber3">
    <w:name w:val="List Number 3"/>
    <w:basedOn w:val="Normal"/>
    <w:semiHidden/>
    <w:unhideWhenUsed/>
    <w:locked/>
    <w:rsid w:val="004C1C4E"/>
    <w:pPr>
      <w:numPr>
        <w:numId w:val="19"/>
      </w:numPr>
      <w:contextualSpacing/>
    </w:pPr>
    <w:rPr>
      <w:lang w:val="is-IS"/>
    </w:rPr>
  </w:style>
  <w:style w:type="paragraph" w:styleId="ListNumber4">
    <w:name w:val="List Number 4"/>
    <w:basedOn w:val="Normal"/>
    <w:semiHidden/>
    <w:unhideWhenUsed/>
    <w:locked/>
    <w:rsid w:val="004C1C4E"/>
    <w:pPr>
      <w:numPr>
        <w:numId w:val="20"/>
      </w:numPr>
      <w:contextualSpacing/>
    </w:pPr>
    <w:rPr>
      <w:lang w:val="is-IS"/>
    </w:rPr>
  </w:style>
  <w:style w:type="paragraph" w:styleId="ListNumber5">
    <w:name w:val="List Number 5"/>
    <w:basedOn w:val="Normal"/>
    <w:semiHidden/>
    <w:unhideWhenUsed/>
    <w:locked/>
    <w:rsid w:val="004C1C4E"/>
    <w:pPr>
      <w:numPr>
        <w:numId w:val="21"/>
      </w:numPr>
      <w:contextualSpacing/>
    </w:pPr>
    <w:rPr>
      <w:lang w:val="is-IS"/>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is-IS"/>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is-IS"/>
    </w:rPr>
  </w:style>
  <w:style w:type="paragraph" w:styleId="NormalIndent">
    <w:name w:val="Normal Indent"/>
    <w:basedOn w:val="Normal"/>
    <w:semiHidden/>
    <w:unhideWhenUsed/>
    <w:locked/>
    <w:rsid w:val="004C1C4E"/>
    <w:pPr>
      <w:ind w:left="720"/>
    </w:pPr>
    <w:rPr>
      <w:lang w:val="is-IS"/>
    </w:rPr>
  </w:style>
  <w:style w:type="paragraph" w:styleId="NoteHeading">
    <w:name w:val="Note Heading"/>
    <w:basedOn w:val="Normal"/>
    <w:next w:val="Normal"/>
    <w:link w:val="NoteHeadingChar"/>
    <w:semiHidden/>
    <w:unhideWhenUsed/>
    <w:locked/>
    <w:rsid w:val="004C1C4E"/>
    <w:rPr>
      <w:lang w:val="is-IS"/>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is-IS"/>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is-IS"/>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is-IS"/>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is-IS"/>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is-IS"/>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1486">
      <w:bodyDiv w:val="1"/>
      <w:marLeft w:val="0"/>
      <w:marRight w:val="0"/>
      <w:marTop w:val="0"/>
      <w:marBottom w:val="0"/>
      <w:divBdr>
        <w:top w:val="none" w:sz="0" w:space="0" w:color="auto"/>
        <w:left w:val="none" w:sz="0" w:space="0" w:color="auto"/>
        <w:bottom w:val="none" w:sz="0" w:space="0" w:color="auto"/>
        <w:right w:val="none" w:sz="0" w:space="0" w:color="auto"/>
      </w:divBdr>
    </w:div>
    <w:div w:id="179241378">
      <w:bodyDiv w:val="1"/>
      <w:marLeft w:val="0"/>
      <w:marRight w:val="0"/>
      <w:marTop w:val="0"/>
      <w:marBottom w:val="0"/>
      <w:divBdr>
        <w:top w:val="none" w:sz="0" w:space="0" w:color="auto"/>
        <w:left w:val="none" w:sz="0" w:space="0" w:color="auto"/>
        <w:bottom w:val="none" w:sz="0" w:space="0" w:color="auto"/>
        <w:right w:val="none" w:sz="0" w:space="0" w:color="auto"/>
      </w:divBdr>
    </w:div>
    <w:div w:id="204104961">
      <w:bodyDiv w:val="1"/>
      <w:marLeft w:val="0"/>
      <w:marRight w:val="0"/>
      <w:marTop w:val="0"/>
      <w:marBottom w:val="0"/>
      <w:divBdr>
        <w:top w:val="none" w:sz="0" w:space="0" w:color="auto"/>
        <w:left w:val="none" w:sz="0" w:space="0" w:color="auto"/>
        <w:bottom w:val="none" w:sz="0" w:space="0" w:color="auto"/>
        <w:right w:val="none" w:sz="0" w:space="0" w:color="auto"/>
      </w:divBdr>
    </w:div>
    <w:div w:id="300813504">
      <w:bodyDiv w:val="1"/>
      <w:marLeft w:val="0"/>
      <w:marRight w:val="0"/>
      <w:marTop w:val="0"/>
      <w:marBottom w:val="0"/>
      <w:divBdr>
        <w:top w:val="none" w:sz="0" w:space="0" w:color="auto"/>
        <w:left w:val="none" w:sz="0" w:space="0" w:color="auto"/>
        <w:bottom w:val="none" w:sz="0" w:space="0" w:color="auto"/>
        <w:right w:val="none" w:sz="0" w:space="0" w:color="auto"/>
      </w:divBdr>
    </w:div>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404760738">
      <w:bodyDiv w:val="1"/>
      <w:marLeft w:val="0"/>
      <w:marRight w:val="0"/>
      <w:marTop w:val="0"/>
      <w:marBottom w:val="0"/>
      <w:divBdr>
        <w:top w:val="none" w:sz="0" w:space="0" w:color="auto"/>
        <w:left w:val="none" w:sz="0" w:space="0" w:color="auto"/>
        <w:bottom w:val="none" w:sz="0" w:space="0" w:color="auto"/>
        <w:right w:val="none" w:sz="0" w:space="0" w:color="auto"/>
      </w:divBdr>
    </w:div>
    <w:div w:id="467404104">
      <w:bodyDiv w:val="1"/>
      <w:marLeft w:val="0"/>
      <w:marRight w:val="0"/>
      <w:marTop w:val="0"/>
      <w:marBottom w:val="0"/>
      <w:divBdr>
        <w:top w:val="none" w:sz="0" w:space="0" w:color="auto"/>
        <w:left w:val="none" w:sz="0" w:space="0" w:color="auto"/>
        <w:bottom w:val="none" w:sz="0" w:space="0" w:color="auto"/>
        <w:right w:val="none" w:sz="0" w:space="0" w:color="auto"/>
      </w:divBdr>
    </w:div>
    <w:div w:id="580216614">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09444068">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955674637">
      <w:bodyDiv w:val="1"/>
      <w:marLeft w:val="0"/>
      <w:marRight w:val="0"/>
      <w:marTop w:val="0"/>
      <w:marBottom w:val="0"/>
      <w:divBdr>
        <w:top w:val="none" w:sz="0" w:space="0" w:color="auto"/>
        <w:left w:val="none" w:sz="0" w:space="0" w:color="auto"/>
        <w:bottom w:val="none" w:sz="0" w:space="0" w:color="auto"/>
        <w:right w:val="none" w:sz="0" w:space="0" w:color="auto"/>
      </w:divBdr>
    </w:div>
    <w:div w:id="983510682">
      <w:bodyDiv w:val="1"/>
      <w:marLeft w:val="0"/>
      <w:marRight w:val="0"/>
      <w:marTop w:val="0"/>
      <w:marBottom w:val="0"/>
      <w:divBdr>
        <w:top w:val="none" w:sz="0" w:space="0" w:color="auto"/>
        <w:left w:val="none" w:sz="0" w:space="0" w:color="auto"/>
        <w:bottom w:val="none" w:sz="0" w:space="0" w:color="auto"/>
        <w:right w:val="none" w:sz="0" w:space="0" w:color="auto"/>
      </w:divBdr>
    </w:div>
    <w:div w:id="990475611">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32739313">
      <w:bodyDiv w:val="1"/>
      <w:marLeft w:val="0"/>
      <w:marRight w:val="0"/>
      <w:marTop w:val="0"/>
      <w:marBottom w:val="0"/>
      <w:divBdr>
        <w:top w:val="none" w:sz="0" w:space="0" w:color="auto"/>
        <w:left w:val="none" w:sz="0" w:space="0" w:color="auto"/>
        <w:bottom w:val="none" w:sz="0" w:space="0" w:color="auto"/>
        <w:right w:val="none" w:sz="0" w:space="0" w:color="auto"/>
      </w:divBdr>
    </w:div>
    <w:div w:id="1256590528">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286110556">
      <w:bodyDiv w:val="1"/>
      <w:marLeft w:val="0"/>
      <w:marRight w:val="0"/>
      <w:marTop w:val="0"/>
      <w:marBottom w:val="0"/>
      <w:divBdr>
        <w:top w:val="none" w:sz="0" w:space="0" w:color="auto"/>
        <w:left w:val="none" w:sz="0" w:space="0" w:color="auto"/>
        <w:bottom w:val="none" w:sz="0" w:space="0" w:color="auto"/>
        <w:right w:val="none" w:sz="0" w:space="0" w:color="auto"/>
      </w:divBdr>
    </w:div>
    <w:div w:id="1341350244">
      <w:bodyDiv w:val="1"/>
      <w:marLeft w:val="0"/>
      <w:marRight w:val="0"/>
      <w:marTop w:val="0"/>
      <w:marBottom w:val="0"/>
      <w:divBdr>
        <w:top w:val="none" w:sz="0" w:space="0" w:color="auto"/>
        <w:left w:val="none" w:sz="0" w:space="0" w:color="auto"/>
        <w:bottom w:val="none" w:sz="0" w:space="0" w:color="auto"/>
        <w:right w:val="none" w:sz="0" w:space="0" w:color="auto"/>
      </w:divBdr>
    </w:div>
    <w:div w:id="1358896777">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485855973">
      <w:bodyDiv w:val="1"/>
      <w:marLeft w:val="0"/>
      <w:marRight w:val="0"/>
      <w:marTop w:val="0"/>
      <w:marBottom w:val="0"/>
      <w:divBdr>
        <w:top w:val="none" w:sz="0" w:space="0" w:color="auto"/>
        <w:left w:val="none" w:sz="0" w:space="0" w:color="auto"/>
        <w:bottom w:val="none" w:sz="0" w:space="0" w:color="auto"/>
        <w:right w:val="none" w:sz="0" w:space="0" w:color="auto"/>
      </w:divBdr>
    </w:div>
    <w:div w:id="1508518481">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569001034">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45431135">
      <w:bodyDiv w:val="1"/>
      <w:marLeft w:val="0"/>
      <w:marRight w:val="0"/>
      <w:marTop w:val="0"/>
      <w:marBottom w:val="0"/>
      <w:divBdr>
        <w:top w:val="none" w:sz="0" w:space="0" w:color="auto"/>
        <w:left w:val="none" w:sz="0" w:space="0" w:color="auto"/>
        <w:bottom w:val="none" w:sz="0" w:space="0" w:color="auto"/>
        <w:right w:val="none" w:sz="0" w:space="0" w:color="auto"/>
      </w:divBdr>
    </w:div>
    <w:div w:id="1673991825">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698501916">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747680865">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2362633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059746643">
      <w:bodyDiv w:val="1"/>
      <w:marLeft w:val="0"/>
      <w:marRight w:val="0"/>
      <w:marTop w:val="0"/>
      <w:marBottom w:val="0"/>
      <w:divBdr>
        <w:top w:val="none" w:sz="0" w:space="0" w:color="auto"/>
        <w:left w:val="none" w:sz="0" w:space="0" w:color="auto"/>
        <w:bottom w:val="none" w:sz="0" w:space="0" w:color="auto"/>
        <w:right w:val="none" w:sz="0" w:space="0" w:color="auto"/>
      </w:divBdr>
    </w:div>
    <w:div w:id="2075815514">
      <w:bodyDiv w:val="1"/>
      <w:marLeft w:val="0"/>
      <w:marRight w:val="0"/>
      <w:marTop w:val="0"/>
      <w:marBottom w:val="0"/>
      <w:divBdr>
        <w:top w:val="none" w:sz="0" w:space="0" w:color="auto"/>
        <w:left w:val="none" w:sz="0" w:space="0" w:color="auto"/>
        <w:bottom w:val="none" w:sz="0" w:space="0" w:color="auto"/>
        <w:right w:val="none" w:sz="0" w:space="0" w:color="auto"/>
      </w:divBdr>
    </w:div>
    <w:div w:id="2105686017">
      <w:bodyDiv w:val="1"/>
      <w:marLeft w:val="0"/>
      <w:marRight w:val="0"/>
      <w:marTop w:val="0"/>
      <w:marBottom w:val="0"/>
      <w:divBdr>
        <w:top w:val="none" w:sz="0" w:space="0" w:color="auto"/>
        <w:left w:val="none" w:sz="0" w:space="0" w:color="auto"/>
        <w:bottom w:val="none" w:sz="0" w:space="0" w:color="auto"/>
        <w:right w:val="none" w:sz="0" w:space="0" w:color="auto"/>
      </w:divBdr>
    </w:div>
    <w:div w:id="2106995669">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DPRPBC-40046813-3527</_dlc_DocId>
    <_dlc_DocIdUrl xmlns="7d00fce5-6b3a-4f22-9f75-f7a841f980d5">
      <Url>https://ecdc365.sharepoint.com/teams/iorg_sec_sbs/_layouts/15/DocIdRedir.aspx?ID=DPRPBC-40046813-3527</Url>
      <Description>DPRPBC-40046813-3527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99767E-68E0-434F-84D0-2297B9D126D9}">
  <ds:schemaRefs>
    <ds:schemaRef ds:uri="Microsoft.SharePoint.Taxonomy.ContentTypeSync"/>
  </ds:schemaRefs>
</ds:datastoreItem>
</file>

<file path=customXml/itemProps2.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3.xml><?xml version="1.0" encoding="utf-8"?>
<ds:datastoreItem xmlns:ds="http://schemas.openxmlformats.org/officeDocument/2006/customXml" ds:itemID="{D4AA0C05-B689-49E6-87DC-27551BB50FE4}">
  <ds:schemaRefs>
    <ds:schemaRef ds:uri="http://schemas.microsoft.com/sharepoint/v3/contenttype/forms"/>
  </ds:schemaRefs>
</ds:datastoreItem>
</file>

<file path=customXml/itemProps4.xml><?xml version="1.0" encoding="utf-8"?>
<ds:datastoreItem xmlns:ds="http://schemas.openxmlformats.org/officeDocument/2006/customXml" ds:itemID="{D4666252-4294-4B10-BC4C-BBE1BEF77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0870C7-EF65-4769-B9F0-7FAADA736746}">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customXml/itemProps6.xml><?xml version="1.0" encoding="utf-8"?>
<ds:datastoreItem xmlns:ds="http://schemas.openxmlformats.org/officeDocument/2006/customXml" ds:itemID="{9C4C02E7-626B-4430-A9FA-B92511072A93}">
  <ds:schemaRefs>
    <ds:schemaRef ds:uri="http://schemas.microsoft.com/sharepoint/events"/>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5</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5903</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15</cp:revision>
  <cp:lastPrinted>2025-04-24T13:20:00Z</cp:lastPrinted>
  <dcterms:created xsi:type="dcterms:W3CDTF">2025-09-17T14:06:00Z</dcterms:created>
  <dcterms:modified xsi:type="dcterms:W3CDTF">2025-09-19T08:58:00Z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7b59317e-bf9b-4eec-909f-2c61f58ba51f</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