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E6E6" w14:textId="77777777" w:rsidR="0002329C" w:rsidRDefault="0002329C" w:rsidP="00546A31">
      <w:pPr>
        <w:pStyle w:val="EC-Para"/>
        <w:keepNext/>
        <w:spacing w:before="200"/>
        <w:rPr>
          <w:rStyle w:val="EC-Table-topChar"/>
          <w:rFonts w:eastAsia="Batang"/>
          <w:bCs/>
          <w:color w:val="65B32E"/>
          <w:kern w:val="0"/>
          <w:sz w:val="40"/>
          <w:szCs w:val="40"/>
          <w:lang w:eastAsia="en-US"/>
        </w:rPr>
      </w:pPr>
      <w:r w:rsidRPr="0002329C">
        <w:rPr>
          <w:rStyle w:val="EC-Table-topChar"/>
          <w:rFonts w:eastAsia="Batang"/>
          <w:bCs/>
          <w:color w:val="65B32E"/>
          <w:kern w:val="0"/>
          <w:sz w:val="40"/>
          <w:szCs w:val="40"/>
          <w:lang w:eastAsia="en-US"/>
        </w:rPr>
        <w:t>Ferramenta de inquérito para a recolha de dados comportamentais sobre a aceitação e a adesão à vacinação</w:t>
      </w:r>
    </w:p>
    <w:p w14:paraId="425B6D5A" w14:textId="4E90F7C0" w:rsidR="006825E9" w:rsidRDefault="00FE79C8" w:rsidP="00546A31">
      <w:pPr>
        <w:pStyle w:val="EC-Para"/>
        <w:keepNext/>
        <w:spacing w:before="200"/>
        <w:rPr>
          <w:rFonts w:eastAsia="Batang"/>
          <w:b/>
          <w:bCs/>
          <w:color w:val="65B32E"/>
          <w:kern w:val="0"/>
          <w:sz w:val="30"/>
          <w:szCs w:val="30"/>
          <w:lang w:eastAsia="en-US"/>
        </w:rPr>
      </w:pPr>
      <w:r w:rsidRPr="00FE79C8">
        <w:rPr>
          <w:rFonts w:eastAsia="Batang"/>
          <w:b/>
          <w:bCs/>
          <w:color w:val="65B32E"/>
          <w:kern w:val="0"/>
          <w:sz w:val="30"/>
          <w:szCs w:val="30"/>
          <w:lang w:eastAsia="en-US"/>
        </w:rPr>
        <w:t>Consentimento esclarecido</w:t>
      </w:r>
    </w:p>
    <w:p w14:paraId="10113EA7" w14:textId="77777777" w:rsidR="00F57333" w:rsidRPr="00F57333" w:rsidRDefault="00F57333" w:rsidP="00F57333">
      <w:pPr>
        <w:pStyle w:val="EC-Para"/>
        <w:keepNext/>
        <w:spacing w:before="200"/>
        <w:rPr>
          <w:bCs/>
        </w:rPr>
      </w:pPr>
      <w:r w:rsidRPr="00F57333">
        <w:rPr>
          <w:bCs/>
        </w:rPr>
        <w:t>Obrigado pelo seu interesse no nosso estudo. Somos investigadores de (inserir nome da instituição) e estamos interessados em (inserir objetivos do estudo). As suas respostas ajudar-nos-ão a informar e a adaptar as nossas intervenções para aumentar a adesão à vacinação. Serão necessários aproximadamente (estimativa do número de minutos) minutos para responder às nossas perguntas. Antes de concordar com o estudo, leia atentamente as informações abaixo.</w:t>
      </w:r>
    </w:p>
    <w:p w14:paraId="009D4D8F" w14:textId="77777777" w:rsidR="00F57333" w:rsidRPr="00F57333" w:rsidRDefault="00F57333" w:rsidP="00F57333">
      <w:pPr>
        <w:pStyle w:val="EC-Para"/>
        <w:keepNext/>
        <w:spacing w:before="200"/>
        <w:rPr>
          <w:bCs/>
        </w:rPr>
      </w:pPr>
      <w:r w:rsidRPr="00F57333">
        <w:rPr>
          <w:bCs/>
        </w:rPr>
        <w:t>A sua participação neste estudo é inteiramente voluntária e não há respostas certas ou erradas às perguntas. As perguntas são sobre a vacinação e as suas atitudes em relação à vacinação. Pediremos também algumas informações sobre si, como o sexo, a idade e a nível de escolaridade. As suas respostas serão anonimizadas, o que significa que não podemos associá-las a si. Os dados serão recolhidos por (inserir nome da agência de recolha de dados) e serão partilhados com a equipa de investigação de (inserir nome da instituição dos investigadores). A Comissão de Análise Interna da (inserir instituição da CAI) analisou o protocolo do estudo e deu a sua aprovação para a realização do mesmo (inserir o número da aprovação entre parênteses retos).</w:t>
      </w:r>
    </w:p>
    <w:p w14:paraId="2DB525F7" w14:textId="77777777" w:rsidR="00F57333" w:rsidRPr="00F57333" w:rsidRDefault="00F57333" w:rsidP="00F57333">
      <w:pPr>
        <w:pStyle w:val="EC-Para"/>
        <w:keepNext/>
        <w:spacing w:before="200"/>
        <w:rPr>
          <w:bCs/>
        </w:rPr>
      </w:pPr>
      <w:r w:rsidRPr="00F57333">
        <w:rPr>
          <w:bCs/>
        </w:rPr>
        <w:t>Os seus dados serão armazenados nos servidores de (inserir local de armazenamento de dados) e só serão acessíveis aos investigadores associados a este projeto. Os seus dados serão armazenados aqui durante (indicar o número de anos). Os seus dados podem ser utilizados para outros projetos de investigação no futuro que visem, de forma semelhante, compreender as atitudes em relação à vacinação. A utilização e o armazenamento de dados estarão em conformidade com o Regulamento Geral sobre a Proteção de Dados (RGPD) e as legislações nacionais.</w:t>
      </w:r>
    </w:p>
    <w:p w14:paraId="7E420D06" w14:textId="197E455B" w:rsidR="00740C09" w:rsidRPr="009A673A" w:rsidRDefault="00F57333" w:rsidP="00F57333">
      <w:pPr>
        <w:pStyle w:val="EC-Para"/>
        <w:keepNext/>
        <w:spacing w:before="200"/>
        <w:rPr>
          <w:bCs/>
        </w:rPr>
      </w:pPr>
      <w:r w:rsidRPr="00F57333">
        <w:rPr>
          <w:bCs/>
        </w:rPr>
        <w:t>Se tiver perguntas ou dúvidas sobre este estudo ou sobre a forma como utilizaremos e armazenaremos os seus dados, pode entrar em contacto com (inserir nome) em (inserir endereço de correio eletrónico).</w:t>
      </w:r>
    </w:p>
    <w:p w14:paraId="0FA223E0" w14:textId="00263301" w:rsidR="00C95507" w:rsidRDefault="00A94C4C" w:rsidP="00DD5CCA">
      <w:pPr>
        <w:pStyle w:val="EC-Para"/>
        <w:rPr>
          <w:rFonts w:eastAsia="Batang"/>
          <w:b/>
          <w:bCs/>
          <w:color w:val="65B32E"/>
          <w:kern w:val="0"/>
          <w:sz w:val="30"/>
          <w:szCs w:val="30"/>
          <w:lang w:eastAsia="en-US"/>
        </w:rPr>
      </w:pPr>
      <w:r w:rsidRPr="00A94C4C">
        <w:rPr>
          <w:rFonts w:eastAsia="Batang"/>
          <w:b/>
          <w:bCs/>
          <w:color w:val="65B32E"/>
          <w:kern w:val="0"/>
          <w:sz w:val="30"/>
          <w:szCs w:val="30"/>
          <w:lang w:eastAsia="en-US"/>
        </w:rPr>
        <w:t>Consentimento</w:t>
      </w:r>
    </w:p>
    <w:p w14:paraId="3A8E16CB" w14:textId="77777777" w:rsidR="0091301B" w:rsidRDefault="0091301B" w:rsidP="0091301B">
      <w:pPr>
        <w:pStyle w:val="EC-Para"/>
      </w:pPr>
      <w:r>
        <w:t>Ao concordar em participar, compreendo que:</w:t>
      </w:r>
    </w:p>
    <w:p w14:paraId="780D3EC9" w14:textId="77777777" w:rsidR="0091301B" w:rsidRDefault="0091301B" w:rsidP="0091301B">
      <w:pPr>
        <w:pStyle w:val="EC-Para"/>
      </w:pPr>
      <w:r>
        <w:t>A minha participação é voluntária.</w:t>
      </w:r>
    </w:p>
    <w:p w14:paraId="2F2EAB71" w14:textId="77777777" w:rsidR="0091301B" w:rsidRDefault="0091301B" w:rsidP="0091301B">
      <w:pPr>
        <w:pStyle w:val="EC-Para"/>
      </w:pPr>
      <w:r>
        <w:t>Os meus dados serão utilizados para investigação sobre as atitudes em relação à vacinação.</w:t>
      </w:r>
    </w:p>
    <w:p w14:paraId="2C73E2CC" w14:textId="77777777" w:rsidR="0091301B" w:rsidRDefault="0091301B" w:rsidP="0091301B">
      <w:pPr>
        <w:pStyle w:val="EC-Para"/>
      </w:pPr>
      <w:r>
        <w:t>Os meus dados serão anonimizados.</w:t>
      </w:r>
    </w:p>
    <w:p w14:paraId="74D0704B" w14:textId="77777777" w:rsidR="0091301B" w:rsidRDefault="0091301B" w:rsidP="0091301B">
      <w:pPr>
        <w:pStyle w:val="EC-Para"/>
      </w:pPr>
      <w:r>
        <w:t>Os meus dados serão armazenados de forma segura, de acordo com as regras do RGPD e as legislações nacionais.</w:t>
      </w:r>
    </w:p>
    <w:p w14:paraId="7B70D252" w14:textId="77777777" w:rsidR="0091301B" w:rsidRDefault="0091301B" w:rsidP="0091301B">
      <w:pPr>
        <w:pStyle w:val="EC-Para"/>
      </w:pPr>
      <w:r>
        <w:t>Posso retirar a minha participação a qualquer momento.</w:t>
      </w:r>
    </w:p>
    <w:p w14:paraId="32419557" w14:textId="77777777" w:rsidR="0091301B" w:rsidRDefault="0091301B" w:rsidP="0091301B">
      <w:pPr>
        <w:pStyle w:val="EC-Para"/>
      </w:pPr>
      <w:r>
        <w:t>Concorda em participar neste estudo?</w:t>
      </w:r>
    </w:p>
    <w:p w14:paraId="512C67BD" w14:textId="0D8A5EB2" w:rsidR="0091301B" w:rsidRDefault="0091301B" w:rsidP="00665BCD">
      <w:pPr>
        <w:pStyle w:val="EC-Para"/>
        <w:rPr>
          <w:b/>
          <w:bCs/>
        </w:rPr>
      </w:pPr>
      <w:r w:rsidRPr="0091301B">
        <w:rPr>
          <w:b/>
          <w:bCs/>
        </w:rPr>
        <w:t>Sim / Não</w:t>
      </w:r>
    </w:p>
    <w:p w14:paraId="39BB7AFF" w14:textId="77777777" w:rsidR="00665BCD" w:rsidRPr="00665BCD" w:rsidRDefault="00665BCD" w:rsidP="00665BCD">
      <w:pPr>
        <w:pStyle w:val="EC-Para"/>
        <w:rPr>
          <w:b/>
          <w:bCs/>
        </w:rPr>
      </w:pPr>
    </w:p>
    <w:tbl>
      <w:tblPr>
        <w:tblStyle w:val="TableGrid"/>
        <w:tblpPr w:leftFromText="180" w:rightFromText="180" w:vertAnchor="text" w:tblpY="1"/>
        <w:tblOverlap w:val="never"/>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1"/>
        <w:gridCol w:w="1165"/>
        <w:gridCol w:w="3771"/>
        <w:gridCol w:w="2118"/>
      </w:tblGrid>
      <w:tr w:rsidR="007A24AF" w:rsidRPr="007A24AF" w14:paraId="52A452B7" w14:textId="77777777" w:rsidTr="00567BEC">
        <w:trPr>
          <w:trHeight w:val="397"/>
        </w:trPr>
        <w:tc>
          <w:tcPr>
            <w:tcW w:w="2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43FEAA0" w14:textId="77777777" w:rsidR="007A24AF" w:rsidRPr="007A24AF" w:rsidRDefault="007A24AF" w:rsidP="007A24AF">
            <w:pPr>
              <w:pStyle w:val="EC-Para"/>
              <w:rPr>
                <w:b/>
                <w:bCs/>
                <w:color w:val="FFFFFF" w:themeColor="background1"/>
                <w:lang w:val="pt-PT" w:eastAsia="en-US"/>
              </w:rPr>
            </w:pPr>
            <w:r w:rsidRPr="007A24AF">
              <w:rPr>
                <w:b/>
                <w:color w:val="FFFFFF" w:themeColor="background1"/>
                <w:lang w:val="pt-PT" w:eastAsia="en-US"/>
              </w:rPr>
              <w:t>Tópico</w:t>
            </w:r>
          </w:p>
        </w:tc>
        <w:tc>
          <w:tcPr>
            <w:tcW w:w="11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2318AD0E" w14:textId="77777777" w:rsidR="007A24AF" w:rsidRPr="007A24AF" w:rsidRDefault="007A24AF" w:rsidP="007A24AF">
            <w:pPr>
              <w:pStyle w:val="EC-Para"/>
              <w:rPr>
                <w:b/>
                <w:bCs/>
                <w:color w:val="FFFFFF" w:themeColor="background1"/>
                <w:lang w:val="pt-PT" w:eastAsia="en-US"/>
              </w:rPr>
            </w:pPr>
            <w:r w:rsidRPr="007A24AF">
              <w:rPr>
                <w:b/>
                <w:color w:val="FFFFFF" w:themeColor="background1"/>
                <w:lang w:val="pt-PT" w:eastAsia="en-US"/>
              </w:rPr>
              <w:t>Item</w:t>
            </w:r>
          </w:p>
        </w:tc>
        <w:tc>
          <w:tcPr>
            <w:tcW w:w="37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4B3BD05" w14:textId="77777777" w:rsidR="007A24AF" w:rsidRPr="007A24AF" w:rsidRDefault="007A24AF" w:rsidP="007A24AF">
            <w:pPr>
              <w:pStyle w:val="EC-Para"/>
              <w:rPr>
                <w:b/>
                <w:bCs/>
                <w:color w:val="FFFFFF" w:themeColor="background1"/>
                <w:lang w:val="pt-PT" w:eastAsia="en-US"/>
              </w:rPr>
            </w:pPr>
            <w:r w:rsidRPr="007A24AF">
              <w:rPr>
                <w:b/>
                <w:color w:val="FFFFFF" w:themeColor="background1"/>
                <w:lang w:val="pt-PT" w:eastAsia="en-US"/>
              </w:rPr>
              <w:t>Pergunta</w:t>
            </w:r>
          </w:p>
        </w:tc>
        <w:tc>
          <w:tcPr>
            <w:tcW w:w="21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E670E80" w14:textId="77777777" w:rsidR="007A24AF" w:rsidRPr="007A24AF" w:rsidRDefault="007A24AF" w:rsidP="007A24AF">
            <w:pPr>
              <w:pStyle w:val="EC-Para"/>
              <w:rPr>
                <w:b/>
                <w:bCs/>
                <w:color w:val="FFFFFF" w:themeColor="background1"/>
                <w:lang w:val="pt-PT" w:eastAsia="en-US"/>
              </w:rPr>
            </w:pPr>
            <w:r w:rsidRPr="007A24AF">
              <w:rPr>
                <w:b/>
                <w:color w:val="FFFFFF" w:themeColor="background1"/>
                <w:lang w:val="pt-PT" w:eastAsia="en-US"/>
              </w:rPr>
              <w:t>Opções de resposta</w:t>
            </w:r>
          </w:p>
        </w:tc>
      </w:tr>
      <w:tr w:rsidR="007A24AF" w:rsidRPr="007A24AF" w14:paraId="58304DE3" w14:textId="77777777" w:rsidTr="00567BEC">
        <w:trPr>
          <w:trHeight w:val="397"/>
        </w:trPr>
        <w:tc>
          <w:tcPr>
            <w:tcW w:w="2121"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5060708" w14:textId="77777777" w:rsidR="007A24AF" w:rsidRPr="007A24AF" w:rsidRDefault="007A24AF" w:rsidP="007A24AF">
            <w:pPr>
              <w:pStyle w:val="EC-Para"/>
              <w:rPr>
                <w:b/>
                <w:bCs/>
                <w:lang w:val="pt-PT" w:eastAsia="en-US"/>
              </w:rPr>
            </w:pPr>
            <w:r w:rsidRPr="007A24AF">
              <w:rPr>
                <w:b/>
                <w:lang w:val="pt-PT" w:eastAsia="en-US"/>
              </w:rPr>
              <w:t>Dados sociodemográficos</w:t>
            </w:r>
          </w:p>
        </w:tc>
        <w:tc>
          <w:tcPr>
            <w:tcW w:w="11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3487B7F" w14:textId="77777777" w:rsidR="007A24AF" w:rsidRPr="007A24AF" w:rsidRDefault="007A24AF" w:rsidP="007A24AF">
            <w:pPr>
              <w:pStyle w:val="EC-Para"/>
              <w:rPr>
                <w:lang w:val="pt-PT" w:eastAsia="en-US"/>
              </w:rPr>
            </w:pPr>
            <w:r w:rsidRPr="007A24AF">
              <w:rPr>
                <w:lang w:val="pt-PT" w:eastAsia="en-US"/>
              </w:rPr>
              <w:t>1</w:t>
            </w:r>
          </w:p>
        </w:tc>
        <w:tc>
          <w:tcPr>
            <w:tcW w:w="37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EB69CD1" w14:textId="77777777" w:rsidR="007A24AF" w:rsidRPr="007A24AF" w:rsidRDefault="007A24AF" w:rsidP="007A24AF">
            <w:pPr>
              <w:pStyle w:val="EC-Para"/>
              <w:rPr>
                <w:lang w:val="pt-PT" w:eastAsia="en-US"/>
              </w:rPr>
            </w:pPr>
            <w:r w:rsidRPr="007A24AF">
              <w:rPr>
                <w:lang w:val="pt-PT" w:eastAsia="en-US"/>
              </w:rPr>
              <w:t>Que idade tem?</w:t>
            </w:r>
          </w:p>
        </w:tc>
        <w:tc>
          <w:tcPr>
            <w:tcW w:w="21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EAAC40F" w14:textId="77777777" w:rsidR="007A24AF" w:rsidRPr="007A24AF" w:rsidRDefault="007A24AF" w:rsidP="007A24AF">
            <w:pPr>
              <w:pStyle w:val="EC-Para"/>
              <w:rPr>
                <w:lang w:val="pt-PT" w:eastAsia="en-US"/>
              </w:rPr>
            </w:pPr>
            <w:r w:rsidRPr="007A24AF">
              <w:rPr>
                <w:lang w:val="pt-PT" w:eastAsia="en-US"/>
              </w:rPr>
              <w:t>Número de anos</w:t>
            </w:r>
          </w:p>
        </w:tc>
      </w:tr>
      <w:tr w:rsidR="007A24AF" w:rsidRPr="007A24AF" w14:paraId="40B576B8" w14:textId="77777777" w:rsidTr="00567BE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028E085" w14:textId="77777777" w:rsidR="007A24AF" w:rsidRPr="007A24AF" w:rsidRDefault="007A24AF" w:rsidP="007A24AF">
            <w:pPr>
              <w:pStyle w:val="EC-Para"/>
              <w:rPr>
                <w:b/>
                <w:bCs/>
                <w:lang w:val="pt-PT" w:eastAsia="en-US"/>
              </w:rPr>
            </w:pPr>
          </w:p>
        </w:tc>
        <w:tc>
          <w:tcPr>
            <w:tcW w:w="11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B3A2D1A" w14:textId="77777777" w:rsidR="007A24AF" w:rsidRPr="007A24AF" w:rsidRDefault="007A24AF" w:rsidP="007A24AF">
            <w:pPr>
              <w:pStyle w:val="EC-Para"/>
              <w:rPr>
                <w:lang w:val="pt-PT" w:eastAsia="en-US"/>
              </w:rPr>
            </w:pPr>
            <w:r w:rsidRPr="007A24AF">
              <w:rPr>
                <w:lang w:val="pt-PT" w:eastAsia="en-US"/>
              </w:rPr>
              <w:t>2</w:t>
            </w:r>
          </w:p>
        </w:tc>
        <w:tc>
          <w:tcPr>
            <w:tcW w:w="37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1E10FAC" w14:textId="77777777" w:rsidR="007A24AF" w:rsidRPr="007A24AF" w:rsidRDefault="007A24AF" w:rsidP="007A24AF">
            <w:pPr>
              <w:pStyle w:val="EC-Para"/>
              <w:rPr>
                <w:lang w:val="pt-PT" w:eastAsia="en-US"/>
              </w:rPr>
            </w:pPr>
            <w:r w:rsidRPr="007A24AF">
              <w:rPr>
                <w:lang w:val="pt-PT" w:eastAsia="en-US"/>
              </w:rPr>
              <w:t>Qual é o seu sexo?</w:t>
            </w:r>
          </w:p>
        </w:tc>
        <w:tc>
          <w:tcPr>
            <w:tcW w:w="21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222E911" w14:textId="77777777" w:rsidR="007A24AF" w:rsidRPr="007A24AF" w:rsidRDefault="007A24AF" w:rsidP="007A24AF">
            <w:pPr>
              <w:pStyle w:val="EC-Para"/>
              <w:numPr>
                <w:ilvl w:val="1"/>
                <w:numId w:val="34"/>
              </w:numPr>
              <w:spacing w:after="60"/>
              <w:rPr>
                <w:lang w:val="pt-PT" w:eastAsia="en-US"/>
              </w:rPr>
            </w:pPr>
            <w:r w:rsidRPr="007A24AF">
              <w:rPr>
                <w:lang w:val="pt-PT" w:eastAsia="en-US"/>
              </w:rPr>
              <w:t>Masculino</w:t>
            </w:r>
          </w:p>
          <w:p w14:paraId="1053F1C4" w14:textId="77777777" w:rsidR="007A24AF" w:rsidRPr="007A24AF" w:rsidRDefault="007A24AF" w:rsidP="007A24AF">
            <w:pPr>
              <w:pStyle w:val="EC-Para"/>
              <w:numPr>
                <w:ilvl w:val="1"/>
                <w:numId w:val="34"/>
              </w:numPr>
              <w:spacing w:after="60"/>
              <w:rPr>
                <w:lang w:val="pt-PT" w:eastAsia="en-US"/>
              </w:rPr>
            </w:pPr>
            <w:r w:rsidRPr="007A24AF">
              <w:rPr>
                <w:lang w:val="pt-PT" w:eastAsia="en-US"/>
              </w:rPr>
              <w:t>Feminino</w:t>
            </w:r>
          </w:p>
          <w:p w14:paraId="7F6EB5B5" w14:textId="77777777" w:rsidR="007A24AF" w:rsidRPr="007A24AF" w:rsidRDefault="007A24AF" w:rsidP="007A24AF">
            <w:pPr>
              <w:pStyle w:val="EC-Para"/>
              <w:numPr>
                <w:ilvl w:val="1"/>
                <w:numId w:val="34"/>
              </w:numPr>
              <w:spacing w:after="60"/>
              <w:rPr>
                <w:lang w:val="pt-PT" w:eastAsia="en-US"/>
              </w:rPr>
            </w:pPr>
            <w:r w:rsidRPr="007A24AF">
              <w:rPr>
                <w:lang w:val="pt-PT" w:eastAsia="en-US"/>
              </w:rPr>
              <w:t>Não binário</w:t>
            </w:r>
          </w:p>
          <w:p w14:paraId="34A1E1B4" w14:textId="77777777" w:rsidR="007A24AF" w:rsidRDefault="007A24AF" w:rsidP="007A24AF">
            <w:pPr>
              <w:pStyle w:val="EC-Para"/>
              <w:numPr>
                <w:ilvl w:val="1"/>
                <w:numId w:val="34"/>
              </w:numPr>
              <w:spacing w:after="60"/>
              <w:rPr>
                <w:lang w:val="pt-PT" w:eastAsia="en-US"/>
              </w:rPr>
            </w:pPr>
            <w:r w:rsidRPr="007A24AF">
              <w:rPr>
                <w:lang w:val="pt-PT" w:eastAsia="en-US"/>
              </w:rPr>
              <w:t>Outro / Prefiro não dizer</w:t>
            </w:r>
          </w:p>
          <w:p w14:paraId="13672387" w14:textId="77777777" w:rsidR="007A24AF" w:rsidRDefault="007A24AF" w:rsidP="007A24AF">
            <w:pPr>
              <w:pStyle w:val="EC-Para"/>
              <w:spacing w:after="60"/>
              <w:rPr>
                <w:lang w:val="pt-PT" w:eastAsia="en-US"/>
              </w:rPr>
            </w:pPr>
          </w:p>
          <w:p w14:paraId="553DD8DD" w14:textId="77777777" w:rsidR="007A24AF" w:rsidRPr="007A24AF" w:rsidRDefault="007A24AF" w:rsidP="007A24AF">
            <w:pPr>
              <w:pStyle w:val="EC-Para"/>
              <w:spacing w:after="60"/>
              <w:rPr>
                <w:lang w:val="pt-PT" w:eastAsia="en-US"/>
              </w:rPr>
            </w:pPr>
          </w:p>
        </w:tc>
      </w:tr>
      <w:tr w:rsidR="007A24AF" w:rsidRPr="007A24AF" w14:paraId="3C934266" w14:textId="77777777" w:rsidTr="00567BE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0C9841EB" w14:textId="77777777" w:rsidR="007A24AF" w:rsidRPr="007A24AF" w:rsidRDefault="007A24AF" w:rsidP="007A24AF">
            <w:pPr>
              <w:pStyle w:val="EC-Para"/>
              <w:rPr>
                <w:b/>
                <w:bCs/>
                <w:lang w:val="pt-PT" w:eastAsia="en-US"/>
              </w:rPr>
            </w:pPr>
          </w:p>
        </w:tc>
        <w:tc>
          <w:tcPr>
            <w:tcW w:w="11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8259C61" w14:textId="77777777" w:rsidR="007A24AF" w:rsidRPr="007A24AF" w:rsidRDefault="007A24AF" w:rsidP="007A24AF">
            <w:pPr>
              <w:pStyle w:val="EC-Para"/>
              <w:rPr>
                <w:lang w:val="pt-PT" w:eastAsia="en-US"/>
              </w:rPr>
            </w:pPr>
            <w:r w:rsidRPr="007A24AF">
              <w:rPr>
                <w:lang w:val="pt-PT" w:eastAsia="en-US"/>
              </w:rPr>
              <w:t>3</w:t>
            </w:r>
          </w:p>
        </w:tc>
        <w:tc>
          <w:tcPr>
            <w:tcW w:w="37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5ECFE11" w14:textId="77777777" w:rsidR="007A24AF" w:rsidRPr="007A24AF" w:rsidRDefault="007A24AF" w:rsidP="007A24AF">
            <w:pPr>
              <w:pStyle w:val="EC-Para"/>
              <w:rPr>
                <w:lang w:val="pt-PT" w:eastAsia="en-US"/>
              </w:rPr>
            </w:pPr>
            <w:r w:rsidRPr="007A24AF">
              <w:rPr>
                <w:lang w:val="pt-PT" w:eastAsia="en-US"/>
              </w:rPr>
              <w:t>Em que zona do país vive?</w:t>
            </w:r>
          </w:p>
        </w:tc>
        <w:tc>
          <w:tcPr>
            <w:tcW w:w="21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FDBC14B" w14:textId="77777777" w:rsidR="007A24AF" w:rsidRPr="007A24AF" w:rsidRDefault="007A24AF" w:rsidP="007A24AF">
            <w:pPr>
              <w:pStyle w:val="EC-Para"/>
              <w:rPr>
                <w:lang w:val="pt-PT" w:eastAsia="en-US"/>
              </w:rPr>
            </w:pPr>
            <w:r w:rsidRPr="007A24AF">
              <w:rPr>
                <w:lang w:val="pt-PT" w:eastAsia="en-US"/>
              </w:rPr>
              <w:t xml:space="preserve">Opções de região adaptadas à </w:t>
            </w:r>
            <w:r w:rsidRPr="007A24AF">
              <w:rPr>
                <w:lang w:val="pt-PT" w:eastAsia="en-US"/>
              </w:rPr>
              <w:lastRenderedPageBreak/>
              <w:t>configuração do país (a numerar a partir de 1)</w:t>
            </w:r>
          </w:p>
        </w:tc>
      </w:tr>
      <w:tr w:rsidR="007A24AF" w:rsidRPr="007A24AF" w14:paraId="0D2340A8" w14:textId="77777777" w:rsidTr="00567BE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86708F6" w14:textId="77777777" w:rsidR="007A24AF" w:rsidRPr="007A24AF" w:rsidRDefault="007A24AF" w:rsidP="007A24AF">
            <w:pPr>
              <w:pStyle w:val="EC-Para"/>
              <w:rPr>
                <w:b/>
                <w:bCs/>
                <w:lang w:val="pt-PT" w:eastAsia="en-US"/>
              </w:rPr>
            </w:pPr>
          </w:p>
        </w:tc>
        <w:tc>
          <w:tcPr>
            <w:tcW w:w="11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3CFB144" w14:textId="77777777" w:rsidR="007A24AF" w:rsidRPr="007A24AF" w:rsidRDefault="007A24AF" w:rsidP="007A24AF">
            <w:pPr>
              <w:pStyle w:val="EC-Para"/>
              <w:rPr>
                <w:lang w:val="pt-PT" w:eastAsia="en-US"/>
              </w:rPr>
            </w:pPr>
            <w:r w:rsidRPr="007A24AF">
              <w:rPr>
                <w:lang w:val="pt-PT" w:eastAsia="en-US"/>
              </w:rPr>
              <w:t>4</w:t>
            </w:r>
          </w:p>
        </w:tc>
        <w:tc>
          <w:tcPr>
            <w:tcW w:w="37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1D046C1" w14:textId="77777777" w:rsidR="007A24AF" w:rsidRPr="007A24AF" w:rsidRDefault="007A24AF" w:rsidP="007A24AF">
            <w:pPr>
              <w:pStyle w:val="EC-Para"/>
              <w:rPr>
                <w:lang w:val="pt-PT" w:eastAsia="en-US"/>
              </w:rPr>
            </w:pPr>
            <w:r w:rsidRPr="007A24AF">
              <w:rPr>
                <w:lang w:val="pt-PT" w:eastAsia="en-US"/>
              </w:rPr>
              <w:t>Qual é o nível de escolaridade mais elevado que completou?</w:t>
            </w:r>
          </w:p>
        </w:tc>
        <w:tc>
          <w:tcPr>
            <w:tcW w:w="21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E375E23" w14:textId="77777777" w:rsidR="007A24AF" w:rsidRPr="007A24AF" w:rsidRDefault="007A24AF" w:rsidP="007A24AF">
            <w:pPr>
              <w:pStyle w:val="EC-Para"/>
              <w:rPr>
                <w:spacing w:val="-4"/>
                <w:lang w:val="pt-PT" w:eastAsia="en-US"/>
              </w:rPr>
            </w:pPr>
            <w:r w:rsidRPr="007A24AF">
              <w:rPr>
                <w:spacing w:val="-4"/>
                <w:lang w:val="pt-PT" w:eastAsia="en-US"/>
              </w:rPr>
              <w:t>Opções adaptadas à configuração dos países (a numerar a partir de 1)</w:t>
            </w:r>
          </w:p>
        </w:tc>
      </w:tr>
      <w:tr w:rsidR="007A24AF" w:rsidRPr="007A24AF" w14:paraId="4AC72684" w14:textId="77777777" w:rsidTr="00567BE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C741BA4" w14:textId="77777777" w:rsidR="007A24AF" w:rsidRPr="007A24AF" w:rsidRDefault="007A24AF" w:rsidP="007A24AF">
            <w:pPr>
              <w:pStyle w:val="EC-Para"/>
              <w:rPr>
                <w:b/>
                <w:bCs/>
                <w:lang w:val="pt-PT" w:eastAsia="en-US"/>
              </w:rPr>
            </w:pPr>
          </w:p>
        </w:tc>
        <w:tc>
          <w:tcPr>
            <w:tcW w:w="1165"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2D55154E" w14:textId="77777777" w:rsidR="007A24AF" w:rsidRPr="007A24AF" w:rsidRDefault="007A24AF" w:rsidP="007A24AF">
            <w:pPr>
              <w:pStyle w:val="EC-Para"/>
              <w:rPr>
                <w:lang w:val="pt-PT" w:eastAsia="en-US"/>
              </w:rPr>
            </w:pPr>
            <w:r w:rsidRPr="007A24AF">
              <w:rPr>
                <w:lang w:val="pt-PT" w:eastAsia="en-US"/>
              </w:rPr>
              <w:t>5</w:t>
            </w:r>
          </w:p>
        </w:tc>
        <w:tc>
          <w:tcPr>
            <w:tcW w:w="377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41F2A0D" w14:textId="77777777" w:rsidR="007A24AF" w:rsidRPr="007A24AF" w:rsidRDefault="007A24AF" w:rsidP="007A24AF">
            <w:pPr>
              <w:pStyle w:val="EC-Para"/>
              <w:rPr>
                <w:lang w:val="pt-PT" w:eastAsia="en-US"/>
              </w:rPr>
            </w:pPr>
            <w:r w:rsidRPr="007A24AF">
              <w:rPr>
                <w:lang w:val="pt-PT" w:eastAsia="en-US"/>
              </w:rPr>
              <w:t>Qual é a sua situação profissional atual?</w:t>
            </w:r>
          </w:p>
        </w:tc>
        <w:tc>
          <w:tcPr>
            <w:tcW w:w="2118"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2A9D10F6" w14:textId="77777777" w:rsidR="007A24AF" w:rsidRPr="007A24AF" w:rsidRDefault="007A24AF" w:rsidP="007A24AF">
            <w:pPr>
              <w:pStyle w:val="EC-Para"/>
              <w:numPr>
                <w:ilvl w:val="0"/>
                <w:numId w:val="35"/>
              </w:numPr>
              <w:spacing w:after="60"/>
              <w:rPr>
                <w:lang w:val="pt-PT" w:eastAsia="en-US"/>
              </w:rPr>
            </w:pPr>
            <w:r w:rsidRPr="007A24AF">
              <w:rPr>
                <w:lang w:val="pt-PT" w:eastAsia="en-US"/>
              </w:rPr>
              <w:t>Empregado</w:t>
            </w:r>
          </w:p>
          <w:p w14:paraId="66A077D8" w14:textId="77777777" w:rsidR="007A24AF" w:rsidRPr="007A24AF" w:rsidRDefault="007A24AF" w:rsidP="007A24AF">
            <w:pPr>
              <w:pStyle w:val="EC-Para"/>
              <w:numPr>
                <w:ilvl w:val="0"/>
                <w:numId w:val="35"/>
              </w:numPr>
              <w:spacing w:after="60"/>
              <w:rPr>
                <w:lang w:val="pt-PT" w:eastAsia="en-US"/>
              </w:rPr>
            </w:pPr>
            <w:r w:rsidRPr="007A24AF">
              <w:rPr>
                <w:lang w:val="pt-PT" w:eastAsia="en-US"/>
              </w:rPr>
              <w:t>Trabalhador por conta própria</w:t>
            </w:r>
          </w:p>
          <w:p w14:paraId="35228870" w14:textId="77777777" w:rsidR="007A24AF" w:rsidRPr="007A24AF" w:rsidRDefault="007A24AF" w:rsidP="007A24AF">
            <w:pPr>
              <w:pStyle w:val="EC-Para"/>
              <w:numPr>
                <w:ilvl w:val="0"/>
                <w:numId w:val="35"/>
              </w:numPr>
              <w:spacing w:after="60"/>
              <w:rPr>
                <w:lang w:val="pt-PT" w:eastAsia="en-US"/>
              </w:rPr>
            </w:pPr>
            <w:r w:rsidRPr="007A24AF">
              <w:rPr>
                <w:lang w:val="pt-PT" w:eastAsia="en-US"/>
              </w:rPr>
              <w:t>Desempregado</w:t>
            </w:r>
          </w:p>
          <w:p w14:paraId="08D90AE8" w14:textId="77777777" w:rsidR="007A24AF" w:rsidRPr="007A24AF" w:rsidRDefault="007A24AF" w:rsidP="007A24AF">
            <w:pPr>
              <w:pStyle w:val="EC-Para"/>
              <w:numPr>
                <w:ilvl w:val="0"/>
                <w:numId w:val="35"/>
              </w:numPr>
              <w:spacing w:after="60"/>
              <w:rPr>
                <w:lang w:val="pt-PT" w:eastAsia="en-US"/>
              </w:rPr>
            </w:pPr>
            <w:r w:rsidRPr="007A24AF">
              <w:rPr>
                <w:lang w:val="pt-PT" w:eastAsia="en-US"/>
              </w:rPr>
              <w:t>Estudante</w:t>
            </w:r>
          </w:p>
          <w:p w14:paraId="09840E12" w14:textId="77777777" w:rsidR="007A24AF" w:rsidRPr="007A24AF" w:rsidRDefault="007A24AF" w:rsidP="007A24AF">
            <w:pPr>
              <w:pStyle w:val="EC-Para"/>
              <w:numPr>
                <w:ilvl w:val="0"/>
                <w:numId w:val="35"/>
              </w:numPr>
              <w:spacing w:after="60"/>
              <w:rPr>
                <w:lang w:val="pt-PT" w:eastAsia="en-US"/>
              </w:rPr>
            </w:pPr>
            <w:r w:rsidRPr="007A24AF">
              <w:rPr>
                <w:lang w:val="pt-PT" w:eastAsia="en-US"/>
              </w:rPr>
              <w:t>Reformado</w:t>
            </w:r>
          </w:p>
          <w:p w14:paraId="2A1C8D53" w14:textId="77777777" w:rsidR="007A24AF" w:rsidRPr="007A24AF" w:rsidRDefault="007A24AF" w:rsidP="007A24AF">
            <w:pPr>
              <w:pStyle w:val="EC-Para"/>
              <w:numPr>
                <w:ilvl w:val="0"/>
                <w:numId w:val="35"/>
              </w:numPr>
              <w:spacing w:after="60"/>
              <w:rPr>
                <w:lang w:val="pt-PT" w:eastAsia="en-US"/>
              </w:rPr>
            </w:pPr>
            <w:r w:rsidRPr="007A24AF">
              <w:rPr>
                <w:lang w:val="pt-PT" w:eastAsia="en-US"/>
              </w:rPr>
              <w:t>Inapto para trabalhar</w:t>
            </w:r>
          </w:p>
          <w:p w14:paraId="24667941" w14:textId="77777777" w:rsidR="007A24AF" w:rsidRPr="007A24AF" w:rsidRDefault="007A24AF" w:rsidP="007A24AF">
            <w:pPr>
              <w:pStyle w:val="EC-Para"/>
              <w:numPr>
                <w:ilvl w:val="0"/>
                <w:numId w:val="35"/>
              </w:numPr>
              <w:spacing w:after="60"/>
              <w:rPr>
                <w:lang w:val="pt-PT" w:eastAsia="en-US"/>
              </w:rPr>
            </w:pPr>
            <w:r w:rsidRPr="007A24AF">
              <w:rPr>
                <w:lang w:val="pt-PT" w:eastAsia="en-US"/>
              </w:rPr>
              <w:t>Outra</w:t>
            </w:r>
          </w:p>
          <w:p w14:paraId="0A466CC3" w14:textId="77777777" w:rsidR="007A24AF" w:rsidRPr="007A24AF" w:rsidRDefault="007A24AF" w:rsidP="007A24AF">
            <w:pPr>
              <w:pStyle w:val="EC-Para"/>
              <w:spacing w:after="60"/>
              <w:rPr>
                <w:lang w:val="pt-PT" w:eastAsia="en-US"/>
              </w:rPr>
            </w:pPr>
            <w:r w:rsidRPr="007A24AF">
              <w:rPr>
                <w:lang w:val="pt-PT" w:eastAsia="en-US"/>
              </w:rPr>
              <w:t>99. Prefiro não dizer</w:t>
            </w:r>
          </w:p>
        </w:tc>
      </w:tr>
      <w:tr w:rsidR="007A24AF" w:rsidRPr="007A24AF" w14:paraId="664FBFFF" w14:textId="77777777" w:rsidTr="00567BEC">
        <w:trPr>
          <w:trHeight w:val="397"/>
        </w:trPr>
        <w:tc>
          <w:tcPr>
            <w:tcW w:w="212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1D8033" w14:textId="77777777" w:rsidR="007A24AF" w:rsidRPr="007A24AF" w:rsidRDefault="007A24AF" w:rsidP="007A24AF">
            <w:pPr>
              <w:pStyle w:val="EC-Para"/>
              <w:rPr>
                <w:b/>
                <w:bCs/>
                <w:lang w:val="pt-PT" w:eastAsia="en-US"/>
              </w:rPr>
            </w:pPr>
            <w:r w:rsidRPr="007A24AF">
              <w:rPr>
                <w:b/>
                <w:lang w:val="pt-PT" w:eastAsia="en-US"/>
              </w:rPr>
              <w:t>Comportamento de vacinação</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CC1418" w14:textId="77777777" w:rsidR="007A24AF" w:rsidRPr="007A24AF" w:rsidRDefault="007A24AF" w:rsidP="007A24AF">
            <w:pPr>
              <w:pStyle w:val="EC-Para"/>
              <w:rPr>
                <w:lang w:val="pt-PT" w:eastAsia="en-US"/>
              </w:rPr>
            </w:pPr>
            <w:r w:rsidRPr="007A24AF">
              <w:rPr>
                <w:lang w:val="pt-PT" w:eastAsia="en-US"/>
              </w:rPr>
              <w:t>6</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2BC851" w14:textId="77777777" w:rsidR="007A24AF" w:rsidRPr="007A24AF" w:rsidRDefault="007A24AF" w:rsidP="007A24AF">
            <w:pPr>
              <w:pStyle w:val="EC-Para"/>
              <w:rPr>
                <w:lang w:val="pt-PT" w:eastAsia="en-US"/>
              </w:rPr>
            </w:pPr>
            <w:r w:rsidRPr="007A24AF">
              <w:rPr>
                <w:lang w:val="pt-PT" w:eastAsia="en-US"/>
              </w:rPr>
              <w:t>Tanto quanto é do seu conhecimento, recebeu todas as vacinas que lhe foram recomendadas?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B09EF8" w14:textId="77777777" w:rsidR="007A24AF" w:rsidRPr="007A24AF" w:rsidRDefault="007A24AF" w:rsidP="007A24AF">
            <w:pPr>
              <w:pStyle w:val="EC-Para"/>
              <w:numPr>
                <w:ilvl w:val="0"/>
                <w:numId w:val="36"/>
              </w:numPr>
              <w:spacing w:after="60"/>
              <w:rPr>
                <w:lang w:val="pt-PT" w:eastAsia="en-US"/>
              </w:rPr>
            </w:pPr>
            <w:r w:rsidRPr="007A24AF">
              <w:rPr>
                <w:lang w:val="pt-PT" w:eastAsia="en-US"/>
              </w:rPr>
              <w:t>Nenhuma</w:t>
            </w:r>
          </w:p>
          <w:p w14:paraId="07CF7E3E" w14:textId="77777777" w:rsidR="007A24AF" w:rsidRPr="007A24AF" w:rsidRDefault="007A24AF" w:rsidP="007A24AF">
            <w:pPr>
              <w:pStyle w:val="EC-Para"/>
              <w:numPr>
                <w:ilvl w:val="0"/>
                <w:numId w:val="36"/>
              </w:numPr>
              <w:spacing w:after="60"/>
              <w:rPr>
                <w:lang w:val="pt-PT" w:eastAsia="en-US"/>
              </w:rPr>
            </w:pPr>
            <w:r w:rsidRPr="007A24AF">
              <w:rPr>
                <w:lang w:val="pt-PT" w:eastAsia="en-US"/>
              </w:rPr>
              <w:t>Algumas</w:t>
            </w:r>
          </w:p>
          <w:p w14:paraId="3E2AC499" w14:textId="77777777" w:rsidR="007A24AF" w:rsidRPr="007A24AF" w:rsidRDefault="007A24AF" w:rsidP="007A24AF">
            <w:pPr>
              <w:pStyle w:val="EC-Para"/>
              <w:numPr>
                <w:ilvl w:val="0"/>
                <w:numId w:val="36"/>
              </w:numPr>
              <w:spacing w:after="60"/>
              <w:rPr>
                <w:lang w:val="pt-PT" w:eastAsia="en-US"/>
              </w:rPr>
            </w:pPr>
            <w:r w:rsidRPr="007A24AF">
              <w:rPr>
                <w:lang w:val="pt-PT" w:eastAsia="en-US"/>
              </w:rPr>
              <w:t>Todas</w:t>
            </w:r>
          </w:p>
          <w:p w14:paraId="09C504A4" w14:textId="77777777" w:rsidR="007A24AF" w:rsidRPr="007A24AF" w:rsidRDefault="007A24AF" w:rsidP="007A24AF">
            <w:pPr>
              <w:pStyle w:val="EC-Para"/>
              <w:spacing w:after="60"/>
              <w:rPr>
                <w:lang w:val="pt-PT" w:eastAsia="en-US"/>
              </w:rPr>
            </w:pPr>
            <w:r w:rsidRPr="007A24AF">
              <w:rPr>
                <w:lang w:val="pt-PT" w:eastAsia="en-US"/>
              </w:rPr>
              <w:t>99. Não sei / Prefiro não dizer</w:t>
            </w:r>
          </w:p>
        </w:tc>
      </w:tr>
      <w:tr w:rsidR="007A24AF" w:rsidRPr="007A24AF" w14:paraId="0DD756C3"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85913A"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210DA6" w14:textId="77777777" w:rsidR="007A24AF" w:rsidRPr="007A24AF" w:rsidRDefault="007A24AF" w:rsidP="007A24AF">
            <w:pPr>
              <w:pStyle w:val="EC-Para"/>
              <w:rPr>
                <w:lang w:val="pt-PT" w:eastAsia="en-US"/>
              </w:rPr>
            </w:pPr>
            <w:r w:rsidRPr="007A24AF">
              <w:rPr>
                <w:lang w:val="pt-PT" w:eastAsia="en-US"/>
              </w:rPr>
              <w:t>7</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158041" w14:textId="77777777" w:rsidR="007A24AF" w:rsidRPr="007A24AF" w:rsidRDefault="007A24AF" w:rsidP="007A24AF">
            <w:pPr>
              <w:pStyle w:val="EC-Para"/>
              <w:rPr>
                <w:lang w:val="pt-PT" w:eastAsia="en-US"/>
              </w:rPr>
            </w:pPr>
            <w:r w:rsidRPr="007A24AF">
              <w:rPr>
                <w:lang w:val="pt-PT" w:eastAsia="en-US"/>
              </w:rPr>
              <w:t>Recusou ou adiou alguma vacinação que lhe foi recomendada?</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E62D7C" w14:textId="77777777" w:rsidR="007A24AF" w:rsidRPr="007A24AF" w:rsidRDefault="007A24AF" w:rsidP="007A24AF">
            <w:pPr>
              <w:pStyle w:val="EC-Para"/>
              <w:numPr>
                <w:ilvl w:val="0"/>
                <w:numId w:val="37"/>
              </w:numPr>
              <w:spacing w:after="60"/>
              <w:rPr>
                <w:lang w:val="pt-PT" w:eastAsia="en-US"/>
              </w:rPr>
            </w:pPr>
            <w:r w:rsidRPr="007A24AF">
              <w:rPr>
                <w:lang w:val="pt-PT" w:eastAsia="en-US"/>
              </w:rPr>
              <w:t>Nenhuma</w:t>
            </w:r>
          </w:p>
          <w:p w14:paraId="7E6BA8CA" w14:textId="77777777" w:rsidR="007A24AF" w:rsidRPr="007A24AF" w:rsidRDefault="007A24AF" w:rsidP="007A24AF">
            <w:pPr>
              <w:pStyle w:val="EC-Para"/>
              <w:numPr>
                <w:ilvl w:val="0"/>
                <w:numId w:val="37"/>
              </w:numPr>
              <w:spacing w:after="60"/>
              <w:rPr>
                <w:lang w:val="pt-PT" w:eastAsia="en-US"/>
              </w:rPr>
            </w:pPr>
            <w:r w:rsidRPr="007A24AF">
              <w:rPr>
                <w:lang w:val="pt-PT" w:eastAsia="en-US"/>
              </w:rPr>
              <w:t>Algumas</w:t>
            </w:r>
          </w:p>
          <w:p w14:paraId="033736D0" w14:textId="77777777" w:rsidR="007A24AF" w:rsidRPr="007A24AF" w:rsidRDefault="007A24AF" w:rsidP="007A24AF">
            <w:pPr>
              <w:pStyle w:val="EC-Para"/>
              <w:numPr>
                <w:ilvl w:val="0"/>
                <w:numId w:val="37"/>
              </w:numPr>
              <w:spacing w:after="60"/>
              <w:rPr>
                <w:lang w:val="pt-PT" w:eastAsia="en-US"/>
              </w:rPr>
            </w:pPr>
            <w:r w:rsidRPr="007A24AF">
              <w:rPr>
                <w:lang w:val="pt-PT" w:eastAsia="en-US"/>
              </w:rPr>
              <w:t>Todas</w:t>
            </w:r>
          </w:p>
          <w:p w14:paraId="783E6C8D" w14:textId="77777777" w:rsidR="007A24AF" w:rsidRPr="007A24AF" w:rsidRDefault="007A24AF" w:rsidP="007A24AF">
            <w:pPr>
              <w:pStyle w:val="EC-Para"/>
              <w:spacing w:after="60"/>
              <w:rPr>
                <w:lang w:val="pt-PT" w:eastAsia="en-US"/>
              </w:rPr>
            </w:pPr>
            <w:r w:rsidRPr="007A24AF">
              <w:rPr>
                <w:lang w:val="pt-PT" w:eastAsia="en-US"/>
              </w:rPr>
              <w:t>99. Não sei / Prefiro não dizer</w:t>
            </w:r>
          </w:p>
        </w:tc>
      </w:tr>
      <w:tr w:rsidR="007A24AF" w:rsidRPr="007A24AF" w14:paraId="5798AB45"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92832DC"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633E85B" w14:textId="77777777" w:rsidR="007A24AF" w:rsidRPr="007A24AF" w:rsidRDefault="007A24AF" w:rsidP="007A24AF">
            <w:pPr>
              <w:pStyle w:val="EC-Para"/>
              <w:rPr>
                <w:lang w:val="pt-PT" w:eastAsia="en-US"/>
              </w:rPr>
            </w:pPr>
            <w:r w:rsidRPr="007A24AF">
              <w:rPr>
                <w:lang w:val="pt-PT" w:eastAsia="en-US"/>
              </w:rPr>
              <w:t>8</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65BB03" w14:textId="77777777" w:rsidR="007A24AF" w:rsidRPr="007A24AF" w:rsidRDefault="007A24AF" w:rsidP="007A24AF">
            <w:pPr>
              <w:pStyle w:val="EC-Para"/>
              <w:rPr>
                <w:lang w:val="pt-PT" w:eastAsia="en-US"/>
              </w:rPr>
            </w:pPr>
            <w:r w:rsidRPr="007A24AF">
              <w:rPr>
                <w:lang w:val="pt-PT" w:eastAsia="en-US"/>
              </w:rPr>
              <w:t>No futuro, tenciona vacinar-se de acordo com as recomendações do seu país?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C40E4C" w14:textId="77777777" w:rsidR="007A24AF" w:rsidRPr="007A24AF" w:rsidRDefault="007A24AF" w:rsidP="007A24AF">
            <w:pPr>
              <w:pStyle w:val="EC-Para"/>
              <w:numPr>
                <w:ilvl w:val="0"/>
                <w:numId w:val="38"/>
              </w:numPr>
              <w:spacing w:after="60"/>
              <w:rPr>
                <w:lang w:val="pt-PT" w:eastAsia="en-US"/>
              </w:rPr>
            </w:pPr>
            <w:r w:rsidRPr="007A24AF">
              <w:rPr>
                <w:lang w:val="pt-PT" w:eastAsia="en-US"/>
              </w:rPr>
              <w:t>Seguramente que não</w:t>
            </w:r>
          </w:p>
          <w:p w14:paraId="516559E5" w14:textId="77777777" w:rsidR="007A24AF" w:rsidRPr="007A24AF" w:rsidRDefault="007A24AF" w:rsidP="007A24AF">
            <w:pPr>
              <w:pStyle w:val="EC-Para"/>
              <w:numPr>
                <w:ilvl w:val="0"/>
                <w:numId w:val="38"/>
              </w:numPr>
              <w:spacing w:after="60"/>
              <w:rPr>
                <w:lang w:val="pt-PT" w:eastAsia="en-US"/>
              </w:rPr>
            </w:pPr>
            <w:r w:rsidRPr="007A24AF">
              <w:rPr>
                <w:lang w:val="pt-PT" w:eastAsia="en-US"/>
              </w:rPr>
              <w:t>Provavelmente, não</w:t>
            </w:r>
          </w:p>
          <w:p w14:paraId="383677B7" w14:textId="77777777" w:rsidR="007A24AF" w:rsidRPr="007A24AF" w:rsidRDefault="007A24AF" w:rsidP="007A24AF">
            <w:pPr>
              <w:pStyle w:val="EC-Para"/>
              <w:numPr>
                <w:ilvl w:val="0"/>
                <w:numId w:val="38"/>
              </w:numPr>
              <w:spacing w:after="60"/>
              <w:rPr>
                <w:lang w:val="pt-PT" w:eastAsia="en-US"/>
              </w:rPr>
            </w:pPr>
            <w:r w:rsidRPr="007A24AF">
              <w:rPr>
                <w:lang w:val="pt-PT" w:eastAsia="en-US"/>
              </w:rPr>
              <w:t>Talvez</w:t>
            </w:r>
          </w:p>
          <w:p w14:paraId="1C9B72F0" w14:textId="77777777" w:rsidR="007A24AF" w:rsidRPr="007A24AF" w:rsidRDefault="007A24AF" w:rsidP="007A24AF">
            <w:pPr>
              <w:pStyle w:val="EC-Para"/>
              <w:numPr>
                <w:ilvl w:val="0"/>
                <w:numId w:val="38"/>
              </w:numPr>
              <w:spacing w:after="60"/>
              <w:rPr>
                <w:lang w:val="pt-PT" w:eastAsia="en-US"/>
              </w:rPr>
            </w:pPr>
            <w:r w:rsidRPr="007A24AF">
              <w:rPr>
                <w:lang w:val="pt-PT" w:eastAsia="en-US"/>
              </w:rPr>
              <w:t>Provavelmente, sim</w:t>
            </w:r>
          </w:p>
          <w:p w14:paraId="1295114B" w14:textId="77777777" w:rsidR="007A24AF" w:rsidRPr="007A24AF" w:rsidRDefault="007A24AF" w:rsidP="007A24AF">
            <w:pPr>
              <w:pStyle w:val="EC-Para"/>
              <w:numPr>
                <w:ilvl w:val="0"/>
                <w:numId w:val="38"/>
              </w:numPr>
              <w:spacing w:after="60"/>
              <w:rPr>
                <w:lang w:val="pt-PT" w:eastAsia="en-US"/>
              </w:rPr>
            </w:pPr>
            <w:r w:rsidRPr="007A24AF">
              <w:rPr>
                <w:lang w:val="pt-PT" w:eastAsia="en-US"/>
              </w:rPr>
              <w:t>Seguramente que sim</w:t>
            </w:r>
          </w:p>
          <w:p w14:paraId="7BC5353F" w14:textId="77777777" w:rsidR="007A24AF" w:rsidRPr="007A24AF" w:rsidRDefault="007A24AF" w:rsidP="007A24AF">
            <w:pPr>
              <w:pStyle w:val="EC-Para"/>
              <w:spacing w:after="60"/>
              <w:rPr>
                <w:lang w:val="pt-PT" w:eastAsia="en-US"/>
              </w:rPr>
            </w:pPr>
            <w:r w:rsidRPr="007A24AF">
              <w:rPr>
                <w:lang w:val="pt-PT" w:eastAsia="en-US"/>
              </w:rPr>
              <w:t>99. Não sei / Prefiro não dizer</w:t>
            </w:r>
          </w:p>
        </w:tc>
      </w:tr>
      <w:tr w:rsidR="007A24AF" w:rsidRPr="007A24AF" w14:paraId="75CC47DD" w14:textId="77777777" w:rsidTr="00567BEC">
        <w:trPr>
          <w:trHeight w:val="397"/>
        </w:trPr>
        <w:tc>
          <w:tcPr>
            <w:tcW w:w="212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2483853" w14:textId="77777777" w:rsidR="007A24AF" w:rsidRPr="007A24AF" w:rsidRDefault="007A24AF" w:rsidP="007A24AF">
            <w:pPr>
              <w:pStyle w:val="EC-Para"/>
              <w:rPr>
                <w:b/>
                <w:bCs/>
                <w:lang w:val="pt-PT" w:eastAsia="en-US"/>
              </w:rPr>
            </w:pPr>
            <w:r w:rsidRPr="007A24AF">
              <w:rPr>
                <w:b/>
                <w:lang w:val="pt-PT" w:eastAsia="en-US"/>
              </w:rPr>
              <w:t>5 Cês</w:t>
            </w:r>
          </w:p>
        </w:tc>
        <w:tc>
          <w:tcPr>
            <w:tcW w:w="116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7A5BA7E" w14:textId="77777777" w:rsidR="007A24AF" w:rsidRPr="007A24AF" w:rsidRDefault="007A24AF" w:rsidP="007A24AF">
            <w:pPr>
              <w:pStyle w:val="EC-Para"/>
              <w:rPr>
                <w:b/>
                <w:bCs/>
                <w:lang w:val="pt-PT" w:eastAsia="en-US"/>
              </w:rPr>
            </w:pPr>
            <w:r w:rsidRPr="007A24AF">
              <w:rPr>
                <w:b/>
                <w:lang w:val="pt-PT" w:eastAsia="en-US"/>
              </w:rPr>
              <w:t>Item</w:t>
            </w:r>
          </w:p>
        </w:tc>
        <w:tc>
          <w:tcPr>
            <w:tcW w:w="37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BF054A7" w14:textId="77777777" w:rsidR="007A24AF" w:rsidRPr="007A24AF" w:rsidRDefault="007A24AF" w:rsidP="007A24AF">
            <w:pPr>
              <w:pStyle w:val="EC-Para"/>
              <w:rPr>
                <w:b/>
                <w:bCs/>
                <w:lang w:val="pt-PT" w:eastAsia="en-US"/>
              </w:rPr>
            </w:pPr>
            <w:r w:rsidRPr="007A24AF">
              <w:rPr>
                <w:b/>
                <w:lang w:val="pt-PT" w:eastAsia="en-US"/>
              </w:rPr>
              <w:t>Pergunta</w:t>
            </w:r>
          </w:p>
        </w:tc>
        <w:tc>
          <w:tcPr>
            <w:tcW w:w="21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7DEC858C" w14:textId="77777777" w:rsidR="007A24AF" w:rsidRPr="007A24AF" w:rsidRDefault="007A24AF" w:rsidP="007A24AF">
            <w:pPr>
              <w:pStyle w:val="EC-Para"/>
              <w:spacing w:after="60"/>
              <w:rPr>
                <w:b/>
                <w:bCs/>
                <w:lang w:val="pt-PT" w:eastAsia="en-US"/>
              </w:rPr>
            </w:pPr>
            <w:r w:rsidRPr="007A24AF">
              <w:rPr>
                <w:b/>
                <w:lang w:val="pt-PT" w:eastAsia="en-US"/>
              </w:rPr>
              <w:t>Opções de resposta para todas as perguntas relacionadas com os 5 Cês</w:t>
            </w:r>
          </w:p>
        </w:tc>
      </w:tr>
      <w:tr w:rsidR="007A24AF" w:rsidRPr="007A24AF" w14:paraId="371642E3" w14:textId="77777777" w:rsidTr="00567BEC">
        <w:trPr>
          <w:trHeight w:val="397"/>
        </w:trPr>
        <w:tc>
          <w:tcPr>
            <w:tcW w:w="705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EDDACD" w14:textId="77777777" w:rsidR="007A24AF" w:rsidRPr="007A24AF" w:rsidRDefault="007A24AF" w:rsidP="007A24AF">
            <w:pPr>
              <w:pStyle w:val="EC-Para"/>
              <w:rPr>
                <w:lang w:val="pt-PT" w:eastAsia="en-US"/>
              </w:rPr>
            </w:pPr>
            <w:r w:rsidRPr="007A24AF">
              <w:rPr>
                <w:lang w:val="pt-PT" w:eastAsia="en-US"/>
              </w:rPr>
              <w:t xml:space="preserve">Assinale em que medida concorda ou discorda das seguintes afirmações: </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EFCB82" w14:textId="77777777" w:rsidR="007A24AF" w:rsidRPr="007A24AF" w:rsidRDefault="007A24AF" w:rsidP="007A24AF">
            <w:pPr>
              <w:pStyle w:val="EC-Para"/>
              <w:numPr>
                <w:ilvl w:val="0"/>
                <w:numId w:val="39"/>
              </w:numPr>
              <w:spacing w:after="60"/>
              <w:rPr>
                <w:lang w:val="pt-PT" w:eastAsia="en-US"/>
              </w:rPr>
            </w:pPr>
            <w:r w:rsidRPr="007A24AF">
              <w:rPr>
                <w:lang w:val="pt-PT" w:eastAsia="en-US"/>
              </w:rPr>
              <w:t>Discordo totalmente</w:t>
            </w:r>
          </w:p>
          <w:p w14:paraId="655EF651" w14:textId="77777777" w:rsidR="007A24AF" w:rsidRPr="007A24AF" w:rsidRDefault="007A24AF" w:rsidP="007A24AF">
            <w:pPr>
              <w:pStyle w:val="EC-Para"/>
              <w:numPr>
                <w:ilvl w:val="0"/>
                <w:numId w:val="39"/>
              </w:numPr>
              <w:spacing w:after="60"/>
              <w:rPr>
                <w:lang w:val="pt-PT" w:eastAsia="en-US"/>
              </w:rPr>
            </w:pPr>
            <w:r w:rsidRPr="007A24AF">
              <w:rPr>
                <w:lang w:val="pt-PT" w:eastAsia="en-US"/>
              </w:rPr>
              <w:t>Discordo parcialmente</w:t>
            </w:r>
          </w:p>
          <w:p w14:paraId="071C7532" w14:textId="77777777" w:rsidR="007A24AF" w:rsidRPr="007A24AF" w:rsidRDefault="007A24AF" w:rsidP="007A24AF">
            <w:pPr>
              <w:pStyle w:val="EC-Para"/>
              <w:numPr>
                <w:ilvl w:val="0"/>
                <w:numId w:val="39"/>
              </w:numPr>
              <w:spacing w:after="60"/>
              <w:rPr>
                <w:lang w:val="pt-PT" w:eastAsia="en-US"/>
              </w:rPr>
            </w:pPr>
            <w:r w:rsidRPr="007A24AF">
              <w:rPr>
                <w:lang w:val="pt-PT" w:eastAsia="en-US"/>
              </w:rPr>
              <w:t>Não concordo nem discordo</w:t>
            </w:r>
          </w:p>
          <w:p w14:paraId="69C8A4A0" w14:textId="77777777" w:rsidR="007A24AF" w:rsidRPr="007A24AF" w:rsidRDefault="007A24AF" w:rsidP="007A24AF">
            <w:pPr>
              <w:pStyle w:val="EC-Para"/>
              <w:numPr>
                <w:ilvl w:val="0"/>
                <w:numId w:val="39"/>
              </w:numPr>
              <w:spacing w:after="60"/>
              <w:rPr>
                <w:lang w:val="pt-PT" w:eastAsia="en-US"/>
              </w:rPr>
            </w:pPr>
            <w:r w:rsidRPr="007A24AF">
              <w:rPr>
                <w:lang w:val="pt-PT" w:eastAsia="en-US"/>
              </w:rPr>
              <w:t>Concordo parcialmente</w:t>
            </w:r>
          </w:p>
          <w:p w14:paraId="5160876F" w14:textId="77777777" w:rsidR="007A24AF" w:rsidRPr="007A24AF" w:rsidRDefault="007A24AF" w:rsidP="007A24AF">
            <w:pPr>
              <w:pStyle w:val="EC-Para"/>
              <w:numPr>
                <w:ilvl w:val="0"/>
                <w:numId w:val="39"/>
              </w:numPr>
              <w:spacing w:after="60"/>
              <w:rPr>
                <w:lang w:val="pt-PT" w:eastAsia="en-US"/>
              </w:rPr>
            </w:pPr>
            <w:r w:rsidRPr="007A24AF">
              <w:rPr>
                <w:lang w:val="pt-PT" w:eastAsia="en-US"/>
              </w:rPr>
              <w:t>Concordo totalmente</w:t>
            </w:r>
          </w:p>
          <w:p w14:paraId="7DFE7B5C" w14:textId="77777777" w:rsidR="007A24AF" w:rsidRDefault="007A24AF" w:rsidP="007A24AF">
            <w:pPr>
              <w:pStyle w:val="EC-Para"/>
              <w:spacing w:after="60"/>
              <w:rPr>
                <w:lang w:val="pt-PT" w:eastAsia="en-US"/>
              </w:rPr>
            </w:pPr>
            <w:r w:rsidRPr="007A24AF">
              <w:rPr>
                <w:lang w:val="pt-PT" w:eastAsia="en-US"/>
              </w:rPr>
              <w:t>99. Não sei / Prefiro não dizer</w:t>
            </w:r>
          </w:p>
          <w:p w14:paraId="01A97490" w14:textId="77777777" w:rsidR="007A24AF" w:rsidRDefault="007A24AF" w:rsidP="007A24AF">
            <w:pPr>
              <w:pStyle w:val="EC-Para"/>
              <w:spacing w:after="60"/>
              <w:rPr>
                <w:lang w:val="pt-PT" w:eastAsia="en-US"/>
              </w:rPr>
            </w:pPr>
          </w:p>
          <w:p w14:paraId="7F388A15" w14:textId="77777777" w:rsidR="007A24AF" w:rsidRPr="007A24AF" w:rsidRDefault="007A24AF" w:rsidP="007A24AF">
            <w:pPr>
              <w:pStyle w:val="EC-Para"/>
              <w:spacing w:after="60"/>
              <w:rPr>
                <w:lang w:val="pt-PT" w:eastAsia="en-US"/>
              </w:rPr>
            </w:pPr>
          </w:p>
        </w:tc>
      </w:tr>
      <w:tr w:rsidR="007A24AF" w:rsidRPr="007A24AF" w14:paraId="7DC678BD" w14:textId="77777777" w:rsidTr="00567BEC">
        <w:trPr>
          <w:trHeight w:val="397"/>
        </w:trPr>
        <w:tc>
          <w:tcPr>
            <w:tcW w:w="212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10D0A9" w14:textId="77777777" w:rsidR="007A24AF" w:rsidRPr="007A24AF" w:rsidRDefault="007A24AF" w:rsidP="007A24AF">
            <w:pPr>
              <w:pStyle w:val="EC-Para"/>
              <w:rPr>
                <w:b/>
                <w:bCs/>
                <w:lang w:val="pt-PT" w:eastAsia="en-US"/>
              </w:rPr>
            </w:pPr>
            <w:r w:rsidRPr="007A24AF">
              <w:rPr>
                <w:b/>
                <w:lang w:val="pt-PT" w:eastAsia="en-US"/>
              </w:rPr>
              <w:t xml:space="preserve">Confiança </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21C733" w14:textId="77777777" w:rsidR="007A24AF" w:rsidRPr="007A24AF" w:rsidRDefault="007A24AF" w:rsidP="007A24AF">
            <w:pPr>
              <w:pStyle w:val="EC-Para"/>
              <w:rPr>
                <w:b/>
                <w:bCs/>
                <w:lang w:val="pt-PT" w:eastAsia="en-US"/>
              </w:rPr>
            </w:pPr>
            <w:r w:rsidRPr="007A24AF">
              <w:rPr>
                <w:b/>
                <w:lang w:val="pt-PT" w:eastAsia="en-US"/>
              </w:rPr>
              <w:t>9 (principal)</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E3C745" w14:textId="7F5DB2A2" w:rsidR="007A24AF" w:rsidRPr="007A24AF" w:rsidRDefault="007A24AF" w:rsidP="007A24AF">
            <w:pPr>
              <w:pStyle w:val="EC-Para"/>
              <w:rPr>
                <w:b/>
                <w:bCs/>
                <w:lang w:val="pt-PT" w:eastAsia="en-US"/>
              </w:rPr>
            </w:pPr>
            <w:r w:rsidRPr="007A24AF">
              <w:rPr>
                <w:b/>
                <w:lang w:val="pt-PT" w:eastAsia="en-US"/>
              </w:rPr>
              <w:t>De um modo geral, penso que as vacinas são seguras.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07071" w14:textId="77777777" w:rsidR="007A24AF" w:rsidRPr="007A24AF" w:rsidRDefault="007A24AF" w:rsidP="007A24AF">
            <w:pPr>
              <w:pStyle w:val="EC-Para"/>
              <w:rPr>
                <w:lang w:val="pt-PT" w:eastAsia="en-US"/>
              </w:rPr>
            </w:pPr>
          </w:p>
        </w:tc>
      </w:tr>
      <w:tr w:rsidR="007A24AF" w:rsidRPr="007A24AF" w14:paraId="0D0CCA46"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212D4C2"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78F81B" w14:textId="77777777" w:rsidR="007A24AF" w:rsidRPr="007A24AF" w:rsidRDefault="007A24AF" w:rsidP="007A24AF">
            <w:pPr>
              <w:pStyle w:val="EC-Para"/>
              <w:rPr>
                <w:lang w:val="pt-PT" w:eastAsia="en-US"/>
              </w:rPr>
            </w:pPr>
            <w:r w:rsidRPr="007A24AF">
              <w:rPr>
                <w:lang w:val="pt-PT" w:eastAsia="en-US"/>
              </w:rPr>
              <w:t>10</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D317A6" w14:textId="7B46B605" w:rsidR="007A24AF" w:rsidRPr="007A24AF" w:rsidRDefault="007A24AF" w:rsidP="007A24AF">
            <w:pPr>
              <w:pStyle w:val="EC-Para"/>
              <w:rPr>
                <w:lang w:val="pt-PT" w:eastAsia="en-US"/>
              </w:rPr>
            </w:pPr>
            <w:r w:rsidRPr="007A24AF">
              <w:rPr>
                <w:lang w:val="pt-PT" w:eastAsia="en-US"/>
              </w:rPr>
              <w:t>De um modo geral, penso que as vacinas são eficazes.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F0E1B" w14:textId="77777777" w:rsidR="007A24AF" w:rsidRPr="007A24AF" w:rsidRDefault="007A24AF" w:rsidP="007A24AF">
            <w:pPr>
              <w:pStyle w:val="EC-Para"/>
              <w:rPr>
                <w:lang w:val="pt-PT" w:eastAsia="en-US"/>
              </w:rPr>
            </w:pPr>
          </w:p>
        </w:tc>
      </w:tr>
      <w:tr w:rsidR="007A24AF" w:rsidRPr="007A24AF" w14:paraId="4CC49A57"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B89634"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671A43" w14:textId="77777777" w:rsidR="007A24AF" w:rsidRPr="007A24AF" w:rsidRDefault="007A24AF" w:rsidP="007A24AF">
            <w:pPr>
              <w:pStyle w:val="EC-Para"/>
              <w:rPr>
                <w:lang w:val="pt-PT" w:eastAsia="en-US"/>
              </w:rPr>
            </w:pPr>
            <w:r w:rsidRPr="007A24AF">
              <w:rPr>
                <w:lang w:val="pt-PT" w:eastAsia="en-US"/>
              </w:rPr>
              <w:t>11</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676037" w14:textId="4083AD9A" w:rsidR="007A24AF" w:rsidRPr="007A24AF" w:rsidRDefault="007A24AF" w:rsidP="007A24AF">
            <w:pPr>
              <w:pStyle w:val="EC-Para"/>
              <w:rPr>
                <w:lang w:val="pt-PT" w:eastAsia="en-US"/>
              </w:rPr>
            </w:pPr>
            <w:r w:rsidRPr="007A24AF">
              <w:rPr>
                <w:lang w:val="pt-PT" w:eastAsia="en-US"/>
              </w:rPr>
              <w:t>Confio nas autoridades de saúde pública para recomendarem apenas vacinas seguras e eficazes.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E3230E" w14:textId="77777777" w:rsidR="007A24AF" w:rsidRPr="007A24AF" w:rsidRDefault="007A24AF" w:rsidP="007A24AF">
            <w:pPr>
              <w:pStyle w:val="EC-Para"/>
              <w:rPr>
                <w:lang w:val="pt-PT" w:eastAsia="en-US"/>
              </w:rPr>
            </w:pPr>
          </w:p>
        </w:tc>
      </w:tr>
      <w:tr w:rsidR="007A24AF" w:rsidRPr="007A24AF" w14:paraId="3536F4F3" w14:textId="77777777" w:rsidTr="00567BEC">
        <w:trPr>
          <w:trHeight w:val="397"/>
        </w:trPr>
        <w:tc>
          <w:tcPr>
            <w:tcW w:w="212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61D5AC" w14:textId="77777777" w:rsidR="007A24AF" w:rsidRPr="007A24AF" w:rsidRDefault="007A24AF" w:rsidP="007A24AF">
            <w:pPr>
              <w:pStyle w:val="EC-Para"/>
              <w:rPr>
                <w:b/>
                <w:bCs/>
                <w:lang w:val="pt-PT" w:eastAsia="en-US"/>
              </w:rPr>
            </w:pPr>
            <w:r w:rsidRPr="007A24AF">
              <w:rPr>
                <w:b/>
                <w:lang w:val="pt-PT" w:eastAsia="en-US"/>
              </w:rPr>
              <w:t>Complacência</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4EE7B3" w14:textId="77777777" w:rsidR="007A24AF" w:rsidRPr="007A24AF" w:rsidRDefault="007A24AF" w:rsidP="007A24AF">
            <w:pPr>
              <w:pStyle w:val="EC-Para"/>
              <w:rPr>
                <w:b/>
                <w:bCs/>
                <w:lang w:val="pt-PT" w:eastAsia="en-US"/>
              </w:rPr>
            </w:pPr>
            <w:r w:rsidRPr="007A24AF">
              <w:rPr>
                <w:b/>
                <w:lang w:val="pt-PT" w:eastAsia="en-US"/>
              </w:rPr>
              <w:t>12 (principal)</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1B8B0D" w14:textId="16A7D480" w:rsidR="007A24AF" w:rsidRPr="007A24AF" w:rsidRDefault="007A24AF" w:rsidP="007A24AF">
            <w:pPr>
              <w:pStyle w:val="EC-Para"/>
              <w:rPr>
                <w:b/>
                <w:bCs/>
                <w:lang w:val="pt-PT" w:eastAsia="en-US"/>
              </w:rPr>
            </w:pPr>
            <w:r w:rsidRPr="007A24AF">
              <w:rPr>
                <w:b/>
                <w:lang w:val="pt-PT" w:eastAsia="en-US"/>
              </w:rPr>
              <w:t>Vacino-me porque não quero correr o risco de ser infetado.</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2676F" w14:textId="77777777" w:rsidR="007A24AF" w:rsidRPr="007A24AF" w:rsidRDefault="007A24AF" w:rsidP="007A24AF">
            <w:pPr>
              <w:pStyle w:val="EC-Para"/>
              <w:rPr>
                <w:lang w:val="pt-PT" w:eastAsia="en-US"/>
              </w:rPr>
            </w:pPr>
          </w:p>
        </w:tc>
      </w:tr>
      <w:tr w:rsidR="007A24AF" w:rsidRPr="007A24AF" w14:paraId="4B9FBD0B"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5FF036"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8F0A9B" w14:textId="77777777" w:rsidR="007A24AF" w:rsidRPr="007A24AF" w:rsidRDefault="007A24AF" w:rsidP="007A24AF">
            <w:pPr>
              <w:pStyle w:val="EC-Para"/>
              <w:rPr>
                <w:lang w:val="pt-PT" w:eastAsia="en-US"/>
              </w:rPr>
            </w:pPr>
            <w:r w:rsidRPr="007A24AF">
              <w:rPr>
                <w:lang w:val="pt-PT" w:eastAsia="en-US"/>
              </w:rPr>
              <w:t>13</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969EA0" w14:textId="0E9EB7AF" w:rsidR="007A24AF" w:rsidRPr="007A24AF" w:rsidRDefault="007A24AF" w:rsidP="007A24AF">
            <w:pPr>
              <w:pStyle w:val="EC-Para"/>
              <w:rPr>
                <w:spacing w:val="-4"/>
                <w:lang w:val="pt-PT" w:eastAsia="en-US"/>
              </w:rPr>
            </w:pPr>
            <w:r w:rsidRPr="007A24AF">
              <w:rPr>
                <w:spacing w:val="-4"/>
                <w:lang w:val="pt-PT" w:eastAsia="en-US"/>
              </w:rPr>
              <w:t>A vacinação é desnecessária para mim porque, de qualquer forma, raramente fico doente.</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00A15" w14:textId="77777777" w:rsidR="007A24AF" w:rsidRPr="007A24AF" w:rsidRDefault="007A24AF" w:rsidP="007A24AF">
            <w:pPr>
              <w:pStyle w:val="EC-Para"/>
              <w:rPr>
                <w:lang w:val="pt-PT" w:eastAsia="en-US"/>
              </w:rPr>
            </w:pPr>
          </w:p>
        </w:tc>
      </w:tr>
      <w:tr w:rsidR="007A24AF" w:rsidRPr="007A24AF" w14:paraId="6548BEBE"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241AAC"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2023DB" w14:textId="77777777" w:rsidR="007A24AF" w:rsidRPr="007A24AF" w:rsidRDefault="007A24AF" w:rsidP="007A24AF">
            <w:pPr>
              <w:pStyle w:val="EC-Para"/>
              <w:rPr>
                <w:lang w:val="pt-PT" w:eastAsia="en-US"/>
              </w:rPr>
            </w:pPr>
            <w:r w:rsidRPr="007A24AF">
              <w:rPr>
                <w:lang w:val="pt-PT" w:eastAsia="en-US"/>
              </w:rPr>
              <w:t>14</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0C6D8F" w14:textId="72E26C52" w:rsidR="007A24AF" w:rsidRPr="007A24AF" w:rsidRDefault="007A24AF" w:rsidP="007A24AF">
            <w:pPr>
              <w:pStyle w:val="EC-Para"/>
              <w:rPr>
                <w:lang w:val="pt-PT" w:eastAsia="en-US"/>
              </w:rPr>
            </w:pPr>
            <w:r w:rsidRPr="007A24AF">
              <w:rPr>
                <w:lang w:val="pt-PT" w:eastAsia="en-US"/>
              </w:rPr>
              <w:t>A vacinação é desnecessária porque as doenças preveníveis pela vacinação já não são comuns.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40175" w14:textId="77777777" w:rsidR="007A24AF" w:rsidRPr="007A24AF" w:rsidRDefault="007A24AF" w:rsidP="007A24AF">
            <w:pPr>
              <w:pStyle w:val="EC-Para"/>
              <w:rPr>
                <w:lang w:val="pt-PT" w:eastAsia="en-US"/>
              </w:rPr>
            </w:pPr>
          </w:p>
        </w:tc>
      </w:tr>
      <w:tr w:rsidR="007A24AF" w:rsidRPr="007A24AF" w14:paraId="30D7A239" w14:textId="77777777" w:rsidTr="00567BEC">
        <w:trPr>
          <w:trHeight w:val="397"/>
        </w:trPr>
        <w:tc>
          <w:tcPr>
            <w:tcW w:w="212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CA65AD" w14:textId="77777777" w:rsidR="007A24AF" w:rsidRPr="007A24AF" w:rsidRDefault="007A24AF" w:rsidP="007A24AF">
            <w:pPr>
              <w:pStyle w:val="EC-Para"/>
              <w:rPr>
                <w:b/>
                <w:bCs/>
                <w:lang w:val="pt-PT" w:eastAsia="en-US"/>
              </w:rPr>
            </w:pPr>
            <w:r w:rsidRPr="007A24AF">
              <w:rPr>
                <w:b/>
                <w:lang w:val="pt-PT" w:eastAsia="en-US"/>
              </w:rPr>
              <w:t>Constrangimentos</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AB71D8" w14:textId="77777777" w:rsidR="007A24AF" w:rsidRPr="007A24AF" w:rsidRDefault="007A24AF" w:rsidP="007A24AF">
            <w:pPr>
              <w:pStyle w:val="EC-Para"/>
              <w:rPr>
                <w:b/>
                <w:bCs/>
                <w:lang w:val="pt-PT" w:eastAsia="en-US"/>
              </w:rPr>
            </w:pPr>
            <w:r w:rsidRPr="007A24AF">
              <w:rPr>
                <w:b/>
                <w:lang w:val="pt-PT" w:eastAsia="en-US"/>
              </w:rPr>
              <w:t>15 (principal)</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3B36B2" w14:textId="2200DDF5" w:rsidR="007A24AF" w:rsidRPr="007A24AF" w:rsidRDefault="007A24AF" w:rsidP="007A24AF">
            <w:pPr>
              <w:pStyle w:val="EC-Para"/>
              <w:rPr>
                <w:b/>
                <w:bCs/>
                <w:lang w:val="pt-PT" w:eastAsia="en-US"/>
              </w:rPr>
            </w:pPr>
            <w:r w:rsidRPr="007A24AF">
              <w:rPr>
                <w:b/>
                <w:lang w:val="pt-PT" w:eastAsia="en-US"/>
              </w:rPr>
              <w:t>Na prática, será difícil para mim ser vacinado.</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AE3297" w14:textId="77777777" w:rsidR="007A24AF" w:rsidRPr="007A24AF" w:rsidRDefault="007A24AF" w:rsidP="007A24AF">
            <w:pPr>
              <w:pStyle w:val="EC-Para"/>
              <w:rPr>
                <w:lang w:val="pt-PT" w:eastAsia="en-US"/>
              </w:rPr>
            </w:pPr>
          </w:p>
        </w:tc>
      </w:tr>
      <w:tr w:rsidR="007A24AF" w:rsidRPr="007A24AF" w14:paraId="3FBF8608"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B77369A"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76A03E" w14:textId="77777777" w:rsidR="007A24AF" w:rsidRPr="007A24AF" w:rsidRDefault="007A24AF" w:rsidP="007A24AF">
            <w:pPr>
              <w:pStyle w:val="EC-Para"/>
              <w:rPr>
                <w:lang w:val="pt-PT" w:eastAsia="en-US"/>
              </w:rPr>
            </w:pPr>
            <w:r w:rsidRPr="007A24AF">
              <w:rPr>
                <w:lang w:val="pt-PT" w:eastAsia="en-US"/>
              </w:rPr>
              <w:t>16</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EE2C62" w14:textId="0F739002" w:rsidR="007A24AF" w:rsidRPr="007A24AF" w:rsidRDefault="007A24AF" w:rsidP="007A24AF">
            <w:pPr>
              <w:pStyle w:val="EC-Para"/>
              <w:rPr>
                <w:lang w:val="pt-PT" w:eastAsia="en-US"/>
              </w:rPr>
            </w:pPr>
            <w:r w:rsidRPr="007A24AF">
              <w:rPr>
                <w:lang w:val="pt-PT" w:eastAsia="en-US"/>
              </w:rPr>
              <w:t>Asseguro-me de que recebo as vacinas mais importantes em tempo útil.</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99ED8" w14:textId="77777777" w:rsidR="007A24AF" w:rsidRPr="007A24AF" w:rsidRDefault="007A24AF" w:rsidP="007A24AF">
            <w:pPr>
              <w:pStyle w:val="EC-Para"/>
              <w:rPr>
                <w:lang w:val="pt-PT" w:eastAsia="en-US"/>
              </w:rPr>
            </w:pPr>
          </w:p>
        </w:tc>
      </w:tr>
      <w:tr w:rsidR="007A24AF" w:rsidRPr="007A24AF" w14:paraId="2148DA75"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85B846"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FB2753" w14:textId="77777777" w:rsidR="007A24AF" w:rsidRPr="007A24AF" w:rsidRDefault="007A24AF" w:rsidP="007A24AF">
            <w:pPr>
              <w:pStyle w:val="EC-Para"/>
              <w:rPr>
                <w:lang w:val="pt-PT" w:eastAsia="en-US"/>
              </w:rPr>
            </w:pPr>
            <w:r w:rsidRPr="007A24AF">
              <w:rPr>
                <w:lang w:val="pt-PT" w:eastAsia="en-US"/>
              </w:rPr>
              <w:t>17</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208972" w14:textId="5F6850A6" w:rsidR="007A24AF" w:rsidRPr="007A24AF" w:rsidRDefault="007A24AF" w:rsidP="007A24AF">
            <w:pPr>
              <w:pStyle w:val="EC-Para"/>
              <w:rPr>
                <w:lang w:val="pt-PT" w:eastAsia="en-US"/>
              </w:rPr>
            </w:pPr>
            <w:r w:rsidRPr="007A24AF">
              <w:rPr>
                <w:lang w:val="pt-PT" w:eastAsia="en-US"/>
              </w:rPr>
              <w:t>É fácil para mim aceder aos serviços de vacinação.</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5C2A4" w14:textId="77777777" w:rsidR="007A24AF" w:rsidRPr="007A24AF" w:rsidRDefault="007A24AF" w:rsidP="007A24AF">
            <w:pPr>
              <w:pStyle w:val="EC-Para"/>
              <w:rPr>
                <w:lang w:val="pt-PT" w:eastAsia="en-US"/>
              </w:rPr>
            </w:pPr>
          </w:p>
        </w:tc>
      </w:tr>
      <w:tr w:rsidR="007A24AF" w:rsidRPr="007A24AF" w14:paraId="43DDAC9C" w14:textId="77777777" w:rsidTr="00567BEC">
        <w:trPr>
          <w:trHeight w:val="397"/>
        </w:trPr>
        <w:tc>
          <w:tcPr>
            <w:tcW w:w="212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F17BEC" w14:textId="77777777" w:rsidR="007A24AF" w:rsidRPr="007A24AF" w:rsidRDefault="007A24AF" w:rsidP="007A24AF">
            <w:pPr>
              <w:pStyle w:val="EC-Para"/>
              <w:rPr>
                <w:b/>
                <w:bCs/>
                <w:lang w:val="pt-PT" w:eastAsia="en-US"/>
              </w:rPr>
            </w:pPr>
            <w:r w:rsidRPr="007A24AF">
              <w:rPr>
                <w:b/>
                <w:lang w:val="pt-PT" w:eastAsia="en-US"/>
              </w:rPr>
              <w:t>Cálculo</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2BAFCE" w14:textId="77777777" w:rsidR="007A24AF" w:rsidRPr="007A24AF" w:rsidRDefault="007A24AF" w:rsidP="007A24AF">
            <w:pPr>
              <w:pStyle w:val="EC-Para"/>
              <w:rPr>
                <w:b/>
                <w:bCs/>
                <w:lang w:val="pt-PT" w:eastAsia="en-US"/>
              </w:rPr>
            </w:pPr>
            <w:r w:rsidRPr="007A24AF">
              <w:rPr>
                <w:b/>
                <w:lang w:val="pt-PT" w:eastAsia="en-US"/>
              </w:rPr>
              <w:t>18 (principal)</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04259C" w14:textId="3264650C" w:rsidR="007A24AF" w:rsidRPr="007A24AF" w:rsidRDefault="007A24AF" w:rsidP="007A24AF">
            <w:pPr>
              <w:pStyle w:val="EC-Para"/>
              <w:rPr>
                <w:b/>
                <w:bCs/>
                <w:lang w:val="pt-PT" w:eastAsia="en-US"/>
              </w:rPr>
            </w:pPr>
            <w:r w:rsidRPr="007A24AF">
              <w:rPr>
                <w:b/>
                <w:lang w:val="pt-PT" w:eastAsia="en-US"/>
              </w:rPr>
              <w:t>Quando penso em vacinar-me, pondero os benefícios e os riscos para tomar a melhor decisão possível.</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3D636" w14:textId="77777777" w:rsidR="007A24AF" w:rsidRPr="007A24AF" w:rsidRDefault="007A24AF" w:rsidP="007A24AF">
            <w:pPr>
              <w:pStyle w:val="EC-Para"/>
              <w:rPr>
                <w:lang w:val="pt-PT" w:eastAsia="en-US"/>
              </w:rPr>
            </w:pPr>
          </w:p>
        </w:tc>
      </w:tr>
      <w:tr w:rsidR="007A24AF" w:rsidRPr="007A24AF" w14:paraId="35C961F4"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33B217"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43F8E5" w14:textId="77777777" w:rsidR="007A24AF" w:rsidRPr="007A24AF" w:rsidRDefault="007A24AF" w:rsidP="007A24AF">
            <w:pPr>
              <w:pStyle w:val="EC-Para"/>
              <w:rPr>
                <w:lang w:val="pt-PT" w:eastAsia="en-US"/>
              </w:rPr>
            </w:pPr>
            <w:r w:rsidRPr="007A24AF">
              <w:rPr>
                <w:lang w:val="pt-PT" w:eastAsia="en-US"/>
              </w:rPr>
              <w:t>19</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B0292D" w14:textId="2507C15E" w:rsidR="007A24AF" w:rsidRPr="007A24AF" w:rsidRDefault="007A24AF" w:rsidP="007A24AF">
            <w:pPr>
              <w:pStyle w:val="EC-Para"/>
              <w:rPr>
                <w:lang w:val="pt-PT" w:eastAsia="en-US"/>
              </w:rPr>
            </w:pPr>
            <w:r w:rsidRPr="007A24AF">
              <w:rPr>
                <w:lang w:val="pt-PT" w:eastAsia="en-US"/>
              </w:rPr>
              <w:t>De um modo geral, faço o que o meu médico ou profissional de saúde recomenda sobre a vacinação.</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8A832" w14:textId="77777777" w:rsidR="007A24AF" w:rsidRPr="007A24AF" w:rsidRDefault="007A24AF" w:rsidP="007A24AF">
            <w:pPr>
              <w:pStyle w:val="EC-Para"/>
              <w:rPr>
                <w:lang w:eastAsia="en-US"/>
              </w:rPr>
            </w:pPr>
          </w:p>
        </w:tc>
      </w:tr>
      <w:tr w:rsidR="007A24AF" w:rsidRPr="007A24AF" w14:paraId="675B5D7F"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BF94AD"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B76BD2" w14:textId="77777777" w:rsidR="007A24AF" w:rsidRPr="007A24AF" w:rsidRDefault="007A24AF" w:rsidP="007A24AF">
            <w:pPr>
              <w:pStyle w:val="EC-Para"/>
              <w:rPr>
                <w:lang w:val="pt-PT" w:eastAsia="en-US"/>
              </w:rPr>
            </w:pPr>
            <w:r w:rsidRPr="007A24AF">
              <w:rPr>
                <w:lang w:val="pt-PT" w:eastAsia="en-US"/>
              </w:rPr>
              <w:t>20</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B008E4" w14:textId="3BAD9E40" w:rsidR="007A24AF" w:rsidRPr="007A24AF" w:rsidRDefault="007A24AF" w:rsidP="007A24AF">
            <w:pPr>
              <w:pStyle w:val="EC-Para"/>
              <w:rPr>
                <w:lang w:val="pt-PT" w:eastAsia="en-US"/>
              </w:rPr>
            </w:pPr>
            <w:r w:rsidRPr="007A24AF">
              <w:rPr>
                <w:lang w:val="pt-PT" w:eastAsia="en-US"/>
              </w:rPr>
              <w:t>As informações que recebo das autoridades sanitárias sobre as vacinas são fiáveis.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1F61B" w14:textId="77777777" w:rsidR="007A24AF" w:rsidRPr="007A24AF" w:rsidRDefault="007A24AF" w:rsidP="007A24AF">
            <w:pPr>
              <w:pStyle w:val="EC-Para"/>
              <w:rPr>
                <w:lang w:val="pt-PT" w:eastAsia="en-US"/>
              </w:rPr>
            </w:pPr>
          </w:p>
        </w:tc>
      </w:tr>
      <w:tr w:rsidR="007A24AF" w:rsidRPr="007A24AF" w14:paraId="452BA868" w14:textId="77777777" w:rsidTr="00567BEC">
        <w:trPr>
          <w:trHeight w:val="397"/>
        </w:trPr>
        <w:tc>
          <w:tcPr>
            <w:tcW w:w="212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1EBC5C" w14:textId="77777777" w:rsidR="007A24AF" w:rsidRPr="007A24AF" w:rsidRDefault="007A24AF" w:rsidP="007A24AF">
            <w:pPr>
              <w:pStyle w:val="EC-Para"/>
              <w:rPr>
                <w:b/>
                <w:bCs/>
                <w:lang w:val="pt-PT" w:eastAsia="en-US"/>
              </w:rPr>
            </w:pPr>
            <w:r w:rsidRPr="007A24AF">
              <w:rPr>
                <w:b/>
                <w:lang w:val="pt-PT" w:eastAsia="en-US"/>
              </w:rPr>
              <w:t>Responsabilidade coletiva</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2CEC7D" w14:textId="77777777" w:rsidR="007A24AF" w:rsidRPr="007A24AF" w:rsidRDefault="007A24AF" w:rsidP="007A24AF">
            <w:pPr>
              <w:pStyle w:val="EC-Para"/>
              <w:rPr>
                <w:b/>
                <w:bCs/>
                <w:lang w:val="pt-PT" w:eastAsia="en-US"/>
              </w:rPr>
            </w:pPr>
            <w:r w:rsidRPr="007A24AF">
              <w:rPr>
                <w:b/>
                <w:lang w:val="pt-PT" w:eastAsia="en-US"/>
              </w:rPr>
              <w:t>21 (principal)</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7953CC" w14:textId="329277EA" w:rsidR="007A24AF" w:rsidRPr="007A24AF" w:rsidRDefault="007A24AF" w:rsidP="007A24AF">
            <w:pPr>
              <w:pStyle w:val="EC-Para"/>
              <w:rPr>
                <w:b/>
                <w:bCs/>
                <w:lang w:val="pt-PT" w:eastAsia="en-US"/>
              </w:rPr>
            </w:pPr>
            <w:r w:rsidRPr="007A24AF">
              <w:rPr>
                <w:b/>
                <w:lang w:val="pt-PT" w:eastAsia="en-US"/>
              </w:rPr>
              <w:t>Vou vacinar-me porque assim estou a proteger outras pessoas.</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09187" w14:textId="77777777" w:rsidR="007A24AF" w:rsidRPr="007A24AF" w:rsidRDefault="007A24AF" w:rsidP="007A24AF">
            <w:pPr>
              <w:pStyle w:val="EC-Para"/>
              <w:rPr>
                <w:lang w:val="pt-PT" w:eastAsia="en-US"/>
              </w:rPr>
            </w:pPr>
          </w:p>
        </w:tc>
      </w:tr>
      <w:tr w:rsidR="007A24AF" w:rsidRPr="007A24AF" w14:paraId="03A77E12"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E878BF"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6D09F6" w14:textId="77777777" w:rsidR="007A24AF" w:rsidRPr="007A24AF" w:rsidRDefault="007A24AF" w:rsidP="007A24AF">
            <w:pPr>
              <w:pStyle w:val="EC-Para"/>
              <w:rPr>
                <w:lang w:val="pt-PT" w:eastAsia="en-US"/>
              </w:rPr>
            </w:pPr>
            <w:r w:rsidRPr="007A24AF">
              <w:rPr>
                <w:lang w:val="pt-PT" w:eastAsia="en-US"/>
              </w:rPr>
              <w:t>22</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23DC49" w14:textId="38A1A234" w:rsidR="007A24AF" w:rsidRPr="007A24AF" w:rsidRDefault="007A24AF" w:rsidP="007A24AF">
            <w:pPr>
              <w:pStyle w:val="EC-Para"/>
              <w:rPr>
                <w:lang w:val="pt-PT" w:eastAsia="en-US"/>
              </w:rPr>
            </w:pPr>
            <w:r w:rsidRPr="007A24AF">
              <w:rPr>
                <w:lang w:val="pt-PT" w:eastAsia="en-US"/>
              </w:rPr>
              <w:t>Se todos estiverem vacinados, não preciso de ser vacinado também.</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C6C605" w14:textId="77777777" w:rsidR="007A24AF" w:rsidRPr="007A24AF" w:rsidRDefault="007A24AF" w:rsidP="007A24AF">
            <w:pPr>
              <w:pStyle w:val="EC-Para"/>
              <w:rPr>
                <w:lang w:val="pt-PT" w:eastAsia="en-US"/>
              </w:rPr>
            </w:pPr>
          </w:p>
        </w:tc>
      </w:tr>
      <w:tr w:rsidR="007A24AF" w:rsidRPr="007A24AF" w14:paraId="70227782" w14:textId="77777777" w:rsidTr="00567BE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9C1A42" w14:textId="77777777" w:rsidR="007A24AF" w:rsidRPr="007A24AF" w:rsidRDefault="007A24AF" w:rsidP="007A24AF">
            <w:pPr>
              <w:pStyle w:val="EC-Para"/>
              <w:rPr>
                <w:b/>
                <w:bCs/>
                <w:lang w:val="pt-PT" w:eastAsia="en-US"/>
              </w:rPr>
            </w:pP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A825C7" w14:textId="77777777" w:rsidR="007A24AF" w:rsidRPr="007A24AF" w:rsidRDefault="007A24AF" w:rsidP="007A24AF">
            <w:pPr>
              <w:pStyle w:val="EC-Para"/>
              <w:rPr>
                <w:lang w:val="pt-PT" w:eastAsia="en-US"/>
              </w:rPr>
            </w:pPr>
            <w:r w:rsidRPr="007A24AF">
              <w:rPr>
                <w:lang w:val="pt-PT" w:eastAsia="en-US"/>
              </w:rPr>
              <w:t>23</w:t>
            </w:r>
          </w:p>
        </w:tc>
        <w:tc>
          <w:tcPr>
            <w:tcW w:w="3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BE07ED" w14:textId="291E5927" w:rsidR="007A24AF" w:rsidRPr="007A24AF" w:rsidRDefault="007A24AF" w:rsidP="007A24AF">
            <w:pPr>
              <w:pStyle w:val="EC-Para"/>
              <w:rPr>
                <w:lang w:val="pt-PT" w:eastAsia="en-US"/>
              </w:rPr>
            </w:pPr>
            <w:r w:rsidRPr="007A24AF">
              <w:rPr>
                <w:lang w:val="pt-PT" w:eastAsia="en-US"/>
              </w:rPr>
              <w:t>A maioria dos meus familiares e amigos mais próximos quer que eu seja vacinado.</w:t>
            </w:r>
          </w:p>
        </w:tc>
        <w:tc>
          <w:tcPr>
            <w:tcW w:w="2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2F7A0" w14:textId="77777777" w:rsidR="007A24AF" w:rsidRPr="007A24AF" w:rsidRDefault="007A24AF" w:rsidP="007A24AF">
            <w:pPr>
              <w:pStyle w:val="EC-Para"/>
              <w:rPr>
                <w:lang w:val="pt-PT" w:eastAsia="en-US"/>
              </w:rPr>
            </w:pPr>
          </w:p>
        </w:tc>
      </w:tr>
    </w:tbl>
    <w:p w14:paraId="5F10416F" w14:textId="2C1E01F6" w:rsidR="002A4AA8" w:rsidRPr="0059090F" w:rsidRDefault="008E6A37" w:rsidP="00A87B9E">
      <w:pPr>
        <w:pStyle w:val="EC-Title-5"/>
        <w:rPr>
          <w:b w:val="0"/>
          <w:bCs w:val="0"/>
          <w:spacing w:val="-8"/>
        </w:rPr>
      </w:pPr>
      <w:r w:rsidRPr="008E6A37">
        <w:rPr>
          <w:spacing w:val="-8"/>
        </w:rPr>
        <w:t>Perguntas qualitativas de resposta aberta</w:t>
      </w:r>
    </w:p>
    <w:p w14:paraId="5C4C034E" w14:textId="77777777" w:rsidR="00567BEC" w:rsidRDefault="00567BEC" w:rsidP="00567BEC">
      <w:pPr>
        <w:pStyle w:val="EC-Para"/>
      </w:pPr>
      <w:r>
        <w:t>1. Que perguntas ou preocupações tem quando pensa em ser vacinado?</w:t>
      </w:r>
    </w:p>
    <w:p w14:paraId="6B27A2AC" w14:textId="77777777" w:rsidR="00567BEC" w:rsidRDefault="00567BEC" w:rsidP="00567BEC">
      <w:pPr>
        <w:pStyle w:val="EC-Para"/>
      </w:pPr>
      <w:r>
        <w:t>2. Quais são as primeiras coisas que lhe vêm à cabeça quando pensa em vacinas?</w:t>
      </w:r>
    </w:p>
    <w:p w14:paraId="6A988A6E" w14:textId="77777777" w:rsidR="00567BEC" w:rsidRDefault="00567BEC" w:rsidP="00567BEC">
      <w:pPr>
        <w:pStyle w:val="EC-Para"/>
      </w:pPr>
      <w:r>
        <w:t xml:space="preserve">3. </w:t>
      </w:r>
      <w:r w:rsidRPr="00567BEC">
        <w:rPr>
          <w:b/>
          <w:bCs/>
          <w:u w:val="single"/>
        </w:rPr>
        <w:t>Confiança</w:t>
      </w:r>
      <w:r>
        <w:t>: De um modo geral, o que pensa sobre a segurança e a eficácia das vacinas?</w:t>
      </w:r>
    </w:p>
    <w:p w14:paraId="7903982A" w14:textId="77777777" w:rsidR="00567BEC" w:rsidRPr="00567BEC" w:rsidRDefault="00567BEC" w:rsidP="00567BEC">
      <w:pPr>
        <w:pStyle w:val="EC-Para"/>
        <w:rPr>
          <w:spacing w:val="-6"/>
        </w:rPr>
      </w:pPr>
      <w:r w:rsidRPr="00567BEC">
        <w:rPr>
          <w:spacing w:val="-6"/>
        </w:rPr>
        <w:t xml:space="preserve">4. </w:t>
      </w:r>
      <w:r w:rsidRPr="00567BEC">
        <w:rPr>
          <w:b/>
          <w:bCs/>
          <w:spacing w:val="-6"/>
          <w:u w:val="single"/>
        </w:rPr>
        <w:t>Complacência</w:t>
      </w:r>
      <w:r w:rsidRPr="00567BEC">
        <w:rPr>
          <w:spacing w:val="-6"/>
        </w:rPr>
        <w:t>: Como avalia o seu risco de ficar doente devido a doenças que podem ser evitadas através da vacinação?</w:t>
      </w:r>
    </w:p>
    <w:p w14:paraId="19F18D47" w14:textId="77777777" w:rsidR="00567BEC" w:rsidRDefault="00567BEC" w:rsidP="00567BEC">
      <w:pPr>
        <w:pStyle w:val="EC-Para"/>
      </w:pPr>
      <w:r>
        <w:t xml:space="preserve">5. </w:t>
      </w:r>
      <w:r w:rsidRPr="00567BEC">
        <w:rPr>
          <w:b/>
          <w:bCs/>
          <w:u w:val="single"/>
        </w:rPr>
        <w:t>Constrangimentos</w:t>
      </w:r>
      <w:r>
        <w:t>: Que tipo de obstáculos enfrenta quando tenta vacinar-se? Isto pode incluir desafios físicos, psicológicos ou de outro tipo.</w:t>
      </w:r>
    </w:p>
    <w:p w14:paraId="62C5A6BF" w14:textId="77777777" w:rsidR="00567BEC" w:rsidRPr="00567BEC" w:rsidRDefault="00567BEC" w:rsidP="00567BEC">
      <w:pPr>
        <w:pStyle w:val="EC-Para"/>
        <w:rPr>
          <w:spacing w:val="-4"/>
        </w:rPr>
      </w:pPr>
      <w:r w:rsidRPr="00567BEC">
        <w:rPr>
          <w:spacing w:val="-4"/>
        </w:rPr>
        <w:t xml:space="preserve">6. </w:t>
      </w:r>
      <w:r w:rsidRPr="00567BEC">
        <w:rPr>
          <w:b/>
          <w:bCs/>
          <w:u w:val="single"/>
        </w:rPr>
        <w:t>Cálculo</w:t>
      </w:r>
      <w:r w:rsidRPr="00567BEC">
        <w:rPr>
          <w:spacing w:val="-4"/>
        </w:rPr>
        <w:t>: Que tipo de informação procura e lê quando tenta tomar uma decisão sobre se deve ou não ser vacinado?</w:t>
      </w:r>
    </w:p>
    <w:p w14:paraId="4D0FFDB1" w14:textId="77777777" w:rsidR="00567BEC" w:rsidRDefault="00567BEC" w:rsidP="00567BEC">
      <w:pPr>
        <w:pStyle w:val="EC-Para"/>
        <w:spacing w:after="240"/>
      </w:pPr>
      <w:r>
        <w:t xml:space="preserve">7. </w:t>
      </w:r>
      <w:r w:rsidRPr="00567BEC">
        <w:rPr>
          <w:b/>
          <w:bCs/>
          <w:u w:val="single"/>
        </w:rPr>
        <w:t>Responsabilidade coletiva</w:t>
      </w:r>
      <w:r>
        <w:t>: O que acha de ser vacinado como forma de proteger os outros?</w:t>
      </w:r>
    </w:p>
    <w:p w14:paraId="6832CCC7" w14:textId="638DAC18" w:rsidR="000C6F5F" w:rsidRPr="000C6F5F" w:rsidRDefault="000C6F5F" w:rsidP="00567BEC">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9A9D" w14:textId="77777777" w:rsidR="0008322E" w:rsidRPr="00CC7B7A" w:rsidRDefault="0008322E">
      <w:pPr>
        <w:rPr>
          <w:rFonts w:ascii="Arial" w:hAnsi="Arial" w:cs="Arial"/>
        </w:rPr>
      </w:pPr>
      <w:r w:rsidRPr="00CC7B7A">
        <w:rPr>
          <w:rFonts w:ascii="Arial" w:hAnsi="Arial" w:cs="Arial"/>
        </w:rPr>
        <w:separator/>
      </w:r>
    </w:p>
    <w:p w14:paraId="759066A7" w14:textId="77777777" w:rsidR="0008322E" w:rsidRPr="00CC7B7A" w:rsidRDefault="0008322E"/>
  </w:endnote>
  <w:endnote w:type="continuationSeparator" w:id="0">
    <w:p w14:paraId="1F1511D5" w14:textId="77777777" w:rsidR="0008322E" w:rsidRPr="00CC7B7A" w:rsidRDefault="0008322E">
      <w:pPr>
        <w:rPr>
          <w:rFonts w:ascii="Arial" w:hAnsi="Arial" w:cs="Arial"/>
        </w:rPr>
      </w:pPr>
      <w:r w:rsidRPr="00CC7B7A">
        <w:rPr>
          <w:rFonts w:ascii="Arial" w:hAnsi="Arial" w:cs="Arial"/>
        </w:rPr>
        <w:continuationSeparator/>
      </w:r>
    </w:p>
    <w:p w14:paraId="0659D945" w14:textId="77777777" w:rsidR="0008322E" w:rsidRPr="00CC7B7A" w:rsidRDefault="0008322E"/>
  </w:endnote>
  <w:endnote w:type="continuationNotice" w:id="1">
    <w:p w14:paraId="18775541" w14:textId="77777777" w:rsidR="0008322E" w:rsidRPr="00CC7B7A" w:rsidRDefault="00083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C999E" w14:textId="77777777" w:rsidR="0008322E" w:rsidRPr="00CC7B7A" w:rsidRDefault="0008322E" w:rsidP="0015772E"/>
    <w:p w14:paraId="19EE10A0" w14:textId="77777777" w:rsidR="0008322E" w:rsidRPr="00CC7B7A" w:rsidRDefault="0008322E" w:rsidP="0015772E">
      <w:r w:rsidRPr="00CC7B7A">
        <w:separator/>
      </w:r>
    </w:p>
  </w:footnote>
  <w:footnote w:type="continuationSeparator" w:id="0">
    <w:p w14:paraId="7A82A4B6" w14:textId="77777777" w:rsidR="0008322E" w:rsidRPr="00CC7B7A" w:rsidRDefault="0008322E">
      <w:pPr>
        <w:rPr>
          <w:rFonts w:ascii="Arial" w:hAnsi="Arial" w:cs="Arial"/>
        </w:rPr>
      </w:pPr>
      <w:r w:rsidRPr="00CC7B7A">
        <w:rPr>
          <w:rFonts w:ascii="Arial" w:hAnsi="Arial" w:cs="Arial"/>
        </w:rPr>
        <w:continuationSeparator/>
      </w:r>
    </w:p>
    <w:p w14:paraId="00F5E15E" w14:textId="77777777" w:rsidR="0008322E" w:rsidRPr="00CC7B7A" w:rsidRDefault="0008322E"/>
  </w:footnote>
  <w:footnote w:type="continuationNotice" w:id="1">
    <w:p w14:paraId="141742DB" w14:textId="77777777" w:rsidR="0008322E" w:rsidRPr="00CC7B7A" w:rsidRDefault="00083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0B08A083" w:rsidR="00E94D2B" w:rsidRPr="00CC7B7A" w:rsidRDefault="00AE0C59" w:rsidP="0093000E">
    <w:pPr>
      <w:pStyle w:val="EC-Header"/>
    </w:pPr>
    <w:r w:rsidRPr="00AE0C59">
      <w:t>ECDC</w:t>
    </w:r>
    <w:r w:rsidRPr="00AE0C59">
      <w:rPr>
        <w:b w:val="0"/>
        <w:bCs/>
      </w:rPr>
      <w:t xml:space="preserve"> APOIO OPERACIONAL</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8D8C" w14:textId="45DA2977" w:rsidR="007A24AF" w:rsidRPr="00CC7B7A" w:rsidRDefault="007A24AF" w:rsidP="007A24AF">
    <w:pPr>
      <w:pStyle w:val="EC-Header"/>
    </w:pPr>
    <w:r w:rsidRPr="00AE0C59">
      <w:t>ECDC</w:t>
    </w:r>
    <w:r w:rsidRPr="00AE0C59">
      <w:rPr>
        <w:b w:val="0"/>
        <w:bCs/>
      </w:rPr>
      <w:t xml:space="preserve"> </w:t>
    </w:r>
    <w:r w:rsidRPr="00AE0C59">
      <w:rPr>
        <w:b w:val="0"/>
        <w:bCs/>
      </w:rPr>
      <w:t>APOIO OPERACIONAL</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0B"/>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29C"/>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2E"/>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289"/>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00AF"/>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34FF"/>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C48"/>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8F2"/>
    <w:rsid w:val="00357D22"/>
    <w:rsid w:val="003606EF"/>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4F92"/>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1D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03"/>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571FF"/>
    <w:rsid w:val="00460666"/>
    <w:rsid w:val="0046088A"/>
    <w:rsid w:val="0046113B"/>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2F64"/>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000"/>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584"/>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A31"/>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67BEC"/>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0F"/>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5D9D"/>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67B"/>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5BCD"/>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5E9"/>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8BB"/>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0D4"/>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3BE5"/>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88A"/>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4AF"/>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5702"/>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37D14"/>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BF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E6A37"/>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301B"/>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5F3"/>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0DA"/>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5D27"/>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2E28"/>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6D31"/>
    <w:rsid w:val="00A871BF"/>
    <w:rsid w:val="00A876D8"/>
    <w:rsid w:val="00A879E2"/>
    <w:rsid w:val="00A87B9E"/>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4C4C"/>
    <w:rsid w:val="00A95250"/>
    <w:rsid w:val="00A95824"/>
    <w:rsid w:val="00A958C0"/>
    <w:rsid w:val="00A95966"/>
    <w:rsid w:val="00A95E60"/>
    <w:rsid w:val="00A968F5"/>
    <w:rsid w:val="00A96C7B"/>
    <w:rsid w:val="00A96F39"/>
    <w:rsid w:val="00A97685"/>
    <w:rsid w:val="00A97CE8"/>
    <w:rsid w:val="00A97D67"/>
    <w:rsid w:val="00A97E28"/>
    <w:rsid w:val="00AA0AA8"/>
    <w:rsid w:val="00AA1055"/>
    <w:rsid w:val="00AA1591"/>
    <w:rsid w:val="00AA16CE"/>
    <w:rsid w:val="00AA1773"/>
    <w:rsid w:val="00AA17B2"/>
    <w:rsid w:val="00AA17C8"/>
    <w:rsid w:val="00AA1C94"/>
    <w:rsid w:val="00AA21D0"/>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C59"/>
    <w:rsid w:val="00AE0E73"/>
    <w:rsid w:val="00AE2AA1"/>
    <w:rsid w:val="00AE31EB"/>
    <w:rsid w:val="00AE3B0E"/>
    <w:rsid w:val="00AE3D2A"/>
    <w:rsid w:val="00AE3E1F"/>
    <w:rsid w:val="00AE4EC8"/>
    <w:rsid w:val="00AE69EE"/>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002"/>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A0"/>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6B83"/>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507"/>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A7FD3"/>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5CD"/>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CCA"/>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905"/>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371"/>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333"/>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E79C8"/>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606A7"/>
    <w:rPr>
      <w:sz w:val="14"/>
      <w:szCs w:val="24"/>
      <w:lang w:val="mt-MT"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4961">
      <w:bodyDiv w:val="1"/>
      <w:marLeft w:val="0"/>
      <w:marRight w:val="0"/>
      <w:marTop w:val="0"/>
      <w:marBottom w:val="0"/>
      <w:divBdr>
        <w:top w:val="none" w:sz="0" w:space="0" w:color="auto"/>
        <w:left w:val="none" w:sz="0" w:space="0" w:color="auto"/>
        <w:bottom w:val="none" w:sz="0" w:space="0" w:color="auto"/>
        <w:right w:val="none" w:sz="0" w:space="0" w:color="auto"/>
      </w:divBdr>
    </w:div>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404760738">
      <w:bodyDiv w:val="1"/>
      <w:marLeft w:val="0"/>
      <w:marRight w:val="0"/>
      <w:marTop w:val="0"/>
      <w:marBottom w:val="0"/>
      <w:divBdr>
        <w:top w:val="none" w:sz="0" w:space="0" w:color="auto"/>
        <w:left w:val="none" w:sz="0" w:space="0" w:color="auto"/>
        <w:bottom w:val="none" w:sz="0" w:space="0" w:color="auto"/>
        <w:right w:val="none" w:sz="0" w:space="0" w:color="auto"/>
      </w:divBdr>
    </w:div>
    <w:div w:id="467404104">
      <w:bodyDiv w:val="1"/>
      <w:marLeft w:val="0"/>
      <w:marRight w:val="0"/>
      <w:marTop w:val="0"/>
      <w:marBottom w:val="0"/>
      <w:divBdr>
        <w:top w:val="none" w:sz="0" w:space="0" w:color="auto"/>
        <w:left w:val="none" w:sz="0" w:space="0" w:color="auto"/>
        <w:bottom w:val="none" w:sz="0" w:space="0" w:color="auto"/>
        <w:right w:val="none" w:sz="0" w:space="0" w:color="auto"/>
      </w:divBdr>
    </w:div>
    <w:div w:id="580216614">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341350244">
      <w:bodyDiv w:val="1"/>
      <w:marLeft w:val="0"/>
      <w:marRight w:val="0"/>
      <w:marTop w:val="0"/>
      <w:marBottom w:val="0"/>
      <w:divBdr>
        <w:top w:val="none" w:sz="0" w:space="0" w:color="auto"/>
        <w:left w:val="none" w:sz="0" w:space="0" w:color="auto"/>
        <w:bottom w:val="none" w:sz="0" w:space="0" w:color="auto"/>
        <w:right w:val="none" w:sz="0" w:space="0" w:color="auto"/>
      </w:divBdr>
    </w:div>
    <w:div w:id="1358896777">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485855973">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747680865">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2362633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06995669">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DPRPBC-40046813-3522</_dlc_DocId>
    <_dlc_DocIdUrl xmlns="7d00fce5-6b3a-4f22-9f75-f7a841f980d5">
      <Url>https://ecdc365.sharepoint.com/teams/iorg_sec_sbs/_layouts/15/DocIdRedir.aspx?ID=DPRPBC-40046813-3522</Url>
      <Description>DPRPBC-40046813-3522</Description>
    </_dlc_DocIdUrl>
  </documentManagement>
</p:properties>
</file>

<file path=customXml/itemProps1.xml><?xml version="1.0" encoding="utf-8"?>
<ds:datastoreItem xmlns:ds="http://schemas.openxmlformats.org/officeDocument/2006/customXml" ds:itemID="{82436B6D-5CCB-47E3-8E22-5915705BB6B9}">
  <ds:schemaRefs>
    <ds:schemaRef ds:uri="http://schemas.microsoft.com/sharepoint/events"/>
  </ds:schemaRefs>
</ds:datastoreItem>
</file>

<file path=customXml/itemProps2.xml><?xml version="1.0" encoding="utf-8"?>
<ds:datastoreItem xmlns:ds="http://schemas.openxmlformats.org/officeDocument/2006/customXml" ds:itemID="{F478F04B-204D-496D-A53A-AA7E21F23969}">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2C7D89E3-3A5A-4C37-822E-9D62AD05461D}">
  <ds:schemaRefs>
    <ds:schemaRef ds:uri="http://schemas.microsoft.com/sharepoint/v3/contenttype/forms"/>
  </ds:schemaRefs>
</ds:datastoreItem>
</file>

<file path=customXml/itemProps5.xml><?xml version="1.0" encoding="utf-8"?>
<ds:datastoreItem xmlns:ds="http://schemas.openxmlformats.org/officeDocument/2006/customXml" ds:itemID="{99FF5E1B-CDED-4168-B79A-2A7B6F9E8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116B78-D206-4BF2-8D93-D3B86D3CC0D1}">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7</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6573</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15</cp:revision>
  <cp:lastPrinted>2025-04-24T13:20:00Z</cp:lastPrinted>
  <dcterms:created xsi:type="dcterms:W3CDTF">2025-09-17T13:52:00Z</dcterms:created>
  <dcterms:modified xsi:type="dcterms:W3CDTF">2025-09-19T08:57:00Z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a840baf5-282c-4a02-b398-ebb95e5f1ef8</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