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A668" w14:textId="50C51AEC" w:rsidR="00E0189D" w:rsidRDefault="003F61D0" w:rsidP="00740C09">
      <w:pPr>
        <w:pStyle w:val="EC-Title-5"/>
        <w:rPr>
          <w:rStyle w:val="EC-Table-topChar"/>
          <w:rFonts w:eastAsia="Batang"/>
          <w:b/>
          <w:color w:val="65B32E"/>
          <w:kern w:val="0"/>
          <w:sz w:val="40"/>
          <w:szCs w:val="40"/>
          <w:lang w:eastAsia="en-US"/>
        </w:rPr>
      </w:pPr>
      <w:r w:rsidRPr="003F61D0">
        <w:rPr>
          <w:rStyle w:val="EC-Table-topChar"/>
          <w:rFonts w:eastAsia="Batang"/>
          <w:b/>
          <w:color w:val="65B32E"/>
          <w:kern w:val="0"/>
          <w:sz w:val="40"/>
          <w:szCs w:val="40"/>
          <w:lang w:eastAsia="en-US"/>
        </w:rPr>
        <w:t>Undersøkelsesverktøy for innsamling av atferdsdata om vaksinasjonsaksept og -utbredelse</w:t>
      </w:r>
    </w:p>
    <w:p w14:paraId="12FEF654" w14:textId="563363FF" w:rsidR="00731082" w:rsidRDefault="002434FF" w:rsidP="00A26DAF">
      <w:pPr>
        <w:pStyle w:val="EC-Para"/>
        <w:keepNext/>
        <w:spacing w:before="200"/>
        <w:rPr>
          <w:rFonts w:eastAsia="Batang"/>
          <w:b/>
          <w:bCs/>
          <w:color w:val="65B32E"/>
          <w:kern w:val="0"/>
          <w:sz w:val="30"/>
          <w:szCs w:val="30"/>
          <w:lang w:eastAsia="en-US"/>
        </w:rPr>
      </w:pPr>
      <w:r w:rsidRPr="002434FF">
        <w:rPr>
          <w:rFonts w:eastAsia="Batang"/>
          <w:b/>
          <w:bCs/>
          <w:color w:val="65B32E"/>
          <w:kern w:val="0"/>
          <w:sz w:val="30"/>
          <w:szCs w:val="30"/>
          <w:lang w:eastAsia="en-US"/>
        </w:rPr>
        <w:t>Informert samtykke</w:t>
      </w:r>
    </w:p>
    <w:p w14:paraId="664741C7" w14:textId="77777777" w:rsidR="00546A31" w:rsidRPr="00546A31" w:rsidRDefault="00546A31" w:rsidP="00546A31">
      <w:pPr>
        <w:pStyle w:val="EC-Para"/>
        <w:keepNext/>
        <w:spacing w:before="200"/>
        <w:rPr>
          <w:bCs/>
        </w:rPr>
      </w:pPr>
      <w:r w:rsidRPr="00546A31">
        <w:rPr>
          <w:bCs/>
        </w:rPr>
        <w:t>Takk for at du er interessert i studien vår. Vi er forskere fra (sett inn navnet på institusjonen), og vi er interessert i (sett inn formålet med studien). Svarene dine vil hjelpe oss med å legge til rette for og skreddersy våre tiltak for å øke vaksinasjonsutbredelsen. Det vil ta omtrent (anslå antall minutter) minutter å svare på spørsmålene våre. Før du sier ja til å delta i studien, må du lese informasjonen nedenfor nøye.</w:t>
      </w:r>
    </w:p>
    <w:p w14:paraId="56B36FB8" w14:textId="77777777" w:rsidR="00546A31" w:rsidRPr="00546A31" w:rsidRDefault="00546A31" w:rsidP="00546A31">
      <w:pPr>
        <w:pStyle w:val="EC-Para"/>
        <w:keepNext/>
        <w:spacing w:before="200"/>
        <w:rPr>
          <w:bCs/>
          <w:spacing w:val="-2"/>
        </w:rPr>
      </w:pPr>
      <w:r w:rsidRPr="00546A31">
        <w:rPr>
          <w:bCs/>
          <w:spacing w:val="-2"/>
        </w:rPr>
        <w:t>Det er helt frivillig å delta i denne studien, og det er ingen riktige eller gale svar på spørsmålene. Spørsmålene handler om vaksinasjon og dine holdninger til vaksinasjon. Vi vil også be om noen opplysninger om deg, for eksempel kjønn, alder og utdanningsnivå. De svarene du gir, vil bli anonymisert, noe som betyr at vi ikke kan spore dataene tilbake til deg. Dataene vil bli samlet inn av (navnet på datainnsamlingsbyrået) og vil bli delt med forskerteamet ved (navnet på forskernes institusjon). Det interne kontrollorganet ved (sett inn IRB-institusjon) har gjennomgått studieprotokollen og gitt sin godkjenning til å gjennomføre studien (sett inn godkjenningsnummer i parentes).</w:t>
      </w:r>
    </w:p>
    <w:p w14:paraId="3CD1CC6C" w14:textId="77777777" w:rsidR="00546A31" w:rsidRPr="00546A31" w:rsidRDefault="00546A31" w:rsidP="00546A31">
      <w:pPr>
        <w:pStyle w:val="EC-Para"/>
        <w:keepNext/>
        <w:spacing w:before="200"/>
        <w:rPr>
          <w:bCs/>
        </w:rPr>
      </w:pPr>
      <w:r w:rsidRPr="00546A31">
        <w:rPr>
          <w:bCs/>
        </w:rPr>
        <w:t>Dataene dine vil bli lagret på serverne til (sett inn datalagringssted) og vil bare være tilgjengelige for forskere tilknyttet dette prosjektet. Dataene dine vil bli lagret her i (oppgir antall år) år. Dataene dine kan bli brukt i andre forskningsprosjekter i framtiden som på samme måte har som mål å forstå holdninger til vaksinasjon. Bruk og lagring av data vil skje i samsvar med personvernforordningen (GDPR) og nasjonal lovgivning.</w:t>
      </w:r>
    </w:p>
    <w:p w14:paraId="7E420D06" w14:textId="579C1842" w:rsidR="00740C09" w:rsidRPr="009A673A" w:rsidRDefault="00546A31" w:rsidP="00546A31">
      <w:pPr>
        <w:pStyle w:val="EC-Para"/>
        <w:keepNext/>
        <w:spacing w:before="200"/>
        <w:rPr>
          <w:bCs/>
        </w:rPr>
      </w:pPr>
      <w:r w:rsidRPr="00546A31">
        <w:rPr>
          <w:bCs/>
        </w:rPr>
        <w:t>Hvis du har spørsmål eller bekymringer om denne studien, eller om hvordan vi bruker og lagrer dataene dine, kan du ta kontakt med (sett inn navn) på (sett inn e-postadresse).</w:t>
      </w:r>
    </w:p>
    <w:p w14:paraId="7DB6A444" w14:textId="0DF97630" w:rsidR="00605D9D" w:rsidRDefault="00F45371" w:rsidP="0022592C">
      <w:pPr>
        <w:pStyle w:val="EC-Para"/>
        <w:rPr>
          <w:rFonts w:eastAsia="Batang"/>
          <w:b/>
          <w:bCs/>
          <w:color w:val="65B32E"/>
          <w:kern w:val="0"/>
          <w:sz w:val="30"/>
          <w:szCs w:val="30"/>
          <w:lang w:eastAsia="en-US"/>
        </w:rPr>
      </w:pPr>
      <w:r w:rsidRPr="00F45371">
        <w:rPr>
          <w:rFonts w:eastAsia="Batang"/>
          <w:b/>
          <w:bCs/>
          <w:color w:val="65B32E"/>
          <w:kern w:val="0"/>
          <w:sz w:val="30"/>
          <w:szCs w:val="30"/>
          <w:lang w:eastAsia="en-US"/>
        </w:rPr>
        <w:t>Samtykke</w:t>
      </w:r>
    </w:p>
    <w:p w14:paraId="04480F1D" w14:textId="77777777" w:rsidR="00DD5CCA" w:rsidRDefault="00DD5CCA" w:rsidP="00DD5CCA">
      <w:pPr>
        <w:pStyle w:val="EC-Para"/>
      </w:pPr>
      <w:r>
        <w:t>Ved å si ja til å delta forstår jeg at</w:t>
      </w:r>
    </w:p>
    <w:p w14:paraId="5B788A66" w14:textId="77777777" w:rsidR="00DD5CCA" w:rsidRDefault="00DD5CCA" w:rsidP="00DD5CCA">
      <w:pPr>
        <w:pStyle w:val="EC-Para"/>
      </w:pPr>
      <w:r>
        <w:t>jeg deltar frivillig</w:t>
      </w:r>
    </w:p>
    <w:p w14:paraId="3A62541B" w14:textId="77777777" w:rsidR="00DD5CCA" w:rsidRDefault="00DD5CCA" w:rsidP="00DD5CCA">
      <w:pPr>
        <w:pStyle w:val="EC-Para"/>
      </w:pPr>
      <w:r>
        <w:t>dataene mine vil bli brukt til forskning rundt holdninger til vaksinasjon</w:t>
      </w:r>
    </w:p>
    <w:p w14:paraId="69415C9C" w14:textId="77777777" w:rsidR="00DD5CCA" w:rsidRDefault="00DD5CCA" w:rsidP="00DD5CCA">
      <w:pPr>
        <w:pStyle w:val="EC-Para"/>
      </w:pPr>
      <w:r>
        <w:t>dataene mine vil bli anonymisert</w:t>
      </w:r>
    </w:p>
    <w:p w14:paraId="0B8AAD7C" w14:textId="77777777" w:rsidR="00DD5CCA" w:rsidRDefault="00DD5CCA" w:rsidP="00DD5CCA">
      <w:pPr>
        <w:pStyle w:val="EC-Para"/>
      </w:pPr>
      <w:r>
        <w:t>dataene mine vil bli lagret på en sikker måte i henhold til GDPR-regler og nasjonal lovgivning</w:t>
      </w:r>
    </w:p>
    <w:p w14:paraId="622E153C" w14:textId="77777777" w:rsidR="00DD5CCA" w:rsidRDefault="00DD5CCA" w:rsidP="00DD5CCA">
      <w:pPr>
        <w:pStyle w:val="EC-Para"/>
      </w:pPr>
      <w:r>
        <w:t>jeg når som helst trekke kan trekke meg fra studien</w:t>
      </w:r>
    </w:p>
    <w:p w14:paraId="1CF17890" w14:textId="77777777" w:rsidR="00DD5CCA" w:rsidRDefault="00DD5CCA" w:rsidP="00DD5CCA">
      <w:pPr>
        <w:pStyle w:val="EC-Para"/>
      </w:pPr>
      <w:r>
        <w:t>Samtykker du i å delta i denne studien?</w:t>
      </w:r>
    </w:p>
    <w:p w14:paraId="68B02394" w14:textId="48138496" w:rsidR="00DD5CCA" w:rsidRDefault="00DD5CCA" w:rsidP="00060921">
      <w:pPr>
        <w:pStyle w:val="EC-Para"/>
        <w:rPr>
          <w:b/>
          <w:bCs/>
        </w:rPr>
      </w:pPr>
      <w:r w:rsidRPr="00DD5CCA">
        <w:rPr>
          <w:b/>
          <w:bCs/>
        </w:rPr>
        <w:t>Ja/nei</w:t>
      </w:r>
    </w:p>
    <w:p w14:paraId="3324BFEB" w14:textId="77777777" w:rsidR="00060921" w:rsidRPr="00060921" w:rsidRDefault="00060921" w:rsidP="00060921">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4"/>
        <w:gridCol w:w="1132"/>
        <w:gridCol w:w="3545"/>
        <w:gridCol w:w="2374"/>
      </w:tblGrid>
      <w:tr w:rsidR="00501584" w:rsidRPr="00501584" w14:paraId="56DC0590" w14:textId="77777777" w:rsidTr="00501584">
        <w:trPr>
          <w:trHeight w:val="397"/>
        </w:trPr>
        <w:tc>
          <w:tcPr>
            <w:tcW w:w="21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65AF8D6" w14:textId="77777777" w:rsidR="00501584" w:rsidRPr="00501584" w:rsidRDefault="00501584" w:rsidP="00501584">
            <w:pPr>
              <w:pStyle w:val="EC-Para"/>
              <w:rPr>
                <w:b/>
                <w:bCs/>
                <w:color w:val="FFFFFF" w:themeColor="background1"/>
                <w:lang w:val="nb-NO" w:eastAsia="en-US"/>
              </w:rPr>
            </w:pPr>
            <w:r w:rsidRPr="00501584">
              <w:rPr>
                <w:b/>
                <w:color w:val="FFFFFF" w:themeColor="background1"/>
                <w:lang w:val="nb-NO" w:eastAsia="en-US"/>
              </w:rPr>
              <w:t>Emne</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B08D44D" w14:textId="77777777" w:rsidR="00501584" w:rsidRPr="00501584" w:rsidRDefault="00501584" w:rsidP="00501584">
            <w:pPr>
              <w:pStyle w:val="EC-Para"/>
              <w:rPr>
                <w:b/>
                <w:bCs/>
                <w:color w:val="FFFFFF" w:themeColor="background1"/>
                <w:lang w:val="nb-NO" w:eastAsia="en-US"/>
              </w:rPr>
            </w:pPr>
            <w:r w:rsidRPr="00501584">
              <w:rPr>
                <w:b/>
                <w:color w:val="FFFFFF" w:themeColor="background1"/>
                <w:lang w:val="nb-NO" w:eastAsia="en-US"/>
              </w:rPr>
              <w:t>Element</w:t>
            </w:r>
          </w:p>
        </w:tc>
        <w:tc>
          <w:tcPr>
            <w:tcW w:w="354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5CC56E67" w14:textId="77777777" w:rsidR="00501584" w:rsidRPr="00501584" w:rsidRDefault="00501584" w:rsidP="00501584">
            <w:pPr>
              <w:pStyle w:val="EC-Para"/>
              <w:rPr>
                <w:b/>
                <w:bCs/>
                <w:color w:val="FFFFFF" w:themeColor="background1"/>
                <w:lang w:val="nb-NO" w:eastAsia="en-US"/>
              </w:rPr>
            </w:pPr>
            <w:r w:rsidRPr="00501584">
              <w:rPr>
                <w:b/>
                <w:color w:val="FFFFFF" w:themeColor="background1"/>
                <w:lang w:val="nb-NO" w:eastAsia="en-US"/>
              </w:rPr>
              <w:t>Spørsmål</w:t>
            </w:r>
          </w:p>
        </w:tc>
        <w:tc>
          <w:tcPr>
            <w:tcW w:w="237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D295CDB" w14:textId="77777777" w:rsidR="00501584" w:rsidRPr="00501584" w:rsidRDefault="00501584" w:rsidP="00501584">
            <w:pPr>
              <w:pStyle w:val="EC-Para"/>
              <w:rPr>
                <w:b/>
                <w:bCs/>
                <w:color w:val="FFFFFF" w:themeColor="background1"/>
                <w:lang w:val="nb-NO" w:eastAsia="en-US"/>
              </w:rPr>
            </w:pPr>
            <w:r w:rsidRPr="00501584">
              <w:rPr>
                <w:b/>
                <w:color w:val="FFFFFF" w:themeColor="background1"/>
                <w:lang w:val="nb-NO" w:eastAsia="en-US"/>
              </w:rPr>
              <w:t>Svaralternativer</w:t>
            </w:r>
          </w:p>
        </w:tc>
      </w:tr>
      <w:tr w:rsidR="00501584" w:rsidRPr="00501584" w14:paraId="66941284" w14:textId="77777777" w:rsidTr="00501584">
        <w:trPr>
          <w:trHeight w:val="397"/>
        </w:trPr>
        <w:tc>
          <w:tcPr>
            <w:tcW w:w="212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51CE5481" w14:textId="77777777" w:rsidR="00501584" w:rsidRPr="00501584" w:rsidRDefault="00501584" w:rsidP="00501584">
            <w:pPr>
              <w:pStyle w:val="EC-Para"/>
              <w:rPr>
                <w:b/>
                <w:bCs/>
                <w:lang w:val="nb-NO" w:eastAsia="en-US"/>
              </w:rPr>
            </w:pPr>
            <w:r w:rsidRPr="00501584">
              <w:rPr>
                <w:b/>
                <w:lang w:val="nb-NO" w:eastAsia="en-US"/>
              </w:rPr>
              <w:t>Sosiodemografi</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38CC7FB" w14:textId="77777777" w:rsidR="00501584" w:rsidRPr="00501584" w:rsidRDefault="00501584" w:rsidP="00501584">
            <w:pPr>
              <w:pStyle w:val="EC-Para"/>
              <w:rPr>
                <w:lang w:val="nb-NO" w:eastAsia="en-US"/>
              </w:rPr>
            </w:pPr>
            <w:r w:rsidRPr="00501584">
              <w:rPr>
                <w:lang w:val="nb-NO" w:eastAsia="en-US"/>
              </w:rPr>
              <w:t>1</w:t>
            </w:r>
          </w:p>
        </w:tc>
        <w:tc>
          <w:tcPr>
            <w:tcW w:w="354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AE0D055" w14:textId="77777777" w:rsidR="00501584" w:rsidRPr="00501584" w:rsidRDefault="00501584" w:rsidP="00501584">
            <w:pPr>
              <w:pStyle w:val="EC-Para"/>
              <w:rPr>
                <w:lang w:val="nb-NO" w:eastAsia="en-US"/>
              </w:rPr>
            </w:pPr>
            <w:r w:rsidRPr="00501584">
              <w:rPr>
                <w:lang w:val="nb-NO" w:eastAsia="en-US"/>
              </w:rPr>
              <w:t>Hvor gammel er du?</w:t>
            </w:r>
          </w:p>
        </w:tc>
        <w:tc>
          <w:tcPr>
            <w:tcW w:w="237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DA5394D" w14:textId="77777777" w:rsidR="00501584" w:rsidRPr="00501584" w:rsidRDefault="00501584" w:rsidP="00501584">
            <w:pPr>
              <w:pStyle w:val="EC-Para"/>
              <w:rPr>
                <w:lang w:val="nb-NO" w:eastAsia="en-US"/>
              </w:rPr>
            </w:pPr>
            <w:r w:rsidRPr="00501584">
              <w:rPr>
                <w:lang w:val="nb-NO" w:eastAsia="en-US"/>
              </w:rPr>
              <w:t>Antall år</w:t>
            </w:r>
          </w:p>
        </w:tc>
      </w:tr>
      <w:tr w:rsidR="00501584" w:rsidRPr="00501584" w14:paraId="37F28F39" w14:textId="77777777" w:rsidTr="0050158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59974019" w14:textId="77777777" w:rsidR="00501584" w:rsidRPr="00501584" w:rsidRDefault="00501584" w:rsidP="00501584">
            <w:pPr>
              <w:pStyle w:val="EC-Para"/>
              <w:rPr>
                <w:b/>
                <w:bCs/>
                <w:lang w:val="nb-NO"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A82D960" w14:textId="77777777" w:rsidR="00501584" w:rsidRPr="00501584" w:rsidRDefault="00501584" w:rsidP="00501584">
            <w:pPr>
              <w:pStyle w:val="EC-Para"/>
              <w:rPr>
                <w:lang w:val="nb-NO" w:eastAsia="en-US"/>
              </w:rPr>
            </w:pPr>
            <w:r w:rsidRPr="00501584">
              <w:rPr>
                <w:lang w:val="nb-NO" w:eastAsia="en-US"/>
              </w:rPr>
              <w:t>2</w:t>
            </w:r>
          </w:p>
        </w:tc>
        <w:tc>
          <w:tcPr>
            <w:tcW w:w="354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8D9E6A2" w14:textId="77777777" w:rsidR="00501584" w:rsidRPr="00501584" w:rsidRDefault="00501584" w:rsidP="00501584">
            <w:pPr>
              <w:pStyle w:val="EC-Para"/>
              <w:rPr>
                <w:lang w:val="nb-NO" w:eastAsia="en-US"/>
              </w:rPr>
            </w:pPr>
            <w:r w:rsidRPr="00501584">
              <w:rPr>
                <w:lang w:val="nb-NO" w:eastAsia="en-US"/>
              </w:rPr>
              <w:t>Hvilket kjønn har du?</w:t>
            </w:r>
          </w:p>
        </w:tc>
        <w:tc>
          <w:tcPr>
            <w:tcW w:w="237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A719584" w14:textId="77777777" w:rsidR="00501584" w:rsidRPr="00501584" w:rsidRDefault="00501584" w:rsidP="00501584">
            <w:pPr>
              <w:pStyle w:val="EC-Para"/>
              <w:numPr>
                <w:ilvl w:val="1"/>
                <w:numId w:val="34"/>
              </w:numPr>
              <w:rPr>
                <w:lang w:val="nb-NO" w:eastAsia="en-US"/>
              </w:rPr>
            </w:pPr>
            <w:r w:rsidRPr="00501584">
              <w:rPr>
                <w:lang w:val="nb-NO" w:eastAsia="en-US"/>
              </w:rPr>
              <w:t>Mann</w:t>
            </w:r>
          </w:p>
          <w:p w14:paraId="0281B96E" w14:textId="77777777" w:rsidR="00501584" w:rsidRPr="00501584" w:rsidRDefault="00501584" w:rsidP="00501584">
            <w:pPr>
              <w:pStyle w:val="EC-Para"/>
              <w:numPr>
                <w:ilvl w:val="1"/>
                <w:numId w:val="34"/>
              </w:numPr>
              <w:rPr>
                <w:lang w:val="nb-NO" w:eastAsia="en-US"/>
              </w:rPr>
            </w:pPr>
            <w:r w:rsidRPr="00501584">
              <w:rPr>
                <w:lang w:val="nb-NO" w:eastAsia="en-US"/>
              </w:rPr>
              <w:t>Kvinne</w:t>
            </w:r>
          </w:p>
          <w:p w14:paraId="45B36795" w14:textId="77777777" w:rsidR="00501584" w:rsidRPr="00501584" w:rsidRDefault="00501584" w:rsidP="00501584">
            <w:pPr>
              <w:pStyle w:val="EC-Para"/>
              <w:numPr>
                <w:ilvl w:val="1"/>
                <w:numId w:val="34"/>
              </w:numPr>
              <w:rPr>
                <w:lang w:val="nb-NO" w:eastAsia="en-US"/>
              </w:rPr>
            </w:pPr>
            <w:r w:rsidRPr="00501584">
              <w:rPr>
                <w:lang w:val="nb-NO" w:eastAsia="en-US"/>
              </w:rPr>
              <w:t>Ikke-binær</w:t>
            </w:r>
          </w:p>
          <w:p w14:paraId="0E99A8EF" w14:textId="77777777" w:rsidR="00501584" w:rsidRPr="00501584" w:rsidRDefault="00501584" w:rsidP="00501584">
            <w:pPr>
              <w:pStyle w:val="EC-Para"/>
              <w:numPr>
                <w:ilvl w:val="1"/>
                <w:numId w:val="34"/>
              </w:numPr>
              <w:rPr>
                <w:lang w:val="nb-NO" w:eastAsia="en-US"/>
              </w:rPr>
            </w:pPr>
            <w:r w:rsidRPr="00501584">
              <w:rPr>
                <w:lang w:val="nb-NO" w:eastAsia="en-US"/>
              </w:rPr>
              <w:t>Annet / Jeg vil helst ikke svare</w:t>
            </w:r>
          </w:p>
        </w:tc>
      </w:tr>
      <w:tr w:rsidR="00501584" w:rsidRPr="00501584" w14:paraId="38DA95A4" w14:textId="77777777" w:rsidTr="0050158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6F6D5299" w14:textId="77777777" w:rsidR="00501584" w:rsidRPr="00501584" w:rsidRDefault="00501584" w:rsidP="00501584">
            <w:pPr>
              <w:pStyle w:val="EC-Para"/>
              <w:rPr>
                <w:b/>
                <w:bCs/>
                <w:lang w:val="nb-NO"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006B011" w14:textId="77777777" w:rsidR="00501584" w:rsidRPr="00501584" w:rsidRDefault="00501584" w:rsidP="00501584">
            <w:pPr>
              <w:pStyle w:val="EC-Para"/>
              <w:rPr>
                <w:lang w:val="nb-NO" w:eastAsia="en-US"/>
              </w:rPr>
            </w:pPr>
            <w:r w:rsidRPr="00501584">
              <w:rPr>
                <w:lang w:val="nb-NO" w:eastAsia="en-US"/>
              </w:rPr>
              <w:t>3</w:t>
            </w:r>
          </w:p>
        </w:tc>
        <w:tc>
          <w:tcPr>
            <w:tcW w:w="354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B9D5903" w14:textId="77777777" w:rsidR="00501584" w:rsidRPr="00501584" w:rsidRDefault="00501584" w:rsidP="00501584">
            <w:pPr>
              <w:pStyle w:val="EC-Para"/>
              <w:rPr>
                <w:lang w:val="nb-NO" w:eastAsia="en-US"/>
              </w:rPr>
            </w:pPr>
            <w:r w:rsidRPr="00501584">
              <w:rPr>
                <w:lang w:val="nb-NO" w:eastAsia="en-US"/>
              </w:rPr>
              <w:t>Hvor i landet bor du?</w:t>
            </w:r>
          </w:p>
        </w:tc>
        <w:tc>
          <w:tcPr>
            <w:tcW w:w="237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E6CA3F4" w14:textId="77777777" w:rsidR="00501584" w:rsidRPr="00501584" w:rsidRDefault="00501584" w:rsidP="00501584">
            <w:pPr>
              <w:pStyle w:val="EC-Para"/>
              <w:rPr>
                <w:lang w:val="nb-NO" w:eastAsia="en-US"/>
              </w:rPr>
            </w:pPr>
            <w:r w:rsidRPr="00501584">
              <w:rPr>
                <w:lang w:val="nb-NO" w:eastAsia="en-US"/>
              </w:rPr>
              <w:t>Regionalternativer tilpasset situasjonen i landet (nummereres fra 1)</w:t>
            </w:r>
          </w:p>
        </w:tc>
      </w:tr>
      <w:tr w:rsidR="00501584" w:rsidRPr="00501584" w14:paraId="5BD67CA8" w14:textId="77777777" w:rsidTr="0050158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4AB91CA" w14:textId="77777777" w:rsidR="00501584" w:rsidRPr="00501584" w:rsidRDefault="00501584" w:rsidP="00501584">
            <w:pPr>
              <w:pStyle w:val="EC-Para"/>
              <w:rPr>
                <w:b/>
                <w:bCs/>
                <w:lang w:val="nb-NO"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504CAB9" w14:textId="77777777" w:rsidR="00501584" w:rsidRPr="00501584" w:rsidRDefault="00501584" w:rsidP="00501584">
            <w:pPr>
              <w:pStyle w:val="EC-Para"/>
              <w:rPr>
                <w:lang w:val="nb-NO" w:eastAsia="en-US"/>
              </w:rPr>
            </w:pPr>
            <w:r w:rsidRPr="00501584">
              <w:rPr>
                <w:lang w:val="nb-NO" w:eastAsia="en-US"/>
              </w:rPr>
              <w:t>4</w:t>
            </w:r>
          </w:p>
        </w:tc>
        <w:tc>
          <w:tcPr>
            <w:tcW w:w="3545"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3E1FAF8" w14:textId="77777777" w:rsidR="00501584" w:rsidRPr="00501584" w:rsidRDefault="00501584" w:rsidP="00501584">
            <w:pPr>
              <w:pStyle w:val="EC-Para"/>
              <w:rPr>
                <w:lang w:val="nb-NO" w:eastAsia="en-US"/>
              </w:rPr>
            </w:pPr>
            <w:r w:rsidRPr="00501584">
              <w:rPr>
                <w:lang w:val="nb-NO" w:eastAsia="en-US"/>
              </w:rPr>
              <w:t>Hva er det høyeste utdanningsnivået du har fullført?</w:t>
            </w:r>
          </w:p>
        </w:tc>
        <w:tc>
          <w:tcPr>
            <w:tcW w:w="237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F65B4D0" w14:textId="77777777" w:rsidR="00501584" w:rsidRPr="00501584" w:rsidRDefault="00501584" w:rsidP="00501584">
            <w:pPr>
              <w:pStyle w:val="EC-Para"/>
              <w:rPr>
                <w:lang w:val="nb-NO" w:eastAsia="en-US"/>
              </w:rPr>
            </w:pPr>
            <w:r w:rsidRPr="00501584">
              <w:rPr>
                <w:lang w:val="nb-NO" w:eastAsia="en-US"/>
              </w:rPr>
              <w:t>Alternativer tilpasset situasjonen i landet (nummereres fra 1)</w:t>
            </w:r>
          </w:p>
        </w:tc>
      </w:tr>
      <w:tr w:rsidR="00501584" w:rsidRPr="00501584" w14:paraId="4AF966BA" w14:textId="77777777" w:rsidTr="00501584">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4E7924DA" w14:textId="77777777" w:rsidR="00501584" w:rsidRPr="00501584" w:rsidRDefault="00501584" w:rsidP="00501584">
            <w:pPr>
              <w:pStyle w:val="EC-Para"/>
              <w:rPr>
                <w:b/>
                <w:bCs/>
                <w:lang w:val="nb-NO" w:eastAsia="en-US"/>
              </w:rPr>
            </w:pPr>
          </w:p>
        </w:tc>
        <w:tc>
          <w:tcPr>
            <w:tcW w:w="113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887A7A6" w14:textId="77777777" w:rsidR="00501584" w:rsidRPr="00501584" w:rsidRDefault="00501584" w:rsidP="00501584">
            <w:pPr>
              <w:pStyle w:val="EC-Para"/>
              <w:rPr>
                <w:lang w:val="nb-NO" w:eastAsia="en-US"/>
              </w:rPr>
            </w:pPr>
            <w:r w:rsidRPr="00501584">
              <w:rPr>
                <w:lang w:val="nb-NO" w:eastAsia="en-US"/>
              </w:rPr>
              <w:t>5</w:t>
            </w:r>
          </w:p>
        </w:tc>
        <w:tc>
          <w:tcPr>
            <w:tcW w:w="3545"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273746BA" w14:textId="77777777" w:rsidR="00501584" w:rsidRPr="00501584" w:rsidRDefault="00501584" w:rsidP="00501584">
            <w:pPr>
              <w:pStyle w:val="EC-Para"/>
              <w:rPr>
                <w:lang w:val="nb-NO" w:eastAsia="en-US"/>
              </w:rPr>
            </w:pPr>
            <w:r w:rsidRPr="00501584">
              <w:rPr>
                <w:lang w:val="nb-NO" w:eastAsia="en-US"/>
              </w:rPr>
              <w:t>Er du for tiden ...?</w:t>
            </w:r>
          </w:p>
        </w:tc>
        <w:tc>
          <w:tcPr>
            <w:tcW w:w="2374"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EA1029F" w14:textId="77777777" w:rsidR="00501584" w:rsidRPr="00501584" w:rsidRDefault="00501584" w:rsidP="00501584">
            <w:pPr>
              <w:pStyle w:val="EC-Para"/>
              <w:numPr>
                <w:ilvl w:val="0"/>
                <w:numId w:val="35"/>
              </w:numPr>
              <w:rPr>
                <w:lang w:val="nb-NO" w:eastAsia="en-US"/>
              </w:rPr>
            </w:pPr>
            <w:r w:rsidRPr="00501584">
              <w:rPr>
                <w:lang w:val="nb-NO" w:eastAsia="en-US"/>
              </w:rPr>
              <w:t>Ansatt</w:t>
            </w:r>
          </w:p>
          <w:p w14:paraId="51EE5851" w14:textId="77777777" w:rsidR="00501584" w:rsidRPr="00501584" w:rsidRDefault="00501584" w:rsidP="00501584">
            <w:pPr>
              <w:pStyle w:val="EC-Para"/>
              <w:numPr>
                <w:ilvl w:val="0"/>
                <w:numId w:val="35"/>
              </w:numPr>
              <w:rPr>
                <w:lang w:val="nb-NO" w:eastAsia="en-US"/>
              </w:rPr>
            </w:pPr>
            <w:r w:rsidRPr="00501584">
              <w:rPr>
                <w:lang w:val="nb-NO" w:eastAsia="en-US"/>
              </w:rPr>
              <w:t>Selvstendig næringsdrivende</w:t>
            </w:r>
          </w:p>
          <w:p w14:paraId="3FBEEB00" w14:textId="77777777" w:rsidR="00501584" w:rsidRPr="00501584" w:rsidRDefault="00501584" w:rsidP="00501584">
            <w:pPr>
              <w:pStyle w:val="EC-Para"/>
              <w:numPr>
                <w:ilvl w:val="0"/>
                <w:numId w:val="35"/>
              </w:numPr>
              <w:rPr>
                <w:lang w:val="nb-NO" w:eastAsia="en-US"/>
              </w:rPr>
            </w:pPr>
            <w:r w:rsidRPr="00501584">
              <w:rPr>
                <w:lang w:val="nb-NO" w:eastAsia="en-US"/>
              </w:rPr>
              <w:t>Arbeidsledig</w:t>
            </w:r>
          </w:p>
          <w:p w14:paraId="1A4A3518" w14:textId="77777777" w:rsidR="00501584" w:rsidRPr="00501584" w:rsidRDefault="00501584" w:rsidP="00501584">
            <w:pPr>
              <w:pStyle w:val="EC-Para"/>
              <w:numPr>
                <w:ilvl w:val="0"/>
                <w:numId w:val="35"/>
              </w:numPr>
              <w:rPr>
                <w:lang w:val="nb-NO" w:eastAsia="en-US"/>
              </w:rPr>
            </w:pPr>
            <w:r w:rsidRPr="00501584">
              <w:rPr>
                <w:lang w:val="nb-NO" w:eastAsia="en-US"/>
              </w:rPr>
              <w:t>Student</w:t>
            </w:r>
          </w:p>
          <w:p w14:paraId="2BE3A83F" w14:textId="77777777" w:rsidR="00501584" w:rsidRPr="00501584" w:rsidRDefault="00501584" w:rsidP="00501584">
            <w:pPr>
              <w:pStyle w:val="EC-Para"/>
              <w:numPr>
                <w:ilvl w:val="0"/>
                <w:numId w:val="35"/>
              </w:numPr>
              <w:rPr>
                <w:lang w:val="nb-NO" w:eastAsia="en-US"/>
              </w:rPr>
            </w:pPr>
            <w:r w:rsidRPr="00501584">
              <w:rPr>
                <w:lang w:val="nb-NO" w:eastAsia="en-US"/>
              </w:rPr>
              <w:t>Pensjonert</w:t>
            </w:r>
          </w:p>
          <w:p w14:paraId="57BA3A26" w14:textId="77777777" w:rsidR="00501584" w:rsidRPr="00501584" w:rsidRDefault="00501584" w:rsidP="00501584">
            <w:pPr>
              <w:pStyle w:val="EC-Para"/>
              <w:numPr>
                <w:ilvl w:val="0"/>
                <w:numId w:val="35"/>
              </w:numPr>
              <w:rPr>
                <w:lang w:val="nb-NO" w:eastAsia="en-US"/>
              </w:rPr>
            </w:pPr>
            <w:r w:rsidRPr="00501584">
              <w:rPr>
                <w:lang w:val="nb-NO" w:eastAsia="en-US"/>
              </w:rPr>
              <w:t>Arbeidsufør</w:t>
            </w:r>
          </w:p>
          <w:p w14:paraId="1E55A5AA" w14:textId="77777777" w:rsidR="00501584" w:rsidRPr="00501584" w:rsidRDefault="00501584" w:rsidP="00501584">
            <w:pPr>
              <w:pStyle w:val="EC-Para"/>
              <w:numPr>
                <w:ilvl w:val="0"/>
                <w:numId w:val="35"/>
              </w:numPr>
              <w:rPr>
                <w:lang w:val="nb-NO" w:eastAsia="en-US"/>
              </w:rPr>
            </w:pPr>
            <w:r w:rsidRPr="00501584">
              <w:rPr>
                <w:lang w:val="nb-NO" w:eastAsia="en-US"/>
              </w:rPr>
              <w:t>Annet</w:t>
            </w:r>
          </w:p>
          <w:p w14:paraId="56C126C6" w14:textId="77777777" w:rsidR="00501584" w:rsidRPr="00501584" w:rsidRDefault="00501584" w:rsidP="00501584">
            <w:pPr>
              <w:pStyle w:val="EC-Para"/>
              <w:rPr>
                <w:lang w:val="nb-NO" w:eastAsia="en-US"/>
              </w:rPr>
            </w:pPr>
            <w:r w:rsidRPr="00501584">
              <w:rPr>
                <w:lang w:val="nb-NO" w:eastAsia="en-US"/>
              </w:rPr>
              <w:t>99. Jeg vil helst ikke svare</w:t>
            </w:r>
          </w:p>
        </w:tc>
      </w:tr>
      <w:tr w:rsidR="00501584" w:rsidRPr="00501584" w14:paraId="01D2C62C" w14:textId="77777777" w:rsidTr="0050158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E6BD84" w14:textId="77777777" w:rsidR="00501584" w:rsidRPr="00501584" w:rsidRDefault="00501584" w:rsidP="00501584">
            <w:pPr>
              <w:pStyle w:val="EC-Para"/>
              <w:rPr>
                <w:b/>
                <w:bCs/>
                <w:lang w:val="nb-NO" w:eastAsia="en-US"/>
              </w:rPr>
            </w:pPr>
            <w:r w:rsidRPr="00501584">
              <w:rPr>
                <w:b/>
                <w:lang w:val="nb-NO" w:eastAsia="en-US"/>
              </w:rPr>
              <w:t>Vaksinasjonsatferd</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0169E4" w14:textId="77777777" w:rsidR="00501584" w:rsidRPr="00501584" w:rsidRDefault="00501584" w:rsidP="00501584">
            <w:pPr>
              <w:pStyle w:val="EC-Para"/>
              <w:rPr>
                <w:lang w:val="nb-NO" w:eastAsia="en-US"/>
              </w:rPr>
            </w:pPr>
            <w:r w:rsidRPr="00501584">
              <w:rPr>
                <w:lang w:val="nb-NO" w:eastAsia="en-US"/>
              </w:rPr>
              <w:t>6</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4809C0" w14:textId="77777777" w:rsidR="00501584" w:rsidRPr="00501584" w:rsidRDefault="00501584" w:rsidP="00501584">
            <w:pPr>
              <w:pStyle w:val="EC-Para"/>
              <w:rPr>
                <w:lang w:val="nb-NO" w:eastAsia="en-US"/>
              </w:rPr>
            </w:pPr>
            <w:r w:rsidRPr="00501584">
              <w:rPr>
                <w:lang w:val="nb-NO" w:eastAsia="en-US"/>
              </w:rPr>
              <w:t>Så vidt du vet, har du fått alle de vaksinasjonene som du har fått anbefalt?</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AACDE4" w14:textId="77777777" w:rsidR="00501584" w:rsidRPr="00501584" w:rsidRDefault="00501584" w:rsidP="00501584">
            <w:pPr>
              <w:pStyle w:val="EC-Para"/>
              <w:numPr>
                <w:ilvl w:val="0"/>
                <w:numId w:val="36"/>
              </w:numPr>
              <w:rPr>
                <w:lang w:val="nb-NO" w:eastAsia="en-US"/>
              </w:rPr>
            </w:pPr>
            <w:r w:rsidRPr="00501584">
              <w:rPr>
                <w:lang w:val="nb-NO" w:eastAsia="en-US"/>
              </w:rPr>
              <w:t>Ingen</w:t>
            </w:r>
          </w:p>
          <w:p w14:paraId="61A94DB6" w14:textId="77777777" w:rsidR="00501584" w:rsidRPr="00501584" w:rsidRDefault="00501584" w:rsidP="00501584">
            <w:pPr>
              <w:pStyle w:val="EC-Para"/>
              <w:numPr>
                <w:ilvl w:val="0"/>
                <w:numId w:val="36"/>
              </w:numPr>
              <w:rPr>
                <w:lang w:val="nb-NO" w:eastAsia="en-US"/>
              </w:rPr>
            </w:pPr>
            <w:r w:rsidRPr="00501584">
              <w:rPr>
                <w:lang w:val="nb-NO" w:eastAsia="en-US"/>
              </w:rPr>
              <w:t>Noen</w:t>
            </w:r>
          </w:p>
          <w:p w14:paraId="37172D90" w14:textId="77777777" w:rsidR="00501584" w:rsidRPr="00501584" w:rsidRDefault="00501584" w:rsidP="00501584">
            <w:pPr>
              <w:pStyle w:val="EC-Para"/>
              <w:numPr>
                <w:ilvl w:val="0"/>
                <w:numId w:val="36"/>
              </w:numPr>
              <w:rPr>
                <w:lang w:val="nb-NO" w:eastAsia="en-US"/>
              </w:rPr>
            </w:pPr>
            <w:r w:rsidRPr="00501584">
              <w:rPr>
                <w:lang w:val="nb-NO" w:eastAsia="en-US"/>
              </w:rPr>
              <w:t>Alle</w:t>
            </w:r>
          </w:p>
          <w:p w14:paraId="0F3BBD1D" w14:textId="77777777" w:rsidR="00501584" w:rsidRPr="00501584" w:rsidRDefault="00501584" w:rsidP="00501584">
            <w:pPr>
              <w:pStyle w:val="EC-Para"/>
              <w:rPr>
                <w:lang w:val="nb-NO" w:eastAsia="en-US"/>
              </w:rPr>
            </w:pPr>
            <w:r w:rsidRPr="00501584">
              <w:rPr>
                <w:lang w:val="nb-NO" w:eastAsia="en-US"/>
              </w:rPr>
              <w:t>99. Jeg vet ikke / jeg vil helst ikke si det</w:t>
            </w:r>
          </w:p>
        </w:tc>
      </w:tr>
      <w:tr w:rsidR="00501584" w:rsidRPr="00501584" w14:paraId="450FEF4B"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094826"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219C32" w14:textId="77777777" w:rsidR="00501584" w:rsidRPr="00501584" w:rsidRDefault="00501584" w:rsidP="00501584">
            <w:pPr>
              <w:pStyle w:val="EC-Para"/>
              <w:rPr>
                <w:lang w:val="nb-NO" w:eastAsia="en-US"/>
              </w:rPr>
            </w:pPr>
            <w:r w:rsidRPr="00501584">
              <w:rPr>
                <w:lang w:val="nb-NO" w:eastAsia="en-US"/>
              </w:rPr>
              <w:t>7</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571F218" w14:textId="77777777" w:rsidR="00501584" w:rsidRPr="00501584" w:rsidRDefault="00501584" w:rsidP="00501584">
            <w:pPr>
              <w:pStyle w:val="EC-Para"/>
              <w:rPr>
                <w:lang w:val="nb-NO" w:eastAsia="en-US"/>
              </w:rPr>
            </w:pPr>
            <w:r w:rsidRPr="00501584">
              <w:rPr>
                <w:lang w:val="nb-NO" w:eastAsia="en-US"/>
              </w:rPr>
              <w:t>Har du avslått eller utsatt vaksinasjoner som ble anbefalt for deg?</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616AF2" w14:textId="77777777" w:rsidR="00501584" w:rsidRPr="00501584" w:rsidRDefault="00501584" w:rsidP="00501584">
            <w:pPr>
              <w:pStyle w:val="EC-Para"/>
              <w:numPr>
                <w:ilvl w:val="0"/>
                <w:numId w:val="37"/>
              </w:numPr>
              <w:rPr>
                <w:lang w:val="nb-NO" w:eastAsia="en-US"/>
              </w:rPr>
            </w:pPr>
            <w:r w:rsidRPr="00501584">
              <w:rPr>
                <w:lang w:val="nb-NO" w:eastAsia="en-US"/>
              </w:rPr>
              <w:t>Ingen</w:t>
            </w:r>
          </w:p>
          <w:p w14:paraId="175092CB" w14:textId="77777777" w:rsidR="00501584" w:rsidRPr="00501584" w:rsidRDefault="00501584" w:rsidP="00501584">
            <w:pPr>
              <w:pStyle w:val="EC-Para"/>
              <w:numPr>
                <w:ilvl w:val="0"/>
                <w:numId w:val="37"/>
              </w:numPr>
              <w:rPr>
                <w:lang w:val="nb-NO" w:eastAsia="en-US"/>
              </w:rPr>
            </w:pPr>
            <w:r w:rsidRPr="00501584">
              <w:rPr>
                <w:lang w:val="nb-NO" w:eastAsia="en-US"/>
              </w:rPr>
              <w:t>Noen</w:t>
            </w:r>
          </w:p>
          <w:p w14:paraId="091C372A" w14:textId="77777777" w:rsidR="00501584" w:rsidRPr="00501584" w:rsidRDefault="00501584" w:rsidP="00501584">
            <w:pPr>
              <w:pStyle w:val="EC-Para"/>
              <w:numPr>
                <w:ilvl w:val="0"/>
                <w:numId w:val="37"/>
              </w:numPr>
              <w:rPr>
                <w:lang w:val="nb-NO" w:eastAsia="en-US"/>
              </w:rPr>
            </w:pPr>
            <w:r w:rsidRPr="00501584">
              <w:rPr>
                <w:lang w:val="nb-NO" w:eastAsia="en-US"/>
              </w:rPr>
              <w:t>Alle</w:t>
            </w:r>
          </w:p>
          <w:p w14:paraId="1A7CE954" w14:textId="77777777" w:rsidR="00501584" w:rsidRPr="00501584" w:rsidRDefault="00501584" w:rsidP="00501584">
            <w:pPr>
              <w:pStyle w:val="EC-Para"/>
              <w:rPr>
                <w:lang w:val="nb-NO" w:eastAsia="en-US"/>
              </w:rPr>
            </w:pPr>
            <w:r w:rsidRPr="00501584">
              <w:rPr>
                <w:lang w:val="nb-NO" w:eastAsia="en-US"/>
              </w:rPr>
              <w:t>99. Jeg vet ikke /</w:t>
            </w:r>
            <w:r w:rsidRPr="00501584">
              <w:rPr>
                <w:lang w:val="nb-NO" w:eastAsia="en-US"/>
              </w:rPr>
              <w:br/>
              <w:t>jeg vil helst ikke si det</w:t>
            </w:r>
          </w:p>
        </w:tc>
      </w:tr>
      <w:tr w:rsidR="00501584" w:rsidRPr="00501584" w14:paraId="65A4CF0A"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F5BD76E"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645FDE" w14:textId="77777777" w:rsidR="00501584" w:rsidRPr="00501584" w:rsidRDefault="00501584" w:rsidP="00501584">
            <w:pPr>
              <w:pStyle w:val="EC-Para"/>
              <w:rPr>
                <w:lang w:val="nb-NO" w:eastAsia="en-US"/>
              </w:rPr>
            </w:pPr>
            <w:r w:rsidRPr="00501584">
              <w:rPr>
                <w:lang w:val="nb-NO" w:eastAsia="en-US"/>
              </w:rPr>
              <w:t>8</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2BE9760" w14:textId="77777777" w:rsidR="00501584" w:rsidRPr="00501584" w:rsidRDefault="00501584" w:rsidP="00501584">
            <w:pPr>
              <w:pStyle w:val="EC-Para"/>
              <w:rPr>
                <w:lang w:val="nb-NO" w:eastAsia="en-US"/>
              </w:rPr>
            </w:pPr>
            <w:r w:rsidRPr="00501584">
              <w:rPr>
                <w:lang w:val="nb-NO" w:eastAsia="en-US"/>
              </w:rPr>
              <w:t>Har du tenkt å vaksinere deg i framtiden i henhold til anbefalingene i ditt land?</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4C1FB8B" w14:textId="77777777" w:rsidR="00501584" w:rsidRPr="00501584" w:rsidRDefault="00501584" w:rsidP="00501584">
            <w:pPr>
              <w:pStyle w:val="EC-Para"/>
              <w:numPr>
                <w:ilvl w:val="0"/>
                <w:numId w:val="38"/>
              </w:numPr>
              <w:rPr>
                <w:lang w:val="nb-NO" w:eastAsia="en-US"/>
              </w:rPr>
            </w:pPr>
            <w:r w:rsidRPr="00501584">
              <w:rPr>
                <w:lang w:val="nb-NO" w:eastAsia="en-US"/>
              </w:rPr>
              <w:t>Definitivt ikke</w:t>
            </w:r>
          </w:p>
          <w:p w14:paraId="10DBC9C8" w14:textId="77777777" w:rsidR="00501584" w:rsidRPr="00501584" w:rsidRDefault="00501584" w:rsidP="00501584">
            <w:pPr>
              <w:pStyle w:val="EC-Para"/>
              <w:numPr>
                <w:ilvl w:val="0"/>
                <w:numId w:val="38"/>
              </w:numPr>
              <w:rPr>
                <w:lang w:val="nb-NO" w:eastAsia="en-US"/>
              </w:rPr>
            </w:pPr>
            <w:r w:rsidRPr="00501584">
              <w:rPr>
                <w:lang w:val="nb-NO" w:eastAsia="en-US"/>
              </w:rPr>
              <w:t>Sannsynligvis ikke</w:t>
            </w:r>
          </w:p>
          <w:p w14:paraId="5AD8BFAB" w14:textId="77777777" w:rsidR="00501584" w:rsidRPr="00501584" w:rsidRDefault="00501584" w:rsidP="00501584">
            <w:pPr>
              <w:pStyle w:val="EC-Para"/>
              <w:numPr>
                <w:ilvl w:val="0"/>
                <w:numId w:val="38"/>
              </w:numPr>
              <w:rPr>
                <w:lang w:val="nb-NO" w:eastAsia="en-US"/>
              </w:rPr>
            </w:pPr>
            <w:r w:rsidRPr="00501584">
              <w:rPr>
                <w:lang w:val="nb-NO" w:eastAsia="en-US"/>
              </w:rPr>
              <w:t>Kanskje</w:t>
            </w:r>
          </w:p>
          <w:p w14:paraId="483DDDEF" w14:textId="77777777" w:rsidR="00501584" w:rsidRPr="00501584" w:rsidRDefault="00501584" w:rsidP="00501584">
            <w:pPr>
              <w:pStyle w:val="EC-Para"/>
              <w:numPr>
                <w:ilvl w:val="0"/>
                <w:numId w:val="38"/>
              </w:numPr>
              <w:rPr>
                <w:lang w:val="nb-NO" w:eastAsia="en-US"/>
              </w:rPr>
            </w:pPr>
            <w:r w:rsidRPr="00501584">
              <w:rPr>
                <w:lang w:val="nb-NO" w:eastAsia="en-US"/>
              </w:rPr>
              <w:t>Sannsynligvis ja</w:t>
            </w:r>
          </w:p>
          <w:p w14:paraId="0877F95D" w14:textId="77777777" w:rsidR="00501584" w:rsidRPr="00501584" w:rsidRDefault="00501584" w:rsidP="00501584">
            <w:pPr>
              <w:pStyle w:val="EC-Para"/>
              <w:numPr>
                <w:ilvl w:val="0"/>
                <w:numId w:val="38"/>
              </w:numPr>
              <w:rPr>
                <w:lang w:val="nb-NO" w:eastAsia="en-US"/>
              </w:rPr>
            </w:pPr>
            <w:r w:rsidRPr="00501584">
              <w:rPr>
                <w:lang w:val="nb-NO" w:eastAsia="en-US"/>
              </w:rPr>
              <w:t>Definitivt</w:t>
            </w:r>
          </w:p>
          <w:p w14:paraId="7DA60899" w14:textId="77777777" w:rsidR="00501584" w:rsidRPr="00501584" w:rsidRDefault="00501584" w:rsidP="00501584">
            <w:pPr>
              <w:pStyle w:val="EC-Para"/>
              <w:rPr>
                <w:lang w:val="nb-NO" w:eastAsia="en-US"/>
              </w:rPr>
            </w:pPr>
            <w:r w:rsidRPr="00501584">
              <w:rPr>
                <w:lang w:val="nb-NO" w:eastAsia="en-US"/>
              </w:rPr>
              <w:t>99. Jeg vet ikke / jeg vil helst ikke si det</w:t>
            </w:r>
          </w:p>
        </w:tc>
      </w:tr>
      <w:tr w:rsidR="00501584" w:rsidRPr="00501584" w14:paraId="4866EAAB" w14:textId="77777777" w:rsidTr="00501584">
        <w:trPr>
          <w:trHeight w:val="397"/>
        </w:trPr>
        <w:tc>
          <w:tcPr>
            <w:tcW w:w="212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57037A4" w14:textId="77777777" w:rsidR="00501584" w:rsidRPr="00501584" w:rsidRDefault="00501584" w:rsidP="00501584">
            <w:pPr>
              <w:pStyle w:val="EC-Para"/>
              <w:rPr>
                <w:b/>
                <w:bCs/>
                <w:lang w:val="nb-NO" w:eastAsia="en-US"/>
              </w:rPr>
            </w:pPr>
            <w:r w:rsidRPr="00501584">
              <w:rPr>
                <w:b/>
                <w:lang w:val="nb-NO" w:eastAsia="en-US"/>
              </w:rPr>
              <w:t>Fem konstruksjoner</w:t>
            </w:r>
          </w:p>
        </w:tc>
        <w:tc>
          <w:tcPr>
            <w:tcW w:w="11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2D136D37" w14:textId="77777777" w:rsidR="00501584" w:rsidRPr="00501584" w:rsidRDefault="00501584" w:rsidP="00501584">
            <w:pPr>
              <w:pStyle w:val="EC-Para"/>
              <w:rPr>
                <w:b/>
                <w:bCs/>
                <w:lang w:val="nb-NO" w:eastAsia="en-US"/>
              </w:rPr>
            </w:pPr>
            <w:r w:rsidRPr="00501584">
              <w:rPr>
                <w:b/>
                <w:lang w:val="nb-NO" w:eastAsia="en-US"/>
              </w:rPr>
              <w:t>Element</w:t>
            </w:r>
          </w:p>
        </w:tc>
        <w:tc>
          <w:tcPr>
            <w:tcW w:w="3545"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D519A44" w14:textId="77777777" w:rsidR="00501584" w:rsidRPr="00501584" w:rsidRDefault="00501584" w:rsidP="00501584">
            <w:pPr>
              <w:pStyle w:val="EC-Para"/>
              <w:rPr>
                <w:b/>
                <w:bCs/>
                <w:lang w:val="nb-NO" w:eastAsia="en-US"/>
              </w:rPr>
            </w:pPr>
            <w:r w:rsidRPr="00501584">
              <w:rPr>
                <w:b/>
                <w:lang w:val="nb-NO" w:eastAsia="en-US"/>
              </w:rPr>
              <w:t>Spørsmål</w:t>
            </w:r>
          </w:p>
        </w:tc>
        <w:tc>
          <w:tcPr>
            <w:tcW w:w="237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E9800E4" w14:textId="77777777" w:rsidR="00501584" w:rsidRPr="00501584" w:rsidRDefault="00501584" w:rsidP="00501584">
            <w:pPr>
              <w:pStyle w:val="EC-Para"/>
              <w:rPr>
                <w:b/>
                <w:bCs/>
                <w:lang w:val="nb-NO" w:eastAsia="en-US"/>
              </w:rPr>
            </w:pPr>
            <w:r w:rsidRPr="00501584">
              <w:rPr>
                <w:b/>
                <w:lang w:val="nb-NO" w:eastAsia="en-US"/>
              </w:rPr>
              <w:t>Svaralternativer for alle spørsmål relatert til de fem konstruksjonene</w:t>
            </w:r>
          </w:p>
        </w:tc>
      </w:tr>
      <w:tr w:rsidR="00501584" w:rsidRPr="00501584" w14:paraId="314C8B96" w14:textId="77777777" w:rsidTr="00501584">
        <w:trPr>
          <w:trHeight w:val="397"/>
        </w:trPr>
        <w:tc>
          <w:tcPr>
            <w:tcW w:w="6801"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F4572AC" w14:textId="77777777" w:rsidR="00501584" w:rsidRPr="00501584" w:rsidRDefault="00501584" w:rsidP="00501584">
            <w:pPr>
              <w:pStyle w:val="EC-Para"/>
              <w:rPr>
                <w:lang w:val="nb-NO" w:eastAsia="en-US"/>
              </w:rPr>
            </w:pPr>
            <w:r w:rsidRPr="00501584">
              <w:rPr>
                <w:lang w:val="nb-NO" w:eastAsia="en-US"/>
              </w:rPr>
              <w:t xml:space="preserve">I hvilken grad er du enig eller uenig i følgende påstander? </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4CEE14" w14:textId="77777777" w:rsidR="00501584" w:rsidRPr="00501584" w:rsidRDefault="00501584" w:rsidP="00501584">
            <w:pPr>
              <w:pStyle w:val="EC-Para"/>
              <w:numPr>
                <w:ilvl w:val="0"/>
                <w:numId w:val="39"/>
              </w:numPr>
              <w:rPr>
                <w:lang w:val="nb-NO" w:eastAsia="en-US"/>
              </w:rPr>
            </w:pPr>
            <w:r w:rsidRPr="00501584">
              <w:rPr>
                <w:lang w:val="nb-NO" w:eastAsia="en-US"/>
              </w:rPr>
              <w:t>Svært uenig</w:t>
            </w:r>
          </w:p>
          <w:p w14:paraId="20563495" w14:textId="77777777" w:rsidR="00501584" w:rsidRPr="00501584" w:rsidRDefault="00501584" w:rsidP="00501584">
            <w:pPr>
              <w:pStyle w:val="EC-Para"/>
              <w:numPr>
                <w:ilvl w:val="0"/>
                <w:numId w:val="39"/>
              </w:numPr>
              <w:rPr>
                <w:lang w:val="nb-NO" w:eastAsia="en-US"/>
              </w:rPr>
            </w:pPr>
            <w:r w:rsidRPr="00501584">
              <w:rPr>
                <w:lang w:val="nb-NO" w:eastAsia="en-US"/>
              </w:rPr>
              <w:t>Delvis uenig</w:t>
            </w:r>
          </w:p>
          <w:p w14:paraId="262BFE44" w14:textId="77777777" w:rsidR="00501584" w:rsidRPr="00501584" w:rsidRDefault="00501584" w:rsidP="00501584">
            <w:pPr>
              <w:pStyle w:val="EC-Para"/>
              <w:numPr>
                <w:ilvl w:val="0"/>
                <w:numId w:val="39"/>
              </w:numPr>
              <w:rPr>
                <w:lang w:val="nb-NO" w:eastAsia="en-US"/>
              </w:rPr>
            </w:pPr>
            <w:r w:rsidRPr="00501584">
              <w:rPr>
                <w:lang w:val="nb-NO" w:eastAsia="en-US"/>
              </w:rPr>
              <w:t>Nøytral</w:t>
            </w:r>
          </w:p>
          <w:p w14:paraId="00C62AC8" w14:textId="77777777" w:rsidR="00501584" w:rsidRPr="00501584" w:rsidRDefault="00501584" w:rsidP="00501584">
            <w:pPr>
              <w:pStyle w:val="EC-Para"/>
              <w:numPr>
                <w:ilvl w:val="0"/>
                <w:numId w:val="39"/>
              </w:numPr>
              <w:rPr>
                <w:lang w:val="nb-NO" w:eastAsia="en-US"/>
              </w:rPr>
            </w:pPr>
            <w:r w:rsidRPr="00501584">
              <w:rPr>
                <w:lang w:val="nb-NO" w:eastAsia="en-US"/>
              </w:rPr>
              <w:t>Delvis enig</w:t>
            </w:r>
          </w:p>
          <w:p w14:paraId="4D63F759" w14:textId="77777777" w:rsidR="00501584" w:rsidRPr="00501584" w:rsidRDefault="00501584" w:rsidP="00501584">
            <w:pPr>
              <w:pStyle w:val="EC-Para"/>
              <w:numPr>
                <w:ilvl w:val="0"/>
                <w:numId w:val="39"/>
              </w:numPr>
              <w:rPr>
                <w:lang w:val="nb-NO" w:eastAsia="en-US"/>
              </w:rPr>
            </w:pPr>
            <w:r w:rsidRPr="00501584">
              <w:rPr>
                <w:lang w:val="nb-NO" w:eastAsia="en-US"/>
              </w:rPr>
              <w:t>Svært enig</w:t>
            </w:r>
          </w:p>
          <w:p w14:paraId="0F14F01F" w14:textId="77777777" w:rsidR="00501584" w:rsidRPr="00501584" w:rsidRDefault="00501584" w:rsidP="00501584">
            <w:pPr>
              <w:pStyle w:val="EC-Para"/>
              <w:rPr>
                <w:lang w:val="nb-NO" w:eastAsia="en-US"/>
              </w:rPr>
            </w:pPr>
            <w:r w:rsidRPr="00501584">
              <w:rPr>
                <w:lang w:val="nb-NO" w:eastAsia="en-US"/>
              </w:rPr>
              <w:t>99. Jeg vet ikke /</w:t>
            </w:r>
            <w:r w:rsidRPr="00501584">
              <w:rPr>
                <w:lang w:val="nb-NO" w:eastAsia="en-US"/>
              </w:rPr>
              <w:br/>
              <w:t>jeg vil helst ikke si det</w:t>
            </w:r>
          </w:p>
        </w:tc>
      </w:tr>
      <w:tr w:rsidR="00501584" w:rsidRPr="00501584" w14:paraId="6245466C" w14:textId="77777777" w:rsidTr="0050158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93C76A" w14:textId="77777777" w:rsidR="00501584" w:rsidRPr="00501584" w:rsidRDefault="00501584" w:rsidP="00501584">
            <w:pPr>
              <w:pStyle w:val="EC-Para"/>
              <w:rPr>
                <w:b/>
                <w:bCs/>
                <w:lang w:val="nb-NO" w:eastAsia="en-US"/>
              </w:rPr>
            </w:pPr>
            <w:r w:rsidRPr="00501584">
              <w:rPr>
                <w:b/>
                <w:lang w:val="nb-NO" w:eastAsia="en-US"/>
              </w:rPr>
              <w:t xml:space="preserve">Tillit </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562A1E" w14:textId="77777777" w:rsidR="00501584" w:rsidRPr="00501584" w:rsidRDefault="00501584" w:rsidP="00501584">
            <w:pPr>
              <w:pStyle w:val="EC-Para"/>
              <w:rPr>
                <w:b/>
                <w:bCs/>
                <w:lang w:val="nb-NO" w:eastAsia="en-US"/>
              </w:rPr>
            </w:pPr>
            <w:r w:rsidRPr="00501584">
              <w:rPr>
                <w:b/>
                <w:lang w:val="nb-NO" w:eastAsia="en-US"/>
              </w:rPr>
              <w:t>9 (kjerne)</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9A7700" w14:textId="67AE7275" w:rsidR="00501584" w:rsidRPr="00501584" w:rsidRDefault="00501584" w:rsidP="00501584">
            <w:pPr>
              <w:pStyle w:val="EC-Para"/>
              <w:rPr>
                <w:b/>
                <w:bCs/>
                <w:lang w:val="nb-NO" w:eastAsia="en-US"/>
              </w:rPr>
            </w:pPr>
            <w:r w:rsidRPr="00501584">
              <w:rPr>
                <w:lang w:val="nb-NO" w:eastAsia="en-US"/>
              </w:rPr>
              <w:t>Alt i alt mener jeg at vaksiner er trygge.</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D3F405" w14:textId="77777777" w:rsidR="00501584" w:rsidRPr="00501584" w:rsidRDefault="00501584" w:rsidP="00501584">
            <w:pPr>
              <w:pStyle w:val="EC-Para"/>
              <w:rPr>
                <w:lang w:val="nb-NO" w:eastAsia="en-US"/>
              </w:rPr>
            </w:pPr>
          </w:p>
        </w:tc>
      </w:tr>
      <w:tr w:rsidR="00501584" w:rsidRPr="00501584" w14:paraId="57A9FD97"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6AB7893"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3D62FD" w14:textId="77777777" w:rsidR="00501584" w:rsidRPr="00501584" w:rsidRDefault="00501584" w:rsidP="00501584">
            <w:pPr>
              <w:pStyle w:val="EC-Para"/>
              <w:rPr>
                <w:lang w:val="nb-NO" w:eastAsia="en-US"/>
              </w:rPr>
            </w:pPr>
            <w:r w:rsidRPr="00501584">
              <w:rPr>
                <w:lang w:val="nb-NO" w:eastAsia="en-US"/>
              </w:rPr>
              <w:t>10</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D0B579C" w14:textId="2A69F328" w:rsidR="00501584" w:rsidRPr="00501584" w:rsidRDefault="00501584" w:rsidP="00501584">
            <w:pPr>
              <w:pStyle w:val="EC-Para"/>
              <w:rPr>
                <w:lang w:val="nb-NO" w:eastAsia="en-US"/>
              </w:rPr>
            </w:pPr>
            <w:r w:rsidRPr="00501584">
              <w:rPr>
                <w:lang w:val="nb-NO" w:eastAsia="en-US"/>
              </w:rPr>
              <w:t>Alt i alt mener jeg at vaksiner er effektive.</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72CAB08" w14:textId="77777777" w:rsidR="00501584" w:rsidRPr="00501584" w:rsidRDefault="00501584" w:rsidP="00501584">
            <w:pPr>
              <w:pStyle w:val="EC-Para"/>
              <w:rPr>
                <w:lang w:val="nb-NO" w:eastAsia="en-US"/>
              </w:rPr>
            </w:pPr>
          </w:p>
        </w:tc>
      </w:tr>
      <w:tr w:rsidR="00501584" w:rsidRPr="00501584" w14:paraId="02C7BA77"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F725FBA"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CF1C30" w14:textId="77777777" w:rsidR="00501584" w:rsidRPr="00501584" w:rsidRDefault="00501584" w:rsidP="00501584">
            <w:pPr>
              <w:pStyle w:val="EC-Para"/>
              <w:rPr>
                <w:lang w:val="nb-NO" w:eastAsia="en-US"/>
              </w:rPr>
            </w:pPr>
            <w:r w:rsidRPr="00501584">
              <w:rPr>
                <w:lang w:val="nb-NO" w:eastAsia="en-US"/>
              </w:rPr>
              <w:t>11</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79516E" w14:textId="3DA21AA6" w:rsidR="00501584" w:rsidRPr="00501584" w:rsidRDefault="00501584" w:rsidP="00501584">
            <w:pPr>
              <w:pStyle w:val="EC-Para"/>
              <w:rPr>
                <w:lang w:val="nb-NO" w:eastAsia="en-US"/>
              </w:rPr>
            </w:pPr>
            <w:r w:rsidRPr="00501584">
              <w:rPr>
                <w:lang w:val="nb-NO" w:eastAsia="en-US"/>
              </w:rPr>
              <w:t>Jeg stoler på at helsemyndighetene bare anbefaler trygge og effektive vaksiner.</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35A354" w14:textId="77777777" w:rsidR="00501584" w:rsidRPr="00501584" w:rsidRDefault="00501584" w:rsidP="00501584">
            <w:pPr>
              <w:pStyle w:val="EC-Para"/>
              <w:rPr>
                <w:lang w:val="nb-NO" w:eastAsia="en-US"/>
              </w:rPr>
            </w:pPr>
          </w:p>
        </w:tc>
      </w:tr>
      <w:tr w:rsidR="00501584" w:rsidRPr="00501584" w14:paraId="53820890" w14:textId="77777777" w:rsidTr="0050158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491EE7" w14:textId="77777777" w:rsidR="00501584" w:rsidRPr="00501584" w:rsidRDefault="00501584" w:rsidP="00501584">
            <w:pPr>
              <w:pStyle w:val="EC-Para"/>
              <w:rPr>
                <w:b/>
                <w:bCs/>
                <w:lang w:val="nb-NO" w:eastAsia="en-US"/>
              </w:rPr>
            </w:pPr>
            <w:r w:rsidRPr="00501584">
              <w:rPr>
                <w:b/>
                <w:lang w:val="nb-NO" w:eastAsia="en-US"/>
              </w:rPr>
              <w:t>Likegyldighet</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335C2F" w14:textId="77777777" w:rsidR="00501584" w:rsidRPr="00501584" w:rsidRDefault="00501584" w:rsidP="00501584">
            <w:pPr>
              <w:pStyle w:val="EC-Para"/>
              <w:rPr>
                <w:b/>
                <w:bCs/>
                <w:lang w:val="nb-NO" w:eastAsia="en-US"/>
              </w:rPr>
            </w:pPr>
            <w:r w:rsidRPr="00501584">
              <w:rPr>
                <w:b/>
                <w:lang w:val="nb-NO" w:eastAsia="en-US"/>
              </w:rPr>
              <w:t>12 (kjerne)</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6466DE" w14:textId="58CCCE1A" w:rsidR="00501584" w:rsidRPr="00501584" w:rsidRDefault="00501584" w:rsidP="00501584">
            <w:pPr>
              <w:pStyle w:val="EC-Para"/>
              <w:rPr>
                <w:b/>
                <w:bCs/>
                <w:lang w:val="nb-NO" w:eastAsia="en-US"/>
              </w:rPr>
            </w:pPr>
            <w:r w:rsidRPr="00501584">
              <w:rPr>
                <w:lang w:val="nb-NO" w:eastAsia="en-US"/>
              </w:rPr>
              <w:t>Jeg lar meg vaksinere fordi det er for risikabelt å bli smittet.</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CB2CC9" w14:textId="77777777" w:rsidR="00501584" w:rsidRPr="00501584" w:rsidRDefault="00501584" w:rsidP="00501584">
            <w:pPr>
              <w:pStyle w:val="EC-Para"/>
              <w:rPr>
                <w:lang w:val="nb-NO" w:eastAsia="en-US"/>
              </w:rPr>
            </w:pPr>
          </w:p>
        </w:tc>
      </w:tr>
      <w:tr w:rsidR="00501584" w:rsidRPr="00501584" w14:paraId="54559FCF"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E8F6BBB"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24C299" w14:textId="77777777" w:rsidR="00501584" w:rsidRPr="00501584" w:rsidRDefault="00501584" w:rsidP="00501584">
            <w:pPr>
              <w:pStyle w:val="EC-Para"/>
              <w:rPr>
                <w:lang w:val="nb-NO" w:eastAsia="en-US"/>
              </w:rPr>
            </w:pPr>
            <w:r w:rsidRPr="00501584">
              <w:rPr>
                <w:lang w:val="nb-NO" w:eastAsia="en-US"/>
              </w:rPr>
              <w:t>13</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4A1D01" w14:textId="440BA159" w:rsidR="00501584" w:rsidRPr="00501584" w:rsidRDefault="00501584" w:rsidP="00501584">
            <w:pPr>
              <w:pStyle w:val="EC-Para"/>
              <w:rPr>
                <w:lang w:val="nb-NO" w:eastAsia="en-US"/>
              </w:rPr>
            </w:pPr>
            <w:r w:rsidRPr="00501584">
              <w:rPr>
                <w:lang w:val="nb-NO" w:eastAsia="en-US"/>
              </w:rPr>
              <w:t>Vaksinasjoner er unødvendige for meg fordi jeg sjelden blir syk uansett.</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479CC3" w14:textId="77777777" w:rsidR="00501584" w:rsidRPr="00501584" w:rsidRDefault="00501584" w:rsidP="00501584">
            <w:pPr>
              <w:pStyle w:val="EC-Para"/>
              <w:rPr>
                <w:lang w:val="nb-NO" w:eastAsia="en-US"/>
              </w:rPr>
            </w:pPr>
          </w:p>
        </w:tc>
      </w:tr>
      <w:tr w:rsidR="00501584" w:rsidRPr="00501584" w14:paraId="1ABC0088"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E0A02A"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6D4E8B" w14:textId="77777777" w:rsidR="00501584" w:rsidRPr="00501584" w:rsidRDefault="00501584" w:rsidP="00501584">
            <w:pPr>
              <w:pStyle w:val="EC-Para"/>
              <w:rPr>
                <w:lang w:val="nb-NO" w:eastAsia="en-US"/>
              </w:rPr>
            </w:pPr>
            <w:r w:rsidRPr="00501584">
              <w:rPr>
                <w:lang w:val="nb-NO" w:eastAsia="en-US"/>
              </w:rPr>
              <w:t>14</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B6AD188" w14:textId="0D39AE60" w:rsidR="00501584" w:rsidRPr="00501584" w:rsidRDefault="00501584" w:rsidP="00501584">
            <w:pPr>
              <w:pStyle w:val="EC-Para"/>
              <w:rPr>
                <w:lang w:val="nb-NO" w:eastAsia="en-US"/>
              </w:rPr>
            </w:pPr>
            <w:r w:rsidRPr="00501584">
              <w:rPr>
                <w:lang w:val="nb-NO" w:eastAsia="en-US"/>
              </w:rPr>
              <w:t>Vaksinasjon er unødvendig fordi sykdommer som kan forebygges med vaksine, ikke lenger er vanlige.</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BF54099" w14:textId="77777777" w:rsidR="00501584" w:rsidRPr="00501584" w:rsidRDefault="00501584" w:rsidP="00501584">
            <w:pPr>
              <w:pStyle w:val="EC-Para"/>
              <w:rPr>
                <w:lang w:val="nb-NO" w:eastAsia="en-US"/>
              </w:rPr>
            </w:pPr>
          </w:p>
        </w:tc>
      </w:tr>
      <w:tr w:rsidR="00501584" w:rsidRPr="00501584" w14:paraId="258A1899" w14:textId="77777777" w:rsidTr="0050158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6D17CE" w14:textId="77777777" w:rsidR="00501584" w:rsidRPr="00501584" w:rsidRDefault="00501584" w:rsidP="00501584">
            <w:pPr>
              <w:pStyle w:val="EC-Para"/>
              <w:rPr>
                <w:b/>
                <w:bCs/>
                <w:lang w:val="nb-NO" w:eastAsia="en-US"/>
              </w:rPr>
            </w:pPr>
            <w:r w:rsidRPr="00501584">
              <w:rPr>
                <w:b/>
                <w:lang w:val="nb-NO" w:eastAsia="en-US"/>
              </w:rPr>
              <w:t>Begrensninger</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9370EBB" w14:textId="77777777" w:rsidR="00501584" w:rsidRPr="00501584" w:rsidRDefault="00501584" w:rsidP="00501584">
            <w:pPr>
              <w:pStyle w:val="EC-Para"/>
              <w:rPr>
                <w:b/>
                <w:bCs/>
                <w:lang w:val="nb-NO" w:eastAsia="en-US"/>
              </w:rPr>
            </w:pPr>
            <w:r w:rsidRPr="00501584">
              <w:rPr>
                <w:b/>
                <w:lang w:val="nb-NO" w:eastAsia="en-US"/>
              </w:rPr>
              <w:t>15 (kjerne)</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3CEE0E" w14:textId="78E34095" w:rsidR="00501584" w:rsidRPr="00501584" w:rsidRDefault="00501584" w:rsidP="00501584">
            <w:pPr>
              <w:pStyle w:val="EC-Para"/>
              <w:rPr>
                <w:b/>
                <w:bCs/>
                <w:lang w:val="nb-NO" w:eastAsia="en-US"/>
              </w:rPr>
            </w:pPr>
            <w:r w:rsidRPr="00501584">
              <w:rPr>
                <w:lang w:val="nb-NO" w:eastAsia="en-US"/>
              </w:rPr>
              <w:t>I praksis vil det være vanskelig for meg å la meg vaksinere.</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856BEB" w14:textId="77777777" w:rsidR="00501584" w:rsidRPr="00501584" w:rsidRDefault="00501584" w:rsidP="00501584">
            <w:pPr>
              <w:pStyle w:val="EC-Para"/>
              <w:rPr>
                <w:lang w:val="nb-NO" w:eastAsia="en-US"/>
              </w:rPr>
            </w:pPr>
          </w:p>
        </w:tc>
      </w:tr>
      <w:tr w:rsidR="00501584" w:rsidRPr="00501584" w14:paraId="61BB8C4E"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DDE73BC"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0AB815" w14:textId="77777777" w:rsidR="00501584" w:rsidRPr="00501584" w:rsidRDefault="00501584" w:rsidP="00501584">
            <w:pPr>
              <w:pStyle w:val="EC-Para"/>
              <w:rPr>
                <w:lang w:val="nb-NO" w:eastAsia="en-US"/>
              </w:rPr>
            </w:pPr>
            <w:r w:rsidRPr="00501584">
              <w:rPr>
                <w:lang w:val="nb-NO" w:eastAsia="en-US"/>
              </w:rPr>
              <w:t>16</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844CDBB" w14:textId="41319EAC" w:rsidR="00501584" w:rsidRPr="00501584" w:rsidRDefault="00501584" w:rsidP="00501584">
            <w:pPr>
              <w:pStyle w:val="EC-Para"/>
              <w:rPr>
                <w:lang w:val="nb-NO" w:eastAsia="en-US"/>
              </w:rPr>
            </w:pPr>
            <w:r w:rsidRPr="00501584">
              <w:rPr>
                <w:lang w:val="nb-NO" w:eastAsia="en-US"/>
              </w:rPr>
              <w:t>Jeg sørger for å få de viktigste vaksinene i god tid.</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953913" w14:textId="77777777" w:rsidR="00501584" w:rsidRPr="00501584" w:rsidRDefault="00501584" w:rsidP="00501584">
            <w:pPr>
              <w:pStyle w:val="EC-Para"/>
              <w:rPr>
                <w:lang w:val="nb-NO" w:eastAsia="en-US"/>
              </w:rPr>
            </w:pPr>
          </w:p>
        </w:tc>
      </w:tr>
      <w:tr w:rsidR="00501584" w:rsidRPr="00501584" w14:paraId="1F4BBD66"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0276A8"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08F0191" w14:textId="77777777" w:rsidR="00501584" w:rsidRPr="00501584" w:rsidRDefault="00501584" w:rsidP="00501584">
            <w:pPr>
              <w:pStyle w:val="EC-Para"/>
              <w:rPr>
                <w:lang w:val="nb-NO" w:eastAsia="en-US"/>
              </w:rPr>
            </w:pPr>
            <w:r w:rsidRPr="00501584">
              <w:rPr>
                <w:lang w:val="nb-NO" w:eastAsia="en-US"/>
              </w:rPr>
              <w:t>17</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93BFF4D" w14:textId="27A100C8" w:rsidR="00501584" w:rsidRPr="00501584" w:rsidRDefault="00501584" w:rsidP="00501584">
            <w:pPr>
              <w:pStyle w:val="EC-Para"/>
              <w:rPr>
                <w:lang w:val="nb-NO" w:eastAsia="en-US"/>
              </w:rPr>
            </w:pPr>
            <w:r w:rsidRPr="00501584">
              <w:rPr>
                <w:lang w:val="nb-NO" w:eastAsia="en-US"/>
              </w:rPr>
              <w:t>Det er enkelt for meg å få tilgang til vaksinasjonstjenester.</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BE0ED5" w14:textId="77777777" w:rsidR="00501584" w:rsidRPr="00501584" w:rsidRDefault="00501584" w:rsidP="00501584">
            <w:pPr>
              <w:pStyle w:val="EC-Para"/>
              <w:rPr>
                <w:lang w:val="nb-NO" w:eastAsia="en-US"/>
              </w:rPr>
            </w:pPr>
          </w:p>
        </w:tc>
      </w:tr>
      <w:tr w:rsidR="00501584" w:rsidRPr="00501584" w14:paraId="34A70316" w14:textId="77777777" w:rsidTr="0050158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ADB87D" w14:textId="77777777" w:rsidR="00501584" w:rsidRPr="00501584" w:rsidRDefault="00501584" w:rsidP="00501584">
            <w:pPr>
              <w:pStyle w:val="EC-Para"/>
              <w:rPr>
                <w:b/>
                <w:bCs/>
                <w:lang w:val="nb-NO" w:eastAsia="en-US"/>
              </w:rPr>
            </w:pPr>
            <w:r w:rsidRPr="00501584">
              <w:rPr>
                <w:b/>
                <w:lang w:val="nb-NO" w:eastAsia="en-US"/>
              </w:rPr>
              <w:t>Beregning</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8B635C" w14:textId="77777777" w:rsidR="00501584" w:rsidRPr="00501584" w:rsidRDefault="00501584" w:rsidP="00501584">
            <w:pPr>
              <w:pStyle w:val="EC-Para"/>
              <w:rPr>
                <w:b/>
                <w:bCs/>
                <w:lang w:val="nb-NO" w:eastAsia="en-US"/>
              </w:rPr>
            </w:pPr>
            <w:r w:rsidRPr="00501584">
              <w:rPr>
                <w:b/>
                <w:lang w:val="nb-NO" w:eastAsia="en-US"/>
              </w:rPr>
              <w:t>18 (kjerne)</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6F92FE" w14:textId="66A7B964" w:rsidR="00501584" w:rsidRPr="00501584" w:rsidRDefault="00501584" w:rsidP="00501584">
            <w:pPr>
              <w:pStyle w:val="EC-Para"/>
              <w:rPr>
                <w:b/>
                <w:bCs/>
                <w:lang w:val="nb-NO" w:eastAsia="en-US"/>
              </w:rPr>
            </w:pPr>
            <w:r w:rsidRPr="00501584">
              <w:rPr>
                <w:lang w:val="nb-NO" w:eastAsia="en-US"/>
              </w:rPr>
              <w:t>Når jeg vurderer å la meg vaksinere, veier jeg nytte og risiko opp mot hverandre for å ta en best mulig beslutning.</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766FA8F" w14:textId="77777777" w:rsidR="00501584" w:rsidRPr="00501584" w:rsidRDefault="00501584" w:rsidP="00501584">
            <w:pPr>
              <w:pStyle w:val="EC-Para"/>
              <w:rPr>
                <w:lang w:val="nb-NO" w:eastAsia="en-US"/>
              </w:rPr>
            </w:pPr>
          </w:p>
        </w:tc>
      </w:tr>
      <w:tr w:rsidR="00501584" w:rsidRPr="00501584" w14:paraId="7341FC5C"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62E333F"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70999B" w14:textId="77777777" w:rsidR="00501584" w:rsidRPr="00501584" w:rsidRDefault="00501584" w:rsidP="00501584">
            <w:pPr>
              <w:pStyle w:val="EC-Para"/>
              <w:rPr>
                <w:lang w:val="nb-NO" w:eastAsia="en-US"/>
              </w:rPr>
            </w:pPr>
            <w:r w:rsidRPr="00501584">
              <w:rPr>
                <w:lang w:val="nb-NO" w:eastAsia="en-US"/>
              </w:rPr>
              <w:t>19</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C19F1C" w14:textId="0F9D0438" w:rsidR="00501584" w:rsidRPr="00501584" w:rsidRDefault="00501584" w:rsidP="00501584">
            <w:pPr>
              <w:pStyle w:val="EC-Para"/>
              <w:rPr>
                <w:lang w:val="nb-NO" w:eastAsia="en-US"/>
              </w:rPr>
            </w:pPr>
            <w:r w:rsidRPr="00501584">
              <w:rPr>
                <w:lang w:val="nb-NO" w:eastAsia="en-US"/>
              </w:rPr>
              <w:t>Generelt sett gjør jeg det legen eller helsepersonellet anbefaler når det gjelder vaksinasjon.</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01B9CF" w14:textId="77777777" w:rsidR="00501584" w:rsidRPr="00501584" w:rsidRDefault="00501584" w:rsidP="00501584">
            <w:pPr>
              <w:pStyle w:val="EC-Para"/>
              <w:rPr>
                <w:lang w:eastAsia="en-US"/>
              </w:rPr>
            </w:pPr>
          </w:p>
        </w:tc>
      </w:tr>
      <w:tr w:rsidR="00501584" w:rsidRPr="00501584" w14:paraId="6969E43B"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57B3E2C"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0CF56D" w14:textId="77777777" w:rsidR="00501584" w:rsidRPr="00501584" w:rsidRDefault="00501584" w:rsidP="00501584">
            <w:pPr>
              <w:pStyle w:val="EC-Para"/>
              <w:rPr>
                <w:lang w:val="nb-NO" w:eastAsia="en-US"/>
              </w:rPr>
            </w:pPr>
            <w:r w:rsidRPr="00501584">
              <w:rPr>
                <w:lang w:val="nb-NO" w:eastAsia="en-US"/>
              </w:rPr>
              <w:t>20</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302F77" w14:textId="15B79C28" w:rsidR="00501584" w:rsidRPr="00501584" w:rsidRDefault="00501584" w:rsidP="00501584">
            <w:pPr>
              <w:pStyle w:val="EC-Para"/>
              <w:rPr>
                <w:lang w:val="nb-NO" w:eastAsia="en-US"/>
              </w:rPr>
            </w:pPr>
            <w:r w:rsidRPr="00501584">
              <w:rPr>
                <w:lang w:val="nb-NO" w:eastAsia="en-US"/>
              </w:rPr>
              <w:t>Den informasjonen jeg får om vaksiner fra helsemyndighetene, er pålitelig.</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99AC0A" w14:textId="77777777" w:rsidR="00501584" w:rsidRPr="00501584" w:rsidRDefault="00501584" w:rsidP="00501584">
            <w:pPr>
              <w:pStyle w:val="EC-Para"/>
              <w:rPr>
                <w:lang w:val="nb-NO" w:eastAsia="en-US"/>
              </w:rPr>
            </w:pPr>
          </w:p>
        </w:tc>
      </w:tr>
      <w:tr w:rsidR="00501584" w:rsidRPr="00501584" w14:paraId="350AEE98" w14:textId="77777777" w:rsidTr="00501584">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659B27" w14:textId="77777777" w:rsidR="00501584" w:rsidRPr="00501584" w:rsidRDefault="00501584" w:rsidP="00501584">
            <w:pPr>
              <w:pStyle w:val="EC-Para"/>
              <w:rPr>
                <w:b/>
                <w:bCs/>
                <w:lang w:val="nb-NO" w:eastAsia="en-US"/>
              </w:rPr>
            </w:pPr>
            <w:r w:rsidRPr="00501584">
              <w:rPr>
                <w:b/>
                <w:lang w:val="nb-NO" w:eastAsia="en-US"/>
              </w:rPr>
              <w:t>Felles ansvar</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FDFA57" w14:textId="77777777" w:rsidR="00501584" w:rsidRPr="00501584" w:rsidRDefault="00501584" w:rsidP="00501584">
            <w:pPr>
              <w:pStyle w:val="EC-Para"/>
              <w:rPr>
                <w:b/>
                <w:bCs/>
                <w:lang w:val="nb-NO" w:eastAsia="en-US"/>
              </w:rPr>
            </w:pPr>
            <w:r w:rsidRPr="00501584">
              <w:rPr>
                <w:b/>
                <w:lang w:val="nb-NO" w:eastAsia="en-US"/>
              </w:rPr>
              <w:t>21 (kjerne)</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79A6E9" w14:textId="3FEE6CC5" w:rsidR="00501584" w:rsidRPr="00501584" w:rsidRDefault="00501584" w:rsidP="00501584">
            <w:pPr>
              <w:pStyle w:val="EC-Para"/>
              <w:rPr>
                <w:b/>
                <w:bCs/>
                <w:lang w:val="nb-NO" w:eastAsia="en-US"/>
              </w:rPr>
            </w:pPr>
            <w:r w:rsidRPr="00501584">
              <w:rPr>
                <w:lang w:val="nb-NO" w:eastAsia="en-US"/>
              </w:rPr>
              <w:t>Jeg lar meg vaksinere fordi jeg dermed beskytter andre mennesker.</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5012D" w14:textId="77777777" w:rsidR="00501584" w:rsidRPr="00501584" w:rsidRDefault="00501584" w:rsidP="00501584">
            <w:pPr>
              <w:pStyle w:val="EC-Para"/>
              <w:rPr>
                <w:lang w:val="nb-NO" w:eastAsia="en-US"/>
              </w:rPr>
            </w:pPr>
          </w:p>
        </w:tc>
      </w:tr>
      <w:tr w:rsidR="00501584" w:rsidRPr="00501584" w14:paraId="664F9C90"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F700F7D"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0F1930" w14:textId="77777777" w:rsidR="00501584" w:rsidRPr="00501584" w:rsidRDefault="00501584" w:rsidP="00501584">
            <w:pPr>
              <w:pStyle w:val="EC-Para"/>
              <w:rPr>
                <w:lang w:val="nb-NO" w:eastAsia="en-US"/>
              </w:rPr>
            </w:pPr>
            <w:r w:rsidRPr="00501584">
              <w:rPr>
                <w:lang w:val="nb-NO" w:eastAsia="en-US"/>
              </w:rPr>
              <w:t>22</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345F3C5" w14:textId="38CF8AEC" w:rsidR="00501584" w:rsidRPr="00501584" w:rsidRDefault="00501584" w:rsidP="00501584">
            <w:pPr>
              <w:pStyle w:val="EC-Para"/>
              <w:rPr>
                <w:lang w:val="nb-NO" w:eastAsia="en-US"/>
              </w:rPr>
            </w:pPr>
            <w:r w:rsidRPr="00501584">
              <w:rPr>
                <w:lang w:val="nb-NO" w:eastAsia="en-US"/>
              </w:rPr>
              <w:t>Når alle er vaksinert, trenger ikke jeg å la meg vaksinere heller.</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A5A249" w14:textId="77777777" w:rsidR="00501584" w:rsidRPr="00501584" w:rsidRDefault="00501584" w:rsidP="00501584">
            <w:pPr>
              <w:pStyle w:val="EC-Para"/>
              <w:rPr>
                <w:lang w:val="nb-NO" w:eastAsia="en-US"/>
              </w:rPr>
            </w:pPr>
          </w:p>
        </w:tc>
      </w:tr>
      <w:tr w:rsidR="00501584" w:rsidRPr="00501584" w14:paraId="3AC77FFB" w14:textId="77777777" w:rsidTr="00501584">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363C8C" w14:textId="77777777" w:rsidR="00501584" w:rsidRPr="00501584" w:rsidRDefault="00501584" w:rsidP="00501584">
            <w:pPr>
              <w:pStyle w:val="EC-Para"/>
              <w:rPr>
                <w:b/>
                <w:bCs/>
                <w:lang w:val="nb-NO"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BD807B" w14:textId="77777777" w:rsidR="00501584" w:rsidRPr="00501584" w:rsidRDefault="00501584" w:rsidP="00501584">
            <w:pPr>
              <w:pStyle w:val="EC-Para"/>
              <w:rPr>
                <w:lang w:val="nb-NO" w:eastAsia="en-US"/>
              </w:rPr>
            </w:pPr>
            <w:r w:rsidRPr="00501584">
              <w:rPr>
                <w:lang w:val="nb-NO" w:eastAsia="en-US"/>
              </w:rPr>
              <w:t>23</w:t>
            </w:r>
          </w:p>
        </w:tc>
        <w:tc>
          <w:tcPr>
            <w:tcW w:w="354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F6BC4E" w14:textId="0D1152E9" w:rsidR="00501584" w:rsidRPr="00501584" w:rsidRDefault="00501584" w:rsidP="00501584">
            <w:pPr>
              <w:pStyle w:val="EC-Para"/>
              <w:rPr>
                <w:lang w:val="nb-NO" w:eastAsia="en-US"/>
              </w:rPr>
            </w:pPr>
            <w:r w:rsidRPr="00501584">
              <w:rPr>
                <w:lang w:val="nb-NO" w:eastAsia="en-US"/>
              </w:rPr>
              <w:t>De fleste i min nærmeste familie og venner vil at jeg skal la meg vaksinere.</w:t>
            </w:r>
          </w:p>
        </w:tc>
        <w:tc>
          <w:tcPr>
            <w:tcW w:w="237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A3036E" w14:textId="77777777" w:rsidR="00501584" w:rsidRPr="00501584" w:rsidRDefault="00501584" w:rsidP="00501584">
            <w:pPr>
              <w:pStyle w:val="EC-Para"/>
              <w:rPr>
                <w:lang w:val="nb-NO" w:eastAsia="en-US"/>
              </w:rPr>
            </w:pPr>
          </w:p>
        </w:tc>
      </w:tr>
    </w:tbl>
    <w:p w14:paraId="5F10416F" w14:textId="79BE24B2" w:rsidR="002A4AA8" w:rsidRPr="0059090F" w:rsidRDefault="0046113B" w:rsidP="002A4AA8">
      <w:pPr>
        <w:pStyle w:val="EC-Para"/>
        <w:spacing w:before="240"/>
        <w:rPr>
          <w:rFonts w:eastAsia="Batang"/>
          <w:b/>
          <w:bCs/>
          <w:color w:val="65B32E"/>
          <w:spacing w:val="-8"/>
          <w:kern w:val="0"/>
          <w:sz w:val="30"/>
          <w:szCs w:val="30"/>
          <w:lang w:eastAsia="en-US"/>
        </w:rPr>
      </w:pPr>
      <w:r w:rsidRPr="0046113B">
        <w:rPr>
          <w:rFonts w:eastAsia="Batang"/>
          <w:b/>
          <w:bCs/>
          <w:color w:val="65B32E"/>
          <w:spacing w:val="-8"/>
          <w:kern w:val="0"/>
          <w:sz w:val="30"/>
          <w:szCs w:val="30"/>
          <w:lang w:eastAsia="en-US"/>
        </w:rPr>
        <w:t>Kvalitative spørsmål som krever et åpent svar</w:t>
      </w:r>
    </w:p>
    <w:p w14:paraId="2CAF2184" w14:textId="77777777" w:rsidR="004C4000" w:rsidRDefault="004C4000" w:rsidP="004C4000">
      <w:pPr>
        <w:pStyle w:val="EC-Para"/>
      </w:pPr>
      <w:r>
        <w:t>1. Hvilke spørsmål eller bekymringer har du når du vurderer å la deg vaksinere?</w:t>
      </w:r>
    </w:p>
    <w:p w14:paraId="55A58DA2" w14:textId="77777777" w:rsidR="004C4000" w:rsidRDefault="004C4000" w:rsidP="004C4000">
      <w:pPr>
        <w:pStyle w:val="EC-Para"/>
      </w:pPr>
      <w:r>
        <w:t>2. Hva er det første som faller deg inn når du tenker på vaksiner?</w:t>
      </w:r>
    </w:p>
    <w:p w14:paraId="4B376108" w14:textId="77777777" w:rsidR="004C4000" w:rsidRDefault="004C4000" w:rsidP="004C4000">
      <w:pPr>
        <w:pStyle w:val="EC-Para"/>
      </w:pPr>
      <w:r>
        <w:t xml:space="preserve">3. </w:t>
      </w:r>
      <w:r w:rsidRPr="004C4000">
        <w:rPr>
          <w:b/>
          <w:bCs/>
          <w:u w:val="single"/>
        </w:rPr>
        <w:t>Tillit</w:t>
      </w:r>
      <w:r>
        <w:t>: Hva mener du generelt om vaksiners sikkerhet og effekt?</w:t>
      </w:r>
    </w:p>
    <w:p w14:paraId="2692604D" w14:textId="77777777" w:rsidR="004C4000" w:rsidRDefault="004C4000" w:rsidP="004C4000">
      <w:pPr>
        <w:pStyle w:val="EC-Para"/>
      </w:pPr>
      <w:r>
        <w:t xml:space="preserve">4. </w:t>
      </w:r>
      <w:r w:rsidRPr="004C4000">
        <w:rPr>
          <w:b/>
          <w:bCs/>
          <w:u w:val="single"/>
        </w:rPr>
        <w:t>Likegyldighet</w:t>
      </w:r>
      <w:r>
        <w:t>: Hvordan vurderer du risikoen for å bli syk av sykdommer som kan forebygges gjennom vaksinasjon?</w:t>
      </w:r>
    </w:p>
    <w:p w14:paraId="58852F21" w14:textId="77777777" w:rsidR="004C4000" w:rsidRDefault="004C4000" w:rsidP="004C4000">
      <w:pPr>
        <w:pStyle w:val="EC-Para"/>
      </w:pPr>
      <w:r>
        <w:t xml:space="preserve">5. </w:t>
      </w:r>
      <w:r w:rsidRPr="004C4000">
        <w:rPr>
          <w:b/>
          <w:bCs/>
          <w:u w:val="single"/>
        </w:rPr>
        <w:t>Begrensninger</w:t>
      </w:r>
      <w:r>
        <w:t>: Hva slags hindringer opplever du når du prøver å la deg vaksinere? Dette kan omfatte fysiske, psykologiske eller andre typer utfordringer.</w:t>
      </w:r>
    </w:p>
    <w:p w14:paraId="086DF7EF" w14:textId="77777777" w:rsidR="004C4000" w:rsidRDefault="004C4000" w:rsidP="004C4000">
      <w:pPr>
        <w:pStyle w:val="EC-Para"/>
      </w:pPr>
      <w:r>
        <w:t xml:space="preserve">6. </w:t>
      </w:r>
      <w:r w:rsidRPr="004C4000">
        <w:rPr>
          <w:b/>
          <w:bCs/>
          <w:u w:val="single"/>
        </w:rPr>
        <w:t>Beregning</w:t>
      </w:r>
      <w:r>
        <w:t>: Hva slags informasjon ser du etter og leser når du skal ta en beslutning om hvorvidt du skal la deg vaksinere?</w:t>
      </w:r>
    </w:p>
    <w:p w14:paraId="43E7BCEC" w14:textId="7DCD315C" w:rsidR="00CA7FD3" w:rsidRDefault="004C4000" w:rsidP="004C4000">
      <w:pPr>
        <w:pStyle w:val="EC-Para"/>
      </w:pPr>
      <w:r>
        <w:t xml:space="preserve">7. </w:t>
      </w:r>
      <w:r w:rsidRPr="004C4000">
        <w:rPr>
          <w:b/>
          <w:bCs/>
          <w:u w:val="single"/>
        </w:rPr>
        <w:t>Felles ansvar</w:t>
      </w:r>
      <w:r>
        <w:t>: Hva synes du om å la deg vaksinere som et middel til å beskytte andre?</w:t>
      </w:r>
    </w:p>
    <w:p w14:paraId="0FC69B11" w14:textId="77777777" w:rsidR="004C4000" w:rsidRDefault="004C4000" w:rsidP="004C4000">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9C3D3" w14:textId="77777777" w:rsidR="001B6ADC" w:rsidRPr="00CC7B7A" w:rsidRDefault="001B6ADC">
      <w:pPr>
        <w:rPr>
          <w:rFonts w:ascii="Arial" w:hAnsi="Arial" w:cs="Arial"/>
        </w:rPr>
      </w:pPr>
      <w:r w:rsidRPr="00CC7B7A">
        <w:rPr>
          <w:rFonts w:ascii="Arial" w:hAnsi="Arial" w:cs="Arial"/>
        </w:rPr>
        <w:separator/>
      </w:r>
    </w:p>
    <w:p w14:paraId="6E4A4167" w14:textId="77777777" w:rsidR="001B6ADC" w:rsidRPr="00CC7B7A" w:rsidRDefault="001B6ADC"/>
  </w:endnote>
  <w:endnote w:type="continuationSeparator" w:id="0">
    <w:p w14:paraId="14293983" w14:textId="77777777" w:rsidR="001B6ADC" w:rsidRPr="00CC7B7A" w:rsidRDefault="001B6ADC">
      <w:pPr>
        <w:rPr>
          <w:rFonts w:ascii="Arial" w:hAnsi="Arial" w:cs="Arial"/>
        </w:rPr>
      </w:pPr>
      <w:r w:rsidRPr="00CC7B7A">
        <w:rPr>
          <w:rFonts w:ascii="Arial" w:hAnsi="Arial" w:cs="Arial"/>
        </w:rPr>
        <w:continuationSeparator/>
      </w:r>
    </w:p>
    <w:p w14:paraId="0C9012B0" w14:textId="77777777" w:rsidR="001B6ADC" w:rsidRPr="00CC7B7A" w:rsidRDefault="001B6ADC"/>
  </w:endnote>
  <w:endnote w:type="continuationNotice" w:id="1">
    <w:p w14:paraId="6BAB92A5" w14:textId="77777777" w:rsidR="001B6ADC" w:rsidRPr="00CC7B7A" w:rsidRDefault="001B6A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03FC2" w14:textId="77777777" w:rsidR="001B6ADC" w:rsidRPr="00CC7B7A" w:rsidRDefault="001B6ADC" w:rsidP="0015772E"/>
    <w:p w14:paraId="3A7AD3D0" w14:textId="77777777" w:rsidR="001B6ADC" w:rsidRPr="00CC7B7A" w:rsidRDefault="001B6ADC" w:rsidP="0015772E">
      <w:r w:rsidRPr="00CC7B7A">
        <w:separator/>
      </w:r>
    </w:p>
  </w:footnote>
  <w:footnote w:type="continuationSeparator" w:id="0">
    <w:p w14:paraId="063FF1EA" w14:textId="77777777" w:rsidR="001B6ADC" w:rsidRPr="00CC7B7A" w:rsidRDefault="001B6ADC">
      <w:pPr>
        <w:rPr>
          <w:rFonts w:ascii="Arial" w:hAnsi="Arial" w:cs="Arial"/>
        </w:rPr>
      </w:pPr>
      <w:r w:rsidRPr="00CC7B7A">
        <w:rPr>
          <w:rFonts w:ascii="Arial" w:hAnsi="Arial" w:cs="Arial"/>
        </w:rPr>
        <w:continuationSeparator/>
      </w:r>
    </w:p>
    <w:p w14:paraId="5E305C59" w14:textId="77777777" w:rsidR="001B6ADC" w:rsidRPr="00CC7B7A" w:rsidRDefault="001B6ADC"/>
  </w:footnote>
  <w:footnote w:type="continuationNotice" w:id="1">
    <w:p w14:paraId="23530D62" w14:textId="77777777" w:rsidR="001B6ADC" w:rsidRPr="00CC7B7A" w:rsidRDefault="001B6A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230B1C54" w:rsidR="00E94D2B" w:rsidRPr="00CC7B7A" w:rsidRDefault="00985D27" w:rsidP="0093000E">
    <w:pPr>
      <w:pStyle w:val="EC-Header"/>
    </w:pPr>
    <w:r w:rsidRPr="00985D27">
      <w:t xml:space="preserve">ECDCS </w:t>
    </w:r>
    <w:r w:rsidRPr="00985D27">
      <w:rPr>
        <w:b w:val="0"/>
        <w:bCs/>
      </w:rPr>
      <w:t>DRIFTSSTØTTE</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43EA" w14:textId="52F245B4" w:rsidR="0073588A" w:rsidRPr="00CC7B7A" w:rsidRDefault="0073588A" w:rsidP="0073588A">
    <w:pPr>
      <w:pStyle w:val="EC-Header"/>
    </w:pPr>
    <w:r w:rsidRPr="00985D27">
      <w:t xml:space="preserve">ECDCS </w:t>
    </w:r>
    <w:r w:rsidRPr="00985D27">
      <w:rPr>
        <w:b w:val="0"/>
        <w:bCs/>
      </w:rPr>
      <w:t>DRIFTSSTØTTE</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 w:numId="42" w16cid:durableId="17230900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921"/>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658"/>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289"/>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4E1C"/>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3E"/>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ADC"/>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2C"/>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3D6F"/>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34FF"/>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779B3"/>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4AA8"/>
    <w:rsid w:val="002A53AC"/>
    <w:rsid w:val="002A558D"/>
    <w:rsid w:val="002A5A8F"/>
    <w:rsid w:val="002A5C09"/>
    <w:rsid w:val="002A5D68"/>
    <w:rsid w:val="002A63F0"/>
    <w:rsid w:val="002A6A53"/>
    <w:rsid w:val="002A6C12"/>
    <w:rsid w:val="002A73F7"/>
    <w:rsid w:val="002B0AC1"/>
    <w:rsid w:val="002B0F47"/>
    <w:rsid w:val="002B2173"/>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8F2"/>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57C"/>
    <w:rsid w:val="003A3597"/>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1D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571FF"/>
    <w:rsid w:val="00460666"/>
    <w:rsid w:val="0046088A"/>
    <w:rsid w:val="0046113B"/>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1"/>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000"/>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584"/>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A31"/>
    <w:rsid w:val="00546BA1"/>
    <w:rsid w:val="00546D1C"/>
    <w:rsid w:val="005472A1"/>
    <w:rsid w:val="00547D46"/>
    <w:rsid w:val="00551350"/>
    <w:rsid w:val="00551BE1"/>
    <w:rsid w:val="00551C9A"/>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0F"/>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5A06"/>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415"/>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5D9D"/>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67B"/>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05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DE"/>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082"/>
    <w:rsid w:val="00731631"/>
    <w:rsid w:val="00731B7F"/>
    <w:rsid w:val="00733794"/>
    <w:rsid w:val="00733A5E"/>
    <w:rsid w:val="00733D1F"/>
    <w:rsid w:val="007349A9"/>
    <w:rsid w:val="00734D5B"/>
    <w:rsid w:val="00734D5E"/>
    <w:rsid w:val="0073588A"/>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06A7"/>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430"/>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BF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5F3"/>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5D27"/>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73A"/>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5DF8"/>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74E"/>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6DAF"/>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6D31"/>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1D0"/>
    <w:rsid w:val="00AA2CCD"/>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9EE"/>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002"/>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A0"/>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6B83"/>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5491"/>
    <w:rsid w:val="00CA6212"/>
    <w:rsid w:val="00CA6275"/>
    <w:rsid w:val="00CA67BB"/>
    <w:rsid w:val="00CA72D6"/>
    <w:rsid w:val="00CA73CC"/>
    <w:rsid w:val="00CA7CCE"/>
    <w:rsid w:val="00CA7F9A"/>
    <w:rsid w:val="00CA7FD3"/>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287"/>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82F"/>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CCA"/>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6B"/>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89D"/>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371"/>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69B9"/>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7606A7"/>
    <w:rPr>
      <w:sz w:val="14"/>
      <w:szCs w:val="24"/>
      <w:lang w:val="mt-MT"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4961">
      <w:bodyDiv w:val="1"/>
      <w:marLeft w:val="0"/>
      <w:marRight w:val="0"/>
      <w:marTop w:val="0"/>
      <w:marBottom w:val="0"/>
      <w:divBdr>
        <w:top w:val="none" w:sz="0" w:space="0" w:color="auto"/>
        <w:left w:val="none" w:sz="0" w:space="0" w:color="auto"/>
        <w:bottom w:val="none" w:sz="0" w:space="0" w:color="auto"/>
        <w:right w:val="none" w:sz="0" w:space="0" w:color="auto"/>
      </w:divBdr>
    </w:div>
    <w:div w:id="300813504">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404760738">
      <w:bodyDiv w:val="1"/>
      <w:marLeft w:val="0"/>
      <w:marRight w:val="0"/>
      <w:marTop w:val="0"/>
      <w:marBottom w:val="0"/>
      <w:divBdr>
        <w:top w:val="none" w:sz="0" w:space="0" w:color="auto"/>
        <w:left w:val="none" w:sz="0" w:space="0" w:color="auto"/>
        <w:bottom w:val="none" w:sz="0" w:space="0" w:color="auto"/>
        <w:right w:val="none" w:sz="0" w:space="0" w:color="auto"/>
      </w:divBdr>
    </w:div>
    <w:div w:id="580216614">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09444068">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56590528">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341350244">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2362633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5974664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05686017">
      <w:bodyDiv w:val="1"/>
      <w:marLeft w:val="0"/>
      <w:marRight w:val="0"/>
      <w:marTop w:val="0"/>
      <w:marBottom w:val="0"/>
      <w:divBdr>
        <w:top w:val="none" w:sz="0" w:space="0" w:color="auto"/>
        <w:left w:val="none" w:sz="0" w:space="0" w:color="auto"/>
        <w:bottom w:val="none" w:sz="0" w:space="0" w:color="auto"/>
        <w:right w:val="none" w:sz="0" w:space="0" w:color="auto"/>
      </w:divBdr>
    </w:div>
    <w:div w:id="2106995669">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DPRPBC-40046813-3532</_dlc_DocId>
    <_dlc_DocIdUrl xmlns="7d00fce5-6b3a-4f22-9f75-f7a841f980d5">
      <Url>https://ecdc365.sharepoint.com/teams/iorg_sec_sbs/_layouts/15/DocIdRedir.aspx?ID=DPRPBC-40046813-3532</Url>
      <Description>DPRPBC-40046813-3532</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C131A-7C17-4893-B8DC-AC48E83E6A75}">
  <ds:schemaRefs>
    <ds:schemaRef ds:uri="http://schemas.microsoft.com/sharepoint/v3/contenttype/forms"/>
  </ds:schemaRefs>
</ds:datastoreItem>
</file>

<file path=customXml/itemProps2.xml><?xml version="1.0" encoding="utf-8"?>
<ds:datastoreItem xmlns:ds="http://schemas.openxmlformats.org/officeDocument/2006/customXml" ds:itemID="{D622764E-FB6D-485B-8DEA-510D07690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43D0B2-A968-4F4B-94D2-B776ABF808BB}">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4.xml><?xml version="1.0" encoding="utf-8"?>
<ds:datastoreItem xmlns:ds="http://schemas.openxmlformats.org/officeDocument/2006/customXml" ds:itemID="{E0945BF8-1925-4CE8-8FD4-F2D6AF7618D0}">
  <ds:schemaRefs>
    <ds:schemaRef ds:uri="http://schemas.microsoft.com/sharepoint/events"/>
  </ds:schemaRefs>
</ds:datastoreItem>
</file>

<file path=customXml/itemProps5.xml><?xml version="1.0" encoding="utf-8"?>
<ds:datastoreItem xmlns:ds="http://schemas.openxmlformats.org/officeDocument/2006/customXml" ds:itemID="{1D324B68-17F0-42FD-BF24-F143E63374B8}">
  <ds:schemaRefs>
    <ds:schemaRef ds:uri="Microsoft.SharePoint.Taxonomy.ContentTypeSync"/>
  </ds:schemaRefs>
</ds:datastoreItem>
</file>

<file path=customXml/itemProps6.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3</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6142</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16</cp:revision>
  <cp:lastPrinted>2025-04-24T13:20:00Z</cp:lastPrinted>
  <dcterms:created xsi:type="dcterms:W3CDTF">2025-09-17T13:36:00Z</dcterms:created>
  <dcterms:modified xsi:type="dcterms:W3CDTF">2025-09-19T08:56:00Z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4215299d-65e2-4597-bf3d-82b045ead6cc</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