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A668" w14:textId="4F992F1F" w:rsidR="00E0189D" w:rsidRDefault="009225F3" w:rsidP="00740C09">
      <w:pPr>
        <w:pStyle w:val="EC-Title-5"/>
        <w:rPr>
          <w:rStyle w:val="EC-Table-topChar"/>
          <w:rFonts w:eastAsia="Batang"/>
          <w:b/>
          <w:color w:val="65B32E"/>
          <w:kern w:val="0"/>
          <w:sz w:val="40"/>
          <w:szCs w:val="40"/>
          <w:lang w:eastAsia="en-US"/>
        </w:rPr>
      </w:pPr>
      <w:r w:rsidRPr="009225F3">
        <w:rPr>
          <w:rStyle w:val="EC-Table-topChar"/>
          <w:rFonts w:eastAsia="Batang"/>
          <w:b/>
          <w:color w:val="65B32E"/>
          <w:kern w:val="0"/>
          <w:sz w:val="40"/>
          <w:szCs w:val="40"/>
          <w:lang w:eastAsia="en-US"/>
        </w:rPr>
        <w:t>Enquêtetool voor het verzamelen van gedragsgegevens over de vaccinatiebereidheid en -deelname</w:t>
      </w:r>
    </w:p>
    <w:p w14:paraId="12FEF654" w14:textId="1EAF0C07" w:rsidR="00731082" w:rsidRDefault="008D4BFE" w:rsidP="00A26DAF">
      <w:pPr>
        <w:pStyle w:val="EC-Para"/>
        <w:keepNext/>
        <w:spacing w:before="200"/>
        <w:rPr>
          <w:rFonts w:eastAsia="Batang"/>
          <w:b/>
          <w:bCs/>
          <w:color w:val="65B32E"/>
          <w:kern w:val="0"/>
          <w:sz w:val="30"/>
          <w:szCs w:val="30"/>
          <w:lang w:eastAsia="en-US"/>
        </w:rPr>
      </w:pPr>
      <w:r w:rsidRPr="008D4BFE">
        <w:rPr>
          <w:rFonts w:eastAsia="Batang"/>
          <w:b/>
          <w:bCs/>
          <w:color w:val="65B32E"/>
          <w:kern w:val="0"/>
          <w:sz w:val="30"/>
          <w:szCs w:val="30"/>
          <w:lang w:eastAsia="en-US"/>
        </w:rPr>
        <w:t>Geïnformeerde toestemming</w:t>
      </w:r>
    </w:p>
    <w:p w14:paraId="25CA56CC" w14:textId="77777777" w:rsidR="004571FF" w:rsidRPr="004571FF" w:rsidRDefault="004571FF" w:rsidP="004571FF">
      <w:pPr>
        <w:pStyle w:val="EC-Para"/>
        <w:keepNext/>
        <w:spacing w:before="200"/>
        <w:rPr>
          <w:bCs/>
        </w:rPr>
      </w:pPr>
      <w:r w:rsidRPr="004571FF">
        <w:rPr>
          <w:bCs/>
        </w:rPr>
        <w:t>Wij danken u voor uw belangstelling voor ons onderzoek. Wij zijn onderzoekers van (naam van de instelling invullen) en wij zijn geïnteresseerd in (vul de doelstellingen van de studie in). Uw antwoorden helpen ons om onze interventies met gegevens te onderbouwen en af te stemmen om de vaccinatiedeelname te verhogen. Het beantwoorden van onze vragen neemt ongeveer (schatting van het aantal minuten) minuten in beslag. Lees de onderstaande informatie zorgvuldig door voordat u akkoord gaat met het onderzoek.</w:t>
      </w:r>
    </w:p>
    <w:p w14:paraId="5E70A84C" w14:textId="77777777" w:rsidR="004571FF" w:rsidRPr="004571FF" w:rsidRDefault="004571FF" w:rsidP="004571FF">
      <w:pPr>
        <w:pStyle w:val="EC-Para"/>
        <w:keepNext/>
        <w:spacing w:before="200"/>
        <w:rPr>
          <w:bCs/>
        </w:rPr>
      </w:pPr>
      <w:r w:rsidRPr="004571FF">
        <w:rPr>
          <w:bCs/>
        </w:rPr>
        <w:t>Uw deelname aan dit onderzoek is geheel vrijwillig en er zijn geen goede of foute antwoorden op de vragen. De vragen gaan over vaccinatie en uw houding tegenover vaccinatie. Wij zullen u ook naar enkele gegevens over uzelf vragen, zoals uw gender, leeftijd en opleidingsniveau. De door u gegeven antwoorden worden geanonimiseerd, wat betekent dat de gegevens niet naar u kunnen worden herleid. De gegevens worden verzameld door (naam van de entiteit die de gegevens opvraagt) en worden gedeeld met het onderzoeksteam van (naam van de onderzoeksinstelling invullen). De ethische commissie onderzoek van (instelling invoegen) heeft het onderzoeksprotocol beoordeeld en heeft toestemming gegeven voor de uitvoering van het onderzoek (nummer goedkeuring invullen tussen haakjes).</w:t>
      </w:r>
    </w:p>
    <w:p w14:paraId="22F563CC" w14:textId="77777777" w:rsidR="004571FF" w:rsidRPr="004571FF" w:rsidRDefault="004571FF" w:rsidP="004571FF">
      <w:pPr>
        <w:pStyle w:val="EC-Para"/>
        <w:keepNext/>
        <w:spacing w:before="200"/>
        <w:rPr>
          <w:bCs/>
          <w:spacing w:val="-4"/>
        </w:rPr>
      </w:pPr>
      <w:r w:rsidRPr="004571FF">
        <w:rPr>
          <w:bCs/>
          <w:spacing w:val="-4"/>
        </w:rPr>
        <w:t>Uw gegevens worden opgeslagen op de servers van (plaats waar gegevens worden opgeslagen) en zijn alleen toegankelijk voor onderzoekers die bij dit project betrokken zijn. Uw gegevens worden hier voor gedurende (duur vermelden) jaar bewaard. Uw gegevens kunnen in de toekomst worden gebruikt voor andere onderzoeksprojecten die op vergelijkbare wijze inzicht willen krijgen in de houding tegenover vaccinatie. De gegevens worden gebruikt en opgeslagen in overeenstemming met de algemene verordening gegevensbescherming (AVG) en de nationale wetgeving.</w:t>
      </w:r>
    </w:p>
    <w:p w14:paraId="7E420D06" w14:textId="3B024A13" w:rsidR="00740C09" w:rsidRPr="009A673A" w:rsidRDefault="004571FF" w:rsidP="004571FF">
      <w:pPr>
        <w:pStyle w:val="EC-Para"/>
        <w:keepNext/>
        <w:spacing w:before="200"/>
        <w:rPr>
          <w:bCs/>
        </w:rPr>
      </w:pPr>
      <w:r w:rsidRPr="004571FF">
        <w:rPr>
          <w:bCs/>
        </w:rPr>
        <w:t>Als u vragen of bedenkingen hebt over dit onderzoek of over de manier waarop wij uw gegevens gebruiken en bewaren, kunt u contact opnemen met (naam invullen) op (e-mailadres invullen).</w:t>
      </w:r>
    </w:p>
    <w:p w14:paraId="7DB6A444" w14:textId="62C8B219" w:rsidR="00605D9D" w:rsidRDefault="00605D9D" w:rsidP="0022592C">
      <w:pPr>
        <w:pStyle w:val="EC-Para"/>
        <w:rPr>
          <w:rFonts w:eastAsia="Batang"/>
          <w:b/>
          <w:bCs/>
          <w:color w:val="65B32E"/>
          <w:kern w:val="0"/>
          <w:sz w:val="30"/>
          <w:szCs w:val="30"/>
          <w:lang w:eastAsia="en-US"/>
        </w:rPr>
      </w:pPr>
      <w:r w:rsidRPr="00605D9D">
        <w:rPr>
          <w:rFonts w:eastAsia="Batang"/>
          <w:b/>
          <w:bCs/>
          <w:color w:val="65B32E"/>
          <w:kern w:val="0"/>
          <w:sz w:val="30"/>
          <w:szCs w:val="30"/>
          <w:lang w:eastAsia="en-US"/>
        </w:rPr>
        <w:t>Instemming</w:t>
      </w:r>
    </w:p>
    <w:p w14:paraId="472DFAB8" w14:textId="77777777" w:rsidR="00BC2002" w:rsidRDefault="00BC2002" w:rsidP="00BC2002">
      <w:pPr>
        <w:pStyle w:val="EC-Para"/>
      </w:pPr>
      <w:r>
        <w:t>Door deel te nemen aan dit onderzoek, bevestig ik dat ik heb begrepen dat:</w:t>
      </w:r>
    </w:p>
    <w:p w14:paraId="49F83E3C" w14:textId="77777777" w:rsidR="00BC2002" w:rsidRDefault="00BC2002" w:rsidP="00BC2002">
      <w:pPr>
        <w:pStyle w:val="EC-Para"/>
      </w:pPr>
      <w:r>
        <w:t>mijn deelname vrijwillig is;</w:t>
      </w:r>
    </w:p>
    <w:p w14:paraId="53785205" w14:textId="77777777" w:rsidR="00BC2002" w:rsidRDefault="00BC2002" w:rsidP="00BC2002">
      <w:pPr>
        <w:pStyle w:val="EC-Para"/>
      </w:pPr>
      <w:r>
        <w:t>mijn gegevens zullen worden gebruikt voor onderzoek naar de houding tegenover vaccinatie;</w:t>
      </w:r>
    </w:p>
    <w:p w14:paraId="49EF7BEF" w14:textId="77777777" w:rsidR="00BC2002" w:rsidRDefault="00BC2002" w:rsidP="00BC2002">
      <w:pPr>
        <w:pStyle w:val="EC-Para"/>
      </w:pPr>
      <w:r>
        <w:t>mijn gegevens worden geanonimiseerd;</w:t>
      </w:r>
    </w:p>
    <w:p w14:paraId="03724BCE" w14:textId="77777777" w:rsidR="00BC2002" w:rsidRDefault="00BC2002" w:rsidP="00BC2002">
      <w:pPr>
        <w:pStyle w:val="EC-Para"/>
      </w:pPr>
      <w:r>
        <w:t>mijn gegevens veilig worden opgeslagen overeenkomstig de regels van de AVG en de nationale wetgeving;</w:t>
      </w:r>
    </w:p>
    <w:p w14:paraId="52D2D85B" w14:textId="77777777" w:rsidR="00BC2002" w:rsidRDefault="00BC2002" w:rsidP="00BC2002">
      <w:pPr>
        <w:pStyle w:val="EC-Para"/>
      </w:pPr>
      <w:r>
        <w:t>ik mijn deelname te allen tijde kan intrekken.</w:t>
      </w:r>
    </w:p>
    <w:p w14:paraId="7DC2EF93" w14:textId="77777777" w:rsidR="00BC2002" w:rsidRDefault="00BC2002" w:rsidP="00BC2002">
      <w:pPr>
        <w:pStyle w:val="EC-Para"/>
      </w:pPr>
      <w:r>
        <w:t>Stemt u in met deelname aan dit onderzoek?</w:t>
      </w:r>
    </w:p>
    <w:p w14:paraId="68B02394" w14:textId="7B6CB128" w:rsidR="00BC2002" w:rsidRDefault="00BC2002" w:rsidP="001016E4">
      <w:pPr>
        <w:pStyle w:val="EC-Para"/>
        <w:rPr>
          <w:b/>
          <w:bCs/>
        </w:rPr>
      </w:pPr>
      <w:r w:rsidRPr="00BC2002">
        <w:rPr>
          <w:b/>
          <w:bCs/>
        </w:rPr>
        <w:t>Ja/Nee</w:t>
      </w:r>
    </w:p>
    <w:p w14:paraId="7540A5A6" w14:textId="77777777" w:rsidR="001016E4" w:rsidRPr="001016E4" w:rsidRDefault="001016E4" w:rsidP="001016E4">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95"/>
        <w:gridCol w:w="1150"/>
        <w:gridCol w:w="2889"/>
        <w:gridCol w:w="2941"/>
      </w:tblGrid>
      <w:tr w:rsidR="00A86D31" w:rsidRPr="00A86D31" w14:paraId="4395C188" w14:textId="77777777" w:rsidTr="0059090F">
        <w:trPr>
          <w:trHeight w:val="397"/>
        </w:trPr>
        <w:tc>
          <w:tcPr>
            <w:tcW w:w="219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68174E3" w14:textId="77777777" w:rsidR="00A86D31" w:rsidRPr="00A86D31" w:rsidRDefault="00A86D31" w:rsidP="00A86D31">
            <w:pPr>
              <w:pStyle w:val="EC-Para"/>
              <w:rPr>
                <w:b/>
                <w:bCs/>
                <w:color w:val="FFFFFF" w:themeColor="background1"/>
                <w:lang w:val="nl-NL" w:eastAsia="en-US"/>
              </w:rPr>
            </w:pPr>
            <w:r w:rsidRPr="00A86D31">
              <w:rPr>
                <w:b/>
                <w:color w:val="FFFFFF" w:themeColor="background1"/>
                <w:lang w:val="nl-NL" w:eastAsia="en-US"/>
              </w:rPr>
              <w:t>Onderwerp</w:t>
            </w:r>
          </w:p>
        </w:tc>
        <w:tc>
          <w:tcPr>
            <w:tcW w:w="11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F6E25F8" w14:textId="77777777" w:rsidR="00A86D31" w:rsidRPr="00A86D31" w:rsidRDefault="00A86D31" w:rsidP="00A86D31">
            <w:pPr>
              <w:pStyle w:val="EC-Para"/>
              <w:rPr>
                <w:b/>
                <w:bCs/>
                <w:color w:val="FFFFFF" w:themeColor="background1"/>
                <w:lang w:val="nl-NL" w:eastAsia="en-US"/>
              </w:rPr>
            </w:pPr>
            <w:r w:rsidRPr="00A86D31">
              <w:rPr>
                <w:b/>
                <w:color w:val="FFFFFF" w:themeColor="background1"/>
                <w:lang w:val="nl-NL" w:eastAsia="en-US"/>
              </w:rPr>
              <w:t>Onderdeel</w:t>
            </w:r>
          </w:p>
        </w:tc>
        <w:tc>
          <w:tcPr>
            <w:tcW w:w="2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FB37E87" w14:textId="77777777" w:rsidR="00A86D31" w:rsidRPr="00A86D31" w:rsidRDefault="00A86D31" w:rsidP="00A86D31">
            <w:pPr>
              <w:pStyle w:val="EC-Para"/>
              <w:rPr>
                <w:b/>
                <w:bCs/>
                <w:color w:val="FFFFFF" w:themeColor="background1"/>
                <w:lang w:val="nl-NL" w:eastAsia="en-US"/>
              </w:rPr>
            </w:pPr>
            <w:r w:rsidRPr="00A86D31">
              <w:rPr>
                <w:b/>
                <w:color w:val="FFFFFF" w:themeColor="background1"/>
                <w:lang w:val="nl-NL" w:eastAsia="en-US"/>
              </w:rPr>
              <w:t>Vraag</w:t>
            </w:r>
          </w:p>
        </w:tc>
        <w:tc>
          <w:tcPr>
            <w:tcW w:w="29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409B5F1" w14:textId="77777777" w:rsidR="00A86D31" w:rsidRPr="00A86D31" w:rsidRDefault="00A86D31" w:rsidP="00A86D31">
            <w:pPr>
              <w:pStyle w:val="EC-Para"/>
              <w:rPr>
                <w:b/>
                <w:bCs/>
                <w:color w:val="FFFFFF" w:themeColor="background1"/>
                <w:lang w:val="nl-NL" w:eastAsia="en-US"/>
              </w:rPr>
            </w:pPr>
            <w:r w:rsidRPr="00A86D31">
              <w:rPr>
                <w:b/>
                <w:color w:val="FFFFFF" w:themeColor="background1"/>
                <w:lang w:val="nl-NL" w:eastAsia="en-US"/>
              </w:rPr>
              <w:t>Antwoordmogelijkheden</w:t>
            </w:r>
          </w:p>
        </w:tc>
      </w:tr>
      <w:tr w:rsidR="00A86D31" w:rsidRPr="00A86D31" w14:paraId="1B14FC2C" w14:textId="77777777" w:rsidTr="0059090F">
        <w:trPr>
          <w:trHeight w:val="397"/>
        </w:trPr>
        <w:tc>
          <w:tcPr>
            <w:tcW w:w="2195"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32E5638" w14:textId="77777777" w:rsidR="00A86D31" w:rsidRPr="00A86D31" w:rsidRDefault="00A86D31" w:rsidP="00A86D31">
            <w:pPr>
              <w:pStyle w:val="EC-Para"/>
              <w:rPr>
                <w:b/>
                <w:bCs/>
                <w:lang w:val="nl-NL" w:eastAsia="en-US"/>
              </w:rPr>
            </w:pPr>
            <w:r w:rsidRPr="00A86D31">
              <w:rPr>
                <w:b/>
                <w:lang w:val="nl-NL" w:eastAsia="en-US"/>
              </w:rPr>
              <w:t>Sociaaldemografische ontwikkelingen</w:t>
            </w:r>
          </w:p>
        </w:tc>
        <w:tc>
          <w:tcPr>
            <w:tcW w:w="11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3AE9E0E" w14:textId="77777777" w:rsidR="00A86D31" w:rsidRPr="00A86D31" w:rsidRDefault="00A86D31" w:rsidP="00A86D31">
            <w:pPr>
              <w:pStyle w:val="EC-Para"/>
              <w:rPr>
                <w:lang w:val="nl-NL" w:eastAsia="en-US"/>
              </w:rPr>
            </w:pPr>
            <w:r w:rsidRPr="00A86D31">
              <w:rPr>
                <w:lang w:val="nl-NL" w:eastAsia="en-US"/>
              </w:rPr>
              <w:t>1</w:t>
            </w:r>
          </w:p>
        </w:tc>
        <w:tc>
          <w:tcPr>
            <w:tcW w:w="2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CF22E4A" w14:textId="77777777" w:rsidR="00A86D31" w:rsidRPr="00A86D31" w:rsidRDefault="00A86D31" w:rsidP="00A86D31">
            <w:pPr>
              <w:pStyle w:val="EC-Para"/>
              <w:rPr>
                <w:lang w:val="nl-NL" w:eastAsia="en-US"/>
              </w:rPr>
            </w:pPr>
            <w:r w:rsidRPr="00A86D31">
              <w:rPr>
                <w:lang w:val="nl-NL" w:eastAsia="en-US"/>
              </w:rPr>
              <w:t>Hoe oud bent u?</w:t>
            </w:r>
          </w:p>
        </w:tc>
        <w:tc>
          <w:tcPr>
            <w:tcW w:w="29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E6B75B" w14:textId="77777777" w:rsidR="00A86D31" w:rsidRPr="00A86D31" w:rsidRDefault="00A86D31" w:rsidP="00A86D31">
            <w:pPr>
              <w:pStyle w:val="EC-Para"/>
              <w:rPr>
                <w:lang w:val="nl-NL" w:eastAsia="en-US"/>
              </w:rPr>
            </w:pPr>
            <w:r w:rsidRPr="00A86D31">
              <w:rPr>
                <w:lang w:val="nl-NL" w:eastAsia="en-US"/>
              </w:rPr>
              <w:t>Leeftijd in jaren</w:t>
            </w:r>
          </w:p>
        </w:tc>
      </w:tr>
      <w:tr w:rsidR="00A86D31" w:rsidRPr="00A86D31" w14:paraId="1D09E68D" w14:textId="77777777" w:rsidTr="0059090F">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0F1ADCDC" w14:textId="77777777" w:rsidR="00A86D31" w:rsidRPr="00A86D31" w:rsidRDefault="00A86D31" w:rsidP="00A86D31">
            <w:pPr>
              <w:pStyle w:val="EC-Para"/>
              <w:rPr>
                <w:b/>
                <w:bCs/>
                <w:lang w:val="nl-NL" w:eastAsia="en-US"/>
              </w:rPr>
            </w:pPr>
          </w:p>
        </w:tc>
        <w:tc>
          <w:tcPr>
            <w:tcW w:w="11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497923B" w14:textId="77777777" w:rsidR="00A86D31" w:rsidRPr="00A86D31" w:rsidRDefault="00A86D31" w:rsidP="00A86D31">
            <w:pPr>
              <w:pStyle w:val="EC-Para"/>
              <w:rPr>
                <w:lang w:val="nl-NL" w:eastAsia="en-US"/>
              </w:rPr>
            </w:pPr>
            <w:r w:rsidRPr="00A86D31">
              <w:rPr>
                <w:lang w:val="nl-NL" w:eastAsia="en-US"/>
              </w:rPr>
              <w:t>2</w:t>
            </w:r>
          </w:p>
        </w:tc>
        <w:tc>
          <w:tcPr>
            <w:tcW w:w="2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D19EA7" w14:textId="77777777" w:rsidR="00A86D31" w:rsidRPr="00A86D31" w:rsidRDefault="00A86D31" w:rsidP="00A86D31">
            <w:pPr>
              <w:pStyle w:val="EC-Para"/>
              <w:rPr>
                <w:lang w:val="nl-NL" w:eastAsia="en-US"/>
              </w:rPr>
            </w:pPr>
            <w:r w:rsidRPr="00A86D31">
              <w:rPr>
                <w:lang w:val="nl-NL" w:eastAsia="en-US"/>
              </w:rPr>
              <w:t>Wat is uw gender?</w:t>
            </w:r>
          </w:p>
        </w:tc>
        <w:tc>
          <w:tcPr>
            <w:tcW w:w="29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C02F82" w14:textId="77777777" w:rsidR="00A86D31" w:rsidRPr="00A86D31" w:rsidRDefault="00A86D31" w:rsidP="0059090F">
            <w:pPr>
              <w:pStyle w:val="EC-Para"/>
              <w:numPr>
                <w:ilvl w:val="1"/>
                <w:numId w:val="34"/>
              </w:numPr>
              <w:spacing w:after="60"/>
              <w:rPr>
                <w:lang w:val="nl-NL" w:eastAsia="en-US"/>
              </w:rPr>
            </w:pPr>
            <w:r w:rsidRPr="00A86D31">
              <w:rPr>
                <w:lang w:val="nl-NL" w:eastAsia="en-US"/>
              </w:rPr>
              <w:t>Man</w:t>
            </w:r>
          </w:p>
          <w:p w14:paraId="58EB429A" w14:textId="77777777" w:rsidR="00A86D31" w:rsidRPr="00A86D31" w:rsidRDefault="00A86D31" w:rsidP="0059090F">
            <w:pPr>
              <w:pStyle w:val="EC-Para"/>
              <w:numPr>
                <w:ilvl w:val="1"/>
                <w:numId w:val="34"/>
              </w:numPr>
              <w:spacing w:after="60"/>
              <w:rPr>
                <w:lang w:val="nl-NL" w:eastAsia="en-US"/>
              </w:rPr>
            </w:pPr>
            <w:r w:rsidRPr="00A86D31">
              <w:rPr>
                <w:lang w:val="nl-NL" w:eastAsia="en-US"/>
              </w:rPr>
              <w:t>Vrouw</w:t>
            </w:r>
          </w:p>
          <w:p w14:paraId="5466E682" w14:textId="77777777" w:rsidR="00A86D31" w:rsidRPr="00A86D31" w:rsidRDefault="00A86D31" w:rsidP="0059090F">
            <w:pPr>
              <w:pStyle w:val="EC-Para"/>
              <w:numPr>
                <w:ilvl w:val="1"/>
                <w:numId w:val="34"/>
              </w:numPr>
              <w:spacing w:after="60"/>
              <w:rPr>
                <w:lang w:val="nl-NL" w:eastAsia="en-US"/>
              </w:rPr>
            </w:pPr>
            <w:r w:rsidRPr="00A86D31">
              <w:rPr>
                <w:lang w:val="nl-NL" w:eastAsia="en-US"/>
              </w:rPr>
              <w:t>Non-binair</w:t>
            </w:r>
          </w:p>
          <w:p w14:paraId="0AA5FDE5" w14:textId="77777777" w:rsidR="00A86D31" w:rsidRPr="00A86D31" w:rsidRDefault="00A86D31" w:rsidP="0059090F">
            <w:pPr>
              <w:pStyle w:val="EC-Para"/>
              <w:numPr>
                <w:ilvl w:val="1"/>
                <w:numId w:val="34"/>
              </w:numPr>
              <w:spacing w:after="60"/>
              <w:rPr>
                <w:lang w:val="nl-NL" w:eastAsia="en-US"/>
              </w:rPr>
            </w:pPr>
            <w:r w:rsidRPr="00A86D31">
              <w:rPr>
                <w:lang w:val="nl-NL" w:eastAsia="en-US"/>
              </w:rPr>
              <w:t>Ander/Zeg ik liever niet</w:t>
            </w:r>
          </w:p>
        </w:tc>
      </w:tr>
      <w:tr w:rsidR="00A86D31" w:rsidRPr="00A86D31" w14:paraId="215DBC34" w14:textId="77777777" w:rsidTr="0059090F">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FDE7715" w14:textId="77777777" w:rsidR="00A86D31" w:rsidRPr="00A86D31" w:rsidRDefault="00A86D31" w:rsidP="00A86D31">
            <w:pPr>
              <w:pStyle w:val="EC-Para"/>
              <w:rPr>
                <w:b/>
                <w:bCs/>
                <w:lang w:val="nl-NL" w:eastAsia="en-US"/>
              </w:rPr>
            </w:pPr>
          </w:p>
        </w:tc>
        <w:tc>
          <w:tcPr>
            <w:tcW w:w="11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48B1B86" w14:textId="77777777" w:rsidR="00A86D31" w:rsidRPr="00A86D31" w:rsidRDefault="00A86D31" w:rsidP="00A86D31">
            <w:pPr>
              <w:pStyle w:val="EC-Para"/>
              <w:rPr>
                <w:lang w:val="nl-NL" w:eastAsia="en-US"/>
              </w:rPr>
            </w:pPr>
            <w:r w:rsidRPr="00A86D31">
              <w:rPr>
                <w:lang w:val="nl-NL" w:eastAsia="en-US"/>
              </w:rPr>
              <w:t>3</w:t>
            </w:r>
          </w:p>
        </w:tc>
        <w:tc>
          <w:tcPr>
            <w:tcW w:w="2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7ABB4AD" w14:textId="77777777" w:rsidR="00A86D31" w:rsidRPr="00A86D31" w:rsidRDefault="00A86D31" w:rsidP="00A86D31">
            <w:pPr>
              <w:pStyle w:val="EC-Para"/>
              <w:rPr>
                <w:lang w:val="nl-NL" w:eastAsia="en-US"/>
              </w:rPr>
            </w:pPr>
            <w:r w:rsidRPr="00A86D31">
              <w:rPr>
                <w:lang w:val="nl-NL" w:eastAsia="en-US"/>
              </w:rPr>
              <w:t>Waar woont u?</w:t>
            </w:r>
          </w:p>
        </w:tc>
        <w:tc>
          <w:tcPr>
            <w:tcW w:w="29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13F383F" w14:textId="77777777" w:rsidR="00A86D31" w:rsidRPr="00A86D31" w:rsidRDefault="00A86D31" w:rsidP="00A86D31">
            <w:pPr>
              <w:pStyle w:val="EC-Para"/>
              <w:rPr>
                <w:lang w:val="nl-NL" w:eastAsia="en-US"/>
              </w:rPr>
            </w:pPr>
            <w:r w:rsidRPr="00A86D31">
              <w:rPr>
                <w:lang w:val="nl-NL" w:eastAsia="en-US"/>
              </w:rPr>
              <w:t>Regio-opties aangepast aan het land (te nummeren vanaf 1)</w:t>
            </w:r>
          </w:p>
        </w:tc>
      </w:tr>
      <w:tr w:rsidR="00A86D31" w:rsidRPr="00A86D31" w14:paraId="0769E6C3" w14:textId="77777777" w:rsidTr="0059090F">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409DF59" w14:textId="77777777" w:rsidR="00A86D31" w:rsidRPr="00A86D31" w:rsidRDefault="00A86D31" w:rsidP="00A86D31">
            <w:pPr>
              <w:pStyle w:val="EC-Para"/>
              <w:rPr>
                <w:b/>
                <w:bCs/>
                <w:lang w:val="nl-NL" w:eastAsia="en-US"/>
              </w:rPr>
            </w:pPr>
          </w:p>
        </w:tc>
        <w:tc>
          <w:tcPr>
            <w:tcW w:w="11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9CA259C" w14:textId="77777777" w:rsidR="00A86D31" w:rsidRPr="00A86D31" w:rsidRDefault="00A86D31" w:rsidP="00A86D31">
            <w:pPr>
              <w:pStyle w:val="EC-Para"/>
              <w:rPr>
                <w:lang w:val="nl-NL" w:eastAsia="en-US"/>
              </w:rPr>
            </w:pPr>
            <w:r w:rsidRPr="00A86D31">
              <w:rPr>
                <w:lang w:val="nl-NL" w:eastAsia="en-US"/>
              </w:rPr>
              <w:t>4</w:t>
            </w:r>
          </w:p>
        </w:tc>
        <w:tc>
          <w:tcPr>
            <w:tcW w:w="2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B11A810" w14:textId="77777777" w:rsidR="00A86D31" w:rsidRPr="00A86D31" w:rsidRDefault="00A86D31" w:rsidP="00A86D31">
            <w:pPr>
              <w:pStyle w:val="EC-Para"/>
              <w:rPr>
                <w:lang w:val="nl-NL" w:eastAsia="en-US"/>
              </w:rPr>
            </w:pPr>
            <w:r w:rsidRPr="00A86D31">
              <w:rPr>
                <w:lang w:val="nl-NL" w:eastAsia="en-US"/>
              </w:rPr>
              <w:t>Wat is het hoogste onderwijsniveau dat u hebt afgerond?</w:t>
            </w:r>
          </w:p>
        </w:tc>
        <w:tc>
          <w:tcPr>
            <w:tcW w:w="29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695835" w14:textId="77777777" w:rsidR="00A86D31" w:rsidRPr="00A86D31" w:rsidRDefault="00A86D31" w:rsidP="00A86D31">
            <w:pPr>
              <w:pStyle w:val="EC-Para"/>
              <w:rPr>
                <w:lang w:val="nl-NL" w:eastAsia="en-US"/>
              </w:rPr>
            </w:pPr>
            <w:r w:rsidRPr="00A86D31">
              <w:rPr>
                <w:lang w:val="nl-NL" w:eastAsia="en-US"/>
              </w:rPr>
              <w:t>Opties aangepast aan het land (te nummeren vanaf 1)</w:t>
            </w:r>
          </w:p>
        </w:tc>
      </w:tr>
      <w:tr w:rsidR="00A86D31" w:rsidRPr="00A86D31" w14:paraId="4B54F409" w14:textId="77777777" w:rsidTr="0059090F">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04C683E9" w14:textId="77777777" w:rsidR="00A86D31" w:rsidRPr="00A86D31" w:rsidRDefault="00A86D31" w:rsidP="00A86D31">
            <w:pPr>
              <w:pStyle w:val="EC-Para"/>
              <w:rPr>
                <w:b/>
                <w:bCs/>
                <w:lang w:val="nl-NL" w:eastAsia="en-US"/>
              </w:rPr>
            </w:pPr>
          </w:p>
        </w:tc>
        <w:tc>
          <w:tcPr>
            <w:tcW w:w="1150"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EBF368B" w14:textId="77777777" w:rsidR="00A86D31" w:rsidRPr="00A86D31" w:rsidRDefault="00A86D31" w:rsidP="00A86D31">
            <w:pPr>
              <w:pStyle w:val="EC-Para"/>
              <w:rPr>
                <w:lang w:val="nl-NL" w:eastAsia="en-US"/>
              </w:rPr>
            </w:pPr>
            <w:r w:rsidRPr="00A86D31">
              <w:rPr>
                <w:lang w:val="nl-NL" w:eastAsia="en-US"/>
              </w:rPr>
              <w:t>5</w:t>
            </w:r>
          </w:p>
        </w:tc>
        <w:tc>
          <w:tcPr>
            <w:tcW w:w="2889"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89C557B" w14:textId="77777777" w:rsidR="00A86D31" w:rsidRPr="00A86D31" w:rsidRDefault="00A86D31" w:rsidP="00A86D31">
            <w:pPr>
              <w:pStyle w:val="EC-Para"/>
              <w:rPr>
                <w:lang w:val="nl-NL" w:eastAsia="en-US"/>
              </w:rPr>
            </w:pPr>
            <w:r w:rsidRPr="00A86D31">
              <w:rPr>
                <w:lang w:val="nl-NL" w:eastAsia="en-US"/>
              </w:rPr>
              <w:t>Bent u momenteel ...?</w:t>
            </w:r>
          </w:p>
        </w:tc>
        <w:tc>
          <w:tcPr>
            <w:tcW w:w="294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0880123" w14:textId="77777777" w:rsidR="00A86D31" w:rsidRPr="00A86D31" w:rsidRDefault="00A86D31" w:rsidP="0059090F">
            <w:pPr>
              <w:pStyle w:val="EC-Para"/>
              <w:numPr>
                <w:ilvl w:val="0"/>
                <w:numId w:val="35"/>
              </w:numPr>
              <w:spacing w:after="60"/>
              <w:rPr>
                <w:lang w:val="nl-NL" w:eastAsia="en-US"/>
              </w:rPr>
            </w:pPr>
            <w:r w:rsidRPr="00A86D31">
              <w:rPr>
                <w:lang w:val="nl-NL" w:eastAsia="en-US"/>
              </w:rPr>
              <w:t>Werknemer</w:t>
            </w:r>
          </w:p>
          <w:p w14:paraId="3CA0710F" w14:textId="77777777" w:rsidR="00A86D31" w:rsidRPr="00A86D31" w:rsidRDefault="00A86D31" w:rsidP="0059090F">
            <w:pPr>
              <w:pStyle w:val="EC-Para"/>
              <w:numPr>
                <w:ilvl w:val="0"/>
                <w:numId w:val="35"/>
              </w:numPr>
              <w:spacing w:after="60"/>
              <w:rPr>
                <w:lang w:val="nl-NL" w:eastAsia="en-US"/>
              </w:rPr>
            </w:pPr>
            <w:r w:rsidRPr="00A86D31">
              <w:rPr>
                <w:lang w:val="nl-NL" w:eastAsia="en-US"/>
              </w:rPr>
              <w:t>Zelfstandige</w:t>
            </w:r>
          </w:p>
          <w:p w14:paraId="721E2204" w14:textId="77777777" w:rsidR="00A86D31" w:rsidRPr="00A86D31" w:rsidRDefault="00A86D31" w:rsidP="0059090F">
            <w:pPr>
              <w:pStyle w:val="EC-Para"/>
              <w:numPr>
                <w:ilvl w:val="0"/>
                <w:numId w:val="35"/>
              </w:numPr>
              <w:spacing w:after="60"/>
              <w:rPr>
                <w:lang w:val="nl-NL" w:eastAsia="en-US"/>
              </w:rPr>
            </w:pPr>
            <w:r w:rsidRPr="00A86D31">
              <w:rPr>
                <w:lang w:val="nl-NL" w:eastAsia="en-US"/>
              </w:rPr>
              <w:t>Zonder werk</w:t>
            </w:r>
          </w:p>
          <w:p w14:paraId="090BDDEE" w14:textId="77777777" w:rsidR="00A86D31" w:rsidRPr="00A86D31" w:rsidRDefault="00A86D31" w:rsidP="0059090F">
            <w:pPr>
              <w:pStyle w:val="EC-Para"/>
              <w:numPr>
                <w:ilvl w:val="0"/>
                <w:numId w:val="35"/>
              </w:numPr>
              <w:spacing w:after="60"/>
              <w:rPr>
                <w:lang w:val="nl-NL" w:eastAsia="en-US"/>
              </w:rPr>
            </w:pPr>
            <w:r w:rsidRPr="00A86D31">
              <w:rPr>
                <w:lang w:val="nl-NL" w:eastAsia="en-US"/>
              </w:rPr>
              <w:t>Student</w:t>
            </w:r>
          </w:p>
          <w:p w14:paraId="274DAB49" w14:textId="77777777" w:rsidR="00A86D31" w:rsidRPr="00A86D31" w:rsidRDefault="00A86D31" w:rsidP="0059090F">
            <w:pPr>
              <w:pStyle w:val="EC-Para"/>
              <w:numPr>
                <w:ilvl w:val="0"/>
                <w:numId w:val="35"/>
              </w:numPr>
              <w:spacing w:after="60"/>
              <w:rPr>
                <w:lang w:val="nl-NL" w:eastAsia="en-US"/>
              </w:rPr>
            </w:pPr>
            <w:r w:rsidRPr="00A86D31">
              <w:rPr>
                <w:lang w:val="nl-NL" w:eastAsia="en-US"/>
              </w:rPr>
              <w:t>Gepensioneerd</w:t>
            </w:r>
          </w:p>
          <w:p w14:paraId="69B0CF5B" w14:textId="77777777" w:rsidR="00A86D31" w:rsidRPr="00A86D31" w:rsidRDefault="00A86D31" w:rsidP="0059090F">
            <w:pPr>
              <w:pStyle w:val="EC-Para"/>
              <w:numPr>
                <w:ilvl w:val="0"/>
                <w:numId w:val="35"/>
              </w:numPr>
              <w:spacing w:after="60"/>
              <w:rPr>
                <w:lang w:val="nl-NL" w:eastAsia="en-US"/>
              </w:rPr>
            </w:pPr>
            <w:r w:rsidRPr="00A86D31">
              <w:rPr>
                <w:lang w:val="nl-NL" w:eastAsia="en-US"/>
              </w:rPr>
              <w:t>Arbeidsongeschikt</w:t>
            </w:r>
          </w:p>
          <w:p w14:paraId="3F0FCCF8" w14:textId="77777777" w:rsidR="00A86D31" w:rsidRPr="00A86D31" w:rsidRDefault="00A86D31" w:rsidP="0059090F">
            <w:pPr>
              <w:pStyle w:val="EC-Para"/>
              <w:numPr>
                <w:ilvl w:val="0"/>
                <w:numId w:val="35"/>
              </w:numPr>
              <w:spacing w:after="60"/>
              <w:rPr>
                <w:lang w:val="nl-NL" w:eastAsia="en-US"/>
              </w:rPr>
            </w:pPr>
            <w:r w:rsidRPr="00A86D31">
              <w:rPr>
                <w:lang w:val="nl-NL" w:eastAsia="en-US"/>
              </w:rPr>
              <w:t>Overig</w:t>
            </w:r>
          </w:p>
          <w:p w14:paraId="5C372A0C" w14:textId="77777777" w:rsidR="00A86D31" w:rsidRPr="00A86D31" w:rsidRDefault="00A86D31" w:rsidP="0059090F">
            <w:pPr>
              <w:pStyle w:val="EC-Para"/>
              <w:spacing w:after="60"/>
              <w:rPr>
                <w:lang w:val="nl-NL" w:eastAsia="en-US"/>
              </w:rPr>
            </w:pPr>
            <w:r w:rsidRPr="00A86D31">
              <w:rPr>
                <w:lang w:val="nl-NL" w:eastAsia="en-US"/>
              </w:rPr>
              <w:t>99. Zeg ik liever niet</w:t>
            </w:r>
          </w:p>
        </w:tc>
      </w:tr>
      <w:tr w:rsidR="00A86D31" w:rsidRPr="00A86D31" w14:paraId="72FAA77E"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22E9C5" w14:textId="77777777" w:rsidR="00A86D31" w:rsidRPr="00A86D31" w:rsidRDefault="00A86D31" w:rsidP="00A86D31">
            <w:pPr>
              <w:pStyle w:val="EC-Para"/>
              <w:rPr>
                <w:b/>
                <w:bCs/>
                <w:lang w:val="nl-NL" w:eastAsia="en-US"/>
              </w:rPr>
            </w:pPr>
            <w:r w:rsidRPr="00A86D31">
              <w:rPr>
                <w:b/>
                <w:lang w:val="nl-NL" w:eastAsia="en-US"/>
              </w:rPr>
              <w:t>Vaccinatiegedrag</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6EDEA3" w14:textId="77777777" w:rsidR="00A86D31" w:rsidRPr="00A86D31" w:rsidRDefault="00A86D31" w:rsidP="00A86D31">
            <w:pPr>
              <w:pStyle w:val="EC-Para"/>
              <w:rPr>
                <w:lang w:val="nl-NL" w:eastAsia="en-US"/>
              </w:rPr>
            </w:pPr>
            <w:r w:rsidRPr="00A86D31">
              <w:rPr>
                <w:lang w:val="nl-NL" w:eastAsia="en-US"/>
              </w:rPr>
              <w:t>6</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601CA1" w14:textId="77777777" w:rsidR="00A86D31" w:rsidRPr="00A86D31" w:rsidRDefault="00A86D31" w:rsidP="00A86D31">
            <w:pPr>
              <w:pStyle w:val="EC-Para"/>
              <w:rPr>
                <w:lang w:val="nl-NL" w:eastAsia="en-US"/>
              </w:rPr>
            </w:pPr>
            <w:r w:rsidRPr="00A86D31">
              <w:rPr>
                <w:lang w:val="nl-NL" w:eastAsia="en-US"/>
              </w:rPr>
              <w:t>Hebt u, voor zover u weet, alle vaccinaties gekregen die u zijn aanbevolen?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3751C9" w14:textId="77777777" w:rsidR="00A86D31" w:rsidRPr="00A86D31" w:rsidRDefault="00A86D31" w:rsidP="0059090F">
            <w:pPr>
              <w:pStyle w:val="EC-Para"/>
              <w:numPr>
                <w:ilvl w:val="0"/>
                <w:numId w:val="36"/>
              </w:numPr>
              <w:spacing w:after="60"/>
              <w:rPr>
                <w:lang w:val="nl-NL" w:eastAsia="en-US"/>
              </w:rPr>
            </w:pPr>
            <w:r w:rsidRPr="00A86D31">
              <w:rPr>
                <w:lang w:val="nl-NL" w:eastAsia="en-US"/>
              </w:rPr>
              <w:t>Geen</w:t>
            </w:r>
          </w:p>
          <w:p w14:paraId="6A496B40" w14:textId="77777777" w:rsidR="00A86D31" w:rsidRPr="00A86D31" w:rsidRDefault="00A86D31" w:rsidP="0059090F">
            <w:pPr>
              <w:pStyle w:val="EC-Para"/>
              <w:numPr>
                <w:ilvl w:val="0"/>
                <w:numId w:val="36"/>
              </w:numPr>
              <w:spacing w:after="60"/>
              <w:rPr>
                <w:lang w:val="nl-NL" w:eastAsia="en-US"/>
              </w:rPr>
            </w:pPr>
            <w:r w:rsidRPr="00A86D31">
              <w:rPr>
                <w:lang w:val="nl-NL" w:eastAsia="en-US"/>
              </w:rPr>
              <w:t>Sommige</w:t>
            </w:r>
          </w:p>
          <w:p w14:paraId="1DA47149" w14:textId="77777777" w:rsidR="00A86D31" w:rsidRPr="00A86D31" w:rsidRDefault="00A86D31" w:rsidP="0059090F">
            <w:pPr>
              <w:pStyle w:val="EC-Para"/>
              <w:numPr>
                <w:ilvl w:val="0"/>
                <w:numId w:val="36"/>
              </w:numPr>
              <w:spacing w:after="60"/>
              <w:rPr>
                <w:lang w:val="nl-NL" w:eastAsia="en-US"/>
              </w:rPr>
            </w:pPr>
            <w:r w:rsidRPr="00A86D31">
              <w:rPr>
                <w:lang w:val="nl-NL" w:eastAsia="en-US"/>
              </w:rPr>
              <w:t>Alle</w:t>
            </w:r>
          </w:p>
          <w:p w14:paraId="489ABABC" w14:textId="77777777" w:rsidR="00A86D31" w:rsidRPr="00A86D31" w:rsidRDefault="00A86D31" w:rsidP="0059090F">
            <w:pPr>
              <w:pStyle w:val="EC-Para"/>
              <w:spacing w:after="60"/>
              <w:rPr>
                <w:lang w:val="nl-NL" w:eastAsia="en-US"/>
              </w:rPr>
            </w:pPr>
            <w:r w:rsidRPr="00A86D31">
              <w:rPr>
                <w:lang w:val="nl-NL" w:eastAsia="en-US"/>
              </w:rPr>
              <w:t>99. Weet ik niet/Zeg ik liever niet</w:t>
            </w:r>
          </w:p>
        </w:tc>
      </w:tr>
      <w:tr w:rsidR="00A86D31" w:rsidRPr="00A86D31" w14:paraId="4CA5BF25"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F88DE1"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67A304" w14:textId="77777777" w:rsidR="00A86D31" w:rsidRPr="00A86D31" w:rsidRDefault="00A86D31" w:rsidP="00A86D31">
            <w:pPr>
              <w:pStyle w:val="EC-Para"/>
              <w:rPr>
                <w:lang w:val="nl-NL" w:eastAsia="en-US"/>
              </w:rPr>
            </w:pPr>
            <w:r w:rsidRPr="00A86D31">
              <w:rPr>
                <w:lang w:val="nl-NL" w:eastAsia="en-US"/>
              </w:rPr>
              <w:t>7</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E5A5BA" w14:textId="77777777" w:rsidR="00A86D31" w:rsidRPr="00A86D31" w:rsidRDefault="00A86D31" w:rsidP="00A86D31">
            <w:pPr>
              <w:pStyle w:val="EC-Para"/>
              <w:rPr>
                <w:lang w:val="nl-NL" w:eastAsia="en-US"/>
              </w:rPr>
            </w:pPr>
            <w:r w:rsidRPr="00A86D31">
              <w:rPr>
                <w:lang w:val="nl-NL" w:eastAsia="en-US"/>
              </w:rPr>
              <w:t>Hebt u een vaccinatie geweigerd of uitgesteld die u is aanbevolen?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1378CE" w14:textId="77777777" w:rsidR="00A86D31" w:rsidRPr="00A86D31" w:rsidRDefault="00A86D31" w:rsidP="0059090F">
            <w:pPr>
              <w:pStyle w:val="EC-Para"/>
              <w:numPr>
                <w:ilvl w:val="0"/>
                <w:numId w:val="37"/>
              </w:numPr>
              <w:spacing w:after="60"/>
              <w:rPr>
                <w:lang w:val="nl-NL" w:eastAsia="en-US"/>
              </w:rPr>
            </w:pPr>
            <w:r w:rsidRPr="00A86D31">
              <w:rPr>
                <w:lang w:val="nl-NL" w:eastAsia="en-US"/>
              </w:rPr>
              <w:t>Geen</w:t>
            </w:r>
          </w:p>
          <w:p w14:paraId="1F0E656F" w14:textId="77777777" w:rsidR="00A86D31" w:rsidRPr="00A86D31" w:rsidRDefault="00A86D31" w:rsidP="0059090F">
            <w:pPr>
              <w:pStyle w:val="EC-Para"/>
              <w:numPr>
                <w:ilvl w:val="0"/>
                <w:numId w:val="37"/>
              </w:numPr>
              <w:spacing w:after="60"/>
              <w:rPr>
                <w:lang w:val="nl-NL" w:eastAsia="en-US"/>
              </w:rPr>
            </w:pPr>
            <w:r w:rsidRPr="00A86D31">
              <w:rPr>
                <w:lang w:val="nl-NL" w:eastAsia="en-US"/>
              </w:rPr>
              <w:t>Sommige</w:t>
            </w:r>
          </w:p>
          <w:p w14:paraId="06560AB3" w14:textId="77777777" w:rsidR="00A86D31" w:rsidRPr="00A86D31" w:rsidRDefault="00A86D31" w:rsidP="0059090F">
            <w:pPr>
              <w:pStyle w:val="EC-Para"/>
              <w:numPr>
                <w:ilvl w:val="0"/>
                <w:numId w:val="37"/>
              </w:numPr>
              <w:spacing w:after="60"/>
              <w:rPr>
                <w:lang w:val="nl-NL" w:eastAsia="en-US"/>
              </w:rPr>
            </w:pPr>
            <w:r w:rsidRPr="00A86D31">
              <w:rPr>
                <w:lang w:val="nl-NL" w:eastAsia="en-US"/>
              </w:rPr>
              <w:t>Alle</w:t>
            </w:r>
          </w:p>
          <w:p w14:paraId="2DE5316C" w14:textId="77777777" w:rsidR="00A86D31" w:rsidRPr="00A86D31" w:rsidRDefault="00A86D31" w:rsidP="0059090F">
            <w:pPr>
              <w:pStyle w:val="EC-Para"/>
              <w:spacing w:after="60"/>
              <w:rPr>
                <w:lang w:val="nl-NL" w:eastAsia="en-US"/>
              </w:rPr>
            </w:pPr>
            <w:r w:rsidRPr="00A86D31">
              <w:rPr>
                <w:lang w:val="nl-NL" w:eastAsia="en-US"/>
              </w:rPr>
              <w:t xml:space="preserve">99. Weet ik niet/ </w:t>
            </w:r>
            <w:r w:rsidRPr="00A86D31">
              <w:rPr>
                <w:lang w:val="nl-NL" w:eastAsia="en-US"/>
              </w:rPr>
              <w:br/>
              <w:t>Zeg ik liever niet</w:t>
            </w:r>
          </w:p>
        </w:tc>
      </w:tr>
      <w:tr w:rsidR="00A86D31" w:rsidRPr="00A86D31" w14:paraId="0BC3BDC1"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A2D027"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181640" w14:textId="77777777" w:rsidR="00A86D31" w:rsidRPr="00A86D31" w:rsidRDefault="00A86D31" w:rsidP="00A86D31">
            <w:pPr>
              <w:pStyle w:val="EC-Para"/>
              <w:rPr>
                <w:lang w:val="nl-NL" w:eastAsia="en-US"/>
              </w:rPr>
            </w:pPr>
            <w:r w:rsidRPr="00A86D31">
              <w:rPr>
                <w:lang w:val="nl-NL" w:eastAsia="en-US"/>
              </w:rPr>
              <w:t>8</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1A63ED" w14:textId="77777777" w:rsidR="00A86D31" w:rsidRPr="00A86D31" w:rsidRDefault="00A86D31" w:rsidP="00A86D31">
            <w:pPr>
              <w:pStyle w:val="EC-Para"/>
              <w:rPr>
                <w:lang w:val="nl-NL" w:eastAsia="en-US"/>
              </w:rPr>
            </w:pPr>
            <w:r w:rsidRPr="00A86D31">
              <w:rPr>
                <w:lang w:val="nl-NL" w:eastAsia="en-US"/>
              </w:rPr>
              <w:t>Bent u van plan zich in de toekomst te laten vaccineren volgens de aanbevelingen in uw land?</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784A4D" w14:textId="77777777" w:rsidR="00A86D31" w:rsidRPr="00A86D31" w:rsidRDefault="00A86D31" w:rsidP="0059090F">
            <w:pPr>
              <w:pStyle w:val="EC-Para"/>
              <w:numPr>
                <w:ilvl w:val="0"/>
                <w:numId w:val="38"/>
              </w:numPr>
              <w:spacing w:after="60"/>
              <w:rPr>
                <w:lang w:val="nl-NL" w:eastAsia="en-US"/>
              </w:rPr>
            </w:pPr>
            <w:r w:rsidRPr="00A86D31">
              <w:rPr>
                <w:lang w:val="nl-NL" w:eastAsia="en-US"/>
              </w:rPr>
              <w:t>Zeker niet</w:t>
            </w:r>
          </w:p>
          <w:p w14:paraId="65C71F39" w14:textId="77777777" w:rsidR="00A86D31" w:rsidRPr="00A86D31" w:rsidRDefault="00A86D31" w:rsidP="0059090F">
            <w:pPr>
              <w:pStyle w:val="EC-Para"/>
              <w:numPr>
                <w:ilvl w:val="0"/>
                <w:numId w:val="38"/>
              </w:numPr>
              <w:spacing w:after="60"/>
              <w:rPr>
                <w:lang w:val="nl-NL" w:eastAsia="en-US"/>
              </w:rPr>
            </w:pPr>
            <w:r w:rsidRPr="00A86D31">
              <w:rPr>
                <w:lang w:val="nl-NL" w:eastAsia="en-US"/>
              </w:rPr>
              <w:t>Waarschijnlijk niet</w:t>
            </w:r>
          </w:p>
          <w:p w14:paraId="2305B0D7" w14:textId="77777777" w:rsidR="00A86D31" w:rsidRPr="00A86D31" w:rsidRDefault="00A86D31" w:rsidP="0059090F">
            <w:pPr>
              <w:pStyle w:val="EC-Para"/>
              <w:numPr>
                <w:ilvl w:val="0"/>
                <w:numId w:val="38"/>
              </w:numPr>
              <w:spacing w:after="60"/>
              <w:rPr>
                <w:lang w:val="nl-NL" w:eastAsia="en-US"/>
              </w:rPr>
            </w:pPr>
            <w:r w:rsidRPr="00A86D31">
              <w:rPr>
                <w:lang w:val="nl-NL" w:eastAsia="en-US"/>
              </w:rPr>
              <w:t>Misschien</w:t>
            </w:r>
          </w:p>
          <w:p w14:paraId="2C5DE77F" w14:textId="77777777" w:rsidR="00A86D31" w:rsidRPr="00A86D31" w:rsidRDefault="00A86D31" w:rsidP="0059090F">
            <w:pPr>
              <w:pStyle w:val="EC-Para"/>
              <w:numPr>
                <w:ilvl w:val="0"/>
                <w:numId w:val="38"/>
              </w:numPr>
              <w:spacing w:after="60"/>
              <w:rPr>
                <w:lang w:val="nl-NL" w:eastAsia="en-US"/>
              </w:rPr>
            </w:pPr>
            <w:r w:rsidRPr="00A86D31">
              <w:rPr>
                <w:lang w:val="nl-NL" w:eastAsia="en-US"/>
              </w:rPr>
              <w:t>Waarschijnlijk wel</w:t>
            </w:r>
          </w:p>
          <w:p w14:paraId="2986C03D" w14:textId="77777777" w:rsidR="00A86D31" w:rsidRPr="00A86D31" w:rsidRDefault="00A86D31" w:rsidP="0059090F">
            <w:pPr>
              <w:pStyle w:val="EC-Para"/>
              <w:numPr>
                <w:ilvl w:val="0"/>
                <w:numId w:val="38"/>
              </w:numPr>
              <w:spacing w:after="60"/>
              <w:rPr>
                <w:lang w:val="nl-NL" w:eastAsia="en-US"/>
              </w:rPr>
            </w:pPr>
            <w:r w:rsidRPr="00A86D31">
              <w:rPr>
                <w:lang w:val="nl-NL" w:eastAsia="en-US"/>
              </w:rPr>
              <w:t>Zeker wel</w:t>
            </w:r>
          </w:p>
          <w:p w14:paraId="3189BA7B" w14:textId="77777777" w:rsidR="00A86D31" w:rsidRPr="00A86D31" w:rsidRDefault="00A86D31" w:rsidP="0059090F">
            <w:pPr>
              <w:pStyle w:val="EC-Para"/>
              <w:spacing w:after="60"/>
              <w:rPr>
                <w:lang w:val="nl-NL" w:eastAsia="en-US"/>
              </w:rPr>
            </w:pPr>
            <w:r w:rsidRPr="00A86D31">
              <w:rPr>
                <w:lang w:val="nl-NL" w:eastAsia="en-US"/>
              </w:rPr>
              <w:t>99. Weet ik niet/Zeg ik liever niet</w:t>
            </w:r>
          </w:p>
        </w:tc>
      </w:tr>
      <w:tr w:rsidR="00A86D31" w:rsidRPr="00A86D31" w14:paraId="2697E8C5" w14:textId="77777777" w:rsidTr="0059090F">
        <w:trPr>
          <w:trHeight w:val="397"/>
        </w:trPr>
        <w:tc>
          <w:tcPr>
            <w:tcW w:w="21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74A5439" w14:textId="77777777" w:rsidR="00A86D31" w:rsidRPr="00A86D31" w:rsidRDefault="00A86D31" w:rsidP="00A86D31">
            <w:pPr>
              <w:pStyle w:val="EC-Para"/>
              <w:rPr>
                <w:b/>
                <w:bCs/>
                <w:lang w:val="nl-NL" w:eastAsia="en-US"/>
              </w:rPr>
            </w:pPr>
            <w:r w:rsidRPr="00A86D31">
              <w:rPr>
                <w:b/>
                <w:lang w:val="nl-NL" w:eastAsia="en-US"/>
              </w:rPr>
              <w:t>5C’s</w:t>
            </w:r>
          </w:p>
        </w:tc>
        <w:tc>
          <w:tcPr>
            <w:tcW w:w="115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98DE971" w14:textId="77777777" w:rsidR="00A86D31" w:rsidRPr="00A86D31" w:rsidRDefault="00A86D31" w:rsidP="00A86D31">
            <w:pPr>
              <w:pStyle w:val="EC-Para"/>
              <w:rPr>
                <w:b/>
                <w:bCs/>
                <w:lang w:val="nl-NL" w:eastAsia="en-US"/>
              </w:rPr>
            </w:pPr>
            <w:r w:rsidRPr="00A86D31">
              <w:rPr>
                <w:b/>
                <w:lang w:val="nl-NL" w:eastAsia="en-US"/>
              </w:rPr>
              <w:t>Onderdeel</w:t>
            </w:r>
          </w:p>
        </w:tc>
        <w:tc>
          <w:tcPr>
            <w:tcW w:w="288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44192FC" w14:textId="77777777" w:rsidR="00A86D31" w:rsidRPr="00A86D31" w:rsidRDefault="00A86D31" w:rsidP="00A86D31">
            <w:pPr>
              <w:pStyle w:val="EC-Para"/>
              <w:rPr>
                <w:b/>
                <w:bCs/>
                <w:lang w:val="nl-NL" w:eastAsia="en-US"/>
              </w:rPr>
            </w:pPr>
            <w:r w:rsidRPr="00A86D31">
              <w:rPr>
                <w:b/>
                <w:lang w:val="nl-NL" w:eastAsia="en-US"/>
              </w:rPr>
              <w:t>Vraag</w:t>
            </w:r>
          </w:p>
        </w:tc>
        <w:tc>
          <w:tcPr>
            <w:tcW w:w="294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2B0757B" w14:textId="77777777" w:rsidR="00A86D31" w:rsidRPr="00A86D31" w:rsidRDefault="00A86D31" w:rsidP="00A86D31">
            <w:pPr>
              <w:pStyle w:val="EC-Para"/>
              <w:rPr>
                <w:b/>
                <w:bCs/>
                <w:lang w:val="nl-NL" w:eastAsia="en-US"/>
              </w:rPr>
            </w:pPr>
            <w:r w:rsidRPr="00A86D31">
              <w:rPr>
                <w:b/>
                <w:lang w:val="nl-NL" w:eastAsia="en-US"/>
              </w:rPr>
              <w:t>Antwoordmogelijkheden voor alle 5C-gerelateerde vragen</w:t>
            </w:r>
          </w:p>
        </w:tc>
      </w:tr>
      <w:tr w:rsidR="00A86D31" w:rsidRPr="00A86D31" w14:paraId="3E77A322" w14:textId="77777777" w:rsidTr="0059090F">
        <w:trPr>
          <w:trHeight w:val="397"/>
        </w:trPr>
        <w:tc>
          <w:tcPr>
            <w:tcW w:w="62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C9956D" w14:textId="77777777" w:rsidR="00A86D31" w:rsidRPr="00A86D31" w:rsidRDefault="00A86D31" w:rsidP="00A86D31">
            <w:pPr>
              <w:pStyle w:val="EC-Para"/>
              <w:rPr>
                <w:lang w:val="nl-NL" w:eastAsia="en-US"/>
              </w:rPr>
            </w:pPr>
            <w:r w:rsidRPr="00A86D31">
              <w:rPr>
                <w:lang w:val="nl-NL" w:eastAsia="en-US"/>
              </w:rPr>
              <w:t xml:space="preserve">In hoeverre bent u het eens of oneens met de volgende uitspraken? </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76317E" w14:textId="77777777" w:rsidR="00A86D31" w:rsidRPr="00A86D31" w:rsidRDefault="00A86D31" w:rsidP="0059090F">
            <w:pPr>
              <w:pStyle w:val="EC-Para"/>
              <w:numPr>
                <w:ilvl w:val="0"/>
                <w:numId w:val="39"/>
              </w:numPr>
              <w:spacing w:after="60"/>
              <w:rPr>
                <w:lang w:val="nl-NL" w:eastAsia="en-US"/>
              </w:rPr>
            </w:pPr>
            <w:r w:rsidRPr="00A86D31">
              <w:rPr>
                <w:lang w:val="nl-NL" w:eastAsia="en-US"/>
              </w:rPr>
              <w:t>Helemaal mee oneens</w:t>
            </w:r>
          </w:p>
          <w:p w14:paraId="6D557FC5" w14:textId="77777777" w:rsidR="00A86D31" w:rsidRPr="00A86D31" w:rsidRDefault="00A86D31" w:rsidP="0059090F">
            <w:pPr>
              <w:pStyle w:val="EC-Para"/>
              <w:numPr>
                <w:ilvl w:val="0"/>
                <w:numId w:val="39"/>
              </w:numPr>
              <w:spacing w:after="60"/>
              <w:rPr>
                <w:lang w:val="nl-NL" w:eastAsia="en-US"/>
              </w:rPr>
            </w:pPr>
            <w:r w:rsidRPr="00A86D31">
              <w:rPr>
                <w:lang w:val="nl-NL" w:eastAsia="en-US"/>
              </w:rPr>
              <w:t>Gedeeltelijk mee oneens</w:t>
            </w:r>
          </w:p>
          <w:p w14:paraId="04138FF9" w14:textId="77777777" w:rsidR="00A86D31" w:rsidRPr="00A86D31" w:rsidRDefault="00A86D31" w:rsidP="0059090F">
            <w:pPr>
              <w:pStyle w:val="EC-Para"/>
              <w:numPr>
                <w:ilvl w:val="0"/>
                <w:numId w:val="39"/>
              </w:numPr>
              <w:spacing w:after="60"/>
              <w:rPr>
                <w:lang w:val="nl-NL" w:eastAsia="en-US"/>
              </w:rPr>
            </w:pPr>
            <w:r w:rsidRPr="00A86D31">
              <w:rPr>
                <w:lang w:val="nl-NL" w:eastAsia="en-US"/>
              </w:rPr>
              <w:t>Neutraal</w:t>
            </w:r>
          </w:p>
          <w:p w14:paraId="7D86EA0B" w14:textId="77777777" w:rsidR="00A86D31" w:rsidRPr="00A86D31" w:rsidRDefault="00A86D31" w:rsidP="0059090F">
            <w:pPr>
              <w:pStyle w:val="EC-Para"/>
              <w:numPr>
                <w:ilvl w:val="0"/>
                <w:numId w:val="39"/>
              </w:numPr>
              <w:spacing w:after="60"/>
              <w:rPr>
                <w:lang w:val="nl-NL" w:eastAsia="en-US"/>
              </w:rPr>
            </w:pPr>
            <w:r w:rsidRPr="00A86D31">
              <w:rPr>
                <w:lang w:val="nl-NL" w:eastAsia="en-US"/>
              </w:rPr>
              <w:t>Gedeeltelijk mee eens</w:t>
            </w:r>
          </w:p>
          <w:p w14:paraId="3BCD96BE" w14:textId="77777777" w:rsidR="00A86D31" w:rsidRPr="00A86D31" w:rsidRDefault="00A86D31" w:rsidP="0059090F">
            <w:pPr>
              <w:pStyle w:val="EC-Para"/>
              <w:numPr>
                <w:ilvl w:val="0"/>
                <w:numId w:val="39"/>
              </w:numPr>
              <w:spacing w:after="60"/>
              <w:rPr>
                <w:lang w:val="nl-NL" w:eastAsia="en-US"/>
              </w:rPr>
            </w:pPr>
            <w:r w:rsidRPr="00A86D31">
              <w:rPr>
                <w:lang w:val="nl-NL" w:eastAsia="en-US"/>
              </w:rPr>
              <w:t>Helemaal mee eens</w:t>
            </w:r>
          </w:p>
          <w:p w14:paraId="591CBC7B" w14:textId="77777777" w:rsidR="00A86D31" w:rsidRPr="00A86D31" w:rsidRDefault="00A86D31" w:rsidP="0059090F">
            <w:pPr>
              <w:pStyle w:val="EC-Para"/>
              <w:spacing w:after="60"/>
              <w:rPr>
                <w:lang w:val="nl-NL" w:eastAsia="en-US"/>
              </w:rPr>
            </w:pPr>
            <w:r w:rsidRPr="00A86D31">
              <w:rPr>
                <w:lang w:val="nl-NL" w:eastAsia="en-US"/>
              </w:rPr>
              <w:t xml:space="preserve">99. Weet ik niet/ </w:t>
            </w:r>
            <w:r w:rsidRPr="00A86D31">
              <w:rPr>
                <w:lang w:val="nl-NL" w:eastAsia="en-US"/>
              </w:rPr>
              <w:br/>
              <w:t>Zeg ik liever niet</w:t>
            </w:r>
          </w:p>
        </w:tc>
      </w:tr>
      <w:tr w:rsidR="00A86D31" w:rsidRPr="00A86D31" w14:paraId="221BD3D1"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BA3123" w14:textId="77777777" w:rsidR="00A86D31" w:rsidRPr="00A86D31" w:rsidRDefault="00A86D31" w:rsidP="00A86D31">
            <w:pPr>
              <w:pStyle w:val="EC-Para"/>
              <w:rPr>
                <w:b/>
                <w:bCs/>
                <w:lang w:val="nl-NL" w:eastAsia="en-US"/>
              </w:rPr>
            </w:pPr>
            <w:r w:rsidRPr="00A86D31">
              <w:rPr>
                <w:b/>
                <w:lang w:val="nl-NL" w:eastAsia="en-US"/>
              </w:rPr>
              <w:t xml:space="preserve">Vertrouwen </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FBC0C4" w14:textId="77777777" w:rsidR="00A86D31" w:rsidRPr="00A86D31" w:rsidRDefault="00A86D31" w:rsidP="00A86D31">
            <w:pPr>
              <w:pStyle w:val="EC-Para"/>
              <w:rPr>
                <w:b/>
                <w:bCs/>
                <w:lang w:val="nl-NL" w:eastAsia="en-US"/>
              </w:rPr>
            </w:pPr>
            <w:r w:rsidRPr="00A86D31">
              <w:rPr>
                <w:b/>
                <w:lang w:val="nl-NL" w:eastAsia="en-US"/>
              </w:rPr>
              <w:t>9 (kern)</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1EE9C2" w14:textId="6344DB31" w:rsidR="00A86D31" w:rsidRPr="00A86D31" w:rsidRDefault="00A86D31" w:rsidP="00A86D31">
            <w:pPr>
              <w:pStyle w:val="EC-Para"/>
              <w:rPr>
                <w:b/>
                <w:bCs/>
                <w:lang w:val="nl-NL" w:eastAsia="en-US"/>
              </w:rPr>
            </w:pPr>
            <w:r w:rsidRPr="00A86D31">
              <w:rPr>
                <w:b/>
                <w:lang w:val="nl-NL" w:eastAsia="en-US"/>
              </w:rPr>
              <w:t>Ik denk dat vaccins over het algemeen veilig zijn.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A870D" w14:textId="77777777" w:rsidR="00A86D31" w:rsidRPr="00A86D31" w:rsidRDefault="00A86D31" w:rsidP="00A86D31">
            <w:pPr>
              <w:pStyle w:val="EC-Para"/>
              <w:rPr>
                <w:lang w:val="nl-NL" w:eastAsia="en-US"/>
              </w:rPr>
            </w:pPr>
          </w:p>
        </w:tc>
      </w:tr>
      <w:tr w:rsidR="00A86D31" w:rsidRPr="00A86D31" w14:paraId="535733FF"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99C774"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856E67" w14:textId="77777777" w:rsidR="00A86D31" w:rsidRPr="00A86D31" w:rsidRDefault="00A86D31" w:rsidP="00A86D31">
            <w:pPr>
              <w:pStyle w:val="EC-Para"/>
              <w:rPr>
                <w:lang w:val="nl-NL" w:eastAsia="en-US"/>
              </w:rPr>
            </w:pPr>
            <w:r w:rsidRPr="00A86D31">
              <w:rPr>
                <w:lang w:val="nl-NL" w:eastAsia="en-US"/>
              </w:rPr>
              <w:t>10</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E94747" w14:textId="6399BF97" w:rsidR="00A86D31" w:rsidRPr="00A86D31" w:rsidRDefault="00A86D31" w:rsidP="00A86D31">
            <w:pPr>
              <w:pStyle w:val="EC-Para"/>
              <w:rPr>
                <w:lang w:val="nl-NL" w:eastAsia="en-US"/>
              </w:rPr>
            </w:pPr>
            <w:r w:rsidRPr="00A86D31">
              <w:rPr>
                <w:lang w:val="nl-NL" w:eastAsia="en-US"/>
              </w:rPr>
              <w:t>Ik denk dat vaccins over het algemeen doeltreffend zijn.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02AD0" w14:textId="77777777" w:rsidR="00A86D31" w:rsidRPr="00A86D31" w:rsidRDefault="00A86D31" w:rsidP="00A86D31">
            <w:pPr>
              <w:pStyle w:val="EC-Para"/>
              <w:rPr>
                <w:lang w:val="nl-NL" w:eastAsia="en-US"/>
              </w:rPr>
            </w:pPr>
          </w:p>
        </w:tc>
      </w:tr>
      <w:tr w:rsidR="00A86D31" w:rsidRPr="00A86D31" w14:paraId="0D27E28A"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728D96"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AE8610" w14:textId="77777777" w:rsidR="00A86D31" w:rsidRPr="00A86D31" w:rsidRDefault="00A86D31" w:rsidP="00A86D31">
            <w:pPr>
              <w:pStyle w:val="EC-Para"/>
              <w:rPr>
                <w:lang w:val="nl-NL" w:eastAsia="en-US"/>
              </w:rPr>
            </w:pPr>
            <w:r w:rsidRPr="00A86D31">
              <w:rPr>
                <w:lang w:val="nl-NL" w:eastAsia="en-US"/>
              </w:rPr>
              <w:t>11</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59F418" w14:textId="7348172B" w:rsidR="00A86D31" w:rsidRPr="00A86D31" w:rsidRDefault="00A86D31" w:rsidP="00A86D31">
            <w:pPr>
              <w:pStyle w:val="EC-Para"/>
              <w:rPr>
                <w:lang w:val="nl-NL" w:eastAsia="en-US"/>
              </w:rPr>
            </w:pPr>
            <w:r w:rsidRPr="00A86D31">
              <w:rPr>
                <w:lang w:val="nl-NL" w:eastAsia="en-US"/>
              </w:rPr>
              <w:t>Ik vertrouw erop dat de volksgezondheidsautoriteiten alleen veilige en doeltreffende vaccins aanbevelen.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6264B" w14:textId="77777777" w:rsidR="00A86D31" w:rsidRPr="00A86D31" w:rsidRDefault="00A86D31" w:rsidP="00A86D31">
            <w:pPr>
              <w:pStyle w:val="EC-Para"/>
              <w:rPr>
                <w:lang w:val="nl-NL" w:eastAsia="en-US"/>
              </w:rPr>
            </w:pPr>
          </w:p>
        </w:tc>
      </w:tr>
      <w:tr w:rsidR="00A86D31" w:rsidRPr="00A86D31" w14:paraId="04E64F8F"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2A9310" w14:textId="77777777" w:rsidR="00A86D31" w:rsidRPr="00A86D31" w:rsidRDefault="00A86D31" w:rsidP="00A86D31">
            <w:pPr>
              <w:pStyle w:val="EC-Para"/>
              <w:rPr>
                <w:b/>
                <w:bCs/>
                <w:lang w:val="nl-NL" w:eastAsia="en-US"/>
              </w:rPr>
            </w:pPr>
            <w:r w:rsidRPr="00A86D31">
              <w:rPr>
                <w:b/>
                <w:lang w:val="nl-NL" w:eastAsia="en-US"/>
              </w:rPr>
              <w:t>Onbetrokkenheid</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5898DD" w14:textId="77777777" w:rsidR="00A86D31" w:rsidRPr="00A86D31" w:rsidRDefault="00A86D31" w:rsidP="00A86D31">
            <w:pPr>
              <w:pStyle w:val="EC-Para"/>
              <w:rPr>
                <w:b/>
                <w:bCs/>
                <w:lang w:val="nl-NL" w:eastAsia="en-US"/>
              </w:rPr>
            </w:pPr>
            <w:r w:rsidRPr="00A86D31">
              <w:rPr>
                <w:b/>
                <w:lang w:val="nl-NL" w:eastAsia="en-US"/>
              </w:rPr>
              <w:t>12 (kern)</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ED3E23" w14:textId="2FADBBF7" w:rsidR="00A86D31" w:rsidRPr="00A86D31" w:rsidRDefault="00A86D31" w:rsidP="00A86D31">
            <w:pPr>
              <w:pStyle w:val="EC-Para"/>
              <w:rPr>
                <w:b/>
                <w:bCs/>
                <w:lang w:val="nl-NL" w:eastAsia="en-US"/>
              </w:rPr>
            </w:pPr>
            <w:r w:rsidRPr="00A86D31">
              <w:rPr>
                <w:b/>
                <w:lang w:val="nl-NL" w:eastAsia="en-US"/>
              </w:rPr>
              <w:t>Ik laat me vaccineren omdat het te riskant is om besmet te raken.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5951D" w14:textId="77777777" w:rsidR="00A86D31" w:rsidRPr="00A86D31" w:rsidRDefault="00A86D31" w:rsidP="00A86D31">
            <w:pPr>
              <w:pStyle w:val="EC-Para"/>
              <w:rPr>
                <w:lang w:val="nl-NL" w:eastAsia="en-US"/>
              </w:rPr>
            </w:pPr>
          </w:p>
        </w:tc>
      </w:tr>
      <w:tr w:rsidR="00A86D31" w:rsidRPr="00A86D31" w14:paraId="2AB250A7"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86C225"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D2CAD3" w14:textId="77777777" w:rsidR="00A86D31" w:rsidRPr="00A86D31" w:rsidRDefault="00A86D31" w:rsidP="00A86D31">
            <w:pPr>
              <w:pStyle w:val="EC-Para"/>
              <w:rPr>
                <w:lang w:val="nl-NL" w:eastAsia="en-US"/>
              </w:rPr>
            </w:pPr>
            <w:r w:rsidRPr="00A86D31">
              <w:rPr>
                <w:lang w:val="nl-NL" w:eastAsia="en-US"/>
              </w:rPr>
              <w:t>13</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93A11A" w14:textId="77777777" w:rsidR="00A86D31" w:rsidRDefault="00A86D31" w:rsidP="00A86D31">
            <w:pPr>
              <w:pStyle w:val="EC-Para"/>
              <w:rPr>
                <w:lang w:val="nl-NL" w:eastAsia="en-US"/>
              </w:rPr>
            </w:pPr>
            <w:r w:rsidRPr="00A86D31">
              <w:rPr>
                <w:lang w:val="nl-NL" w:eastAsia="en-US"/>
              </w:rPr>
              <w:t>Ik heb geen vaccinaties nodig omdat ik toch zelden ziek word.</w:t>
            </w:r>
          </w:p>
          <w:p w14:paraId="75625B53" w14:textId="77777777" w:rsidR="0059090F" w:rsidRDefault="0059090F" w:rsidP="00A86D31">
            <w:pPr>
              <w:pStyle w:val="EC-Para"/>
              <w:rPr>
                <w:lang w:val="nl-NL" w:eastAsia="en-US"/>
              </w:rPr>
            </w:pPr>
          </w:p>
          <w:p w14:paraId="6FBBE222" w14:textId="3710C993" w:rsidR="0059090F" w:rsidRPr="00A86D31" w:rsidRDefault="0059090F" w:rsidP="00A86D31">
            <w:pPr>
              <w:pStyle w:val="EC-Para"/>
              <w:rPr>
                <w:lang w:val="nl-NL" w:eastAsia="en-US"/>
              </w:rPr>
            </w:pP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DF1842" w14:textId="77777777" w:rsidR="00A86D31" w:rsidRPr="00A86D31" w:rsidRDefault="00A86D31" w:rsidP="00A86D31">
            <w:pPr>
              <w:pStyle w:val="EC-Para"/>
              <w:rPr>
                <w:lang w:val="nl-NL" w:eastAsia="en-US"/>
              </w:rPr>
            </w:pPr>
          </w:p>
        </w:tc>
      </w:tr>
      <w:tr w:rsidR="00A86D31" w:rsidRPr="00A86D31" w14:paraId="5204E1E6"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5CCE4BF"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703133" w14:textId="77777777" w:rsidR="00A86D31" w:rsidRPr="00A86D31" w:rsidRDefault="00A86D31" w:rsidP="00A86D31">
            <w:pPr>
              <w:pStyle w:val="EC-Para"/>
              <w:rPr>
                <w:lang w:val="nl-NL" w:eastAsia="en-US"/>
              </w:rPr>
            </w:pPr>
            <w:r w:rsidRPr="00A86D31">
              <w:rPr>
                <w:lang w:val="nl-NL" w:eastAsia="en-US"/>
              </w:rPr>
              <w:t>14</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1C6C1D" w14:textId="1A11D3E3" w:rsidR="00A86D31" w:rsidRPr="00A86D31" w:rsidRDefault="00A86D31" w:rsidP="00A86D31">
            <w:pPr>
              <w:pStyle w:val="EC-Para"/>
              <w:rPr>
                <w:lang w:val="nl-NL" w:eastAsia="en-US"/>
              </w:rPr>
            </w:pPr>
            <w:r w:rsidRPr="00A86D31">
              <w:rPr>
                <w:lang w:val="nl-NL" w:eastAsia="en-US"/>
              </w:rPr>
              <w:t>Vaccinatie is onnodig omdat ziekten waartegen vaccinatie bescherming biedt, niet meer vaak voorkomen.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C4E4E" w14:textId="77777777" w:rsidR="00A86D31" w:rsidRPr="00A86D31" w:rsidRDefault="00A86D31" w:rsidP="00A86D31">
            <w:pPr>
              <w:pStyle w:val="EC-Para"/>
              <w:rPr>
                <w:lang w:val="nl-NL" w:eastAsia="en-US"/>
              </w:rPr>
            </w:pPr>
          </w:p>
        </w:tc>
      </w:tr>
      <w:tr w:rsidR="00A86D31" w:rsidRPr="00A86D31" w14:paraId="2D468DAA"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5B0D0C" w14:textId="77777777" w:rsidR="00A86D31" w:rsidRPr="00A86D31" w:rsidRDefault="00A86D31" w:rsidP="00A86D31">
            <w:pPr>
              <w:pStyle w:val="EC-Para"/>
              <w:rPr>
                <w:b/>
                <w:bCs/>
                <w:lang w:val="nl-NL" w:eastAsia="en-US"/>
              </w:rPr>
            </w:pPr>
            <w:r w:rsidRPr="00A86D31">
              <w:rPr>
                <w:b/>
                <w:lang w:val="nl-NL" w:eastAsia="en-US"/>
              </w:rPr>
              <w:t>Barrières</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104CB1" w14:textId="77777777" w:rsidR="00A86D31" w:rsidRPr="00A86D31" w:rsidRDefault="00A86D31" w:rsidP="00A86D31">
            <w:pPr>
              <w:pStyle w:val="EC-Para"/>
              <w:rPr>
                <w:b/>
                <w:bCs/>
                <w:lang w:val="nl-NL" w:eastAsia="en-US"/>
              </w:rPr>
            </w:pPr>
            <w:r w:rsidRPr="00A86D31">
              <w:rPr>
                <w:b/>
                <w:lang w:val="nl-NL" w:eastAsia="en-US"/>
              </w:rPr>
              <w:t>15 (kern)</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5AF924" w14:textId="38FA69E2" w:rsidR="00A86D31" w:rsidRPr="00A86D31" w:rsidRDefault="00A86D31" w:rsidP="00A86D31">
            <w:pPr>
              <w:pStyle w:val="EC-Para"/>
              <w:rPr>
                <w:b/>
                <w:bCs/>
                <w:lang w:val="nl-NL" w:eastAsia="en-US"/>
              </w:rPr>
            </w:pPr>
            <w:r w:rsidRPr="00A86D31">
              <w:rPr>
                <w:b/>
                <w:lang w:val="nl-NL" w:eastAsia="en-US"/>
              </w:rPr>
              <w:t>In de praktijk zal het voor mij moeilijk zijn om me te laten vaccineren.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4C7EB" w14:textId="77777777" w:rsidR="00A86D31" w:rsidRPr="00A86D31" w:rsidRDefault="00A86D31" w:rsidP="00A86D31">
            <w:pPr>
              <w:pStyle w:val="EC-Para"/>
              <w:rPr>
                <w:lang w:val="nl-NL" w:eastAsia="en-US"/>
              </w:rPr>
            </w:pPr>
          </w:p>
        </w:tc>
      </w:tr>
      <w:tr w:rsidR="00A86D31" w:rsidRPr="00A86D31" w14:paraId="0433307E"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B58003"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FCB0FA" w14:textId="77777777" w:rsidR="00A86D31" w:rsidRPr="00A86D31" w:rsidRDefault="00A86D31" w:rsidP="00A86D31">
            <w:pPr>
              <w:pStyle w:val="EC-Para"/>
              <w:rPr>
                <w:lang w:val="nl-NL" w:eastAsia="en-US"/>
              </w:rPr>
            </w:pPr>
            <w:r w:rsidRPr="00A86D31">
              <w:rPr>
                <w:lang w:val="nl-NL" w:eastAsia="en-US"/>
              </w:rPr>
              <w:t>16</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1E6860" w14:textId="79BCC256" w:rsidR="00A86D31" w:rsidRPr="00A86D31" w:rsidRDefault="00A86D31" w:rsidP="00A86D31">
            <w:pPr>
              <w:pStyle w:val="EC-Para"/>
              <w:rPr>
                <w:lang w:val="nl-NL" w:eastAsia="en-US"/>
              </w:rPr>
            </w:pPr>
            <w:r w:rsidRPr="00A86D31">
              <w:rPr>
                <w:lang w:val="nl-NL" w:eastAsia="en-US"/>
              </w:rPr>
              <w:t>Ik zorg ervoor dat ik de belangrijkste vaccins op tijd krijg.</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96E09A" w14:textId="77777777" w:rsidR="00A86D31" w:rsidRPr="00A86D31" w:rsidRDefault="00A86D31" w:rsidP="00A86D31">
            <w:pPr>
              <w:pStyle w:val="EC-Para"/>
              <w:rPr>
                <w:lang w:val="nl-NL" w:eastAsia="en-US"/>
              </w:rPr>
            </w:pPr>
          </w:p>
        </w:tc>
      </w:tr>
      <w:tr w:rsidR="00A86D31" w:rsidRPr="00A86D31" w14:paraId="416863AB"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AD7FC42"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F54972" w14:textId="77777777" w:rsidR="00A86D31" w:rsidRPr="00A86D31" w:rsidRDefault="00A86D31" w:rsidP="00A86D31">
            <w:pPr>
              <w:pStyle w:val="EC-Para"/>
              <w:rPr>
                <w:lang w:val="nl-NL" w:eastAsia="en-US"/>
              </w:rPr>
            </w:pPr>
            <w:r w:rsidRPr="00A86D31">
              <w:rPr>
                <w:lang w:val="nl-NL" w:eastAsia="en-US"/>
              </w:rPr>
              <w:t>17</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F0F493E" w14:textId="59786922" w:rsidR="00A86D31" w:rsidRPr="00A86D31" w:rsidRDefault="00A86D31" w:rsidP="00A86D31">
            <w:pPr>
              <w:pStyle w:val="EC-Para"/>
              <w:rPr>
                <w:lang w:val="nl-NL" w:eastAsia="en-US"/>
              </w:rPr>
            </w:pPr>
            <w:r w:rsidRPr="00A86D31">
              <w:rPr>
                <w:lang w:val="nl-NL" w:eastAsia="en-US"/>
              </w:rPr>
              <w:t>Ik heb geen moeite om toegang te krijgen tot vaccinatie.</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9BD86" w14:textId="77777777" w:rsidR="00A86D31" w:rsidRPr="00A86D31" w:rsidRDefault="00A86D31" w:rsidP="00A86D31">
            <w:pPr>
              <w:pStyle w:val="EC-Para"/>
              <w:rPr>
                <w:lang w:val="nl-NL" w:eastAsia="en-US"/>
              </w:rPr>
            </w:pPr>
          </w:p>
        </w:tc>
      </w:tr>
      <w:tr w:rsidR="00A86D31" w:rsidRPr="00A86D31" w14:paraId="476F0BE0"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C4747B" w14:textId="77777777" w:rsidR="00A86D31" w:rsidRPr="00A86D31" w:rsidRDefault="00A86D31" w:rsidP="00A86D31">
            <w:pPr>
              <w:pStyle w:val="EC-Para"/>
              <w:rPr>
                <w:b/>
                <w:bCs/>
                <w:lang w:val="nl-NL" w:eastAsia="en-US"/>
              </w:rPr>
            </w:pPr>
            <w:r w:rsidRPr="00A86D31">
              <w:rPr>
                <w:b/>
                <w:lang w:val="nl-NL" w:eastAsia="en-US"/>
              </w:rPr>
              <w:t>Berekening</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B578F5" w14:textId="77777777" w:rsidR="00A86D31" w:rsidRPr="00A86D31" w:rsidRDefault="00A86D31" w:rsidP="00A86D31">
            <w:pPr>
              <w:pStyle w:val="EC-Para"/>
              <w:rPr>
                <w:b/>
                <w:bCs/>
                <w:lang w:val="nl-NL" w:eastAsia="en-US"/>
              </w:rPr>
            </w:pPr>
            <w:r w:rsidRPr="00A86D31">
              <w:rPr>
                <w:b/>
                <w:lang w:val="nl-NL" w:eastAsia="en-US"/>
              </w:rPr>
              <w:t>18 (kern)</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EE4CE3" w14:textId="7B661BFC" w:rsidR="00A86D31" w:rsidRPr="00A86D31" w:rsidRDefault="00A86D31" w:rsidP="00A86D31">
            <w:pPr>
              <w:pStyle w:val="EC-Para"/>
              <w:rPr>
                <w:b/>
                <w:bCs/>
                <w:lang w:val="nl-NL" w:eastAsia="en-US"/>
              </w:rPr>
            </w:pPr>
            <w:r w:rsidRPr="00A86D31">
              <w:rPr>
                <w:b/>
                <w:lang w:val="nl-NL" w:eastAsia="en-US"/>
              </w:rPr>
              <w:t>Als ik nadenk over vaccinatie weeg ik de voordelen en risico’s af om de best mogelijke beslissing te nemen.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859EF" w14:textId="77777777" w:rsidR="00A86D31" w:rsidRPr="00A86D31" w:rsidRDefault="00A86D31" w:rsidP="00A86D31">
            <w:pPr>
              <w:pStyle w:val="EC-Para"/>
              <w:rPr>
                <w:lang w:val="nl-NL" w:eastAsia="en-US"/>
              </w:rPr>
            </w:pPr>
          </w:p>
        </w:tc>
      </w:tr>
      <w:tr w:rsidR="00A86D31" w:rsidRPr="00A86D31" w14:paraId="0B881724"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A27795A"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673788" w14:textId="77777777" w:rsidR="00A86D31" w:rsidRPr="00A86D31" w:rsidRDefault="00A86D31" w:rsidP="00A86D31">
            <w:pPr>
              <w:pStyle w:val="EC-Para"/>
              <w:rPr>
                <w:lang w:val="nl-NL" w:eastAsia="en-US"/>
              </w:rPr>
            </w:pPr>
            <w:r w:rsidRPr="00A86D31">
              <w:rPr>
                <w:lang w:val="nl-NL" w:eastAsia="en-US"/>
              </w:rPr>
              <w:t>19</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CA1AF9" w14:textId="174C7C33" w:rsidR="00A86D31" w:rsidRPr="00A86D31" w:rsidRDefault="00A86D31" w:rsidP="00A86D31">
            <w:pPr>
              <w:pStyle w:val="EC-Para"/>
              <w:rPr>
                <w:lang w:val="nl-NL" w:eastAsia="en-US"/>
              </w:rPr>
            </w:pPr>
            <w:r w:rsidRPr="00A86D31">
              <w:rPr>
                <w:lang w:val="nl-NL" w:eastAsia="en-US"/>
              </w:rPr>
              <w:t>Over het algemeen volg ik de aanbevelingen van mijn arts of gezondheidsdeskundige over vaccinatie op.</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798FA3" w14:textId="77777777" w:rsidR="00A86D31" w:rsidRPr="00A86D31" w:rsidRDefault="00A86D31" w:rsidP="00A86D31">
            <w:pPr>
              <w:pStyle w:val="EC-Para"/>
              <w:rPr>
                <w:lang w:eastAsia="en-US"/>
              </w:rPr>
            </w:pPr>
          </w:p>
        </w:tc>
      </w:tr>
      <w:tr w:rsidR="00A86D31" w:rsidRPr="00A86D31" w14:paraId="3CC09B9B"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EC7905"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EBB6D1" w14:textId="77777777" w:rsidR="00A86D31" w:rsidRPr="00A86D31" w:rsidRDefault="00A86D31" w:rsidP="00A86D31">
            <w:pPr>
              <w:pStyle w:val="EC-Para"/>
              <w:rPr>
                <w:lang w:val="nl-NL" w:eastAsia="en-US"/>
              </w:rPr>
            </w:pPr>
            <w:r w:rsidRPr="00A86D31">
              <w:rPr>
                <w:lang w:val="nl-NL" w:eastAsia="en-US"/>
              </w:rPr>
              <w:t>20</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D14F75" w14:textId="6C45687F" w:rsidR="00A86D31" w:rsidRPr="00A86D31" w:rsidRDefault="00A86D31" w:rsidP="00A86D31">
            <w:pPr>
              <w:pStyle w:val="EC-Para"/>
              <w:rPr>
                <w:lang w:val="nl-NL" w:eastAsia="en-US"/>
              </w:rPr>
            </w:pPr>
            <w:r w:rsidRPr="00A86D31">
              <w:rPr>
                <w:lang w:val="nl-NL" w:eastAsia="en-US"/>
              </w:rPr>
              <w:t>De informatie over vaccins die ik van de gezondheidsautoriteiten krijg, is betrouwbaar.</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22C0B" w14:textId="77777777" w:rsidR="00A86D31" w:rsidRPr="00A86D31" w:rsidRDefault="00A86D31" w:rsidP="00A86D31">
            <w:pPr>
              <w:pStyle w:val="EC-Para"/>
              <w:rPr>
                <w:lang w:val="nl-NL" w:eastAsia="en-US"/>
              </w:rPr>
            </w:pPr>
          </w:p>
        </w:tc>
      </w:tr>
      <w:tr w:rsidR="00A86D31" w:rsidRPr="00A86D31" w14:paraId="61529287" w14:textId="77777777" w:rsidTr="0059090F">
        <w:trPr>
          <w:trHeight w:val="397"/>
        </w:trPr>
        <w:tc>
          <w:tcPr>
            <w:tcW w:w="219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1E5B94" w14:textId="77777777" w:rsidR="00A86D31" w:rsidRPr="00A86D31" w:rsidRDefault="00A86D31" w:rsidP="00A86D31">
            <w:pPr>
              <w:pStyle w:val="EC-Para"/>
              <w:rPr>
                <w:b/>
                <w:bCs/>
                <w:lang w:val="nl-NL" w:eastAsia="en-US"/>
              </w:rPr>
            </w:pPr>
            <w:r w:rsidRPr="00A86D31">
              <w:rPr>
                <w:b/>
                <w:lang w:val="nl-NL" w:eastAsia="en-US"/>
              </w:rPr>
              <w:t>Collectieve verantwoordelijkheid</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AC2789" w14:textId="77777777" w:rsidR="00A86D31" w:rsidRPr="00A86D31" w:rsidRDefault="00A86D31" w:rsidP="00A86D31">
            <w:pPr>
              <w:pStyle w:val="EC-Para"/>
              <w:rPr>
                <w:b/>
                <w:bCs/>
                <w:lang w:val="nl-NL" w:eastAsia="en-US"/>
              </w:rPr>
            </w:pPr>
            <w:r w:rsidRPr="00A86D31">
              <w:rPr>
                <w:b/>
                <w:lang w:val="nl-NL" w:eastAsia="en-US"/>
              </w:rPr>
              <w:t>21 (kern)</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75ACC0" w14:textId="3DC6C447" w:rsidR="00A86D31" w:rsidRPr="00A86D31" w:rsidRDefault="00A86D31" w:rsidP="00A86D31">
            <w:pPr>
              <w:pStyle w:val="EC-Para"/>
              <w:rPr>
                <w:b/>
                <w:bCs/>
                <w:lang w:val="nl-NL" w:eastAsia="en-US"/>
              </w:rPr>
            </w:pPr>
            <w:r w:rsidRPr="00A86D31">
              <w:rPr>
                <w:b/>
                <w:lang w:val="nl-NL" w:eastAsia="en-US"/>
              </w:rPr>
              <w:t>Ik laat me vaccineren omdat ik daarmee andere mensen bescherm.</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136DE" w14:textId="77777777" w:rsidR="00A86D31" w:rsidRPr="00A86D31" w:rsidRDefault="00A86D31" w:rsidP="00A86D31">
            <w:pPr>
              <w:pStyle w:val="EC-Para"/>
              <w:rPr>
                <w:lang w:val="nl-NL" w:eastAsia="en-US"/>
              </w:rPr>
            </w:pPr>
          </w:p>
        </w:tc>
      </w:tr>
      <w:tr w:rsidR="00A86D31" w:rsidRPr="00A86D31" w14:paraId="33A3E51F"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CC2181"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2E3140" w14:textId="77777777" w:rsidR="00A86D31" w:rsidRPr="00A86D31" w:rsidRDefault="00A86D31" w:rsidP="00A86D31">
            <w:pPr>
              <w:pStyle w:val="EC-Para"/>
              <w:rPr>
                <w:lang w:val="nl-NL" w:eastAsia="en-US"/>
              </w:rPr>
            </w:pPr>
            <w:r w:rsidRPr="00A86D31">
              <w:rPr>
                <w:lang w:val="nl-NL" w:eastAsia="en-US"/>
              </w:rPr>
              <w:t>22</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24207E" w14:textId="0D64A041" w:rsidR="00A86D31" w:rsidRPr="00A86D31" w:rsidRDefault="00A86D31" w:rsidP="00A86D31">
            <w:pPr>
              <w:pStyle w:val="EC-Para"/>
              <w:rPr>
                <w:lang w:val="nl-NL" w:eastAsia="en-US"/>
              </w:rPr>
            </w:pPr>
            <w:r w:rsidRPr="00A86D31">
              <w:rPr>
                <w:lang w:val="nl-NL" w:eastAsia="en-US"/>
              </w:rPr>
              <w:t>Als iedereen gevaccineerd is, hoef ik niet ook nog te worden gevaccineerd.</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F5D1C" w14:textId="77777777" w:rsidR="00A86D31" w:rsidRPr="00A86D31" w:rsidRDefault="00A86D31" w:rsidP="00A86D31">
            <w:pPr>
              <w:pStyle w:val="EC-Para"/>
              <w:rPr>
                <w:lang w:val="nl-NL" w:eastAsia="en-US"/>
              </w:rPr>
            </w:pPr>
          </w:p>
        </w:tc>
      </w:tr>
      <w:tr w:rsidR="00A86D31" w:rsidRPr="00A86D31" w14:paraId="55656D89" w14:textId="77777777" w:rsidTr="0059090F">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99A9F5" w14:textId="77777777" w:rsidR="00A86D31" w:rsidRPr="00A86D31" w:rsidRDefault="00A86D31" w:rsidP="00A86D31">
            <w:pPr>
              <w:pStyle w:val="EC-Para"/>
              <w:rPr>
                <w:b/>
                <w:bCs/>
                <w:lang w:val="nl-NL" w:eastAsia="en-US"/>
              </w:rPr>
            </w:pP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19F1B8" w14:textId="77777777" w:rsidR="00A86D31" w:rsidRPr="00A86D31" w:rsidRDefault="00A86D31" w:rsidP="00A86D31">
            <w:pPr>
              <w:pStyle w:val="EC-Para"/>
              <w:rPr>
                <w:lang w:val="nl-NL" w:eastAsia="en-US"/>
              </w:rPr>
            </w:pPr>
            <w:r w:rsidRPr="00A86D31">
              <w:rPr>
                <w:lang w:val="nl-NL" w:eastAsia="en-US"/>
              </w:rPr>
              <w:t>23</w:t>
            </w:r>
          </w:p>
        </w:tc>
        <w:tc>
          <w:tcPr>
            <w:tcW w:w="28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5B1841" w14:textId="68648386" w:rsidR="00A86D31" w:rsidRPr="00A86D31" w:rsidRDefault="00A86D31" w:rsidP="00A86D31">
            <w:pPr>
              <w:pStyle w:val="EC-Para"/>
              <w:rPr>
                <w:lang w:val="nl-NL" w:eastAsia="en-US"/>
              </w:rPr>
            </w:pPr>
            <w:r w:rsidRPr="00A86D31">
              <w:rPr>
                <w:lang w:val="nl-NL" w:eastAsia="en-US"/>
              </w:rPr>
              <w:t>De meeste familieleden en vrienden willen dat ik me laat vaccineren.</w:t>
            </w:r>
          </w:p>
        </w:tc>
        <w:tc>
          <w:tcPr>
            <w:tcW w:w="2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E4B8F" w14:textId="77777777" w:rsidR="00A86D31" w:rsidRPr="00A86D31" w:rsidRDefault="00A86D31" w:rsidP="00A86D31">
            <w:pPr>
              <w:pStyle w:val="EC-Para"/>
              <w:rPr>
                <w:lang w:val="nl-NL" w:eastAsia="en-US"/>
              </w:rPr>
            </w:pPr>
          </w:p>
        </w:tc>
      </w:tr>
    </w:tbl>
    <w:p w14:paraId="5F10416F" w14:textId="5F05C4EA" w:rsidR="002A4AA8" w:rsidRPr="0059090F" w:rsidRDefault="00AA21D0" w:rsidP="002A4AA8">
      <w:pPr>
        <w:pStyle w:val="EC-Para"/>
        <w:spacing w:before="240"/>
        <w:rPr>
          <w:rFonts w:eastAsia="Batang"/>
          <w:b/>
          <w:bCs/>
          <w:color w:val="65B32E"/>
          <w:spacing w:val="-8"/>
          <w:kern w:val="0"/>
          <w:sz w:val="30"/>
          <w:szCs w:val="30"/>
          <w:lang w:eastAsia="en-US"/>
        </w:rPr>
      </w:pPr>
      <w:r w:rsidRPr="0059090F">
        <w:rPr>
          <w:rFonts w:eastAsia="Batang"/>
          <w:b/>
          <w:bCs/>
          <w:color w:val="65B32E"/>
          <w:spacing w:val="-8"/>
          <w:kern w:val="0"/>
          <w:sz w:val="30"/>
          <w:szCs w:val="30"/>
          <w:lang w:eastAsia="en-US"/>
        </w:rPr>
        <w:t>Open vragen die de respondenten zelf dienen te beantwoorden</w:t>
      </w:r>
    </w:p>
    <w:p w14:paraId="08CE6FAB" w14:textId="77777777" w:rsidR="00CA7FD3" w:rsidRDefault="00CA7FD3" w:rsidP="00CA7FD3">
      <w:pPr>
        <w:pStyle w:val="EC-Para"/>
      </w:pPr>
      <w:r>
        <w:t>1. Welke vragen of zorgen hebt u als u overweegt u te laten vaccineren?</w:t>
      </w:r>
    </w:p>
    <w:p w14:paraId="729EA878" w14:textId="77777777" w:rsidR="00CA7FD3" w:rsidRDefault="00CA7FD3" w:rsidP="00CA7FD3">
      <w:pPr>
        <w:pStyle w:val="EC-Para"/>
      </w:pPr>
      <w:r>
        <w:t>2. Waaraan denkt u het eerst als u aan vaccins denkt?</w:t>
      </w:r>
    </w:p>
    <w:p w14:paraId="4BB1EA05" w14:textId="77777777" w:rsidR="00CA7FD3" w:rsidRDefault="00CA7FD3" w:rsidP="00CA7FD3">
      <w:pPr>
        <w:pStyle w:val="EC-Para"/>
      </w:pPr>
      <w:r>
        <w:t xml:space="preserve">3. </w:t>
      </w:r>
      <w:r w:rsidRPr="00CA7FD3">
        <w:rPr>
          <w:b/>
          <w:bCs/>
          <w:u w:val="single"/>
        </w:rPr>
        <w:t>Vertrouwen</w:t>
      </w:r>
      <w:r>
        <w:t>: Wat denkt u in het algemeen over de veiligheid en doeltreffendheid van vaccins?</w:t>
      </w:r>
    </w:p>
    <w:p w14:paraId="036BA759" w14:textId="77777777" w:rsidR="00CA7FD3" w:rsidRPr="0059090F" w:rsidRDefault="00CA7FD3" w:rsidP="00CA7FD3">
      <w:pPr>
        <w:pStyle w:val="EC-Para"/>
        <w:rPr>
          <w:spacing w:val="-4"/>
        </w:rPr>
      </w:pPr>
      <w:r w:rsidRPr="0059090F">
        <w:rPr>
          <w:spacing w:val="-4"/>
        </w:rPr>
        <w:t xml:space="preserve">4. </w:t>
      </w:r>
      <w:r w:rsidRPr="0059090F">
        <w:rPr>
          <w:b/>
          <w:bCs/>
          <w:spacing w:val="-4"/>
          <w:u w:val="single"/>
        </w:rPr>
        <w:t>Onbetrokkenheid</w:t>
      </w:r>
      <w:r w:rsidRPr="0059090F">
        <w:rPr>
          <w:spacing w:val="-4"/>
        </w:rPr>
        <w:t>: Hoe schat u uw risico in dat u een ziekte oploopt die door vaccinatie kan worden voorkomen?</w:t>
      </w:r>
    </w:p>
    <w:p w14:paraId="53FFB987" w14:textId="77777777" w:rsidR="00CA7FD3" w:rsidRDefault="00CA7FD3" w:rsidP="00CA7FD3">
      <w:pPr>
        <w:pStyle w:val="EC-Para"/>
      </w:pPr>
      <w:r>
        <w:t xml:space="preserve">5. </w:t>
      </w:r>
      <w:r w:rsidRPr="00CA7FD3">
        <w:rPr>
          <w:b/>
          <w:bCs/>
          <w:u w:val="single"/>
        </w:rPr>
        <w:t>Barrières</w:t>
      </w:r>
      <w:r>
        <w:t>: Wat voor barrières ondervindt u wanneer u probeert zich te laten vaccineren? Het kan hierbij gaan om fysieke, psychologische of belemmeringen.</w:t>
      </w:r>
    </w:p>
    <w:p w14:paraId="147D52BA" w14:textId="77777777" w:rsidR="00CA7FD3" w:rsidRDefault="00CA7FD3" w:rsidP="00CA7FD3">
      <w:pPr>
        <w:pStyle w:val="EC-Para"/>
      </w:pPr>
      <w:r>
        <w:t xml:space="preserve">6. </w:t>
      </w:r>
      <w:r w:rsidRPr="00CA7FD3">
        <w:rPr>
          <w:b/>
          <w:bCs/>
          <w:u w:val="single"/>
        </w:rPr>
        <w:t>Berekening</w:t>
      </w:r>
      <w:r>
        <w:t>: Wat voor informatie zoekt en leest u als u een beslissing wilt nemen over al dan niet vaccineren?</w:t>
      </w:r>
    </w:p>
    <w:p w14:paraId="0F3F9CB8" w14:textId="26DB6584" w:rsidR="00233D6F" w:rsidRDefault="00CA7FD3" w:rsidP="00CA7FD3">
      <w:pPr>
        <w:pStyle w:val="EC-Para"/>
      </w:pPr>
      <w:r>
        <w:t xml:space="preserve">7. </w:t>
      </w:r>
      <w:r w:rsidRPr="00CA7FD3">
        <w:rPr>
          <w:b/>
          <w:bCs/>
          <w:u w:val="single"/>
        </w:rPr>
        <w:t>Collectieve verantwoordelijkheid</w:t>
      </w:r>
      <w:r>
        <w:t>: Wat denkt u over vaccinatie als middel om anderen te beschermen?</w:t>
      </w:r>
    </w:p>
    <w:p w14:paraId="43E7BCEC" w14:textId="77777777" w:rsidR="00CA7FD3" w:rsidRDefault="00CA7FD3" w:rsidP="00CA7FD3">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0961" w14:textId="77777777" w:rsidR="00D25157" w:rsidRPr="00CC7B7A" w:rsidRDefault="00D25157">
      <w:pPr>
        <w:rPr>
          <w:rFonts w:ascii="Arial" w:hAnsi="Arial" w:cs="Arial"/>
        </w:rPr>
      </w:pPr>
      <w:r w:rsidRPr="00CC7B7A">
        <w:rPr>
          <w:rFonts w:ascii="Arial" w:hAnsi="Arial" w:cs="Arial"/>
        </w:rPr>
        <w:separator/>
      </w:r>
    </w:p>
    <w:p w14:paraId="6126AB5F" w14:textId="77777777" w:rsidR="00D25157" w:rsidRPr="00CC7B7A" w:rsidRDefault="00D25157"/>
  </w:endnote>
  <w:endnote w:type="continuationSeparator" w:id="0">
    <w:p w14:paraId="664B7BC4" w14:textId="77777777" w:rsidR="00D25157" w:rsidRPr="00CC7B7A" w:rsidRDefault="00D25157">
      <w:pPr>
        <w:rPr>
          <w:rFonts w:ascii="Arial" w:hAnsi="Arial" w:cs="Arial"/>
        </w:rPr>
      </w:pPr>
      <w:r w:rsidRPr="00CC7B7A">
        <w:rPr>
          <w:rFonts w:ascii="Arial" w:hAnsi="Arial" w:cs="Arial"/>
        </w:rPr>
        <w:continuationSeparator/>
      </w:r>
    </w:p>
    <w:p w14:paraId="78D7ECE9" w14:textId="77777777" w:rsidR="00D25157" w:rsidRPr="00CC7B7A" w:rsidRDefault="00D25157"/>
  </w:endnote>
  <w:endnote w:type="continuationNotice" w:id="1">
    <w:p w14:paraId="74BFBF7A" w14:textId="77777777" w:rsidR="00D25157" w:rsidRPr="00CC7B7A" w:rsidRDefault="00D25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E4CF" w14:textId="77777777" w:rsidR="00D25157" w:rsidRPr="00CC7B7A" w:rsidRDefault="00D25157" w:rsidP="0015772E"/>
    <w:p w14:paraId="3B0AB0F1" w14:textId="77777777" w:rsidR="00D25157" w:rsidRPr="00CC7B7A" w:rsidRDefault="00D25157" w:rsidP="0015772E">
      <w:r w:rsidRPr="00CC7B7A">
        <w:separator/>
      </w:r>
    </w:p>
  </w:footnote>
  <w:footnote w:type="continuationSeparator" w:id="0">
    <w:p w14:paraId="4E2BECC9" w14:textId="77777777" w:rsidR="00D25157" w:rsidRPr="00CC7B7A" w:rsidRDefault="00D25157">
      <w:pPr>
        <w:rPr>
          <w:rFonts w:ascii="Arial" w:hAnsi="Arial" w:cs="Arial"/>
        </w:rPr>
      </w:pPr>
      <w:r w:rsidRPr="00CC7B7A">
        <w:rPr>
          <w:rFonts w:ascii="Arial" w:hAnsi="Arial" w:cs="Arial"/>
        </w:rPr>
        <w:continuationSeparator/>
      </w:r>
    </w:p>
    <w:p w14:paraId="0627C51F" w14:textId="77777777" w:rsidR="00D25157" w:rsidRPr="00CC7B7A" w:rsidRDefault="00D25157"/>
  </w:footnote>
  <w:footnote w:type="continuationNotice" w:id="1">
    <w:p w14:paraId="315BBBE2" w14:textId="77777777" w:rsidR="00D25157" w:rsidRPr="00CC7B7A" w:rsidRDefault="00D251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0891BF54" w:rsidR="00E94D2B" w:rsidRPr="00CC7B7A" w:rsidRDefault="00140289" w:rsidP="0093000E">
    <w:pPr>
      <w:pStyle w:val="EC-Header"/>
    </w:pPr>
    <w:r w:rsidRPr="00140289">
      <w:t>ECDC</w:t>
    </w:r>
    <w:r w:rsidRPr="00140289">
      <w:rPr>
        <w:b w:val="0"/>
        <w:bCs/>
      </w:rPr>
      <w:t xml:space="preserve"> OPERATIONELE ONDERSTEUNING</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63EA" w14:textId="6679361D" w:rsidR="00C46B83" w:rsidRPr="00CC7B7A" w:rsidRDefault="00C46B83" w:rsidP="00C46B83">
    <w:pPr>
      <w:pStyle w:val="EC-Header"/>
    </w:pPr>
    <w:r w:rsidRPr="00140289">
      <w:t>ECDC</w:t>
    </w:r>
    <w:r w:rsidRPr="00140289">
      <w:rPr>
        <w:b w:val="0"/>
        <w:bCs/>
      </w:rPr>
      <w:t xml:space="preserve"> OPERATIONELE ONDERSTEUNING</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6E4"/>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0F"/>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3C5F"/>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6B83"/>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5491"/>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2DC6"/>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098"/>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157"/>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606A7"/>
    <w:rPr>
      <w:sz w:val="14"/>
      <w:szCs w:val="24"/>
      <w:lang w:val="mt-M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DPRPBC-40046813-3531</_dlc_DocId>
    <_dlc_DocIdUrl xmlns="7d00fce5-6b3a-4f22-9f75-f7a841f980d5">
      <Url>https://ecdc365.sharepoint.com/teams/iorg_sec_sbs/_layouts/15/DocIdRedir.aspx?ID=DPRPBC-40046813-3531</Url>
      <Description>DPRPBC-40046813-3531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Props1.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2.xml><?xml version="1.0" encoding="utf-8"?>
<ds:datastoreItem xmlns:ds="http://schemas.openxmlformats.org/officeDocument/2006/customXml" ds:itemID="{46EB0117-C8AB-43A1-989A-C5DD975C4C34}">
  <ds:schemaRefs>
    <ds:schemaRef ds:uri="http://schemas.microsoft.com/sharepoint/v3/contenttype/forms"/>
  </ds:schemaRefs>
</ds:datastoreItem>
</file>

<file path=customXml/itemProps3.xml><?xml version="1.0" encoding="utf-8"?>
<ds:datastoreItem xmlns:ds="http://schemas.openxmlformats.org/officeDocument/2006/customXml" ds:itemID="{63B2498B-8BE4-471B-ADCA-7FE64947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36801-392A-4540-90CB-46A9AF01E095}">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5.xml><?xml version="1.0" encoding="utf-8"?>
<ds:datastoreItem xmlns:ds="http://schemas.openxmlformats.org/officeDocument/2006/customXml" ds:itemID="{00B12CB1-B474-4213-A203-3CE28ECFC651}">
  <ds:schemaRefs>
    <ds:schemaRef ds:uri="http://schemas.microsoft.com/sharepoint/events"/>
  </ds:schemaRefs>
</ds:datastoreItem>
</file>

<file path=customXml/itemProps6.xml><?xml version="1.0" encoding="utf-8"?>
<ds:datastoreItem xmlns:ds="http://schemas.openxmlformats.org/officeDocument/2006/customXml" ds:itemID="{EC2B310E-9FA6-4D7D-91C9-9A7BA1ABAC24}">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12</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6589</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16</cp:revision>
  <cp:lastPrinted>2025-04-24T13:20:00Z</cp:lastPrinted>
  <dcterms:created xsi:type="dcterms:W3CDTF">2025-09-17T13:26:00Z</dcterms:created>
  <dcterms:modified xsi:type="dcterms:W3CDTF">2025-09-19T08:56:00Z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3336bc54-e63a-42fd-9be5-e1859120f581</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