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4E531AC1" w:rsidR="00F349FD" w:rsidRPr="00740C09" w:rsidRDefault="00042EEC" w:rsidP="00740C09">
      <w:pPr>
        <w:pStyle w:val="EC-Title-4"/>
        <w:rPr>
          <w:rStyle w:val="EC-Table-topChar"/>
          <w:rFonts w:eastAsia="Batang"/>
          <w:b/>
          <w:color w:val="65B32E"/>
          <w:kern w:val="0"/>
          <w:sz w:val="40"/>
          <w:szCs w:val="40"/>
          <w:lang w:eastAsia="en-US"/>
        </w:rPr>
      </w:pPr>
      <w:r w:rsidRPr="00042EEC">
        <w:rPr>
          <w:rStyle w:val="EC-Table-topChar"/>
          <w:rFonts w:eastAsia="Batang"/>
          <w:b/>
          <w:color w:val="65B32E"/>
          <w:kern w:val="0"/>
          <w:sz w:val="40"/>
          <w:szCs w:val="40"/>
          <w:lang w:eastAsia="en-US"/>
        </w:rPr>
        <w:t>Apklausos priemonė elgsenos duomenims apie pritarimą skiepijimuisi ir skiepijimosi apimtį rinkti</w:t>
      </w:r>
    </w:p>
    <w:p w14:paraId="5D7B1DD1" w14:textId="5D350879" w:rsidR="00740C09" w:rsidRPr="00740C09" w:rsidRDefault="00755561" w:rsidP="00740C09">
      <w:pPr>
        <w:pStyle w:val="EC-Title-5"/>
      </w:pPr>
      <w:r w:rsidRPr="00755561">
        <w:t>Informuotas sutikimas</w:t>
      </w:r>
    </w:p>
    <w:p w14:paraId="7FF21FCF" w14:textId="77777777" w:rsidR="00A567BC" w:rsidRPr="00A567BC" w:rsidRDefault="00A567BC" w:rsidP="00A567BC">
      <w:pPr>
        <w:pStyle w:val="EC-Para"/>
        <w:keepNext/>
        <w:spacing w:before="200"/>
        <w:rPr>
          <w:bCs/>
        </w:rPr>
      </w:pPr>
      <w:r w:rsidRPr="00A567BC">
        <w:rPr>
          <w:bCs/>
        </w:rPr>
        <w:t>Dėkojame, kad susidomėjote mūsų tyrimu. Esame tyrėjai iš (įrašyti institucijos pavadinimą) ir mus domina (įrašykite tyrimo tikslus). Jūsų atsakymai mums padės pagrįsti ir pritaikyti mūsų intervencines priemones, kuriomis siekiame didinti skiepijimosi apimtį. Atsakyti į mūsų klausimus užtruks maždaug (apytikslis minučių skaičius). Prieš sutikdami dalyvauti tyrime, atidžiai perskaitykite toliau pateiktą informaciją.</w:t>
      </w:r>
    </w:p>
    <w:p w14:paraId="06BB3FDD" w14:textId="77777777" w:rsidR="00A567BC" w:rsidRPr="00A567BC" w:rsidRDefault="00A567BC" w:rsidP="00A567BC">
      <w:pPr>
        <w:pStyle w:val="EC-Para"/>
        <w:keepNext/>
        <w:spacing w:before="200"/>
        <w:rPr>
          <w:bCs/>
        </w:rPr>
      </w:pPr>
      <w:r w:rsidRPr="00A567BC">
        <w:rPr>
          <w:bCs/>
        </w:rPr>
        <w:t>Jūsų dalyvavimas šiame tyrime yra visiškai savanoriškas ir nėra teisingų ar neteisingų atsakymų į klausimus. Klausimai susiję su skiepijimusi ir jūsų požiūriu į skiepijimąsi. Taip pat paprašysime pateikti šiek tiek informacijos apie save, pavyzdžiui, nurodyti lytį, amžių ir išsilavinimą. Jūsų pateikti atsakymai bus nuasmeninti, o tai reiškia, kad negalėsime nustatyti jūsų tapatybės. Duomenis rinks (įrašykite duomenų rinkimo įstaigos pavadinimą) ir jais bus dalijamasi su tyrimų grupe (įrašykite tyrėjų įstaigos pavadinimą). (Įrašykite įstaigos pavadinimą) institucinės etikos komitetas peržiūrėjo tyrimo protokolą ir suteikė leidimą atlikti tyrimą (skliaustuose įrašyti patvirtinimo numerį).</w:t>
      </w:r>
    </w:p>
    <w:p w14:paraId="588DB7E8" w14:textId="77777777" w:rsidR="00A567BC" w:rsidRPr="00A567BC" w:rsidRDefault="00A567BC" w:rsidP="00A567BC">
      <w:pPr>
        <w:pStyle w:val="EC-Para"/>
        <w:keepNext/>
        <w:spacing w:before="200"/>
        <w:rPr>
          <w:bCs/>
        </w:rPr>
      </w:pPr>
      <w:r w:rsidRPr="00A567BC">
        <w:rPr>
          <w:bCs/>
        </w:rPr>
        <w:t>Jūsų duomenys bus saugomi (įrašyti duomenų saugojimo vietą) serveriuose ir bus prieinami tik su šiuo projektu susijusiems tyrėjams. Jūsų duomenys čia bus saugomi (nurodyti metų skaičių) metus. Jūsų duomenys ateityje gali būti naudojami kitiems tyrimų projektams, kuriais taip pat siekiama suprasti žmonių požiūrį į skiepijimą. Duomenys naudojami ir saugomi laikantis Bendrojo duomenų apsaugos reglamento (BDAR) ir nacionalinių įstatymų.</w:t>
      </w:r>
    </w:p>
    <w:p w14:paraId="7E420D06" w14:textId="4FD52914" w:rsidR="00740C09" w:rsidRPr="009538CD" w:rsidRDefault="00A567BC" w:rsidP="00A567BC">
      <w:pPr>
        <w:pStyle w:val="EC-Para"/>
        <w:keepNext/>
        <w:spacing w:before="200"/>
        <w:rPr>
          <w:bCs/>
        </w:rPr>
      </w:pPr>
      <w:r w:rsidRPr="00A567BC">
        <w:rPr>
          <w:bCs/>
        </w:rPr>
        <w:t>Jei turite klausimų ar abejonių dėl šio tyrimo arba dėl to, kaip naudosime ir saugosime jūsų duomenis, galite susisiekti su (įrašykite vardą ir pavardę) adresu (įrašykite e. pašto adresą).</w:t>
      </w:r>
    </w:p>
    <w:p w14:paraId="091C5684" w14:textId="0E9EF35C" w:rsidR="00740C09" w:rsidRPr="00CC7B7A" w:rsidRDefault="00463068" w:rsidP="00740C09">
      <w:pPr>
        <w:pStyle w:val="EC-Title-5"/>
      </w:pPr>
      <w:r w:rsidRPr="00463068">
        <w:t>Sutikimas</w:t>
      </w:r>
    </w:p>
    <w:p w14:paraId="7910F421" w14:textId="77777777" w:rsidR="003319F5" w:rsidRDefault="003319F5" w:rsidP="003319F5">
      <w:pPr>
        <w:pStyle w:val="EC-Para"/>
      </w:pPr>
      <w:r>
        <w:t>Sutikdamas dalyvauti apklausoje, suprantu, kad:</w:t>
      </w:r>
    </w:p>
    <w:p w14:paraId="1A729418" w14:textId="77777777" w:rsidR="003319F5" w:rsidRDefault="003319F5" w:rsidP="003319F5">
      <w:pPr>
        <w:pStyle w:val="EC-Para"/>
      </w:pPr>
      <w:r>
        <w:t>mano dalyvavimas yra savanoriškas;</w:t>
      </w:r>
    </w:p>
    <w:p w14:paraId="38A82B2B" w14:textId="77777777" w:rsidR="003319F5" w:rsidRDefault="003319F5" w:rsidP="003319F5">
      <w:pPr>
        <w:pStyle w:val="EC-Para"/>
      </w:pPr>
      <w:r>
        <w:t>mano duomenys bus naudojami požiūrio į skiepijimą tyrimams;</w:t>
      </w:r>
    </w:p>
    <w:p w14:paraId="268CF148" w14:textId="77777777" w:rsidR="003319F5" w:rsidRDefault="003319F5" w:rsidP="003319F5">
      <w:pPr>
        <w:pStyle w:val="EC-Para"/>
      </w:pPr>
      <w:r>
        <w:t>mano duomenys bus nuasmeninti;</w:t>
      </w:r>
    </w:p>
    <w:p w14:paraId="081116C6" w14:textId="77777777" w:rsidR="003319F5" w:rsidRDefault="003319F5" w:rsidP="003319F5">
      <w:pPr>
        <w:pStyle w:val="EC-Para"/>
      </w:pPr>
      <w:r>
        <w:t>mano duomenys bus saugiai saugomi pagal BDAR taisykles ir nacionalinės teisės aktus;</w:t>
      </w:r>
    </w:p>
    <w:p w14:paraId="12A36593" w14:textId="77777777" w:rsidR="003319F5" w:rsidRDefault="003319F5" w:rsidP="003319F5">
      <w:pPr>
        <w:pStyle w:val="EC-Para"/>
      </w:pPr>
      <w:r>
        <w:t>galiu bet kuriuo metu atšaukti savo dalyvavimą.</w:t>
      </w:r>
    </w:p>
    <w:p w14:paraId="217C825C" w14:textId="77777777" w:rsidR="003319F5" w:rsidRDefault="003319F5" w:rsidP="003319F5">
      <w:pPr>
        <w:pStyle w:val="EC-Para"/>
      </w:pPr>
      <w:r>
        <w:t>Ar sutinkate dalyvauti šiame tyrime?</w:t>
      </w:r>
    </w:p>
    <w:p w14:paraId="68B02394" w14:textId="44934CCC" w:rsidR="0008175C" w:rsidRDefault="003319F5" w:rsidP="001875D7">
      <w:pPr>
        <w:pStyle w:val="EC-Para"/>
        <w:rPr>
          <w:b/>
          <w:bCs/>
        </w:rPr>
      </w:pPr>
      <w:r w:rsidRPr="003319F5">
        <w:rPr>
          <w:b/>
          <w:bCs/>
        </w:rPr>
        <w:t>Taip / Ne</w:t>
      </w:r>
    </w:p>
    <w:p w14:paraId="36DDE3FA" w14:textId="77777777" w:rsidR="001875D7" w:rsidRPr="001875D7" w:rsidRDefault="001875D7" w:rsidP="001875D7">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81"/>
        <w:gridCol w:w="1392"/>
        <w:gridCol w:w="3618"/>
        <w:gridCol w:w="2084"/>
      </w:tblGrid>
      <w:tr w:rsidR="0008175C" w:rsidRPr="0008175C" w14:paraId="47DD7105" w14:textId="77777777" w:rsidTr="0008175C">
        <w:trPr>
          <w:trHeight w:val="397"/>
        </w:trPr>
        <w:tc>
          <w:tcPr>
            <w:tcW w:w="208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2973990" w14:textId="77777777" w:rsidR="0008175C" w:rsidRPr="0008175C" w:rsidRDefault="0008175C" w:rsidP="0008175C">
            <w:pPr>
              <w:pStyle w:val="EC-Para"/>
              <w:rPr>
                <w:b/>
                <w:bCs/>
                <w:color w:val="FFFFFF" w:themeColor="background1"/>
                <w:lang w:val="lt-LT" w:eastAsia="en-US"/>
              </w:rPr>
            </w:pPr>
            <w:r w:rsidRPr="0008175C">
              <w:rPr>
                <w:b/>
                <w:color w:val="FFFFFF" w:themeColor="background1"/>
                <w:lang w:val="lt-LT" w:eastAsia="en-US"/>
              </w:rPr>
              <w:t>Tema</w:t>
            </w:r>
          </w:p>
        </w:tc>
        <w:tc>
          <w:tcPr>
            <w:tcW w:w="13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E87FED0" w14:textId="77777777" w:rsidR="0008175C" w:rsidRPr="0008175C" w:rsidRDefault="0008175C" w:rsidP="0008175C">
            <w:pPr>
              <w:pStyle w:val="EC-Para"/>
              <w:rPr>
                <w:b/>
                <w:bCs/>
                <w:color w:val="FFFFFF" w:themeColor="background1"/>
                <w:lang w:val="lt-LT" w:eastAsia="en-US"/>
              </w:rPr>
            </w:pPr>
            <w:r w:rsidRPr="0008175C">
              <w:rPr>
                <w:b/>
                <w:color w:val="FFFFFF" w:themeColor="background1"/>
                <w:lang w:val="lt-LT" w:eastAsia="en-US"/>
              </w:rPr>
              <w:t>Punktas</w:t>
            </w:r>
          </w:p>
        </w:tc>
        <w:tc>
          <w:tcPr>
            <w:tcW w:w="36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2473F90" w14:textId="77777777" w:rsidR="0008175C" w:rsidRPr="0008175C" w:rsidRDefault="0008175C" w:rsidP="0008175C">
            <w:pPr>
              <w:pStyle w:val="EC-Para"/>
              <w:rPr>
                <w:b/>
                <w:bCs/>
                <w:color w:val="FFFFFF" w:themeColor="background1"/>
                <w:lang w:val="lt-LT" w:eastAsia="en-US"/>
              </w:rPr>
            </w:pPr>
            <w:r w:rsidRPr="0008175C">
              <w:rPr>
                <w:b/>
                <w:color w:val="FFFFFF" w:themeColor="background1"/>
                <w:lang w:val="lt-LT" w:eastAsia="en-US"/>
              </w:rPr>
              <w:t>Klausimas</w:t>
            </w:r>
          </w:p>
        </w:tc>
        <w:tc>
          <w:tcPr>
            <w:tcW w:w="20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25E5487" w14:textId="77777777" w:rsidR="0008175C" w:rsidRPr="0008175C" w:rsidRDefault="0008175C" w:rsidP="0008175C">
            <w:pPr>
              <w:pStyle w:val="EC-Para"/>
              <w:rPr>
                <w:b/>
                <w:bCs/>
                <w:color w:val="FFFFFF" w:themeColor="background1"/>
                <w:lang w:val="lt-LT" w:eastAsia="en-US"/>
              </w:rPr>
            </w:pPr>
            <w:r w:rsidRPr="0008175C">
              <w:rPr>
                <w:b/>
                <w:color w:val="FFFFFF" w:themeColor="background1"/>
                <w:lang w:val="lt-LT" w:eastAsia="en-US"/>
              </w:rPr>
              <w:t>Atsakymų variantai</w:t>
            </w:r>
          </w:p>
        </w:tc>
      </w:tr>
      <w:tr w:rsidR="0008175C" w:rsidRPr="0008175C" w14:paraId="78E16C00" w14:textId="77777777" w:rsidTr="0008175C">
        <w:trPr>
          <w:trHeight w:val="397"/>
        </w:trPr>
        <w:tc>
          <w:tcPr>
            <w:tcW w:w="2081"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545AC94" w14:textId="77777777" w:rsidR="0008175C" w:rsidRPr="0008175C" w:rsidRDefault="0008175C" w:rsidP="0008175C">
            <w:pPr>
              <w:pStyle w:val="EC-Para"/>
              <w:rPr>
                <w:b/>
                <w:bCs/>
                <w:lang w:val="lt-LT" w:eastAsia="en-US"/>
              </w:rPr>
            </w:pPr>
            <w:r w:rsidRPr="0008175C">
              <w:rPr>
                <w:b/>
                <w:lang w:val="lt-LT" w:eastAsia="en-US"/>
              </w:rPr>
              <w:t>Socialiniai ir demografiniai rodikliai</w:t>
            </w:r>
          </w:p>
        </w:tc>
        <w:tc>
          <w:tcPr>
            <w:tcW w:w="13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FA627D" w14:textId="77777777" w:rsidR="0008175C" w:rsidRPr="0008175C" w:rsidRDefault="0008175C" w:rsidP="0008175C">
            <w:pPr>
              <w:pStyle w:val="EC-Para"/>
              <w:rPr>
                <w:lang w:val="lt-LT" w:eastAsia="en-US"/>
              </w:rPr>
            </w:pPr>
            <w:r w:rsidRPr="0008175C">
              <w:rPr>
                <w:lang w:val="lt-LT" w:eastAsia="en-US"/>
              </w:rPr>
              <w:t>1</w:t>
            </w:r>
          </w:p>
        </w:tc>
        <w:tc>
          <w:tcPr>
            <w:tcW w:w="36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CA11C25" w14:textId="77777777" w:rsidR="0008175C" w:rsidRPr="0008175C" w:rsidRDefault="0008175C" w:rsidP="0008175C">
            <w:pPr>
              <w:pStyle w:val="EC-Para"/>
              <w:rPr>
                <w:lang w:val="lt-LT" w:eastAsia="en-US"/>
              </w:rPr>
            </w:pPr>
            <w:r w:rsidRPr="0008175C">
              <w:rPr>
                <w:lang w:val="lt-LT" w:eastAsia="en-US"/>
              </w:rPr>
              <w:t>Kiek jums metų?</w:t>
            </w:r>
          </w:p>
        </w:tc>
        <w:tc>
          <w:tcPr>
            <w:tcW w:w="20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BC17CE6" w14:textId="77777777" w:rsidR="0008175C" w:rsidRPr="0008175C" w:rsidRDefault="0008175C" w:rsidP="0008175C">
            <w:pPr>
              <w:pStyle w:val="EC-Para"/>
              <w:rPr>
                <w:lang w:val="lt-LT" w:eastAsia="en-US"/>
              </w:rPr>
            </w:pPr>
            <w:r w:rsidRPr="0008175C">
              <w:rPr>
                <w:lang w:val="lt-LT" w:eastAsia="en-US"/>
              </w:rPr>
              <w:t>Metų skaičius</w:t>
            </w:r>
          </w:p>
        </w:tc>
      </w:tr>
      <w:tr w:rsidR="0008175C" w:rsidRPr="0008175C" w14:paraId="360E2081" w14:textId="77777777" w:rsidTr="0008175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AF9444B" w14:textId="77777777" w:rsidR="0008175C" w:rsidRPr="0008175C" w:rsidRDefault="0008175C" w:rsidP="0008175C">
            <w:pPr>
              <w:pStyle w:val="EC-Para"/>
              <w:rPr>
                <w:b/>
                <w:bCs/>
                <w:lang w:val="lt-LT" w:eastAsia="en-US"/>
              </w:rPr>
            </w:pPr>
          </w:p>
        </w:tc>
        <w:tc>
          <w:tcPr>
            <w:tcW w:w="13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7BDDAAC" w14:textId="77777777" w:rsidR="0008175C" w:rsidRPr="0008175C" w:rsidRDefault="0008175C" w:rsidP="0008175C">
            <w:pPr>
              <w:pStyle w:val="EC-Para"/>
              <w:rPr>
                <w:lang w:val="lt-LT" w:eastAsia="en-US"/>
              </w:rPr>
            </w:pPr>
            <w:r w:rsidRPr="0008175C">
              <w:rPr>
                <w:lang w:val="lt-LT" w:eastAsia="en-US"/>
              </w:rPr>
              <w:t>2</w:t>
            </w:r>
          </w:p>
        </w:tc>
        <w:tc>
          <w:tcPr>
            <w:tcW w:w="36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97AC1D7" w14:textId="77777777" w:rsidR="0008175C" w:rsidRPr="0008175C" w:rsidRDefault="0008175C" w:rsidP="0008175C">
            <w:pPr>
              <w:pStyle w:val="EC-Para"/>
              <w:rPr>
                <w:lang w:val="lt-LT" w:eastAsia="en-US"/>
              </w:rPr>
            </w:pPr>
            <w:r w:rsidRPr="0008175C">
              <w:rPr>
                <w:lang w:val="lt-LT" w:eastAsia="en-US"/>
              </w:rPr>
              <w:t>Kokia jūsų lytis?</w:t>
            </w:r>
          </w:p>
        </w:tc>
        <w:tc>
          <w:tcPr>
            <w:tcW w:w="20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56B2846" w14:textId="77777777" w:rsidR="0008175C" w:rsidRPr="0008175C" w:rsidRDefault="0008175C" w:rsidP="0008175C">
            <w:pPr>
              <w:pStyle w:val="EC-Para"/>
              <w:numPr>
                <w:ilvl w:val="1"/>
                <w:numId w:val="34"/>
              </w:numPr>
              <w:rPr>
                <w:lang w:val="lt-LT" w:eastAsia="en-US"/>
              </w:rPr>
            </w:pPr>
            <w:r w:rsidRPr="0008175C">
              <w:rPr>
                <w:lang w:val="lt-LT" w:eastAsia="en-US"/>
              </w:rPr>
              <w:t>Vyras</w:t>
            </w:r>
          </w:p>
          <w:p w14:paraId="0AF4F719" w14:textId="77777777" w:rsidR="0008175C" w:rsidRPr="0008175C" w:rsidRDefault="0008175C" w:rsidP="0008175C">
            <w:pPr>
              <w:pStyle w:val="EC-Para"/>
              <w:numPr>
                <w:ilvl w:val="1"/>
                <w:numId w:val="34"/>
              </w:numPr>
              <w:rPr>
                <w:lang w:val="lt-LT" w:eastAsia="en-US"/>
              </w:rPr>
            </w:pPr>
            <w:r w:rsidRPr="0008175C">
              <w:rPr>
                <w:lang w:val="lt-LT" w:eastAsia="en-US"/>
              </w:rPr>
              <w:t>Moteris</w:t>
            </w:r>
          </w:p>
          <w:p w14:paraId="72B8429C" w14:textId="77777777" w:rsidR="0008175C" w:rsidRPr="0008175C" w:rsidRDefault="0008175C" w:rsidP="0008175C">
            <w:pPr>
              <w:pStyle w:val="EC-Para"/>
              <w:numPr>
                <w:ilvl w:val="1"/>
                <w:numId w:val="34"/>
              </w:numPr>
              <w:rPr>
                <w:lang w:val="lt-LT" w:eastAsia="en-US"/>
              </w:rPr>
            </w:pPr>
            <w:r w:rsidRPr="0008175C">
              <w:rPr>
                <w:lang w:val="lt-LT" w:eastAsia="en-US"/>
              </w:rPr>
              <w:t>Nebinarinio lytiškumo asmuo</w:t>
            </w:r>
          </w:p>
          <w:p w14:paraId="21E05448" w14:textId="77777777" w:rsidR="0008175C" w:rsidRPr="0008175C" w:rsidRDefault="0008175C" w:rsidP="0008175C">
            <w:pPr>
              <w:pStyle w:val="EC-Para"/>
              <w:numPr>
                <w:ilvl w:val="1"/>
                <w:numId w:val="34"/>
              </w:numPr>
              <w:rPr>
                <w:lang w:val="lt-LT" w:eastAsia="en-US"/>
              </w:rPr>
            </w:pPr>
            <w:r w:rsidRPr="0008175C">
              <w:rPr>
                <w:lang w:val="lt-LT" w:eastAsia="en-US"/>
              </w:rPr>
              <w:t>Kita / Nenorėčiau atsakyti</w:t>
            </w:r>
          </w:p>
        </w:tc>
      </w:tr>
      <w:tr w:rsidR="0008175C" w:rsidRPr="0008175C" w14:paraId="74361D6F" w14:textId="77777777" w:rsidTr="0008175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701C03D" w14:textId="77777777" w:rsidR="0008175C" w:rsidRPr="0008175C" w:rsidRDefault="0008175C" w:rsidP="0008175C">
            <w:pPr>
              <w:pStyle w:val="EC-Para"/>
              <w:rPr>
                <w:b/>
                <w:bCs/>
                <w:lang w:val="lt-LT" w:eastAsia="en-US"/>
              </w:rPr>
            </w:pPr>
          </w:p>
        </w:tc>
        <w:tc>
          <w:tcPr>
            <w:tcW w:w="13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938DA05" w14:textId="77777777" w:rsidR="0008175C" w:rsidRPr="0008175C" w:rsidRDefault="0008175C" w:rsidP="0008175C">
            <w:pPr>
              <w:pStyle w:val="EC-Para"/>
              <w:rPr>
                <w:lang w:val="lt-LT" w:eastAsia="en-US"/>
              </w:rPr>
            </w:pPr>
            <w:r w:rsidRPr="0008175C">
              <w:rPr>
                <w:lang w:val="lt-LT" w:eastAsia="en-US"/>
              </w:rPr>
              <w:t>3</w:t>
            </w:r>
          </w:p>
        </w:tc>
        <w:tc>
          <w:tcPr>
            <w:tcW w:w="36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10E74F" w14:textId="77777777" w:rsidR="0008175C" w:rsidRPr="0008175C" w:rsidRDefault="0008175C" w:rsidP="0008175C">
            <w:pPr>
              <w:pStyle w:val="EC-Para"/>
              <w:rPr>
                <w:lang w:val="lt-LT" w:eastAsia="en-US"/>
              </w:rPr>
            </w:pPr>
            <w:r w:rsidRPr="0008175C">
              <w:rPr>
                <w:lang w:val="lt-LT" w:eastAsia="en-US"/>
              </w:rPr>
              <w:t>Kuriame šalies regione gyvenate?</w:t>
            </w:r>
          </w:p>
        </w:tc>
        <w:tc>
          <w:tcPr>
            <w:tcW w:w="20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4866DFB" w14:textId="77777777" w:rsidR="0008175C" w:rsidRPr="0008175C" w:rsidRDefault="0008175C" w:rsidP="0008175C">
            <w:pPr>
              <w:pStyle w:val="EC-Para"/>
              <w:rPr>
                <w:lang w:val="lt-LT" w:eastAsia="en-US"/>
              </w:rPr>
            </w:pPr>
            <w:r w:rsidRPr="0008175C">
              <w:rPr>
                <w:lang w:val="lt-LT" w:eastAsia="en-US"/>
              </w:rPr>
              <w:t>Regiono parinktys, pritaikytos pagal šalies specifiką (numeruojama nuo 1)</w:t>
            </w:r>
          </w:p>
        </w:tc>
      </w:tr>
      <w:tr w:rsidR="0008175C" w:rsidRPr="0008175C" w14:paraId="340E4B04" w14:textId="77777777" w:rsidTr="0008175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B1410B3" w14:textId="77777777" w:rsidR="0008175C" w:rsidRPr="0008175C" w:rsidRDefault="0008175C" w:rsidP="0008175C">
            <w:pPr>
              <w:pStyle w:val="EC-Para"/>
              <w:rPr>
                <w:b/>
                <w:bCs/>
                <w:lang w:val="lt-LT" w:eastAsia="en-US"/>
              </w:rPr>
            </w:pPr>
          </w:p>
        </w:tc>
        <w:tc>
          <w:tcPr>
            <w:tcW w:w="13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BD19A17" w14:textId="77777777" w:rsidR="0008175C" w:rsidRPr="0008175C" w:rsidRDefault="0008175C" w:rsidP="0008175C">
            <w:pPr>
              <w:pStyle w:val="EC-Para"/>
              <w:rPr>
                <w:lang w:val="lt-LT" w:eastAsia="en-US"/>
              </w:rPr>
            </w:pPr>
            <w:r w:rsidRPr="0008175C">
              <w:rPr>
                <w:lang w:val="lt-LT" w:eastAsia="en-US"/>
              </w:rPr>
              <w:t>4</w:t>
            </w:r>
          </w:p>
        </w:tc>
        <w:tc>
          <w:tcPr>
            <w:tcW w:w="361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3112FE3" w14:textId="77777777" w:rsidR="0008175C" w:rsidRPr="0008175C" w:rsidRDefault="0008175C" w:rsidP="0008175C">
            <w:pPr>
              <w:pStyle w:val="EC-Para"/>
              <w:rPr>
                <w:lang w:val="lt-LT" w:eastAsia="en-US"/>
              </w:rPr>
            </w:pPr>
            <w:r w:rsidRPr="0008175C">
              <w:rPr>
                <w:lang w:val="lt-LT" w:eastAsia="en-US"/>
              </w:rPr>
              <w:t>Kokį aukščiausią išsilavinimą esate įgijusi (-ęs)?</w:t>
            </w:r>
          </w:p>
        </w:tc>
        <w:tc>
          <w:tcPr>
            <w:tcW w:w="20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566CE89" w14:textId="77777777" w:rsidR="0008175C" w:rsidRPr="0008175C" w:rsidRDefault="0008175C" w:rsidP="0008175C">
            <w:pPr>
              <w:pStyle w:val="EC-Para"/>
              <w:rPr>
                <w:lang w:val="lt-LT" w:eastAsia="en-US"/>
              </w:rPr>
            </w:pPr>
            <w:r w:rsidRPr="0008175C">
              <w:rPr>
                <w:lang w:val="lt-LT" w:eastAsia="en-US"/>
              </w:rPr>
              <w:t>Variantai pritaikyti pagal šalies specifiką (numeruojama nuo 1)</w:t>
            </w:r>
          </w:p>
        </w:tc>
      </w:tr>
      <w:tr w:rsidR="0008175C" w:rsidRPr="0008175C" w14:paraId="7776C20E" w14:textId="77777777" w:rsidTr="0008175C">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360ABDA" w14:textId="77777777" w:rsidR="0008175C" w:rsidRPr="0008175C" w:rsidRDefault="0008175C" w:rsidP="0008175C">
            <w:pPr>
              <w:pStyle w:val="EC-Para"/>
              <w:rPr>
                <w:b/>
                <w:bCs/>
                <w:lang w:val="lt-LT" w:eastAsia="en-US"/>
              </w:rPr>
            </w:pPr>
          </w:p>
        </w:tc>
        <w:tc>
          <w:tcPr>
            <w:tcW w:w="139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EAD840A" w14:textId="77777777" w:rsidR="0008175C" w:rsidRPr="0008175C" w:rsidRDefault="0008175C" w:rsidP="0008175C">
            <w:pPr>
              <w:pStyle w:val="EC-Para"/>
              <w:rPr>
                <w:lang w:val="lt-LT" w:eastAsia="en-US"/>
              </w:rPr>
            </w:pPr>
            <w:r w:rsidRPr="0008175C">
              <w:rPr>
                <w:lang w:val="lt-LT" w:eastAsia="en-US"/>
              </w:rPr>
              <w:t>5</w:t>
            </w:r>
          </w:p>
        </w:tc>
        <w:tc>
          <w:tcPr>
            <w:tcW w:w="361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1AF5629" w14:textId="77777777" w:rsidR="0008175C" w:rsidRPr="0008175C" w:rsidRDefault="0008175C" w:rsidP="0008175C">
            <w:pPr>
              <w:pStyle w:val="EC-Para"/>
              <w:rPr>
                <w:lang w:val="lt-LT" w:eastAsia="en-US"/>
              </w:rPr>
            </w:pPr>
            <w:r w:rsidRPr="0008175C">
              <w:rPr>
                <w:lang w:val="lt-LT" w:eastAsia="en-US"/>
              </w:rPr>
              <w:t>Ar šiuo metu jūs...?</w:t>
            </w:r>
          </w:p>
        </w:tc>
        <w:tc>
          <w:tcPr>
            <w:tcW w:w="2084"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E895DA0" w14:textId="77777777" w:rsidR="0008175C" w:rsidRPr="0008175C" w:rsidRDefault="0008175C" w:rsidP="0008175C">
            <w:pPr>
              <w:pStyle w:val="EC-Para"/>
              <w:numPr>
                <w:ilvl w:val="0"/>
                <w:numId w:val="35"/>
              </w:numPr>
              <w:rPr>
                <w:lang w:val="lt-LT" w:eastAsia="en-US"/>
              </w:rPr>
            </w:pPr>
            <w:r w:rsidRPr="0008175C">
              <w:rPr>
                <w:lang w:val="lt-LT" w:eastAsia="en-US"/>
              </w:rPr>
              <w:t>Samdoma (-s) darbuotoja(-s)</w:t>
            </w:r>
          </w:p>
          <w:p w14:paraId="26D9B159" w14:textId="77777777" w:rsidR="0008175C" w:rsidRPr="0008175C" w:rsidRDefault="0008175C" w:rsidP="0008175C">
            <w:pPr>
              <w:pStyle w:val="EC-Para"/>
              <w:numPr>
                <w:ilvl w:val="0"/>
                <w:numId w:val="35"/>
              </w:numPr>
              <w:rPr>
                <w:lang w:val="lt-LT" w:eastAsia="en-US"/>
              </w:rPr>
            </w:pPr>
            <w:r w:rsidRPr="0008175C">
              <w:rPr>
                <w:lang w:val="lt-LT" w:eastAsia="en-US"/>
              </w:rPr>
              <w:t>Savarankiškai dirbanti (-s)</w:t>
            </w:r>
          </w:p>
          <w:p w14:paraId="08755E4E" w14:textId="77777777" w:rsidR="0008175C" w:rsidRPr="0008175C" w:rsidRDefault="0008175C" w:rsidP="0008175C">
            <w:pPr>
              <w:pStyle w:val="EC-Para"/>
              <w:numPr>
                <w:ilvl w:val="0"/>
                <w:numId w:val="35"/>
              </w:numPr>
              <w:rPr>
                <w:lang w:val="lt-LT" w:eastAsia="en-US"/>
              </w:rPr>
            </w:pPr>
            <w:r w:rsidRPr="0008175C">
              <w:rPr>
                <w:lang w:val="lt-LT" w:eastAsia="en-US"/>
              </w:rPr>
              <w:t>Nedirbanti (-s)</w:t>
            </w:r>
          </w:p>
          <w:p w14:paraId="19AF87F1" w14:textId="77777777" w:rsidR="0008175C" w:rsidRPr="0008175C" w:rsidRDefault="0008175C" w:rsidP="0008175C">
            <w:pPr>
              <w:pStyle w:val="EC-Para"/>
              <w:numPr>
                <w:ilvl w:val="0"/>
                <w:numId w:val="35"/>
              </w:numPr>
              <w:rPr>
                <w:lang w:val="lt-LT" w:eastAsia="en-US"/>
              </w:rPr>
            </w:pPr>
            <w:r w:rsidRPr="0008175C">
              <w:rPr>
                <w:lang w:val="lt-LT" w:eastAsia="en-US"/>
              </w:rPr>
              <w:t>Moksleivė (-is) / studentė (-as)</w:t>
            </w:r>
          </w:p>
          <w:p w14:paraId="7DFEE577" w14:textId="77777777" w:rsidR="0008175C" w:rsidRPr="0008175C" w:rsidRDefault="0008175C" w:rsidP="0008175C">
            <w:pPr>
              <w:pStyle w:val="EC-Para"/>
              <w:numPr>
                <w:ilvl w:val="0"/>
                <w:numId w:val="35"/>
              </w:numPr>
              <w:rPr>
                <w:lang w:val="lt-LT" w:eastAsia="en-US"/>
              </w:rPr>
            </w:pPr>
            <w:r w:rsidRPr="0008175C">
              <w:rPr>
                <w:lang w:val="lt-LT" w:eastAsia="en-US"/>
              </w:rPr>
              <w:t>Pensininkė (-as)</w:t>
            </w:r>
          </w:p>
          <w:p w14:paraId="36B5F9EC" w14:textId="77777777" w:rsidR="0008175C" w:rsidRPr="0008175C" w:rsidRDefault="0008175C" w:rsidP="0008175C">
            <w:pPr>
              <w:pStyle w:val="EC-Para"/>
              <w:numPr>
                <w:ilvl w:val="0"/>
                <w:numId w:val="35"/>
              </w:numPr>
              <w:rPr>
                <w:lang w:val="lt-LT" w:eastAsia="en-US"/>
              </w:rPr>
            </w:pPr>
            <w:r w:rsidRPr="0008175C">
              <w:rPr>
                <w:lang w:val="lt-LT" w:eastAsia="en-US"/>
              </w:rPr>
              <w:t>Negalinti (-s) dirbti</w:t>
            </w:r>
          </w:p>
          <w:p w14:paraId="7E419797" w14:textId="77777777" w:rsidR="0008175C" w:rsidRPr="0008175C" w:rsidRDefault="0008175C" w:rsidP="0008175C">
            <w:pPr>
              <w:pStyle w:val="EC-Para"/>
              <w:numPr>
                <w:ilvl w:val="0"/>
                <w:numId w:val="35"/>
              </w:numPr>
              <w:rPr>
                <w:lang w:val="lt-LT" w:eastAsia="en-US"/>
              </w:rPr>
            </w:pPr>
            <w:r w:rsidRPr="0008175C">
              <w:rPr>
                <w:lang w:val="lt-LT" w:eastAsia="en-US"/>
              </w:rPr>
              <w:t>Kita</w:t>
            </w:r>
          </w:p>
          <w:p w14:paraId="35617949" w14:textId="77777777" w:rsidR="0008175C" w:rsidRPr="0008175C" w:rsidRDefault="0008175C" w:rsidP="0008175C">
            <w:pPr>
              <w:pStyle w:val="EC-Para"/>
              <w:rPr>
                <w:lang w:val="lt-LT" w:eastAsia="en-US"/>
              </w:rPr>
            </w:pPr>
            <w:r w:rsidRPr="0008175C">
              <w:rPr>
                <w:lang w:val="lt-LT" w:eastAsia="en-US"/>
              </w:rPr>
              <w:t>99. Nenoriu atsakyti</w:t>
            </w:r>
          </w:p>
        </w:tc>
      </w:tr>
      <w:tr w:rsidR="0008175C" w:rsidRPr="0008175C" w14:paraId="40F74868"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FF7971" w14:textId="77777777" w:rsidR="0008175C" w:rsidRPr="0008175C" w:rsidRDefault="0008175C" w:rsidP="0008175C">
            <w:pPr>
              <w:pStyle w:val="EC-Para"/>
              <w:rPr>
                <w:b/>
                <w:bCs/>
                <w:lang w:val="lt-LT" w:eastAsia="en-US"/>
              </w:rPr>
            </w:pPr>
            <w:r w:rsidRPr="0008175C">
              <w:rPr>
                <w:b/>
                <w:lang w:val="lt-LT" w:eastAsia="en-US"/>
              </w:rPr>
              <w:t>Skiepijimosi elgsena</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E29C52" w14:textId="77777777" w:rsidR="0008175C" w:rsidRPr="0008175C" w:rsidRDefault="0008175C" w:rsidP="0008175C">
            <w:pPr>
              <w:pStyle w:val="EC-Para"/>
              <w:rPr>
                <w:lang w:val="lt-LT" w:eastAsia="en-US"/>
              </w:rPr>
            </w:pPr>
            <w:r w:rsidRPr="0008175C">
              <w:rPr>
                <w:lang w:val="lt-LT" w:eastAsia="en-US"/>
              </w:rPr>
              <w:t>6</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93DF6F" w14:textId="77777777" w:rsidR="0008175C" w:rsidRPr="0008175C" w:rsidRDefault="0008175C" w:rsidP="0008175C">
            <w:pPr>
              <w:pStyle w:val="EC-Para"/>
              <w:rPr>
                <w:lang w:val="lt-LT" w:eastAsia="en-US"/>
              </w:rPr>
            </w:pPr>
            <w:r w:rsidRPr="0008175C">
              <w:rPr>
                <w:lang w:val="lt-LT" w:eastAsia="en-US"/>
              </w:rPr>
              <w:t>Kiek prisimenate, ar esate pasiskiepijęs visais jums rekomenduotais skiepais?</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EFA9DF" w14:textId="77777777" w:rsidR="0008175C" w:rsidRPr="0008175C" w:rsidRDefault="0008175C" w:rsidP="0008175C">
            <w:pPr>
              <w:pStyle w:val="EC-Para"/>
              <w:numPr>
                <w:ilvl w:val="0"/>
                <w:numId w:val="36"/>
              </w:numPr>
              <w:rPr>
                <w:lang w:val="lt-LT" w:eastAsia="en-US"/>
              </w:rPr>
            </w:pPr>
            <w:r w:rsidRPr="0008175C">
              <w:rPr>
                <w:lang w:val="lt-LT" w:eastAsia="en-US"/>
              </w:rPr>
              <w:t>Jokiais</w:t>
            </w:r>
          </w:p>
          <w:p w14:paraId="4C54B64A" w14:textId="77777777" w:rsidR="0008175C" w:rsidRPr="0008175C" w:rsidRDefault="0008175C" w:rsidP="0008175C">
            <w:pPr>
              <w:pStyle w:val="EC-Para"/>
              <w:numPr>
                <w:ilvl w:val="0"/>
                <w:numId w:val="36"/>
              </w:numPr>
              <w:rPr>
                <w:lang w:val="lt-LT" w:eastAsia="en-US"/>
              </w:rPr>
            </w:pPr>
            <w:r w:rsidRPr="0008175C">
              <w:rPr>
                <w:lang w:val="lt-LT" w:eastAsia="en-US"/>
              </w:rPr>
              <w:t>Kai kuriais</w:t>
            </w:r>
          </w:p>
          <w:p w14:paraId="68E20C79" w14:textId="77777777" w:rsidR="0008175C" w:rsidRPr="0008175C" w:rsidRDefault="0008175C" w:rsidP="0008175C">
            <w:pPr>
              <w:pStyle w:val="EC-Para"/>
              <w:numPr>
                <w:ilvl w:val="0"/>
                <w:numId w:val="36"/>
              </w:numPr>
              <w:rPr>
                <w:lang w:val="lt-LT" w:eastAsia="en-US"/>
              </w:rPr>
            </w:pPr>
            <w:r w:rsidRPr="0008175C">
              <w:rPr>
                <w:lang w:val="lt-LT" w:eastAsia="en-US"/>
              </w:rPr>
              <w:t>Visais</w:t>
            </w:r>
          </w:p>
          <w:p w14:paraId="430564C2" w14:textId="77777777" w:rsidR="0008175C" w:rsidRPr="0008175C" w:rsidRDefault="0008175C" w:rsidP="0008175C">
            <w:pPr>
              <w:pStyle w:val="EC-Para"/>
              <w:rPr>
                <w:lang w:val="lt-LT" w:eastAsia="en-US"/>
              </w:rPr>
            </w:pPr>
            <w:r w:rsidRPr="0008175C">
              <w:rPr>
                <w:lang w:val="lt-LT" w:eastAsia="en-US"/>
              </w:rPr>
              <w:t>99. Nežinau / nenoriu atsakyti</w:t>
            </w:r>
          </w:p>
        </w:tc>
      </w:tr>
      <w:tr w:rsidR="0008175C" w:rsidRPr="0008175C" w14:paraId="5D74D1BC"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A1A721"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9585A9" w14:textId="77777777" w:rsidR="0008175C" w:rsidRPr="0008175C" w:rsidRDefault="0008175C" w:rsidP="0008175C">
            <w:pPr>
              <w:pStyle w:val="EC-Para"/>
              <w:rPr>
                <w:lang w:val="lt-LT" w:eastAsia="en-US"/>
              </w:rPr>
            </w:pPr>
            <w:r w:rsidRPr="0008175C">
              <w:rPr>
                <w:lang w:val="lt-LT" w:eastAsia="en-US"/>
              </w:rPr>
              <w:t>7</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359B14" w14:textId="77777777" w:rsidR="0008175C" w:rsidRPr="0008175C" w:rsidRDefault="0008175C" w:rsidP="0008175C">
            <w:pPr>
              <w:pStyle w:val="EC-Para"/>
              <w:rPr>
                <w:lang w:val="lt-LT" w:eastAsia="en-US"/>
              </w:rPr>
            </w:pPr>
            <w:r w:rsidRPr="0008175C">
              <w:rPr>
                <w:lang w:val="lt-LT" w:eastAsia="en-US"/>
              </w:rPr>
              <w:t>Ar esate atsisakę jums rekomenduotų skiepų arba juos atidėję?</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8B43AE" w14:textId="77777777" w:rsidR="0008175C" w:rsidRPr="0008175C" w:rsidRDefault="0008175C" w:rsidP="0008175C">
            <w:pPr>
              <w:pStyle w:val="EC-Para"/>
              <w:numPr>
                <w:ilvl w:val="0"/>
                <w:numId w:val="37"/>
              </w:numPr>
              <w:rPr>
                <w:lang w:val="lt-LT" w:eastAsia="en-US"/>
              </w:rPr>
            </w:pPr>
            <w:r w:rsidRPr="0008175C">
              <w:rPr>
                <w:lang w:val="lt-LT" w:eastAsia="en-US"/>
              </w:rPr>
              <w:t>Jokiais</w:t>
            </w:r>
          </w:p>
          <w:p w14:paraId="68B035F6" w14:textId="77777777" w:rsidR="0008175C" w:rsidRPr="0008175C" w:rsidRDefault="0008175C" w:rsidP="0008175C">
            <w:pPr>
              <w:pStyle w:val="EC-Para"/>
              <w:numPr>
                <w:ilvl w:val="0"/>
                <w:numId w:val="37"/>
              </w:numPr>
              <w:rPr>
                <w:lang w:val="lt-LT" w:eastAsia="en-US"/>
              </w:rPr>
            </w:pPr>
            <w:r w:rsidRPr="0008175C">
              <w:rPr>
                <w:lang w:val="lt-LT" w:eastAsia="en-US"/>
              </w:rPr>
              <w:t>Kai kuriais</w:t>
            </w:r>
          </w:p>
          <w:p w14:paraId="4B1310B5" w14:textId="77777777" w:rsidR="0008175C" w:rsidRPr="0008175C" w:rsidRDefault="0008175C" w:rsidP="0008175C">
            <w:pPr>
              <w:pStyle w:val="EC-Para"/>
              <w:numPr>
                <w:ilvl w:val="0"/>
                <w:numId w:val="37"/>
              </w:numPr>
              <w:rPr>
                <w:lang w:val="lt-LT" w:eastAsia="en-US"/>
              </w:rPr>
            </w:pPr>
            <w:r w:rsidRPr="0008175C">
              <w:rPr>
                <w:lang w:val="lt-LT" w:eastAsia="en-US"/>
              </w:rPr>
              <w:t>Visų</w:t>
            </w:r>
          </w:p>
          <w:p w14:paraId="3574D0A3" w14:textId="77777777" w:rsidR="0008175C" w:rsidRPr="0008175C" w:rsidRDefault="0008175C" w:rsidP="0008175C">
            <w:pPr>
              <w:pStyle w:val="EC-Para"/>
              <w:rPr>
                <w:lang w:val="lt-LT" w:eastAsia="en-US"/>
              </w:rPr>
            </w:pPr>
            <w:r w:rsidRPr="0008175C">
              <w:rPr>
                <w:lang w:val="lt-LT" w:eastAsia="en-US"/>
              </w:rPr>
              <w:t>99. Nežinau / nenoriu atsakyti</w:t>
            </w:r>
          </w:p>
        </w:tc>
      </w:tr>
      <w:tr w:rsidR="0008175C" w:rsidRPr="0008175C" w14:paraId="5B0A8408"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9EEEF0"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415EA2" w14:textId="77777777" w:rsidR="0008175C" w:rsidRPr="0008175C" w:rsidRDefault="0008175C" w:rsidP="0008175C">
            <w:pPr>
              <w:pStyle w:val="EC-Para"/>
              <w:rPr>
                <w:lang w:val="lt-LT" w:eastAsia="en-US"/>
              </w:rPr>
            </w:pPr>
            <w:r w:rsidRPr="0008175C">
              <w:rPr>
                <w:lang w:val="lt-LT" w:eastAsia="en-US"/>
              </w:rPr>
              <w:t>8</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D82079" w14:textId="77777777" w:rsidR="0008175C" w:rsidRPr="0008175C" w:rsidRDefault="0008175C" w:rsidP="0008175C">
            <w:pPr>
              <w:pStyle w:val="EC-Para"/>
              <w:rPr>
                <w:lang w:val="lt-LT" w:eastAsia="en-US"/>
              </w:rPr>
            </w:pPr>
            <w:r w:rsidRPr="0008175C">
              <w:rPr>
                <w:lang w:val="lt-LT" w:eastAsia="en-US"/>
              </w:rPr>
              <w:t>Ar ateityje ketinate pasiskiepyti pagal savo šalies rekomendacijas?</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62C7EE" w14:textId="77777777" w:rsidR="0008175C" w:rsidRPr="0008175C" w:rsidRDefault="0008175C" w:rsidP="0008175C">
            <w:pPr>
              <w:pStyle w:val="EC-Para"/>
              <w:numPr>
                <w:ilvl w:val="0"/>
                <w:numId w:val="38"/>
              </w:numPr>
              <w:rPr>
                <w:lang w:val="lt-LT" w:eastAsia="en-US"/>
              </w:rPr>
            </w:pPr>
            <w:r w:rsidRPr="0008175C">
              <w:rPr>
                <w:lang w:val="lt-LT" w:eastAsia="en-US"/>
              </w:rPr>
              <w:t>Tikrai ne</w:t>
            </w:r>
          </w:p>
          <w:p w14:paraId="559CC69B" w14:textId="77777777" w:rsidR="0008175C" w:rsidRPr="0008175C" w:rsidRDefault="0008175C" w:rsidP="0008175C">
            <w:pPr>
              <w:pStyle w:val="EC-Para"/>
              <w:numPr>
                <w:ilvl w:val="0"/>
                <w:numId w:val="38"/>
              </w:numPr>
              <w:rPr>
                <w:lang w:val="lt-LT" w:eastAsia="en-US"/>
              </w:rPr>
            </w:pPr>
            <w:r w:rsidRPr="0008175C">
              <w:rPr>
                <w:lang w:val="lt-LT" w:eastAsia="en-US"/>
              </w:rPr>
              <w:t>Tikriausiai ne</w:t>
            </w:r>
          </w:p>
          <w:p w14:paraId="7A7C1DA5" w14:textId="77777777" w:rsidR="0008175C" w:rsidRPr="0008175C" w:rsidRDefault="0008175C" w:rsidP="0008175C">
            <w:pPr>
              <w:pStyle w:val="EC-Para"/>
              <w:numPr>
                <w:ilvl w:val="0"/>
                <w:numId w:val="38"/>
              </w:numPr>
              <w:rPr>
                <w:lang w:val="lt-LT" w:eastAsia="en-US"/>
              </w:rPr>
            </w:pPr>
            <w:r w:rsidRPr="0008175C">
              <w:rPr>
                <w:lang w:val="lt-LT" w:eastAsia="en-US"/>
              </w:rPr>
              <w:t>Galbūt</w:t>
            </w:r>
          </w:p>
          <w:p w14:paraId="068A2E05" w14:textId="77777777" w:rsidR="0008175C" w:rsidRPr="0008175C" w:rsidRDefault="0008175C" w:rsidP="0008175C">
            <w:pPr>
              <w:pStyle w:val="EC-Para"/>
              <w:numPr>
                <w:ilvl w:val="0"/>
                <w:numId w:val="38"/>
              </w:numPr>
              <w:rPr>
                <w:lang w:val="lt-LT" w:eastAsia="en-US"/>
              </w:rPr>
            </w:pPr>
            <w:r w:rsidRPr="0008175C">
              <w:rPr>
                <w:lang w:val="lt-LT" w:eastAsia="en-US"/>
              </w:rPr>
              <w:t>Tikriausiai taip</w:t>
            </w:r>
          </w:p>
          <w:p w14:paraId="7E1418A8" w14:textId="77777777" w:rsidR="0008175C" w:rsidRPr="0008175C" w:rsidRDefault="0008175C" w:rsidP="0008175C">
            <w:pPr>
              <w:pStyle w:val="EC-Para"/>
              <w:numPr>
                <w:ilvl w:val="0"/>
                <w:numId w:val="38"/>
              </w:numPr>
              <w:rPr>
                <w:lang w:val="lt-LT" w:eastAsia="en-US"/>
              </w:rPr>
            </w:pPr>
            <w:r w:rsidRPr="0008175C">
              <w:rPr>
                <w:lang w:val="lt-LT" w:eastAsia="en-US"/>
              </w:rPr>
              <w:t>Tikrai taip</w:t>
            </w:r>
          </w:p>
          <w:p w14:paraId="6402D0A0" w14:textId="77777777" w:rsidR="0008175C" w:rsidRPr="0008175C" w:rsidRDefault="0008175C" w:rsidP="0008175C">
            <w:pPr>
              <w:pStyle w:val="EC-Para"/>
              <w:rPr>
                <w:lang w:val="lt-LT" w:eastAsia="en-US"/>
              </w:rPr>
            </w:pPr>
            <w:r w:rsidRPr="0008175C">
              <w:rPr>
                <w:lang w:val="lt-LT" w:eastAsia="en-US"/>
              </w:rPr>
              <w:t>99. Nežinau / nenoriu atsakyti</w:t>
            </w:r>
          </w:p>
        </w:tc>
      </w:tr>
      <w:tr w:rsidR="0008175C" w:rsidRPr="0008175C" w14:paraId="0996DEFB" w14:textId="77777777" w:rsidTr="0008175C">
        <w:trPr>
          <w:trHeight w:val="397"/>
        </w:trPr>
        <w:tc>
          <w:tcPr>
            <w:tcW w:w="208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B13BD7A" w14:textId="77777777" w:rsidR="0008175C" w:rsidRPr="0008175C" w:rsidRDefault="0008175C" w:rsidP="0008175C">
            <w:pPr>
              <w:pStyle w:val="EC-Para"/>
              <w:rPr>
                <w:b/>
                <w:bCs/>
                <w:lang w:val="lt-LT" w:eastAsia="en-US"/>
              </w:rPr>
            </w:pPr>
            <w:r w:rsidRPr="0008175C">
              <w:rPr>
                <w:b/>
                <w:lang w:val="lt-LT" w:eastAsia="en-US"/>
              </w:rPr>
              <w:t>„5Cs“ modelis</w:t>
            </w:r>
          </w:p>
        </w:tc>
        <w:tc>
          <w:tcPr>
            <w:tcW w:w="13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F58B4D6" w14:textId="77777777" w:rsidR="0008175C" w:rsidRPr="0008175C" w:rsidRDefault="0008175C" w:rsidP="0008175C">
            <w:pPr>
              <w:pStyle w:val="EC-Para"/>
              <w:rPr>
                <w:b/>
                <w:bCs/>
                <w:lang w:val="lt-LT" w:eastAsia="en-US"/>
              </w:rPr>
            </w:pPr>
            <w:r w:rsidRPr="0008175C">
              <w:rPr>
                <w:b/>
                <w:lang w:val="lt-LT" w:eastAsia="en-US"/>
              </w:rPr>
              <w:t>Punktas</w:t>
            </w:r>
          </w:p>
        </w:tc>
        <w:tc>
          <w:tcPr>
            <w:tcW w:w="36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91E1C1B" w14:textId="77777777" w:rsidR="0008175C" w:rsidRPr="0008175C" w:rsidRDefault="0008175C" w:rsidP="0008175C">
            <w:pPr>
              <w:pStyle w:val="EC-Para"/>
              <w:rPr>
                <w:b/>
                <w:bCs/>
                <w:lang w:val="lt-LT" w:eastAsia="en-US"/>
              </w:rPr>
            </w:pPr>
            <w:r w:rsidRPr="0008175C">
              <w:rPr>
                <w:b/>
                <w:lang w:val="lt-LT" w:eastAsia="en-US"/>
              </w:rPr>
              <w:t>Klausimas</w:t>
            </w:r>
          </w:p>
        </w:tc>
        <w:tc>
          <w:tcPr>
            <w:tcW w:w="208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732911A5" w14:textId="77777777" w:rsidR="0008175C" w:rsidRPr="0008175C" w:rsidRDefault="0008175C" w:rsidP="0008175C">
            <w:pPr>
              <w:pStyle w:val="EC-Para"/>
              <w:rPr>
                <w:b/>
                <w:bCs/>
                <w:lang w:val="lt-LT" w:eastAsia="en-US"/>
              </w:rPr>
            </w:pPr>
            <w:r w:rsidRPr="0008175C">
              <w:rPr>
                <w:b/>
                <w:lang w:val="lt-LT" w:eastAsia="en-US"/>
              </w:rPr>
              <w:t>Atsakymų į visus „5Cs“ klausimus variantai</w:t>
            </w:r>
          </w:p>
        </w:tc>
      </w:tr>
      <w:tr w:rsidR="0008175C" w:rsidRPr="0008175C" w14:paraId="6DD539C2" w14:textId="77777777" w:rsidTr="0008175C">
        <w:trPr>
          <w:trHeight w:val="397"/>
        </w:trPr>
        <w:tc>
          <w:tcPr>
            <w:tcW w:w="709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F4F65B" w14:textId="77777777" w:rsidR="0008175C" w:rsidRPr="0008175C" w:rsidRDefault="0008175C" w:rsidP="0008175C">
            <w:pPr>
              <w:pStyle w:val="EC-Para"/>
              <w:rPr>
                <w:lang w:val="lt-LT" w:eastAsia="en-US"/>
              </w:rPr>
            </w:pPr>
            <w:r w:rsidRPr="0008175C">
              <w:rPr>
                <w:lang w:val="lt-LT" w:eastAsia="en-US"/>
              </w:rPr>
              <w:t xml:space="preserve">Ar sutinkate su šiais teiginiais? </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F9C0395" w14:textId="77777777" w:rsidR="0008175C" w:rsidRPr="0008175C" w:rsidRDefault="0008175C" w:rsidP="0008175C">
            <w:pPr>
              <w:pStyle w:val="EC-Para"/>
              <w:numPr>
                <w:ilvl w:val="0"/>
                <w:numId w:val="39"/>
              </w:numPr>
              <w:rPr>
                <w:lang w:val="lt-LT" w:eastAsia="en-US"/>
              </w:rPr>
            </w:pPr>
            <w:r w:rsidRPr="0008175C">
              <w:rPr>
                <w:lang w:val="lt-LT" w:eastAsia="en-US"/>
              </w:rPr>
              <w:t>Visiškai nesutinku</w:t>
            </w:r>
          </w:p>
          <w:p w14:paraId="1F425528" w14:textId="77777777" w:rsidR="0008175C" w:rsidRPr="0008175C" w:rsidRDefault="0008175C" w:rsidP="0008175C">
            <w:pPr>
              <w:pStyle w:val="EC-Para"/>
              <w:numPr>
                <w:ilvl w:val="0"/>
                <w:numId w:val="39"/>
              </w:numPr>
              <w:rPr>
                <w:lang w:val="lt-LT" w:eastAsia="en-US"/>
              </w:rPr>
            </w:pPr>
            <w:r w:rsidRPr="0008175C">
              <w:rPr>
                <w:lang w:val="lt-LT" w:eastAsia="en-US"/>
              </w:rPr>
              <w:t>Iš dalies nesutinku</w:t>
            </w:r>
          </w:p>
          <w:p w14:paraId="4EC993E8" w14:textId="77777777" w:rsidR="0008175C" w:rsidRPr="0008175C" w:rsidRDefault="0008175C" w:rsidP="0008175C">
            <w:pPr>
              <w:pStyle w:val="EC-Para"/>
              <w:numPr>
                <w:ilvl w:val="0"/>
                <w:numId w:val="39"/>
              </w:numPr>
              <w:rPr>
                <w:lang w:val="lt-LT" w:eastAsia="en-US"/>
              </w:rPr>
            </w:pPr>
            <w:r w:rsidRPr="0008175C">
              <w:rPr>
                <w:lang w:val="lt-LT" w:eastAsia="en-US"/>
              </w:rPr>
              <w:t>Neturiu nuomonės</w:t>
            </w:r>
          </w:p>
          <w:p w14:paraId="263C03D9" w14:textId="77777777" w:rsidR="0008175C" w:rsidRPr="0008175C" w:rsidRDefault="0008175C" w:rsidP="0008175C">
            <w:pPr>
              <w:pStyle w:val="EC-Para"/>
              <w:numPr>
                <w:ilvl w:val="0"/>
                <w:numId w:val="39"/>
              </w:numPr>
              <w:rPr>
                <w:lang w:val="lt-LT" w:eastAsia="en-US"/>
              </w:rPr>
            </w:pPr>
            <w:r w:rsidRPr="0008175C">
              <w:rPr>
                <w:lang w:val="lt-LT" w:eastAsia="en-US"/>
              </w:rPr>
              <w:t>Iš dalies sutinku</w:t>
            </w:r>
          </w:p>
          <w:p w14:paraId="676C6A21" w14:textId="77777777" w:rsidR="0008175C" w:rsidRPr="0008175C" w:rsidRDefault="0008175C" w:rsidP="0008175C">
            <w:pPr>
              <w:pStyle w:val="EC-Para"/>
              <w:numPr>
                <w:ilvl w:val="0"/>
                <w:numId w:val="39"/>
              </w:numPr>
              <w:rPr>
                <w:lang w:val="lt-LT" w:eastAsia="en-US"/>
              </w:rPr>
            </w:pPr>
            <w:r w:rsidRPr="0008175C">
              <w:rPr>
                <w:lang w:val="lt-LT" w:eastAsia="en-US"/>
              </w:rPr>
              <w:t>Visiškai sutinku</w:t>
            </w:r>
          </w:p>
          <w:p w14:paraId="45306D13" w14:textId="77777777" w:rsidR="0008175C" w:rsidRPr="0008175C" w:rsidRDefault="0008175C" w:rsidP="0008175C">
            <w:pPr>
              <w:pStyle w:val="EC-Para"/>
              <w:rPr>
                <w:lang w:val="lt-LT" w:eastAsia="en-US"/>
              </w:rPr>
            </w:pPr>
            <w:r w:rsidRPr="0008175C">
              <w:rPr>
                <w:lang w:val="lt-LT" w:eastAsia="en-US"/>
              </w:rPr>
              <w:t>99. Nežinau / nenoriu atsakyti</w:t>
            </w:r>
          </w:p>
        </w:tc>
      </w:tr>
      <w:tr w:rsidR="0008175C" w:rsidRPr="0008175C" w14:paraId="0F5082C4"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15A8BC" w14:textId="77777777" w:rsidR="0008175C" w:rsidRPr="0008175C" w:rsidRDefault="0008175C" w:rsidP="0008175C">
            <w:pPr>
              <w:pStyle w:val="EC-Para"/>
              <w:rPr>
                <w:b/>
                <w:bCs/>
                <w:lang w:val="lt-LT" w:eastAsia="en-US"/>
              </w:rPr>
            </w:pPr>
            <w:r w:rsidRPr="0008175C">
              <w:rPr>
                <w:b/>
                <w:lang w:val="lt-LT" w:eastAsia="en-US"/>
              </w:rPr>
              <w:t xml:space="preserve">Pasitikėjimas </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F70571" w14:textId="77777777" w:rsidR="0008175C" w:rsidRPr="0008175C" w:rsidRDefault="0008175C" w:rsidP="0008175C">
            <w:pPr>
              <w:pStyle w:val="EC-Para"/>
              <w:rPr>
                <w:b/>
                <w:bCs/>
                <w:lang w:val="lt-LT" w:eastAsia="en-US"/>
              </w:rPr>
            </w:pPr>
            <w:r w:rsidRPr="0008175C">
              <w:rPr>
                <w:b/>
                <w:lang w:val="lt-LT" w:eastAsia="en-US"/>
              </w:rPr>
              <w:t>9 (pagrindinis)</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98B563" w14:textId="77777777" w:rsidR="0008175C" w:rsidRPr="0008175C" w:rsidRDefault="0008175C" w:rsidP="0008175C">
            <w:pPr>
              <w:pStyle w:val="EC-Para"/>
              <w:rPr>
                <w:b/>
                <w:bCs/>
                <w:lang w:val="lt-LT" w:eastAsia="en-US"/>
              </w:rPr>
            </w:pPr>
            <w:r w:rsidRPr="0008175C">
              <w:rPr>
                <w:b/>
                <w:lang w:val="lt-LT" w:eastAsia="en-US"/>
              </w:rPr>
              <w:t xml:space="preserve">Manau, kad vakcinos iš esmės yra saugios </w:t>
            </w:r>
            <w:r w:rsidRPr="0008175C">
              <w:rPr>
                <w:b/>
                <w:lang w:val="lt-LT" w:eastAsia="en-US"/>
              </w:rPr>
              <w:fldChar w:fldCharType="begin"/>
            </w:r>
            <w:r w:rsidRPr="0008175C">
              <w:rPr>
                <w:b/>
                <w:lang w:val="lt-LT" w:eastAsia="en-US"/>
              </w:rPr>
              <w:instrText xml:space="preserve"> ADDIN EN.CITE &lt;EndNote&gt;&lt;Cite&gt;&lt;Author&gt;The Vaccine Confidence Project&lt;/Author&gt;&lt;Year&gt;2022&lt;/Year&gt;&lt;RecNum&gt;12&lt;/RecNum&gt;&lt;DisplayText&gt;[31]&lt;/DisplayText&gt;&lt;record&gt;&lt;rec-number&gt;12&lt;/rec-number&gt;&lt;foreign-keys&gt;&lt;key app="EN" db-id="2dzzrws9bzwfa9espvav09p8eaaxr9a9tx02" timestamp="1743600783"&gt;12&lt;/key&gt;&lt;/foreign-keys&gt;&lt;ref-type name="Report"&gt;27&lt;/ref-type&gt;&lt;contributors&gt;&lt;authors&gt;&lt;author&gt;The Vaccine Confidence Project, &lt;/author&gt;&lt;/authors&gt;&lt;tertiary-authors&gt;&lt;author&gt;European Union,&lt;/author&gt;&lt;/tertiary-authors&gt;&lt;/contributors&gt;&lt;titles&gt;&lt;title&gt;State of vaccine confidence in the European Union&lt;/title&gt;&lt;/titles&gt;&lt;dates&gt;&lt;year&gt;2022&lt;/year&gt;&lt;/dates&gt;&lt;pub-location&gt;Luxembourg&lt;/pub-location&gt;&lt;urls&gt;&lt;related-urls&gt;&lt;url&gt;https://www.vaccineconfidence.org/our-work/reports/state-of-vaccine-confidence-in-eu-2022/&lt;/url&gt;&lt;/related-urls&gt;&lt;/urls&gt;&lt;/record&gt;&lt;/Cite&gt;&lt;/EndNote&gt;</w:instrText>
            </w:r>
            <w:r w:rsidRPr="0008175C">
              <w:rPr>
                <w:b/>
                <w:lang w:val="lt-LT" w:eastAsia="en-US"/>
              </w:rPr>
              <w:fldChar w:fldCharType="separate"/>
            </w:r>
            <w:r w:rsidRPr="0008175C">
              <w:rPr>
                <w:b/>
                <w:lang w:val="lt-LT" w:eastAsia="en-US"/>
              </w:rPr>
              <w:t>[31]</w:t>
            </w:r>
            <w:r w:rsidRPr="0008175C">
              <w:rPr>
                <w:lang w:eastAsia="en-US"/>
              </w:rPr>
              <w:fldChar w:fldCharType="end"/>
            </w:r>
            <w:r w:rsidRPr="0008175C">
              <w:rPr>
                <w:b/>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38209" w14:textId="77777777" w:rsidR="0008175C" w:rsidRPr="0008175C" w:rsidRDefault="0008175C" w:rsidP="0008175C">
            <w:pPr>
              <w:pStyle w:val="EC-Para"/>
              <w:rPr>
                <w:lang w:val="lt-LT" w:eastAsia="en-US"/>
              </w:rPr>
            </w:pPr>
          </w:p>
        </w:tc>
      </w:tr>
      <w:tr w:rsidR="0008175C" w:rsidRPr="0008175C" w14:paraId="1B6B0FE4"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B55779"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E96E43" w14:textId="77777777" w:rsidR="0008175C" w:rsidRPr="0008175C" w:rsidRDefault="0008175C" w:rsidP="0008175C">
            <w:pPr>
              <w:pStyle w:val="EC-Para"/>
              <w:rPr>
                <w:lang w:val="lt-LT" w:eastAsia="en-US"/>
              </w:rPr>
            </w:pPr>
            <w:r w:rsidRPr="0008175C">
              <w:rPr>
                <w:lang w:val="lt-LT" w:eastAsia="en-US"/>
              </w:rPr>
              <w:t>10</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37C7BE" w14:textId="77777777" w:rsidR="0008175C" w:rsidRPr="0008175C" w:rsidRDefault="0008175C" w:rsidP="0008175C">
            <w:pPr>
              <w:pStyle w:val="EC-Para"/>
              <w:rPr>
                <w:lang w:val="lt-LT" w:eastAsia="en-US"/>
              </w:rPr>
            </w:pPr>
            <w:r w:rsidRPr="0008175C">
              <w:rPr>
                <w:lang w:val="lt-LT" w:eastAsia="en-US"/>
              </w:rPr>
              <w:t xml:space="preserve">Manau, kad vakcinos yra iš esmės veiksmingos </w:t>
            </w:r>
            <w:r w:rsidRPr="0008175C">
              <w:rPr>
                <w:lang w:val="lt-LT" w:eastAsia="en-US"/>
              </w:rPr>
              <w:fldChar w:fldCharType="begin"/>
            </w:r>
            <w:r w:rsidRPr="0008175C">
              <w:rPr>
                <w:lang w:val="lt-LT" w:eastAsia="en-US"/>
              </w:rPr>
              <w:instrText xml:space="preserve"> ADDIN EN.CITE &lt;EndNote&gt;&lt;Cite&gt;&lt;Author&gt;The Vaccine Confidence Project&lt;/Author&gt;&lt;Year&gt;2022&lt;/Year&gt;&lt;RecNum&gt;12&lt;/RecNum&gt;&lt;DisplayText&gt;[31]&lt;/DisplayText&gt;&lt;record&gt;&lt;rec-number&gt;12&lt;/rec-number&gt;&lt;foreign-keys&gt;&lt;key app="EN" db-id="2dzzrws9bzwfa9espvav09p8eaaxr9a9tx02" timestamp="1743600783"&gt;12&lt;/key&gt;&lt;/foreign-keys&gt;&lt;ref-type name="Report"&gt;27&lt;/ref-type&gt;&lt;contributors&gt;&lt;authors&gt;&lt;author&gt;The Vaccine Confidence Project, &lt;/author&gt;&lt;/authors&gt;&lt;tertiary-authors&gt;&lt;author&gt;European Union,&lt;/author&gt;&lt;/tertiary-authors&gt;&lt;/contributors&gt;&lt;titles&gt;&lt;title&gt;State of vaccine confidence in the European Union&lt;/title&gt;&lt;/titles&gt;&lt;dates&gt;&lt;year&gt;2022&lt;/year&gt;&lt;/dates&gt;&lt;pub-location&gt;Luxembourg&lt;/pub-location&gt;&lt;urls&gt;&lt;related-urls&gt;&lt;url&gt;https://www.vaccineconfidence.org/our-work/reports/state-of-vaccine-confidence-in-eu-2022/&lt;/url&gt;&lt;/related-urls&gt;&lt;/urls&gt;&lt;/record&gt;&lt;/Cite&gt;&lt;/EndNote&gt;</w:instrText>
            </w:r>
            <w:r w:rsidRPr="0008175C">
              <w:rPr>
                <w:lang w:val="lt-LT" w:eastAsia="en-US"/>
              </w:rPr>
              <w:fldChar w:fldCharType="separate"/>
            </w:r>
            <w:r w:rsidRPr="0008175C">
              <w:rPr>
                <w:lang w:val="lt-LT" w:eastAsia="en-US"/>
              </w:rPr>
              <w:t>[31]</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6C832" w14:textId="77777777" w:rsidR="0008175C" w:rsidRPr="0008175C" w:rsidRDefault="0008175C" w:rsidP="0008175C">
            <w:pPr>
              <w:pStyle w:val="EC-Para"/>
              <w:rPr>
                <w:lang w:val="lt-LT" w:eastAsia="en-US"/>
              </w:rPr>
            </w:pPr>
          </w:p>
        </w:tc>
      </w:tr>
      <w:tr w:rsidR="0008175C" w:rsidRPr="0008175C" w14:paraId="780F83FC"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4D5C9D"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E6FB7B" w14:textId="77777777" w:rsidR="0008175C" w:rsidRPr="0008175C" w:rsidRDefault="0008175C" w:rsidP="0008175C">
            <w:pPr>
              <w:pStyle w:val="EC-Para"/>
              <w:rPr>
                <w:lang w:val="lt-LT" w:eastAsia="en-US"/>
              </w:rPr>
            </w:pPr>
            <w:r w:rsidRPr="0008175C">
              <w:rPr>
                <w:lang w:val="lt-LT" w:eastAsia="en-US"/>
              </w:rPr>
              <w:t>11</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4A6EAE" w14:textId="77777777" w:rsidR="0008175C" w:rsidRPr="0008175C" w:rsidRDefault="0008175C" w:rsidP="0008175C">
            <w:pPr>
              <w:pStyle w:val="EC-Para"/>
              <w:rPr>
                <w:lang w:val="lt-LT" w:eastAsia="en-US"/>
              </w:rPr>
            </w:pPr>
            <w:r w:rsidRPr="0008175C">
              <w:rPr>
                <w:lang w:val="lt-LT" w:eastAsia="en-US"/>
              </w:rPr>
              <w:t>Tikiu, kad visuomenės sveikatos institucijos rekomenduoja tik saugias ir veiksmingas vakcinas</w:t>
            </w:r>
            <w:r w:rsidRPr="0008175C">
              <w:rPr>
                <w:lang w:val="lt-LT" w:eastAsia="en-US"/>
              </w:rPr>
              <w:fldChar w:fldCharType="begin"/>
            </w:r>
            <w:r w:rsidRPr="0008175C">
              <w:rPr>
                <w:lang w:val="lt-LT" w:eastAsia="en-US"/>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08175C">
              <w:rPr>
                <w:lang w:val="lt-LT" w:eastAsia="en-US"/>
              </w:rPr>
              <w:fldChar w:fldCharType="separate"/>
            </w:r>
            <w:r w:rsidRPr="0008175C">
              <w:rPr>
                <w:lang w:val="lt-LT" w:eastAsia="en-US"/>
              </w:rPr>
              <w:t>[19]</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4F09D" w14:textId="77777777" w:rsidR="0008175C" w:rsidRPr="0008175C" w:rsidRDefault="0008175C" w:rsidP="0008175C">
            <w:pPr>
              <w:pStyle w:val="EC-Para"/>
              <w:rPr>
                <w:lang w:val="lt-LT" w:eastAsia="en-US"/>
              </w:rPr>
            </w:pPr>
          </w:p>
        </w:tc>
      </w:tr>
      <w:tr w:rsidR="0008175C" w:rsidRPr="0008175C" w14:paraId="2C53009F"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47494B" w14:textId="77777777" w:rsidR="0008175C" w:rsidRPr="0008175C" w:rsidRDefault="0008175C" w:rsidP="0008175C">
            <w:pPr>
              <w:pStyle w:val="EC-Para"/>
              <w:rPr>
                <w:b/>
                <w:bCs/>
                <w:lang w:val="lt-LT" w:eastAsia="en-US"/>
              </w:rPr>
            </w:pPr>
            <w:r w:rsidRPr="0008175C">
              <w:rPr>
                <w:b/>
                <w:lang w:val="lt-LT" w:eastAsia="en-US"/>
              </w:rPr>
              <w:t>Nusiraminimas</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D387B4" w14:textId="77777777" w:rsidR="0008175C" w:rsidRPr="0008175C" w:rsidRDefault="0008175C" w:rsidP="0008175C">
            <w:pPr>
              <w:pStyle w:val="EC-Para"/>
              <w:rPr>
                <w:b/>
                <w:bCs/>
                <w:lang w:val="lt-LT" w:eastAsia="en-US"/>
              </w:rPr>
            </w:pPr>
            <w:r w:rsidRPr="0008175C">
              <w:rPr>
                <w:b/>
                <w:lang w:val="lt-LT" w:eastAsia="en-US"/>
              </w:rPr>
              <w:t>12 (pagrindinis)</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09ECD8" w14:textId="77777777" w:rsidR="0008175C" w:rsidRPr="0008175C" w:rsidRDefault="0008175C" w:rsidP="0008175C">
            <w:pPr>
              <w:pStyle w:val="EC-Para"/>
              <w:rPr>
                <w:b/>
                <w:bCs/>
                <w:lang w:val="lt-LT" w:eastAsia="en-US"/>
              </w:rPr>
            </w:pPr>
            <w:r w:rsidRPr="0008175C">
              <w:rPr>
                <w:b/>
                <w:lang w:val="lt-LT" w:eastAsia="en-US"/>
              </w:rPr>
              <w:t xml:space="preserve">Skiepijuosi, nes užsikrėsti šia liga pernelyg rizikinga </w:t>
            </w:r>
            <w:r w:rsidRPr="0008175C">
              <w:rPr>
                <w:b/>
                <w:lang w:val="lt-LT" w:eastAsia="en-US"/>
              </w:rPr>
              <w:fldChar w:fldCharType="begin"/>
            </w:r>
            <w:r w:rsidRPr="0008175C">
              <w:rPr>
                <w:b/>
                <w:lang w:val="lt-LT" w:eastAsia="en-US"/>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08175C">
              <w:rPr>
                <w:b/>
                <w:lang w:val="lt-LT" w:eastAsia="en-US"/>
              </w:rPr>
              <w:fldChar w:fldCharType="separate"/>
            </w:r>
            <w:r w:rsidRPr="0008175C">
              <w:rPr>
                <w:b/>
                <w:lang w:val="lt-LT" w:eastAsia="en-US"/>
              </w:rPr>
              <w:t>[19]</w:t>
            </w:r>
            <w:r w:rsidRPr="0008175C">
              <w:rPr>
                <w:lang w:eastAsia="en-US"/>
              </w:rPr>
              <w:fldChar w:fldCharType="end"/>
            </w:r>
            <w:r w:rsidRPr="0008175C">
              <w:rPr>
                <w:b/>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FD609" w14:textId="77777777" w:rsidR="0008175C" w:rsidRPr="0008175C" w:rsidRDefault="0008175C" w:rsidP="0008175C">
            <w:pPr>
              <w:pStyle w:val="EC-Para"/>
              <w:rPr>
                <w:lang w:val="lt-LT" w:eastAsia="en-US"/>
              </w:rPr>
            </w:pPr>
          </w:p>
        </w:tc>
      </w:tr>
      <w:tr w:rsidR="0008175C" w:rsidRPr="0008175C" w14:paraId="56F0B56E"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4B9614"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C92739" w14:textId="77777777" w:rsidR="0008175C" w:rsidRPr="0008175C" w:rsidRDefault="0008175C" w:rsidP="0008175C">
            <w:pPr>
              <w:pStyle w:val="EC-Para"/>
              <w:rPr>
                <w:lang w:val="lt-LT" w:eastAsia="en-US"/>
              </w:rPr>
            </w:pPr>
            <w:r w:rsidRPr="0008175C">
              <w:rPr>
                <w:lang w:val="lt-LT" w:eastAsia="en-US"/>
              </w:rPr>
              <w:t>13</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F2AB1F" w14:textId="77777777" w:rsidR="0008175C" w:rsidRPr="0008175C" w:rsidRDefault="0008175C" w:rsidP="0008175C">
            <w:pPr>
              <w:pStyle w:val="EC-Para"/>
              <w:rPr>
                <w:lang w:val="lt-LT" w:eastAsia="en-US"/>
              </w:rPr>
            </w:pPr>
            <w:r w:rsidRPr="0008175C">
              <w:rPr>
                <w:lang w:val="lt-LT" w:eastAsia="en-US"/>
              </w:rPr>
              <w:t xml:space="preserve">Man nereikia skiepytis, nes aš retai sergu </w:t>
            </w:r>
            <w:r w:rsidRPr="0008175C">
              <w:rPr>
                <w:lang w:val="lt-LT" w:eastAsia="en-US"/>
              </w:rPr>
              <w:fldChar w:fldCharType="begin"/>
            </w:r>
            <w:r w:rsidRPr="0008175C">
              <w:rPr>
                <w:lang w:val="lt-LT" w:eastAsia="en-US"/>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08175C">
              <w:rPr>
                <w:lang w:val="lt-LT" w:eastAsia="en-US"/>
              </w:rPr>
              <w:fldChar w:fldCharType="separate"/>
            </w:r>
            <w:r w:rsidRPr="0008175C">
              <w:rPr>
                <w:lang w:val="lt-LT" w:eastAsia="en-US"/>
              </w:rPr>
              <w:t>[19]</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B9003" w14:textId="77777777" w:rsidR="0008175C" w:rsidRPr="0008175C" w:rsidRDefault="0008175C" w:rsidP="0008175C">
            <w:pPr>
              <w:pStyle w:val="EC-Para"/>
              <w:rPr>
                <w:lang w:val="lt-LT" w:eastAsia="en-US"/>
              </w:rPr>
            </w:pPr>
          </w:p>
        </w:tc>
      </w:tr>
      <w:tr w:rsidR="0008175C" w:rsidRPr="0008175C" w14:paraId="1FBF7BC0"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6D1DD7"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1EBBFD" w14:textId="77777777" w:rsidR="0008175C" w:rsidRPr="0008175C" w:rsidRDefault="0008175C" w:rsidP="0008175C">
            <w:pPr>
              <w:pStyle w:val="EC-Para"/>
              <w:rPr>
                <w:lang w:val="lt-LT" w:eastAsia="en-US"/>
              </w:rPr>
            </w:pPr>
            <w:r w:rsidRPr="0008175C">
              <w:rPr>
                <w:lang w:val="lt-LT" w:eastAsia="en-US"/>
              </w:rPr>
              <w:t>14</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1EAE8E" w14:textId="77777777" w:rsidR="0008175C" w:rsidRPr="0008175C" w:rsidRDefault="0008175C" w:rsidP="0008175C">
            <w:pPr>
              <w:pStyle w:val="EC-Para"/>
              <w:rPr>
                <w:lang w:val="lt-LT" w:eastAsia="en-US"/>
              </w:rPr>
            </w:pPr>
            <w:r w:rsidRPr="0008175C">
              <w:rPr>
                <w:lang w:val="lt-LT" w:eastAsia="en-US"/>
              </w:rPr>
              <w:t xml:space="preserve">Skiepytis nebūtina, nes ligos, kurių galima išvengti skiepijantis, nėra paplitusios </w:t>
            </w:r>
            <w:r w:rsidRPr="0008175C">
              <w:rPr>
                <w:lang w:val="lt-LT" w:eastAsia="en-US"/>
              </w:rPr>
              <w:fldChar w:fldCharType="begin"/>
            </w:r>
            <w:r w:rsidRPr="0008175C">
              <w:rPr>
                <w:lang w:val="lt-LT" w:eastAsia="en-US"/>
              </w:rPr>
              <w:instrText xml:space="preserve"> ADDIN EN.CITE &lt;EndNote&gt;&lt;Cite&gt;&lt;Author&gt;Betsch&lt;/Author&gt;&lt;Year&gt;2018&lt;/Year&gt;&lt;RecNum&gt;33&lt;/RecNum&gt;&lt;DisplayText&gt;[17]&lt;/DisplayText&gt;&lt;record&gt;&lt;rec-number&gt;33&lt;/rec-number&gt;&lt;foreign-keys&gt;&lt;key app="EN" db-id="2dzzrws9bzwfa9espvav09p8eaaxr9a9tx02" timestamp="1743612911"&gt;33&lt;/key&gt;&lt;/foreign-keys&gt;&lt;ref-type name="Journal Article"&gt;17&lt;/ref-type&gt;&lt;contributors&gt;&lt;authors&gt;&lt;author&gt;Betsch, C.&lt;/author&gt;&lt;author&gt;Schmid, P.&lt;/author&gt;&lt;author&gt;Heinemeier, D.&lt;/author&gt;&lt;author&gt;Korn, L.&lt;/author&gt;&lt;author&gt;Holtmann, C.&lt;/author&gt;&lt;author&gt;Böhm, R.&lt;/author&gt;&lt;/authors&gt;&lt;/contributors&gt;&lt;auth-address&gt;CEREB - Center for Empirical Research in Economics and Behavioral Sciences, University of Erfurt, Erfurt, Germany.&amp;#xD;Media and Communication Science, University of Erfurt, Erfurt, Germany.&amp;#xD;School of Business and Economics, RWTH Aachen University, Aachen, Germany.&lt;/auth-address&gt;&lt;titles&gt;&lt;title&gt;Beyond confidence: Development of a measure assessing the 5C psychological antecedents of vaccination&lt;/title&gt;&lt;secondary-title&gt;PLoS One&lt;/secondary-title&gt;&lt;/titles&gt;&lt;periodical&gt;&lt;full-title&gt;PLoS One&lt;/full-title&gt;&lt;/periodical&gt;&lt;pages&gt;e0208601&lt;/pages&gt;&lt;volume&gt;13&lt;/volume&gt;&lt;number&gt;12&lt;/number&gt;&lt;edition&gt;20181207&lt;/edition&gt;&lt;keywords&gt;&lt;keyword&gt;Cross-Sectional Studies&lt;/keyword&gt;&lt;keyword&gt;Health Knowledge, Attitudes, Practice&lt;/keyword&gt;&lt;keyword&gt;Humans&lt;/keyword&gt;&lt;keyword&gt;Patient Acceptance of Health Care/psychology&lt;/keyword&gt;&lt;keyword&gt;Risk Assessment&lt;/keyword&gt;&lt;keyword&gt;Vaccination/*psychology&lt;/keyword&gt;&lt;/keywords&gt;&lt;dates&gt;&lt;year&gt;2018&lt;/year&gt;&lt;/dates&gt;&lt;isbn&gt;1932-6203&lt;/isbn&gt;&lt;accession-num&gt;30532274&lt;/accession-num&gt;&lt;urls&gt;&lt;/urls&gt;&lt;custom1&gt;The authors have declared that no competing interests exist.&lt;/custom1&gt;&lt;custom2&gt;PMC6285469&lt;/custom2&gt;&lt;electronic-resource-num&gt;10.1371/journal.pone.0208601&lt;/electronic-resource-num&gt;&lt;remote-database-provider&gt;NLM&lt;/remote-database-provider&gt;&lt;language&gt;eng&lt;/language&gt;&lt;/record&gt;&lt;/Cite&gt;&lt;/EndNote&gt;</w:instrText>
            </w:r>
            <w:r w:rsidRPr="0008175C">
              <w:rPr>
                <w:lang w:val="lt-LT" w:eastAsia="en-US"/>
              </w:rPr>
              <w:fldChar w:fldCharType="separate"/>
            </w:r>
            <w:r w:rsidRPr="0008175C">
              <w:rPr>
                <w:lang w:val="lt-LT" w:eastAsia="en-US"/>
              </w:rPr>
              <w:t>[18]</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B48AA" w14:textId="77777777" w:rsidR="0008175C" w:rsidRPr="0008175C" w:rsidRDefault="0008175C" w:rsidP="0008175C">
            <w:pPr>
              <w:pStyle w:val="EC-Para"/>
              <w:rPr>
                <w:lang w:val="lt-LT" w:eastAsia="en-US"/>
              </w:rPr>
            </w:pPr>
          </w:p>
        </w:tc>
      </w:tr>
      <w:tr w:rsidR="0008175C" w:rsidRPr="0008175C" w14:paraId="4C304376"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FB2E00" w14:textId="77777777" w:rsidR="0008175C" w:rsidRPr="0008175C" w:rsidRDefault="0008175C" w:rsidP="0008175C">
            <w:pPr>
              <w:pStyle w:val="EC-Para"/>
              <w:rPr>
                <w:b/>
                <w:bCs/>
                <w:lang w:val="lt-LT" w:eastAsia="en-US"/>
              </w:rPr>
            </w:pPr>
            <w:r w:rsidRPr="0008175C">
              <w:rPr>
                <w:b/>
                <w:lang w:val="lt-LT" w:eastAsia="en-US"/>
              </w:rPr>
              <w:t>Kliūtys</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2060C9" w14:textId="77777777" w:rsidR="0008175C" w:rsidRPr="0008175C" w:rsidRDefault="0008175C" w:rsidP="0008175C">
            <w:pPr>
              <w:pStyle w:val="EC-Para"/>
              <w:rPr>
                <w:b/>
                <w:bCs/>
                <w:lang w:val="lt-LT" w:eastAsia="en-US"/>
              </w:rPr>
            </w:pPr>
            <w:r w:rsidRPr="0008175C">
              <w:rPr>
                <w:b/>
                <w:lang w:val="lt-LT" w:eastAsia="en-US"/>
              </w:rPr>
              <w:t>15 (pagrindinis)</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2DCDFF" w14:textId="77777777" w:rsidR="0008175C" w:rsidRPr="0008175C" w:rsidRDefault="0008175C" w:rsidP="0008175C">
            <w:pPr>
              <w:pStyle w:val="EC-Para"/>
              <w:rPr>
                <w:b/>
                <w:bCs/>
                <w:lang w:val="lt-LT" w:eastAsia="en-US"/>
              </w:rPr>
            </w:pPr>
            <w:r w:rsidRPr="0008175C">
              <w:rPr>
                <w:b/>
                <w:lang w:val="lt-LT" w:eastAsia="en-US"/>
              </w:rPr>
              <w:t xml:space="preserve">Realiai man bus sunku pasiskiepyti </w:t>
            </w:r>
            <w:r w:rsidRPr="0008175C">
              <w:rPr>
                <w:b/>
                <w:lang w:val="lt-LT" w:eastAsia="en-US"/>
              </w:rPr>
              <w:fldChar w:fldCharType="begin"/>
            </w:r>
            <w:r w:rsidRPr="0008175C">
              <w:rPr>
                <w:b/>
                <w:lang w:val="lt-LT" w:eastAsia="en-US"/>
              </w:rPr>
              <w:instrText xml:space="preserve"> ADDIN EN.CITE &lt;EndNote&gt;&lt;Cite&gt;&lt;Author&gt;Oudin Doglioni&lt;/Author&gt;&lt;Year&gt;2023&lt;/Year&gt;&lt;RecNum&gt;43&lt;/RecNum&gt;&lt;DisplayText&gt;[40]&lt;/DisplayText&gt;&lt;record&gt;&lt;rec-number&gt;43&lt;/rec-number&gt;&lt;foreign-keys&gt;&lt;key app="EN" db-id="2dzzrws9bzwfa9espvav09p8eaaxr9a9tx02" timestamp="1744099255"&gt;43&lt;/key&gt;&lt;/foreign-keys&gt;&lt;ref-type name="Journal Article"&gt;17&lt;/ref-type&gt;&lt;contributors&gt;&lt;authors&gt;&lt;author&gt;Oudin Doglioni, D., Gagneux-Brunon, A., Gauchet, A. et al.&lt;/author&gt;&lt;/authors&gt;&lt;/contributors&gt;&lt;titles&gt;&lt;title&gt;Psychometric validation of a 7C-model of antecedents of vaccine acceptance among healthcare workers, parents and adolescents in France&lt;/title&gt;&lt;secondary-title&gt;Nature&lt;/secondary-title&gt;&lt;/titles&gt;&lt;periodical&gt;&lt;full-title&gt;Nature&lt;/full-title&gt;&lt;/periodical&gt;&lt;volume&gt;Sci Rep 13&lt;/volume&gt;&lt;number&gt;19895&lt;/number&gt;&lt;dates&gt;&lt;year&gt;2023&lt;/year&gt;&lt;/dates&gt;&lt;urls&gt;&lt;related-urls&gt;&lt;url&gt; https://doi.org/10.1038/s41598-023-46864-9&lt;/url&gt;&lt;/related-urls&gt;&lt;/urls&gt;&lt;/record&gt;&lt;/Cite&gt;&lt;/EndNote&gt;</w:instrText>
            </w:r>
            <w:r w:rsidRPr="0008175C">
              <w:rPr>
                <w:b/>
                <w:lang w:val="lt-LT" w:eastAsia="en-US"/>
              </w:rPr>
              <w:fldChar w:fldCharType="separate"/>
            </w:r>
            <w:r w:rsidRPr="0008175C">
              <w:rPr>
                <w:b/>
                <w:lang w:val="lt-LT" w:eastAsia="en-US"/>
              </w:rPr>
              <w:t>[40]</w:t>
            </w:r>
            <w:r w:rsidRPr="0008175C">
              <w:rPr>
                <w:lang w:eastAsia="en-US"/>
              </w:rPr>
              <w:fldChar w:fldCharType="end"/>
            </w:r>
            <w:r w:rsidRPr="0008175C">
              <w:rPr>
                <w:b/>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47459" w14:textId="77777777" w:rsidR="0008175C" w:rsidRPr="0008175C" w:rsidRDefault="0008175C" w:rsidP="0008175C">
            <w:pPr>
              <w:pStyle w:val="EC-Para"/>
              <w:rPr>
                <w:lang w:val="lt-LT" w:eastAsia="en-US"/>
              </w:rPr>
            </w:pPr>
          </w:p>
        </w:tc>
      </w:tr>
      <w:tr w:rsidR="0008175C" w:rsidRPr="0008175C" w14:paraId="114D9D42"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98EA7E"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68E1CD" w14:textId="77777777" w:rsidR="0008175C" w:rsidRPr="0008175C" w:rsidRDefault="0008175C" w:rsidP="0008175C">
            <w:pPr>
              <w:pStyle w:val="EC-Para"/>
              <w:rPr>
                <w:lang w:val="lt-LT" w:eastAsia="en-US"/>
              </w:rPr>
            </w:pPr>
            <w:r w:rsidRPr="0008175C">
              <w:rPr>
                <w:lang w:val="lt-LT" w:eastAsia="en-US"/>
              </w:rPr>
              <w:t>16</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AB6365" w14:textId="77777777" w:rsidR="0008175C" w:rsidRPr="0008175C" w:rsidRDefault="0008175C" w:rsidP="0008175C">
            <w:pPr>
              <w:pStyle w:val="EC-Para"/>
              <w:rPr>
                <w:lang w:val="lt-LT" w:eastAsia="en-US"/>
              </w:rPr>
            </w:pPr>
            <w:r w:rsidRPr="0008175C">
              <w:rPr>
                <w:lang w:val="lt-LT" w:eastAsia="en-US"/>
              </w:rPr>
              <w:t xml:space="preserve">Pasirūpinu, kad svarbiausius skiepus gaučiau laiku </w:t>
            </w:r>
            <w:r w:rsidRPr="0008175C">
              <w:rPr>
                <w:lang w:val="lt-LT" w:eastAsia="en-US"/>
              </w:rPr>
              <w:fldChar w:fldCharType="begin"/>
            </w:r>
            <w:r w:rsidRPr="0008175C">
              <w:rPr>
                <w:lang w:val="lt-LT" w:eastAsia="en-US"/>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08175C">
              <w:rPr>
                <w:lang w:val="lt-LT" w:eastAsia="en-US"/>
              </w:rPr>
              <w:fldChar w:fldCharType="separate"/>
            </w:r>
            <w:r w:rsidRPr="0008175C">
              <w:rPr>
                <w:lang w:val="lt-LT" w:eastAsia="en-US"/>
              </w:rPr>
              <w:t>[19]</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0DF27" w14:textId="77777777" w:rsidR="0008175C" w:rsidRPr="0008175C" w:rsidRDefault="0008175C" w:rsidP="0008175C">
            <w:pPr>
              <w:pStyle w:val="EC-Para"/>
              <w:rPr>
                <w:lang w:val="lt-LT" w:eastAsia="en-US"/>
              </w:rPr>
            </w:pPr>
          </w:p>
        </w:tc>
      </w:tr>
      <w:tr w:rsidR="0008175C" w:rsidRPr="0008175C" w14:paraId="55F52683"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996A864"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C7061A" w14:textId="77777777" w:rsidR="0008175C" w:rsidRPr="0008175C" w:rsidRDefault="0008175C" w:rsidP="0008175C">
            <w:pPr>
              <w:pStyle w:val="EC-Para"/>
              <w:rPr>
                <w:lang w:val="lt-LT" w:eastAsia="en-US"/>
              </w:rPr>
            </w:pPr>
            <w:r w:rsidRPr="0008175C">
              <w:rPr>
                <w:lang w:val="lt-LT" w:eastAsia="en-US"/>
              </w:rPr>
              <w:t>17</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42045D" w14:textId="77777777" w:rsidR="0008175C" w:rsidRPr="0008175C" w:rsidRDefault="0008175C" w:rsidP="0008175C">
            <w:pPr>
              <w:pStyle w:val="EC-Para"/>
              <w:rPr>
                <w:lang w:val="lt-LT" w:eastAsia="en-US"/>
              </w:rPr>
            </w:pPr>
            <w:r w:rsidRPr="0008175C">
              <w:rPr>
                <w:lang w:val="lt-LT" w:eastAsia="en-US"/>
              </w:rPr>
              <w:t xml:space="preserve">Skiepijimo paslaugos man lengvai prieinamos </w:t>
            </w:r>
            <w:r w:rsidRPr="0008175C">
              <w:rPr>
                <w:lang w:val="lt-LT" w:eastAsia="en-US"/>
              </w:rPr>
              <w:fldChar w:fldCharType="begin"/>
            </w:r>
            <w:r w:rsidRPr="0008175C">
              <w:rPr>
                <w:lang w:val="lt-LT" w:eastAsia="en-US"/>
              </w:rPr>
              <w:instrText xml:space="preserve"> ADDIN EN.CITE &lt;EndNote&gt;&lt;Cite&gt;&lt;Author&gt;World Health Organsiation&lt;/Author&gt;&lt;Year&gt;2022&lt;/Year&gt;&lt;RecNum&gt;26&lt;/RecNum&gt;&lt;DisplayText&gt;[42]&lt;/DisplayText&gt;&lt;record&gt;&lt;rec-number&gt;26&lt;/rec-number&gt;&lt;foreign-keys&gt;&lt;key app="EN" db-id="2dzzrws9bzwfa9espvav09p8eaaxr9a9tx02" timestamp="1743612048"&gt;26&lt;/key&gt;&lt;/foreign-keys&gt;&lt;ref-type name="Report"&gt;27&lt;/ref-type&gt;&lt;contributors&gt;&lt;authors&gt;&lt;author&gt;World Health Organsiation,&lt;/author&gt;&lt;/authors&gt;&lt;/contributors&gt;&lt;titles&gt;&lt;title&gt;Behavioural and social drivers of vaccination: tools and practical guidance for achieving high &amp;#xD;uptake&lt;/title&gt;&lt;/titles&gt;&lt;dates&gt;&lt;year&gt;2022&lt;/year&gt;&lt;/dates&gt;&lt;pub-location&gt;Geneva&lt;/pub-location&gt;&lt;publisher&gt;WHO,&lt;/publisher&gt;&lt;urls&gt;&lt;related-urls&gt;&lt;url&gt;https://iris.who.int/bitstream/handle/10665/354459/9789240049680-eng.pdf?sequence=1&lt;/url&gt;&lt;/related-urls&gt;&lt;/urls&gt;&lt;/record&gt;&lt;/Cite&gt;&lt;/EndNote&gt;</w:instrText>
            </w:r>
            <w:r w:rsidRPr="0008175C">
              <w:rPr>
                <w:lang w:val="lt-LT" w:eastAsia="en-US"/>
              </w:rPr>
              <w:fldChar w:fldCharType="separate"/>
            </w:r>
            <w:r w:rsidRPr="0008175C">
              <w:rPr>
                <w:lang w:val="lt-LT" w:eastAsia="en-US"/>
              </w:rPr>
              <w:t>[15]</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E335C" w14:textId="77777777" w:rsidR="0008175C" w:rsidRPr="0008175C" w:rsidRDefault="0008175C" w:rsidP="0008175C">
            <w:pPr>
              <w:pStyle w:val="EC-Para"/>
              <w:rPr>
                <w:lang w:val="lt-LT" w:eastAsia="en-US"/>
              </w:rPr>
            </w:pPr>
          </w:p>
        </w:tc>
      </w:tr>
      <w:tr w:rsidR="0008175C" w:rsidRPr="0008175C" w14:paraId="14EE37B7"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D3647B" w14:textId="77777777" w:rsidR="0008175C" w:rsidRPr="0008175C" w:rsidRDefault="0008175C" w:rsidP="0008175C">
            <w:pPr>
              <w:pStyle w:val="EC-Para"/>
              <w:rPr>
                <w:b/>
                <w:bCs/>
                <w:lang w:val="lt-LT" w:eastAsia="en-US"/>
              </w:rPr>
            </w:pPr>
            <w:r w:rsidRPr="0008175C">
              <w:rPr>
                <w:b/>
                <w:lang w:val="lt-LT" w:eastAsia="en-US"/>
              </w:rPr>
              <w:t>Išsamus vertinimas</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C283F3" w14:textId="77777777" w:rsidR="0008175C" w:rsidRPr="0008175C" w:rsidRDefault="0008175C" w:rsidP="0008175C">
            <w:pPr>
              <w:pStyle w:val="EC-Para"/>
              <w:rPr>
                <w:b/>
                <w:bCs/>
                <w:lang w:val="lt-LT" w:eastAsia="en-US"/>
              </w:rPr>
            </w:pPr>
            <w:r w:rsidRPr="0008175C">
              <w:rPr>
                <w:b/>
                <w:lang w:val="lt-LT" w:eastAsia="en-US"/>
              </w:rPr>
              <w:t>18 (pagrindinis)</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4CBCC5" w14:textId="77777777" w:rsidR="0008175C" w:rsidRPr="0008175C" w:rsidRDefault="0008175C" w:rsidP="0008175C">
            <w:pPr>
              <w:pStyle w:val="EC-Para"/>
              <w:rPr>
                <w:b/>
                <w:bCs/>
                <w:lang w:val="lt-LT" w:eastAsia="en-US"/>
              </w:rPr>
            </w:pPr>
            <w:r w:rsidRPr="0008175C">
              <w:rPr>
                <w:b/>
                <w:lang w:val="lt-LT" w:eastAsia="en-US"/>
              </w:rPr>
              <w:t xml:space="preserve">Kai svarstau, ar skiepytis, pasveriu naudą ir riziką, kad priimčiau geriausią įmanomą sprendimą </w:t>
            </w:r>
            <w:r w:rsidRPr="0008175C">
              <w:rPr>
                <w:b/>
                <w:lang w:val="lt-LT" w:eastAsia="en-US"/>
              </w:rPr>
              <w:fldChar w:fldCharType="begin"/>
            </w:r>
            <w:r w:rsidRPr="0008175C">
              <w:rPr>
                <w:b/>
                <w:lang w:val="lt-LT" w:eastAsia="en-US"/>
              </w:rPr>
              <w:instrText xml:space="preserve"> ADDIN EN.CITE &lt;EndNote&gt;&lt;Cite&gt;&lt;Author&gt;Betsch&lt;/Author&gt;&lt;Year&gt;2018&lt;/Year&gt;&lt;RecNum&gt;33&lt;/RecNum&gt;&lt;DisplayText&gt;[17]&lt;/DisplayText&gt;&lt;record&gt;&lt;rec-number&gt;33&lt;/rec-number&gt;&lt;foreign-keys&gt;&lt;key app="EN" db-id="2dzzrws9bzwfa9espvav09p8eaaxr9a9tx02" timestamp="1743612911"&gt;33&lt;/key&gt;&lt;/foreign-keys&gt;&lt;ref-type name="Journal Article"&gt;17&lt;/ref-type&gt;&lt;contributors&gt;&lt;authors&gt;&lt;author&gt;Betsch, C.&lt;/author&gt;&lt;author&gt;Schmid, P.&lt;/author&gt;&lt;author&gt;Heinemeier, D.&lt;/author&gt;&lt;author&gt;Korn, L.&lt;/author&gt;&lt;author&gt;Holtmann, C.&lt;/author&gt;&lt;author&gt;Böhm, R.&lt;/author&gt;&lt;/authors&gt;&lt;/contributors&gt;&lt;auth-address&gt;CEREB - Center for Empirical Research in Economics and Behavioral Sciences, University of Erfurt, Erfurt, Germany.&amp;#xD;Media and Communication Science, University of Erfurt, Erfurt, Germany.&amp;#xD;School of Business and Economics, RWTH Aachen University, Aachen, Germany.&lt;/auth-address&gt;&lt;titles&gt;&lt;title&gt;Beyond confidence: Development of a measure assessing the 5C psychological antecedents of vaccination&lt;/title&gt;&lt;secondary-title&gt;PLoS One&lt;/secondary-title&gt;&lt;/titles&gt;&lt;periodical&gt;&lt;full-title&gt;PLoS One&lt;/full-title&gt;&lt;/periodical&gt;&lt;pages&gt;e0208601&lt;/pages&gt;&lt;volume&gt;13&lt;/volume&gt;&lt;number&gt;12&lt;/number&gt;&lt;edition&gt;20181207&lt;/edition&gt;&lt;keywords&gt;&lt;keyword&gt;Cross-Sectional Studies&lt;/keyword&gt;&lt;keyword&gt;Health Knowledge, Attitudes, Practice&lt;/keyword&gt;&lt;keyword&gt;Humans&lt;/keyword&gt;&lt;keyword&gt;Patient Acceptance of Health Care/psychology&lt;/keyword&gt;&lt;keyword&gt;Risk Assessment&lt;/keyword&gt;&lt;keyword&gt;Vaccination/*psychology&lt;/keyword&gt;&lt;/keywords&gt;&lt;dates&gt;&lt;year&gt;2018&lt;/year&gt;&lt;/dates&gt;&lt;isbn&gt;1932-6203&lt;/isbn&gt;&lt;accession-num&gt;30532274&lt;/accession-num&gt;&lt;urls&gt;&lt;/urls&gt;&lt;custom1&gt;The authors have declared that no competing interests exist.&lt;/custom1&gt;&lt;custom2&gt;PMC6285469&lt;/custom2&gt;&lt;electronic-resource-num&gt;10.1371/journal.pone.0208601&lt;/electronic-resource-num&gt;&lt;remote-database-provider&gt;NLM&lt;/remote-database-provider&gt;&lt;language&gt;eng&lt;/language&gt;&lt;/record&gt;&lt;/Cite&gt;&lt;/EndNote&gt;</w:instrText>
            </w:r>
            <w:r w:rsidRPr="0008175C">
              <w:rPr>
                <w:b/>
                <w:lang w:val="lt-LT" w:eastAsia="en-US"/>
              </w:rPr>
              <w:fldChar w:fldCharType="separate"/>
            </w:r>
            <w:r w:rsidRPr="0008175C">
              <w:rPr>
                <w:b/>
                <w:lang w:val="lt-LT" w:eastAsia="en-US"/>
              </w:rPr>
              <w:t>[18]</w:t>
            </w:r>
            <w:r w:rsidRPr="0008175C">
              <w:rPr>
                <w:lang w:eastAsia="en-US"/>
              </w:rPr>
              <w:fldChar w:fldCharType="end"/>
            </w:r>
            <w:r w:rsidRPr="0008175C">
              <w:rPr>
                <w:b/>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2B3F2" w14:textId="77777777" w:rsidR="0008175C" w:rsidRPr="0008175C" w:rsidRDefault="0008175C" w:rsidP="0008175C">
            <w:pPr>
              <w:pStyle w:val="EC-Para"/>
              <w:rPr>
                <w:lang w:val="lt-LT" w:eastAsia="en-US"/>
              </w:rPr>
            </w:pPr>
          </w:p>
        </w:tc>
      </w:tr>
      <w:tr w:rsidR="0008175C" w:rsidRPr="0008175C" w14:paraId="2A0FD703"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DC1112"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878BBF" w14:textId="77777777" w:rsidR="0008175C" w:rsidRPr="0008175C" w:rsidRDefault="0008175C" w:rsidP="0008175C">
            <w:pPr>
              <w:pStyle w:val="EC-Para"/>
              <w:rPr>
                <w:lang w:val="lt-LT" w:eastAsia="en-US"/>
              </w:rPr>
            </w:pPr>
            <w:r w:rsidRPr="0008175C">
              <w:rPr>
                <w:lang w:val="lt-LT" w:eastAsia="en-US"/>
              </w:rPr>
              <w:t>19</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08FEAB" w14:textId="77777777" w:rsidR="0008175C" w:rsidRPr="0008175C" w:rsidRDefault="0008175C" w:rsidP="0008175C">
            <w:pPr>
              <w:pStyle w:val="EC-Para"/>
              <w:rPr>
                <w:lang w:val="lt-LT" w:eastAsia="en-US"/>
              </w:rPr>
            </w:pPr>
            <w:r w:rsidRPr="0008175C">
              <w:rPr>
                <w:lang w:val="lt-LT" w:eastAsia="en-US"/>
              </w:rPr>
              <w:t xml:space="preserve">Paprastai elgiuosi taip, kaip rekomenduoja mano gydytojas ar sveikatos priežiūros specialistas </w:t>
            </w:r>
            <w:r w:rsidRPr="0008175C">
              <w:rPr>
                <w:lang w:val="lt-LT" w:eastAsia="en-US"/>
              </w:rPr>
              <w:fldChar w:fldCharType="begin">
                <w:fldData xml:space="preserve">PEVuZE5vdGU+PENpdGU+PEF1dGhvcj5NYXJyb248L0F1dGhvcj48WWVhcj4yMDIzPC9ZZWFyPjxS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</w:fldData>
              </w:fldChar>
            </w:r>
            <w:r w:rsidRPr="0008175C">
              <w:rPr>
                <w:lang w:val="lt-LT" w:eastAsia="en-US"/>
              </w:rPr>
              <w:instrText xml:space="preserve"> ADDIN EN.CITE </w:instrText>
            </w:r>
            <w:r w:rsidRPr="0008175C">
              <w:rPr>
                <w:lang w:val="lt-LT" w:eastAsia="en-US"/>
              </w:rPr>
              <w:fldChar w:fldCharType="begin">
                <w:fldData xml:space="preserve">PEVuZE5vdGU+PENpdGU+PEF1dGhvcj5NYXJyb248L0F1dGhvcj48WWVhcj4yMDIzPC9ZZWFyPjxS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</w:fldData>
              </w:fldChar>
            </w:r>
            <w:r w:rsidRPr="0008175C">
              <w:rPr>
                <w:lang w:val="lt-LT" w:eastAsia="en-US"/>
              </w:rPr>
              <w:instrText xml:space="preserve"> ADDIN EN.CITE.DATA </w:instrText>
            </w:r>
            <w:r w:rsidRPr="0008175C">
              <w:rPr>
                <w:lang w:eastAsia="en-US"/>
              </w:rPr>
            </w:r>
            <w:r w:rsidRPr="0008175C">
              <w:rPr>
                <w:lang w:eastAsia="en-US"/>
              </w:rPr>
              <w:fldChar w:fldCharType="end"/>
            </w:r>
            <w:r w:rsidRPr="0008175C">
              <w:rPr>
                <w:lang w:val="lt-LT" w:eastAsia="en-US"/>
              </w:rPr>
            </w:r>
            <w:r w:rsidRPr="0008175C">
              <w:rPr>
                <w:lang w:val="lt-LT" w:eastAsia="en-US"/>
              </w:rPr>
              <w:fldChar w:fldCharType="separate"/>
            </w:r>
            <w:r w:rsidRPr="0008175C">
              <w:rPr>
                <w:lang w:val="lt-LT" w:eastAsia="en-US"/>
              </w:rPr>
              <w:t>[41]</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ECF9F" w14:textId="77777777" w:rsidR="0008175C" w:rsidRPr="0008175C" w:rsidRDefault="0008175C" w:rsidP="0008175C">
            <w:pPr>
              <w:pStyle w:val="EC-Para"/>
              <w:rPr>
                <w:lang w:eastAsia="en-US"/>
              </w:rPr>
            </w:pPr>
          </w:p>
        </w:tc>
      </w:tr>
      <w:tr w:rsidR="0008175C" w:rsidRPr="0008175C" w14:paraId="068A878E"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CB8562C"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CEA5C9" w14:textId="77777777" w:rsidR="0008175C" w:rsidRPr="0008175C" w:rsidRDefault="0008175C" w:rsidP="0008175C">
            <w:pPr>
              <w:pStyle w:val="EC-Para"/>
              <w:rPr>
                <w:lang w:val="lt-LT" w:eastAsia="en-US"/>
              </w:rPr>
            </w:pPr>
            <w:r w:rsidRPr="0008175C">
              <w:rPr>
                <w:lang w:val="lt-LT" w:eastAsia="en-US"/>
              </w:rPr>
              <w:t>20</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BAD4A7" w14:textId="77777777" w:rsidR="0008175C" w:rsidRPr="0008175C" w:rsidRDefault="0008175C" w:rsidP="0008175C">
            <w:pPr>
              <w:pStyle w:val="EC-Para"/>
              <w:rPr>
                <w:lang w:val="lt-LT" w:eastAsia="en-US"/>
              </w:rPr>
            </w:pPr>
            <w:r w:rsidRPr="0008175C">
              <w:rPr>
                <w:lang w:val="lt-LT" w:eastAsia="en-US"/>
              </w:rPr>
              <w:t xml:space="preserve">Sveikatos priežiūros institucijų pateikiama informacija apie vakcinas yra patikima </w:t>
            </w:r>
            <w:r w:rsidRPr="0008175C">
              <w:rPr>
                <w:lang w:val="lt-LT" w:eastAsia="en-US"/>
              </w:rPr>
              <w:fldChar w:fldCharType="begin"/>
            </w:r>
            <w:r w:rsidRPr="0008175C">
              <w:rPr>
                <w:lang w:val="lt-LT" w:eastAsia="en-US"/>
              </w:rPr>
              <w:instrText xml:space="preserve"> ADDIN EN.CITE &lt;EndNote&gt;&lt;Cite&gt;&lt;Author&gt;Luyten&lt;/Author&gt;&lt;Year&gt;2019&lt;/Year&gt;&lt;RecNum&gt;42&lt;/RecNum&gt;&lt;DisplayText&gt;[43]&lt;/DisplayText&gt;&lt;record&gt;&lt;rec-number&gt;42&lt;/rec-number&gt;&lt;foreign-keys&gt;&lt;key app="EN" db-id="2dzzrws9bzwfa9espvav09p8eaaxr9a9tx02" timestamp="1744098990"&gt;42&lt;/key&gt;&lt;/foreign-keys&gt;&lt;ref-type name="Journal Article"&gt;17&lt;/ref-type&gt;&lt;contributors&gt;&lt;authors&gt;&lt;author&gt;Luyten, Jeroen&lt;/author&gt;&lt;author&gt;Bruyneel, Luk&lt;/author&gt;&lt;author&gt;van Hoek, Albert Jan&lt;/author&gt;&lt;/authors&gt;&lt;/contributors&gt;&lt;titles&gt;&lt;title&gt;Assessing vaccine hesitancy in the UK population using a generalized vaccine hesitancy survey instrument,&amp;#xD;Vaccine&lt;/title&gt;&lt;secondary-title&gt;Vaccine&lt;/secondary-title&gt;&lt;/titles&gt;&lt;periodical&gt;&lt;full-title&gt;Vaccine&lt;/full-title&gt;&lt;/periodical&gt;&lt;pages&gt;2494-2501&lt;/pages&gt;&lt;volume&gt;37&lt;/volume&gt;&lt;number&gt;18&lt;/number&gt;&lt;dates&gt;&lt;year&gt;2019&lt;/year&gt;&lt;/dates&gt;&lt;isbn&gt;0264-410X&lt;/isbn&gt;&lt;urls&gt;&lt;related-urls&gt;&lt;url&gt;https://doi.org/10.1016/j.vaccine.2019.03.041.&lt;/url&gt;&lt;/related-urls&gt;&lt;/urls&gt;&lt;/record&gt;&lt;/Cite&gt;&lt;/EndNote&gt;</w:instrText>
            </w:r>
            <w:r w:rsidRPr="0008175C">
              <w:rPr>
                <w:lang w:val="lt-LT" w:eastAsia="en-US"/>
              </w:rPr>
              <w:fldChar w:fldCharType="separate"/>
            </w:r>
            <w:r w:rsidRPr="0008175C">
              <w:rPr>
                <w:lang w:val="lt-LT" w:eastAsia="en-US"/>
              </w:rPr>
              <w:t>[42]</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CF331" w14:textId="77777777" w:rsidR="0008175C" w:rsidRPr="0008175C" w:rsidRDefault="0008175C" w:rsidP="0008175C">
            <w:pPr>
              <w:pStyle w:val="EC-Para"/>
              <w:rPr>
                <w:lang w:val="lt-LT" w:eastAsia="en-US"/>
              </w:rPr>
            </w:pPr>
          </w:p>
        </w:tc>
      </w:tr>
      <w:tr w:rsidR="0008175C" w:rsidRPr="0008175C" w14:paraId="071C1738" w14:textId="77777777" w:rsidTr="0008175C">
        <w:trPr>
          <w:trHeight w:val="397"/>
        </w:trPr>
        <w:tc>
          <w:tcPr>
            <w:tcW w:w="208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7F0385" w14:textId="77777777" w:rsidR="0008175C" w:rsidRPr="0008175C" w:rsidRDefault="0008175C" w:rsidP="0008175C">
            <w:pPr>
              <w:pStyle w:val="EC-Para"/>
              <w:rPr>
                <w:b/>
                <w:bCs/>
                <w:lang w:val="lt-LT" w:eastAsia="en-US"/>
              </w:rPr>
            </w:pPr>
            <w:r w:rsidRPr="0008175C">
              <w:rPr>
                <w:b/>
                <w:lang w:val="lt-LT" w:eastAsia="en-US"/>
              </w:rPr>
              <w:t>Kolektyvinė atsakomybė</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B6A9E2" w14:textId="77777777" w:rsidR="0008175C" w:rsidRPr="0008175C" w:rsidRDefault="0008175C" w:rsidP="0008175C">
            <w:pPr>
              <w:pStyle w:val="EC-Para"/>
              <w:rPr>
                <w:b/>
                <w:bCs/>
                <w:lang w:val="lt-LT" w:eastAsia="en-US"/>
              </w:rPr>
            </w:pPr>
            <w:r w:rsidRPr="0008175C">
              <w:rPr>
                <w:b/>
                <w:lang w:val="lt-LT" w:eastAsia="en-US"/>
              </w:rPr>
              <w:t>21 (pagrindinis)</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A00F27" w14:textId="77777777" w:rsidR="0008175C" w:rsidRPr="0008175C" w:rsidRDefault="0008175C" w:rsidP="0008175C">
            <w:pPr>
              <w:pStyle w:val="EC-Para"/>
              <w:rPr>
                <w:b/>
                <w:bCs/>
                <w:lang w:val="lt-LT" w:eastAsia="en-US"/>
              </w:rPr>
            </w:pPr>
            <w:r w:rsidRPr="0008175C">
              <w:rPr>
                <w:b/>
                <w:lang w:val="lt-LT" w:eastAsia="en-US"/>
              </w:rPr>
              <w:t xml:space="preserve">Skiepijuosi, nes taip apsaugau kitus žmones </w:t>
            </w:r>
            <w:r w:rsidRPr="0008175C">
              <w:rPr>
                <w:b/>
                <w:lang w:val="lt-LT" w:eastAsia="en-US"/>
              </w:rPr>
              <w:fldChar w:fldCharType="begin"/>
            </w:r>
            <w:r w:rsidRPr="0008175C">
              <w:rPr>
                <w:b/>
                <w:lang w:val="lt-LT" w:eastAsia="en-US"/>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08175C">
              <w:rPr>
                <w:b/>
                <w:lang w:val="lt-LT" w:eastAsia="en-US"/>
              </w:rPr>
              <w:fldChar w:fldCharType="separate"/>
            </w:r>
            <w:r w:rsidRPr="0008175C">
              <w:rPr>
                <w:b/>
                <w:lang w:val="lt-LT" w:eastAsia="en-US"/>
              </w:rPr>
              <w:t>[19]</w:t>
            </w:r>
            <w:r w:rsidRPr="0008175C">
              <w:rPr>
                <w:lang w:eastAsia="en-US"/>
              </w:rPr>
              <w:fldChar w:fldCharType="end"/>
            </w:r>
            <w:r w:rsidRPr="0008175C">
              <w:rPr>
                <w:b/>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23305" w14:textId="77777777" w:rsidR="0008175C" w:rsidRPr="0008175C" w:rsidRDefault="0008175C" w:rsidP="0008175C">
            <w:pPr>
              <w:pStyle w:val="EC-Para"/>
              <w:rPr>
                <w:lang w:val="lt-LT" w:eastAsia="en-US"/>
              </w:rPr>
            </w:pPr>
          </w:p>
        </w:tc>
      </w:tr>
      <w:tr w:rsidR="0008175C" w:rsidRPr="0008175C" w14:paraId="523CA253"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B36EFF"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B61A8F" w14:textId="77777777" w:rsidR="0008175C" w:rsidRPr="0008175C" w:rsidRDefault="0008175C" w:rsidP="0008175C">
            <w:pPr>
              <w:pStyle w:val="EC-Para"/>
              <w:rPr>
                <w:lang w:val="lt-LT" w:eastAsia="en-US"/>
              </w:rPr>
            </w:pPr>
            <w:r w:rsidRPr="0008175C">
              <w:rPr>
                <w:lang w:val="lt-LT" w:eastAsia="en-US"/>
              </w:rPr>
              <w:t>22</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25A556" w14:textId="77777777" w:rsidR="0008175C" w:rsidRPr="0008175C" w:rsidRDefault="0008175C" w:rsidP="0008175C">
            <w:pPr>
              <w:pStyle w:val="EC-Para"/>
              <w:rPr>
                <w:lang w:val="lt-LT" w:eastAsia="en-US"/>
              </w:rPr>
            </w:pPr>
            <w:r w:rsidRPr="0008175C">
              <w:rPr>
                <w:lang w:val="lt-LT" w:eastAsia="en-US"/>
              </w:rPr>
              <w:t xml:space="preserve">Kai visi skiepijasi, man skiepytis nebereikia </w:t>
            </w:r>
            <w:r w:rsidRPr="0008175C">
              <w:rPr>
                <w:lang w:val="lt-LT" w:eastAsia="en-US"/>
              </w:rPr>
              <w:fldChar w:fldCharType="begin"/>
            </w:r>
            <w:r w:rsidRPr="0008175C">
              <w:rPr>
                <w:lang w:val="lt-LT" w:eastAsia="en-US"/>
              </w:rPr>
              <w:instrText xml:space="preserve"> ADDIN EN.CITE &lt;EndNote&gt;&lt;Cite&gt;&lt;Author&gt;Betsch&lt;/Author&gt;&lt;Year&gt;2018&lt;/Year&gt;&lt;RecNum&gt;33&lt;/RecNum&gt;&lt;DisplayText&gt;[17]&lt;/DisplayText&gt;&lt;record&gt;&lt;rec-number&gt;33&lt;/rec-number&gt;&lt;foreign-keys&gt;&lt;key app="EN" db-id="2dzzrws9bzwfa9espvav09p8eaaxr9a9tx02" timestamp="1743612911"&gt;33&lt;/key&gt;&lt;/foreign-keys&gt;&lt;ref-type name="Journal Article"&gt;17&lt;/ref-type&gt;&lt;contributors&gt;&lt;authors&gt;&lt;author&gt;Betsch, C.&lt;/author&gt;&lt;author&gt;Schmid, P.&lt;/author&gt;&lt;author&gt;Heinemeier, D.&lt;/author&gt;&lt;author&gt;Korn, L.&lt;/author&gt;&lt;author&gt;Holtmann, C.&lt;/author&gt;&lt;author&gt;Böhm, R.&lt;/author&gt;&lt;/authors&gt;&lt;/contributors&gt;&lt;auth-address&gt;CEREB - Center for Empirical Research in Economics and Behavioral Sciences, University of Erfurt, Erfurt, Germany.&amp;#xD;Media and Communication Science, University of Erfurt, Erfurt, Germany.&amp;#xD;School of Business and Economics, RWTH Aachen University, Aachen, Germany.&lt;/auth-address&gt;&lt;titles&gt;&lt;title&gt;Beyond confidence: Development of a measure assessing the 5C psychological antecedents of vaccination&lt;/title&gt;&lt;secondary-title&gt;PLoS One&lt;/secondary-title&gt;&lt;/titles&gt;&lt;periodical&gt;&lt;full-title&gt;PLoS One&lt;/full-title&gt;&lt;/periodical&gt;&lt;pages&gt;e0208601&lt;/pages&gt;&lt;volume&gt;13&lt;/volume&gt;&lt;number&gt;12&lt;/number&gt;&lt;edition&gt;20181207&lt;/edition&gt;&lt;keywords&gt;&lt;keyword&gt;Cross-Sectional Studies&lt;/keyword&gt;&lt;keyword&gt;Health Knowledge, Attitudes, Practice&lt;/keyword&gt;&lt;keyword&gt;Humans&lt;/keyword&gt;&lt;keyword&gt;Patient Acceptance of Health Care/psychology&lt;/keyword&gt;&lt;keyword&gt;Risk Assessment&lt;/keyword&gt;&lt;keyword&gt;Vaccination/*psychology&lt;/keyword&gt;&lt;/keywords&gt;&lt;dates&gt;&lt;year&gt;2018&lt;/year&gt;&lt;/dates&gt;&lt;isbn&gt;1932-6203&lt;/isbn&gt;&lt;accession-num&gt;30532274&lt;/accession-num&gt;&lt;urls&gt;&lt;/urls&gt;&lt;custom1&gt;The authors have declared that no competing interests exist.&lt;/custom1&gt;&lt;custom2&gt;PMC6285469&lt;/custom2&gt;&lt;electronic-resource-num&gt;10.1371/journal.pone.0208601&lt;/electronic-resource-num&gt;&lt;remote-database-provider&gt;NLM&lt;/remote-database-provider&gt;&lt;language&gt;eng&lt;/language&gt;&lt;/record&gt;&lt;/Cite&gt;&lt;/EndNote&gt;</w:instrText>
            </w:r>
            <w:r w:rsidRPr="0008175C">
              <w:rPr>
                <w:lang w:val="lt-LT" w:eastAsia="en-US"/>
              </w:rPr>
              <w:fldChar w:fldCharType="separate"/>
            </w:r>
            <w:r w:rsidRPr="0008175C">
              <w:rPr>
                <w:lang w:val="lt-LT" w:eastAsia="en-US"/>
              </w:rPr>
              <w:t>[18]</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48F5D" w14:textId="77777777" w:rsidR="0008175C" w:rsidRPr="0008175C" w:rsidRDefault="0008175C" w:rsidP="0008175C">
            <w:pPr>
              <w:pStyle w:val="EC-Para"/>
              <w:rPr>
                <w:lang w:val="lt-LT" w:eastAsia="en-US"/>
              </w:rPr>
            </w:pPr>
          </w:p>
        </w:tc>
      </w:tr>
      <w:tr w:rsidR="0008175C" w:rsidRPr="0008175C" w14:paraId="07332CC1" w14:textId="77777777" w:rsidTr="0008175C">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2C2530" w14:textId="77777777" w:rsidR="0008175C" w:rsidRPr="0008175C" w:rsidRDefault="0008175C" w:rsidP="0008175C">
            <w:pPr>
              <w:pStyle w:val="EC-Para"/>
              <w:rPr>
                <w:b/>
                <w:bCs/>
                <w:lang w:val="lt-LT" w:eastAsia="en-US"/>
              </w:rPr>
            </w:pP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9B96E0" w14:textId="77777777" w:rsidR="0008175C" w:rsidRPr="0008175C" w:rsidRDefault="0008175C" w:rsidP="0008175C">
            <w:pPr>
              <w:pStyle w:val="EC-Para"/>
              <w:rPr>
                <w:lang w:val="lt-LT" w:eastAsia="en-US"/>
              </w:rPr>
            </w:pPr>
            <w:r w:rsidRPr="0008175C">
              <w:rPr>
                <w:lang w:val="lt-LT" w:eastAsia="en-US"/>
              </w:rPr>
              <w:t>23</w:t>
            </w:r>
          </w:p>
        </w:tc>
        <w:tc>
          <w:tcPr>
            <w:tcW w:w="36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F7F3B4" w14:textId="77777777" w:rsidR="0008175C" w:rsidRPr="0008175C" w:rsidRDefault="0008175C" w:rsidP="0008175C">
            <w:pPr>
              <w:pStyle w:val="EC-Para"/>
              <w:rPr>
                <w:lang w:val="lt-LT" w:eastAsia="en-US"/>
              </w:rPr>
            </w:pPr>
            <w:r w:rsidRPr="0008175C">
              <w:rPr>
                <w:lang w:val="lt-LT" w:eastAsia="en-US"/>
              </w:rPr>
              <w:t xml:space="preserve">Dauguma mano artimų šeimos narių ir draugų nori, kad pasiskiepyčiau </w:t>
            </w:r>
            <w:r w:rsidRPr="0008175C">
              <w:rPr>
                <w:lang w:val="lt-LT" w:eastAsia="en-US"/>
              </w:rPr>
              <w:fldChar w:fldCharType="begin"/>
            </w:r>
            <w:r w:rsidRPr="0008175C">
              <w:rPr>
                <w:lang w:val="lt-LT" w:eastAsia="en-US"/>
              </w:rPr>
              <w:instrText xml:space="preserve"> ADDIN EN.CITE &lt;EndNote&gt;&lt;Cite&gt;&lt;Author&gt;World Health Organsiation&lt;/Author&gt;&lt;Year&gt;2022&lt;/Year&gt;&lt;RecNum&gt;26&lt;/RecNum&gt;&lt;DisplayText&gt;[42]&lt;/DisplayText&gt;&lt;record&gt;&lt;rec-number&gt;26&lt;/rec-number&gt;&lt;foreign-keys&gt;&lt;key app="EN" db-id="2dzzrws9bzwfa9espvav09p8eaaxr9a9tx02" timestamp="1743612048"&gt;26&lt;/key&gt;&lt;/foreign-keys&gt;&lt;ref-type name="Report"&gt;27&lt;/ref-type&gt;&lt;contributors&gt;&lt;authors&gt;&lt;author&gt;World Health Organsiation,&lt;/author&gt;&lt;/authors&gt;&lt;/contributors&gt;&lt;titles&gt;&lt;title&gt;Behavioural and social drivers of vaccination: tools and practical guidance for achieving high &amp;#xD;uptake&lt;/title&gt;&lt;/titles&gt;&lt;dates&gt;&lt;year&gt;2022&lt;/year&gt;&lt;/dates&gt;&lt;pub-location&gt;Geneva&lt;/pub-location&gt;&lt;publisher&gt;WHO,&lt;/publisher&gt;&lt;urls&gt;&lt;related-urls&gt;&lt;url&gt;https://iris.who.int/bitstream/handle/10665/354459/9789240049680-eng.pdf?sequence=1&lt;/url&gt;&lt;/related-urls&gt;&lt;/urls&gt;&lt;/record&gt;&lt;/Cite&gt;&lt;/EndNote&gt;</w:instrText>
            </w:r>
            <w:r w:rsidRPr="0008175C">
              <w:rPr>
                <w:lang w:val="lt-LT" w:eastAsia="en-US"/>
              </w:rPr>
              <w:fldChar w:fldCharType="separate"/>
            </w:r>
            <w:r w:rsidRPr="0008175C">
              <w:rPr>
                <w:lang w:val="lt-LT" w:eastAsia="en-US"/>
              </w:rPr>
              <w:t>[15]</w:t>
            </w:r>
            <w:r w:rsidRPr="0008175C">
              <w:rPr>
                <w:lang w:eastAsia="en-US"/>
              </w:rPr>
              <w:fldChar w:fldCharType="end"/>
            </w:r>
            <w:r w:rsidRPr="0008175C">
              <w:rPr>
                <w:lang w:val="lt-LT" w:eastAsia="en-US"/>
              </w:rPr>
              <w:t>.</w:t>
            </w:r>
          </w:p>
        </w:tc>
        <w:tc>
          <w:tcPr>
            <w:tcW w:w="2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D228D" w14:textId="77777777" w:rsidR="0008175C" w:rsidRPr="0008175C" w:rsidRDefault="0008175C" w:rsidP="0008175C">
            <w:pPr>
              <w:pStyle w:val="EC-Para"/>
              <w:rPr>
                <w:lang w:val="lt-LT" w:eastAsia="en-US"/>
              </w:rPr>
            </w:pPr>
          </w:p>
        </w:tc>
      </w:tr>
    </w:tbl>
    <w:p w14:paraId="1D3AC135" w14:textId="77B47EC0" w:rsidR="004308D3" w:rsidRDefault="00AA2CCD" w:rsidP="004308D3">
      <w:pPr>
        <w:pStyle w:val="EC-Para"/>
        <w:spacing w:before="240"/>
        <w:rPr>
          <w:rFonts w:eastAsia="Batang"/>
          <w:b/>
          <w:bCs/>
          <w:color w:val="65B32E"/>
          <w:kern w:val="0"/>
          <w:sz w:val="30"/>
          <w:szCs w:val="30"/>
          <w:lang w:eastAsia="en-US"/>
        </w:rPr>
      </w:pPr>
      <w:r w:rsidRPr="00AA2CCD">
        <w:rPr>
          <w:rFonts w:eastAsia="Batang"/>
          <w:b/>
          <w:bCs/>
          <w:color w:val="65B32E"/>
          <w:kern w:val="0"/>
          <w:sz w:val="30"/>
          <w:szCs w:val="30"/>
          <w:lang w:eastAsia="en-US"/>
        </w:rPr>
        <w:t>Kokybiniai atviri klausimai</w:t>
      </w:r>
    </w:p>
    <w:p w14:paraId="4A3FF51A" w14:textId="77777777" w:rsidR="00B96351" w:rsidRDefault="00B96351" w:rsidP="00B96351">
      <w:pPr>
        <w:pStyle w:val="EC-Para"/>
      </w:pPr>
      <w:r>
        <w:t>1. Kokių klausimų ar nuogąstavimų jums kyla svarstant, ar skiepytis?</w:t>
      </w:r>
    </w:p>
    <w:p w14:paraId="12AAB007" w14:textId="77777777" w:rsidR="00B96351" w:rsidRDefault="00B96351" w:rsidP="00B96351">
      <w:pPr>
        <w:pStyle w:val="EC-Para"/>
      </w:pPr>
      <w:r>
        <w:t>2. Kas pirmiausia ateina į galvą, kai galvojate apie vakcinas?</w:t>
      </w:r>
    </w:p>
    <w:p w14:paraId="392FBE41" w14:textId="77777777" w:rsidR="00B96351" w:rsidRDefault="00B96351" w:rsidP="00B96351">
      <w:pPr>
        <w:pStyle w:val="EC-Para"/>
      </w:pPr>
      <w:r>
        <w:t xml:space="preserve">3. </w:t>
      </w:r>
      <w:r w:rsidRPr="00B96351">
        <w:rPr>
          <w:b/>
          <w:bCs/>
          <w:u w:val="single"/>
        </w:rPr>
        <w:t>Pasitikėjimas</w:t>
      </w:r>
      <w:r>
        <w:t>. Ką apskritai manote apie vakcinų saugumą ir veiksmingumą?</w:t>
      </w:r>
    </w:p>
    <w:p w14:paraId="77A2A8EA" w14:textId="77777777" w:rsidR="00B96351" w:rsidRDefault="00B96351" w:rsidP="00B96351">
      <w:pPr>
        <w:pStyle w:val="EC-Para"/>
      </w:pPr>
      <w:r>
        <w:t xml:space="preserve">4. </w:t>
      </w:r>
      <w:r w:rsidRPr="00B96351">
        <w:rPr>
          <w:b/>
          <w:bCs/>
          <w:u w:val="single"/>
        </w:rPr>
        <w:t>Nusiraminimas</w:t>
      </w:r>
      <w:r>
        <w:t>. Kaip vertinate jums kylančią riziką susirgti ligomis, kurių galite išvengti pasiskiepydami?</w:t>
      </w:r>
    </w:p>
    <w:p w14:paraId="36370907" w14:textId="77777777" w:rsidR="00B96351" w:rsidRPr="009165E0" w:rsidRDefault="00B96351" w:rsidP="00B96351">
      <w:pPr>
        <w:pStyle w:val="EC-Para"/>
        <w:rPr>
          <w:spacing w:val="-4"/>
        </w:rPr>
      </w:pPr>
      <w:r w:rsidRPr="009165E0">
        <w:rPr>
          <w:spacing w:val="-4"/>
        </w:rPr>
        <w:t xml:space="preserve">5. </w:t>
      </w:r>
      <w:r w:rsidRPr="009165E0">
        <w:rPr>
          <w:b/>
          <w:bCs/>
          <w:spacing w:val="-4"/>
          <w:u w:val="single"/>
        </w:rPr>
        <w:t>Kliūtys</w:t>
      </w:r>
      <w:r w:rsidRPr="009165E0">
        <w:rPr>
          <w:spacing w:val="-4"/>
        </w:rPr>
        <w:t>. Su kokiomis kliūtimis susiduriate, kai norite pasiskiepyti? Tai gali apimti fizines, psichologines ar kitokias problemas.</w:t>
      </w:r>
    </w:p>
    <w:p w14:paraId="78621A4C" w14:textId="77777777" w:rsidR="00B96351" w:rsidRPr="009165E0" w:rsidRDefault="00B96351" w:rsidP="00B96351">
      <w:pPr>
        <w:pStyle w:val="EC-Para"/>
        <w:rPr>
          <w:spacing w:val="-4"/>
        </w:rPr>
      </w:pPr>
      <w:r w:rsidRPr="009165E0">
        <w:rPr>
          <w:spacing w:val="-4"/>
        </w:rPr>
        <w:t xml:space="preserve">6. </w:t>
      </w:r>
      <w:r w:rsidRPr="009165E0">
        <w:rPr>
          <w:b/>
          <w:bCs/>
          <w:spacing w:val="-4"/>
          <w:u w:val="single"/>
        </w:rPr>
        <w:t>Išsamus vertinimas</w:t>
      </w:r>
      <w:r w:rsidRPr="009165E0">
        <w:rPr>
          <w:spacing w:val="-4"/>
        </w:rPr>
        <w:t>. Kokios informacijos ieškote ir ką skaitote, kai bandote priimti sprendimą, ar skiepytis, ar ne?</w:t>
      </w:r>
    </w:p>
    <w:p w14:paraId="268D7667" w14:textId="6697BDC2" w:rsidR="005E35E8" w:rsidRDefault="00B96351" w:rsidP="00B96351">
      <w:pPr>
        <w:pStyle w:val="EC-Para"/>
      </w:pPr>
      <w:r>
        <w:t xml:space="preserve">7. </w:t>
      </w:r>
      <w:r w:rsidRPr="00B96351">
        <w:rPr>
          <w:b/>
          <w:bCs/>
          <w:u w:val="single"/>
        </w:rPr>
        <w:t>Kolektyvinė atsakomybė</w:t>
      </w:r>
      <w:r>
        <w:t>. Ką manote apie skiepijimąsi kaip priemonę apsaugoti kitus?</w:t>
      </w:r>
    </w:p>
    <w:p w14:paraId="429A56FC" w14:textId="77777777" w:rsidR="00B96351" w:rsidRDefault="00B96351" w:rsidP="00B96351">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43C4" w14:textId="77777777" w:rsidR="008B6465" w:rsidRPr="00CC7B7A" w:rsidRDefault="008B6465">
      <w:pPr>
        <w:rPr>
          <w:rFonts w:ascii="Arial" w:hAnsi="Arial" w:cs="Arial"/>
        </w:rPr>
      </w:pPr>
      <w:r w:rsidRPr="00CC7B7A">
        <w:rPr>
          <w:rFonts w:ascii="Arial" w:hAnsi="Arial" w:cs="Arial"/>
        </w:rPr>
        <w:separator/>
      </w:r>
    </w:p>
    <w:p w14:paraId="4E72A612" w14:textId="77777777" w:rsidR="008B6465" w:rsidRPr="00CC7B7A" w:rsidRDefault="008B6465"/>
  </w:endnote>
  <w:endnote w:type="continuationSeparator" w:id="0">
    <w:p w14:paraId="5635403C" w14:textId="77777777" w:rsidR="008B6465" w:rsidRPr="00CC7B7A" w:rsidRDefault="008B6465">
      <w:pPr>
        <w:rPr>
          <w:rFonts w:ascii="Arial" w:hAnsi="Arial" w:cs="Arial"/>
        </w:rPr>
      </w:pPr>
      <w:r w:rsidRPr="00CC7B7A">
        <w:rPr>
          <w:rFonts w:ascii="Arial" w:hAnsi="Arial" w:cs="Arial"/>
        </w:rPr>
        <w:continuationSeparator/>
      </w:r>
    </w:p>
    <w:p w14:paraId="53EE2951" w14:textId="77777777" w:rsidR="008B6465" w:rsidRPr="00CC7B7A" w:rsidRDefault="008B6465"/>
  </w:endnote>
  <w:endnote w:type="continuationNotice" w:id="1">
    <w:p w14:paraId="7DBF110C" w14:textId="77777777" w:rsidR="008B6465" w:rsidRPr="00CC7B7A" w:rsidRDefault="008B6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F655" w14:textId="77777777" w:rsidR="008B6465" w:rsidRPr="00CC7B7A" w:rsidRDefault="008B6465" w:rsidP="0015772E"/>
    <w:p w14:paraId="31C500B5" w14:textId="77777777" w:rsidR="008B6465" w:rsidRPr="00CC7B7A" w:rsidRDefault="008B6465" w:rsidP="0015772E">
      <w:r w:rsidRPr="00CC7B7A">
        <w:separator/>
      </w:r>
    </w:p>
  </w:footnote>
  <w:footnote w:type="continuationSeparator" w:id="0">
    <w:p w14:paraId="6B6EB7D9" w14:textId="77777777" w:rsidR="008B6465" w:rsidRPr="00CC7B7A" w:rsidRDefault="008B6465">
      <w:pPr>
        <w:rPr>
          <w:rFonts w:ascii="Arial" w:hAnsi="Arial" w:cs="Arial"/>
        </w:rPr>
      </w:pPr>
      <w:r w:rsidRPr="00CC7B7A">
        <w:rPr>
          <w:rFonts w:ascii="Arial" w:hAnsi="Arial" w:cs="Arial"/>
        </w:rPr>
        <w:continuationSeparator/>
      </w:r>
    </w:p>
    <w:p w14:paraId="118FE3B7" w14:textId="77777777" w:rsidR="008B6465" w:rsidRPr="00CC7B7A" w:rsidRDefault="008B6465"/>
  </w:footnote>
  <w:footnote w:type="continuationNotice" w:id="1">
    <w:p w14:paraId="4FACBE24" w14:textId="77777777" w:rsidR="008B6465" w:rsidRPr="00CC7B7A" w:rsidRDefault="008B6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6F93AD7A" w:rsidR="00E94D2B" w:rsidRPr="00CC7B7A" w:rsidRDefault="003800BA" w:rsidP="0093000E">
    <w:pPr>
      <w:pStyle w:val="EC-Header"/>
    </w:pPr>
    <w:r w:rsidRPr="003800BA">
      <w:t>ECDC</w:t>
    </w:r>
    <w:r w:rsidRPr="003800BA">
      <w:rPr>
        <w:b w:val="0"/>
        <w:bCs/>
      </w:rPr>
      <w:t xml:space="preserve"> VEIKLOS PARAMA</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1EA4" w14:textId="52E614F5" w:rsidR="00D21A07" w:rsidRPr="00CC7B7A" w:rsidRDefault="00D21A07" w:rsidP="00D21A07">
    <w:pPr>
      <w:pStyle w:val="EC-Header"/>
    </w:pPr>
    <w:r w:rsidRPr="003800BA">
      <w:t>ECDC</w:t>
    </w:r>
    <w:r w:rsidRPr="003800BA">
      <w:rPr>
        <w:b w:val="0"/>
        <w:bCs/>
      </w:rPr>
      <w:t xml:space="preserve"> </w:t>
    </w:r>
    <w:r w:rsidRPr="003800BA">
      <w:rPr>
        <w:b w:val="0"/>
        <w:bCs/>
      </w:rPr>
      <w:t>VEIKLOS PARAMA</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5D7"/>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465"/>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4C4C"/>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603"/>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022"/>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DA6189"/>
    <w:rPr>
      <w:sz w:val="14"/>
      <w:szCs w:val="24"/>
      <w:lang w:val="it-I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DPRPBC-40046813-3528</_dlc_DocId>
    <_dlc_DocIdUrl xmlns="7d00fce5-6b3a-4f22-9f75-f7a841f980d5">
      <Url>https://ecdc365.sharepoint.com/teams/iorg_sec_sbs/_layouts/15/DocIdRedir.aspx?ID=DPRPBC-40046813-3528</Url>
      <Description>DPRPBC-40046813-3528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C2E899-F40E-461F-A600-F79837DF5E38}">
  <ds:schemaRefs>
    <ds:schemaRef ds:uri="Microsoft.SharePoint.Taxonomy.ContentTypeSync"/>
  </ds:schemaRefs>
</ds:datastoreItem>
</file>

<file path=customXml/itemProps2.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3.xml><?xml version="1.0" encoding="utf-8"?>
<ds:datastoreItem xmlns:ds="http://schemas.openxmlformats.org/officeDocument/2006/customXml" ds:itemID="{341C10AB-5532-43B1-943D-9CBC907431FD}">
  <ds:schemaRefs>
    <ds:schemaRef ds:uri="http://schemas.microsoft.com/sharepoint/v3/contenttype/forms"/>
  </ds:schemaRefs>
</ds:datastoreItem>
</file>

<file path=customXml/itemProps4.xml><?xml version="1.0" encoding="utf-8"?>
<ds:datastoreItem xmlns:ds="http://schemas.openxmlformats.org/officeDocument/2006/customXml" ds:itemID="{F76E91C8-D195-4CD0-8821-426C096F3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E02051-CB5D-4A19-9CA6-DBAB17609852}">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6.xml><?xml version="1.0" encoding="utf-8"?>
<ds:datastoreItem xmlns:ds="http://schemas.openxmlformats.org/officeDocument/2006/customXml" ds:itemID="{CE217D2D-E1F2-4D07-9CB3-3BD7120DC3BF}">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2</TotalTime>
  <Pages>3</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25250</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5</cp:revision>
  <cp:lastPrinted>2025-04-24T13:20:00Z</cp:lastPrinted>
  <dcterms:created xsi:type="dcterms:W3CDTF">2025-09-17T13:07:00Z</dcterms:created>
  <dcterms:modified xsi:type="dcterms:W3CDTF">2025-09-19T08:54:00Z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e291e8bd-8948-4b23-bab3-0b492fe7cf23</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