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7AB6B2A4" w:rsidR="00F349FD" w:rsidRPr="00740C09" w:rsidRDefault="000117B0" w:rsidP="00740C09">
      <w:pPr>
        <w:pStyle w:val="EC-Title-4"/>
        <w:rPr>
          <w:rStyle w:val="EC-Table-topChar"/>
          <w:rFonts w:eastAsia="Batang"/>
          <w:b/>
          <w:color w:val="65B32E"/>
          <w:kern w:val="0"/>
          <w:sz w:val="40"/>
          <w:szCs w:val="40"/>
          <w:lang w:eastAsia="en-US"/>
        </w:rPr>
      </w:pPr>
      <w:r w:rsidRPr="000117B0">
        <w:rPr>
          <w:rStyle w:val="EC-Table-topChar"/>
          <w:rFonts w:eastAsia="Batang"/>
          <w:b/>
          <w:color w:val="65B32E"/>
          <w:kern w:val="0"/>
          <w:sz w:val="40"/>
          <w:szCs w:val="40"/>
          <w:lang w:eastAsia="en-US"/>
        </w:rPr>
        <w:t>Strumento di indagine per l’acquisizione di dati comportamentali sull’adesione alla vaccinazione e sulla copertura vaccinale</w:t>
      </w:r>
    </w:p>
    <w:p w14:paraId="5D7B1DD1" w14:textId="18B600E9" w:rsidR="00740C09" w:rsidRPr="00740C09" w:rsidRDefault="00101430" w:rsidP="00740C09">
      <w:pPr>
        <w:pStyle w:val="EC-Title-5"/>
      </w:pPr>
      <w:r w:rsidRPr="00101430">
        <w:t>Consenso informato</w:t>
      </w:r>
    </w:p>
    <w:p w14:paraId="617ED03F" w14:textId="77777777" w:rsidR="009538CD" w:rsidRPr="009538CD" w:rsidRDefault="009538CD" w:rsidP="009538CD">
      <w:pPr>
        <w:pStyle w:val="EC-Para"/>
        <w:keepNext/>
        <w:spacing w:before="200"/>
        <w:rPr>
          <w:bCs/>
        </w:rPr>
      </w:pPr>
      <w:r w:rsidRPr="009538CD">
        <w:rPr>
          <w:bCs/>
        </w:rPr>
        <w:t>La ringraziamo per il Suo interesse per il nostro studio. Siamo ricercatori presso (inserire il nome dell’istituzione) e siamo interessati a (inserire gli obiettivi dello studio). Le Sue risposte ci aiuteranno a orientare e adattare i nostri interventi intesi a incrementare la copertura vaccinale. Per rispondere alle nostre domande Le occorreranno circa (numero stimato di minuti) minuti. Prima di accettare di contribuire allo studio, La preghiamo di leggere attentamente le informazioni riportate di seguito.</w:t>
      </w:r>
    </w:p>
    <w:p w14:paraId="5907DC4C" w14:textId="77777777" w:rsidR="009538CD" w:rsidRPr="009538CD" w:rsidRDefault="009538CD" w:rsidP="009538CD">
      <w:pPr>
        <w:pStyle w:val="EC-Para"/>
        <w:keepNext/>
        <w:spacing w:before="200"/>
        <w:rPr>
          <w:bCs/>
        </w:rPr>
      </w:pPr>
      <w:r w:rsidRPr="009538CD">
        <w:rPr>
          <w:bCs/>
        </w:rPr>
        <w:t>La Sua partecipazione a questo studio è interamente volontaria e non vi sono risposte giuste o sbagliate alle domande. Le domande riguardano la vaccinazione e i Suoi atteggiamenti e opinioni al riguardo. Le chiederemo anche alcune informazioni su di Lei, come sesso, età e livello di istruzione. Le risposte da Lei fornite saranno anonimizzate, il che significa che non possiamo risalire a Lei a partire dai Suoi dati. I dati saranno raccolti da (inserire il nome dell’agenzia per la raccolta dei dati) e trasmessi al gruppo di ricerca presso (inserire il nome dell’istituto dei ricercatori). Il comitato di revisione interna (inserire l’istituzione IRB) ha riesaminato il protocollo dello studio e ne ha approvato lo svolgimento (inserire il numero di approvazione tra parentesi tonde).</w:t>
      </w:r>
    </w:p>
    <w:p w14:paraId="1D9B4087" w14:textId="77777777" w:rsidR="009538CD" w:rsidRPr="009538CD" w:rsidRDefault="009538CD" w:rsidP="009538CD">
      <w:pPr>
        <w:pStyle w:val="EC-Para"/>
        <w:keepNext/>
        <w:spacing w:before="200"/>
        <w:rPr>
          <w:bCs/>
        </w:rPr>
      </w:pPr>
      <w:r w:rsidRPr="009538CD">
        <w:rPr>
          <w:bCs/>
        </w:rPr>
        <w:t>I dati saranno archiviati sui server di (inserire il luogo di archiviazione dei dati) e saranno accessibili solo ai ricercatori che collaborano a questo progetto. I Suoi dati saranno conservati in tali server per (indicare il numero di anni) anni e potranno essere utilizzati in futuro per altri progetti di ricerca, anch’essi intesi a comprendere gli atteggiamenti nei confronti della vaccinazione. I dati saranno utilizzati e archiviati in conformità al regolamento generale sulla protezione dei dati e alla legislazione nazionale.</w:t>
      </w:r>
    </w:p>
    <w:p w14:paraId="7E420D06" w14:textId="68074A9D" w:rsidR="00740C09" w:rsidRPr="009538CD" w:rsidRDefault="009538CD" w:rsidP="009538CD">
      <w:pPr>
        <w:pStyle w:val="EC-Para"/>
        <w:keepNext/>
        <w:spacing w:before="200"/>
        <w:rPr>
          <w:bCs/>
        </w:rPr>
      </w:pPr>
      <w:r w:rsidRPr="009538CD">
        <w:rPr>
          <w:bCs/>
        </w:rPr>
        <w:t>Se desidera porre domande o ha dubbi su questo studio o su come i Suoi dati saranno utilizzati e archiviati può contattare (inserire nome) all’indirizzo (inserire indirizzo di posta elettronica).</w:t>
      </w:r>
    </w:p>
    <w:p w14:paraId="091C5684" w14:textId="7A77C208" w:rsidR="00740C09" w:rsidRPr="00CC7B7A" w:rsidRDefault="00C712C3" w:rsidP="00740C09">
      <w:pPr>
        <w:pStyle w:val="EC-Title-5"/>
      </w:pPr>
      <w:r w:rsidRPr="00C712C3">
        <w:t>Consenso</w:t>
      </w:r>
    </w:p>
    <w:p w14:paraId="0918AEDD" w14:textId="77777777" w:rsidR="00380A8D" w:rsidRDefault="00380A8D" w:rsidP="00380A8D">
      <w:pPr>
        <w:pStyle w:val="EC-Para"/>
      </w:pPr>
      <w:r>
        <w:t>Accettando di partecipare, dichiaro di avere compreso che:</w:t>
      </w:r>
    </w:p>
    <w:p w14:paraId="12F90E82" w14:textId="77777777" w:rsidR="00380A8D" w:rsidRDefault="00380A8D" w:rsidP="00380A8D">
      <w:pPr>
        <w:pStyle w:val="EC-Para"/>
      </w:pPr>
      <w:r>
        <w:t>la mia partecipazione è volontaria;</w:t>
      </w:r>
    </w:p>
    <w:p w14:paraId="77AE49DF" w14:textId="77777777" w:rsidR="00380A8D" w:rsidRDefault="00380A8D" w:rsidP="00380A8D">
      <w:pPr>
        <w:pStyle w:val="EC-Para"/>
      </w:pPr>
      <w:r>
        <w:t>i miei dati saranno utilizzati a fini di ricerca sugli atteggiamenti nei confronti della vaccinazione;</w:t>
      </w:r>
    </w:p>
    <w:p w14:paraId="7454D623" w14:textId="77777777" w:rsidR="00380A8D" w:rsidRDefault="00380A8D" w:rsidP="00380A8D">
      <w:pPr>
        <w:pStyle w:val="EC-Para"/>
      </w:pPr>
      <w:r>
        <w:t>i miei dati saranno resi anonimi;</w:t>
      </w:r>
    </w:p>
    <w:p w14:paraId="75A7ECBB" w14:textId="77777777" w:rsidR="00380A8D" w:rsidRDefault="00380A8D" w:rsidP="00380A8D">
      <w:pPr>
        <w:pStyle w:val="EC-Para"/>
      </w:pPr>
      <w:r>
        <w:t>i miei dati saranno conservati in modalità sicura conformemente alle norme di cui al regolamento generale sulla protezione dei dati e alla legislazione nazionale;</w:t>
      </w:r>
    </w:p>
    <w:p w14:paraId="4631B10D" w14:textId="77777777" w:rsidR="00380A8D" w:rsidRDefault="00380A8D" w:rsidP="00380A8D">
      <w:pPr>
        <w:pStyle w:val="EC-Para"/>
      </w:pPr>
      <w:r>
        <w:t>posso revocare la mia partecipazione in qualsiasi momento.</w:t>
      </w:r>
    </w:p>
    <w:p w14:paraId="7B6227F2" w14:textId="77777777" w:rsidR="00380A8D" w:rsidRDefault="00380A8D" w:rsidP="00380A8D">
      <w:pPr>
        <w:pStyle w:val="EC-Para"/>
      </w:pPr>
      <w:r>
        <w:t>Accetta di partecipare a questo studio?</w:t>
      </w:r>
    </w:p>
    <w:p w14:paraId="68B02394" w14:textId="6D116CDE" w:rsidR="00380A8D" w:rsidRDefault="00380A8D" w:rsidP="00811E07">
      <w:pPr>
        <w:pStyle w:val="EC-Para"/>
        <w:rPr>
          <w:b/>
          <w:bCs/>
        </w:rPr>
      </w:pPr>
      <w:r w:rsidRPr="00380A8D">
        <w:rPr>
          <w:b/>
          <w:bCs/>
        </w:rPr>
        <w:t>Sì/No</w:t>
      </w:r>
    </w:p>
    <w:p w14:paraId="67C0F384" w14:textId="77777777" w:rsidR="00811E07" w:rsidRPr="00811E07" w:rsidRDefault="00811E07" w:rsidP="00811E07">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1956"/>
        <w:gridCol w:w="1634"/>
        <w:gridCol w:w="2928"/>
        <w:gridCol w:w="2657"/>
      </w:tblGrid>
      <w:tr w:rsidR="00DA6189" w:rsidRPr="003D5A08" w14:paraId="6916CE9F" w14:textId="77777777" w:rsidTr="00DE676D">
        <w:trPr>
          <w:trHeight w:val="397"/>
        </w:trPr>
        <w:tc>
          <w:tcPr>
            <w:tcW w:w="1956" w:type="dxa"/>
            <w:shd w:val="clear" w:color="auto" w:fill="69AE23"/>
            <w:vAlign w:val="center"/>
          </w:tcPr>
          <w:p w14:paraId="7F3F4CB7" w14:textId="77777777" w:rsidR="00DA6189" w:rsidRPr="003D5A08" w:rsidRDefault="00DA6189" w:rsidP="0087290B">
            <w:pPr>
              <w:pStyle w:val="NoSpacing"/>
              <w:rPr>
                <w:rFonts w:cs="Tahoma"/>
                <w:b/>
                <w:bCs/>
                <w:color w:val="FFFFFF" w:themeColor="background1"/>
              </w:rPr>
            </w:pPr>
            <w:r w:rsidRPr="003D5A08">
              <w:rPr>
                <w:b/>
                <w:color w:val="FFFFFF" w:themeColor="background1"/>
              </w:rPr>
              <w:t>Tematica</w:t>
            </w:r>
          </w:p>
        </w:tc>
        <w:tc>
          <w:tcPr>
            <w:tcW w:w="1634" w:type="dxa"/>
            <w:shd w:val="clear" w:color="auto" w:fill="69AE23"/>
            <w:vAlign w:val="center"/>
          </w:tcPr>
          <w:p w14:paraId="3A6F169F" w14:textId="77777777" w:rsidR="00DA6189" w:rsidRPr="003D5A08" w:rsidRDefault="00DA6189" w:rsidP="0087290B">
            <w:pPr>
              <w:pStyle w:val="NoSpacing"/>
              <w:rPr>
                <w:rFonts w:cs="Tahoma"/>
                <w:b/>
                <w:bCs/>
                <w:color w:val="FFFFFF" w:themeColor="background1"/>
              </w:rPr>
            </w:pPr>
            <w:r w:rsidRPr="003D5A08">
              <w:rPr>
                <w:b/>
                <w:color w:val="FFFFFF" w:themeColor="background1"/>
              </w:rPr>
              <w:t>Elemento</w:t>
            </w:r>
          </w:p>
        </w:tc>
        <w:tc>
          <w:tcPr>
            <w:tcW w:w="2928" w:type="dxa"/>
            <w:shd w:val="clear" w:color="auto" w:fill="69AE23"/>
            <w:vAlign w:val="center"/>
          </w:tcPr>
          <w:p w14:paraId="52C39B44" w14:textId="77777777" w:rsidR="00DA6189" w:rsidRPr="003D5A08" w:rsidRDefault="00DA6189" w:rsidP="0087290B">
            <w:pPr>
              <w:pStyle w:val="NoSpacing"/>
              <w:rPr>
                <w:rFonts w:cs="Tahoma"/>
                <w:b/>
                <w:bCs/>
                <w:color w:val="FFFFFF" w:themeColor="background1"/>
              </w:rPr>
            </w:pPr>
            <w:r w:rsidRPr="003D5A08">
              <w:rPr>
                <w:b/>
                <w:color w:val="FFFFFF" w:themeColor="background1"/>
              </w:rPr>
              <w:t>Domanda</w:t>
            </w:r>
          </w:p>
        </w:tc>
        <w:tc>
          <w:tcPr>
            <w:tcW w:w="2657" w:type="dxa"/>
            <w:shd w:val="clear" w:color="auto" w:fill="69AE23"/>
            <w:vAlign w:val="center"/>
          </w:tcPr>
          <w:p w14:paraId="352860D0" w14:textId="77777777" w:rsidR="00DA6189" w:rsidRPr="003D5A08" w:rsidRDefault="00DA6189" w:rsidP="0087290B">
            <w:pPr>
              <w:pStyle w:val="NoSpacing"/>
              <w:rPr>
                <w:rFonts w:cs="Tahoma"/>
                <w:b/>
                <w:bCs/>
                <w:color w:val="FFFFFF" w:themeColor="background1"/>
              </w:rPr>
            </w:pPr>
            <w:r w:rsidRPr="003D5A08">
              <w:rPr>
                <w:b/>
                <w:color w:val="FFFFFF" w:themeColor="background1"/>
              </w:rPr>
              <w:t>Opzioni di risposta</w:t>
            </w:r>
          </w:p>
        </w:tc>
      </w:tr>
      <w:tr w:rsidR="00DA6189" w:rsidRPr="003D5A08" w14:paraId="119885CE" w14:textId="77777777" w:rsidTr="00DE676D">
        <w:trPr>
          <w:trHeight w:val="397"/>
        </w:trPr>
        <w:tc>
          <w:tcPr>
            <w:tcW w:w="1956" w:type="dxa"/>
            <w:vMerge w:val="restart"/>
          </w:tcPr>
          <w:p w14:paraId="2B019968" w14:textId="77777777" w:rsidR="00DA6189" w:rsidRPr="003D5A08" w:rsidRDefault="00DA6189" w:rsidP="0087290B">
            <w:pPr>
              <w:pStyle w:val="NoSpacing"/>
              <w:rPr>
                <w:rFonts w:cs="Tahoma"/>
                <w:b/>
                <w:bCs/>
              </w:rPr>
            </w:pPr>
            <w:r w:rsidRPr="003D5A08">
              <w:rPr>
                <w:b/>
              </w:rPr>
              <w:t>Dati socio-demografici</w:t>
            </w:r>
          </w:p>
        </w:tc>
        <w:tc>
          <w:tcPr>
            <w:tcW w:w="1634" w:type="dxa"/>
          </w:tcPr>
          <w:p w14:paraId="7766F6FB" w14:textId="77777777" w:rsidR="00DA6189" w:rsidRPr="003D5A08" w:rsidRDefault="00DA6189" w:rsidP="0087290B">
            <w:pPr>
              <w:pStyle w:val="NoSpacing"/>
              <w:rPr>
                <w:rFonts w:cs="Tahoma"/>
              </w:rPr>
            </w:pPr>
            <w:r w:rsidRPr="003D5A08">
              <w:t>1</w:t>
            </w:r>
          </w:p>
        </w:tc>
        <w:tc>
          <w:tcPr>
            <w:tcW w:w="2928" w:type="dxa"/>
          </w:tcPr>
          <w:p w14:paraId="441DF0F9" w14:textId="77777777" w:rsidR="00DA6189" w:rsidRPr="003D5A08" w:rsidRDefault="00DA6189" w:rsidP="0087290B">
            <w:pPr>
              <w:pStyle w:val="NoSpacing"/>
              <w:rPr>
                <w:rFonts w:cs="Tahoma"/>
              </w:rPr>
            </w:pPr>
            <w:r w:rsidRPr="003D5A08">
              <w:t>Quanti anni ha?</w:t>
            </w:r>
          </w:p>
        </w:tc>
        <w:tc>
          <w:tcPr>
            <w:tcW w:w="2657" w:type="dxa"/>
          </w:tcPr>
          <w:p w14:paraId="4BB2489D" w14:textId="77777777" w:rsidR="00DA6189" w:rsidRPr="003D5A08" w:rsidRDefault="00DA6189" w:rsidP="0087290B">
            <w:pPr>
              <w:pStyle w:val="NoSpacing"/>
              <w:rPr>
                <w:rFonts w:cs="Tahoma"/>
              </w:rPr>
            </w:pPr>
            <w:r w:rsidRPr="003D5A08">
              <w:t>Numero di anni</w:t>
            </w:r>
          </w:p>
        </w:tc>
      </w:tr>
      <w:tr w:rsidR="00DA6189" w:rsidRPr="003D5A08" w14:paraId="01750B98" w14:textId="77777777" w:rsidTr="00DE676D">
        <w:trPr>
          <w:trHeight w:val="397"/>
        </w:trPr>
        <w:tc>
          <w:tcPr>
            <w:tcW w:w="1956" w:type="dxa"/>
            <w:vMerge/>
          </w:tcPr>
          <w:p w14:paraId="2351F05A" w14:textId="77777777" w:rsidR="00DA6189" w:rsidRPr="003D5A08" w:rsidRDefault="00DA6189" w:rsidP="0087290B">
            <w:pPr>
              <w:pStyle w:val="NoSpacing"/>
              <w:rPr>
                <w:rFonts w:cs="Tahoma"/>
              </w:rPr>
            </w:pPr>
          </w:p>
        </w:tc>
        <w:tc>
          <w:tcPr>
            <w:tcW w:w="1634" w:type="dxa"/>
          </w:tcPr>
          <w:p w14:paraId="197E6F3C" w14:textId="77777777" w:rsidR="00DA6189" w:rsidRPr="003D5A08" w:rsidRDefault="00DA6189" w:rsidP="0087290B">
            <w:pPr>
              <w:pStyle w:val="NoSpacing"/>
              <w:rPr>
                <w:rFonts w:cs="Tahoma"/>
              </w:rPr>
            </w:pPr>
            <w:r w:rsidRPr="003D5A08">
              <w:t>2</w:t>
            </w:r>
          </w:p>
        </w:tc>
        <w:tc>
          <w:tcPr>
            <w:tcW w:w="2928" w:type="dxa"/>
          </w:tcPr>
          <w:p w14:paraId="227E0FAA" w14:textId="77777777" w:rsidR="00DA6189" w:rsidRPr="003D5A08" w:rsidRDefault="00DA6189" w:rsidP="0087290B">
            <w:pPr>
              <w:pStyle w:val="NoSpacing"/>
              <w:rPr>
                <w:rFonts w:cs="Tahoma"/>
              </w:rPr>
            </w:pPr>
            <w:r w:rsidRPr="003D5A08">
              <w:t>Di che genere è?</w:t>
            </w:r>
          </w:p>
        </w:tc>
        <w:tc>
          <w:tcPr>
            <w:tcW w:w="2657" w:type="dxa"/>
          </w:tcPr>
          <w:p w14:paraId="592BAF71" w14:textId="77777777" w:rsidR="00DA6189" w:rsidRPr="003D5A08" w:rsidRDefault="00DA6189" w:rsidP="00DA6189">
            <w:pPr>
              <w:pStyle w:val="NoSpacing"/>
              <w:numPr>
                <w:ilvl w:val="1"/>
                <w:numId w:val="24"/>
              </w:numPr>
              <w:rPr>
                <w:rFonts w:cs="Tahoma"/>
              </w:rPr>
            </w:pPr>
            <w:r w:rsidRPr="003D5A08">
              <w:t>Maschile</w:t>
            </w:r>
          </w:p>
          <w:p w14:paraId="7BF67536" w14:textId="77777777" w:rsidR="00DA6189" w:rsidRPr="003D5A08" w:rsidRDefault="00DA6189" w:rsidP="00DA6189">
            <w:pPr>
              <w:pStyle w:val="NoSpacing"/>
              <w:numPr>
                <w:ilvl w:val="1"/>
                <w:numId w:val="24"/>
              </w:numPr>
              <w:rPr>
                <w:rFonts w:cs="Tahoma"/>
              </w:rPr>
            </w:pPr>
            <w:r w:rsidRPr="003D5A08">
              <w:t>Femminile</w:t>
            </w:r>
          </w:p>
          <w:p w14:paraId="38FB9FCA" w14:textId="77777777" w:rsidR="00DA6189" w:rsidRPr="003D5A08" w:rsidRDefault="00DA6189" w:rsidP="00DA6189">
            <w:pPr>
              <w:pStyle w:val="NoSpacing"/>
              <w:numPr>
                <w:ilvl w:val="1"/>
                <w:numId w:val="24"/>
              </w:numPr>
              <w:rPr>
                <w:rFonts w:cs="Tahoma"/>
              </w:rPr>
            </w:pPr>
            <w:r w:rsidRPr="003D5A08">
              <w:t>Non binario</w:t>
            </w:r>
          </w:p>
          <w:p w14:paraId="282DD5EF" w14:textId="77777777" w:rsidR="00DA6189" w:rsidRPr="003D5A08" w:rsidRDefault="00DA6189" w:rsidP="00DA6189">
            <w:pPr>
              <w:pStyle w:val="NoSpacing"/>
              <w:numPr>
                <w:ilvl w:val="1"/>
                <w:numId w:val="24"/>
              </w:numPr>
              <w:rPr>
                <w:rFonts w:cs="Tahoma"/>
              </w:rPr>
            </w:pPr>
            <w:r w:rsidRPr="003D5A08">
              <w:t>Altro / Preferisco non rispondere</w:t>
            </w:r>
          </w:p>
        </w:tc>
      </w:tr>
      <w:tr w:rsidR="00DA6189" w:rsidRPr="003D5A08" w14:paraId="1635CC57" w14:textId="77777777" w:rsidTr="00DE676D">
        <w:trPr>
          <w:trHeight w:val="397"/>
        </w:trPr>
        <w:tc>
          <w:tcPr>
            <w:tcW w:w="1956" w:type="dxa"/>
            <w:vMerge/>
          </w:tcPr>
          <w:p w14:paraId="024A6A90" w14:textId="77777777" w:rsidR="00DA6189" w:rsidRPr="003D5A08" w:rsidRDefault="00DA6189" w:rsidP="0087290B">
            <w:pPr>
              <w:pStyle w:val="NoSpacing"/>
              <w:rPr>
                <w:rFonts w:cs="Tahoma"/>
              </w:rPr>
            </w:pPr>
          </w:p>
        </w:tc>
        <w:tc>
          <w:tcPr>
            <w:tcW w:w="1634" w:type="dxa"/>
          </w:tcPr>
          <w:p w14:paraId="7BE6CD75" w14:textId="77777777" w:rsidR="00DA6189" w:rsidRPr="003D5A08" w:rsidRDefault="00DA6189" w:rsidP="0087290B">
            <w:pPr>
              <w:pStyle w:val="NoSpacing"/>
              <w:rPr>
                <w:rFonts w:cs="Tahoma"/>
              </w:rPr>
            </w:pPr>
            <w:r w:rsidRPr="003D5A08">
              <w:t>3</w:t>
            </w:r>
          </w:p>
        </w:tc>
        <w:tc>
          <w:tcPr>
            <w:tcW w:w="2928" w:type="dxa"/>
          </w:tcPr>
          <w:p w14:paraId="60650137" w14:textId="77777777" w:rsidR="00DA6189" w:rsidRPr="003D5A08" w:rsidRDefault="00DA6189" w:rsidP="0087290B">
            <w:pPr>
              <w:pStyle w:val="NoSpacing"/>
              <w:rPr>
                <w:rFonts w:cs="Tahoma"/>
              </w:rPr>
            </w:pPr>
            <w:r w:rsidRPr="003D5A08">
              <w:t>In che zona del paese vive?</w:t>
            </w:r>
          </w:p>
        </w:tc>
        <w:tc>
          <w:tcPr>
            <w:tcW w:w="2657" w:type="dxa"/>
          </w:tcPr>
          <w:p w14:paraId="1DEC884E" w14:textId="77777777" w:rsidR="00DA6189" w:rsidRPr="003D5A08" w:rsidRDefault="00DA6189" w:rsidP="0087290B">
            <w:pPr>
              <w:pStyle w:val="NoSpacing"/>
              <w:rPr>
                <w:rFonts w:cs="Tahoma"/>
              </w:rPr>
            </w:pPr>
            <w:r w:rsidRPr="003D5A08">
              <w:t>Opzioni regionali adattate alle impostazioni per il paese specifico (da numerare a partire da 1)</w:t>
            </w:r>
          </w:p>
        </w:tc>
      </w:tr>
      <w:tr w:rsidR="00DA6189" w:rsidRPr="003D5A08" w14:paraId="410238EA" w14:textId="77777777" w:rsidTr="00DE676D">
        <w:trPr>
          <w:trHeight w:val="397"/>
        </w:trPr>
        <w:tc>
          <w:tcPr>
            <w:tcW w:w="1956" w:type="dxa"/>
            <w:vMerge/>
          </w:tcPr>
          <w:p w14:paraId="28ECDB55" w14:textId="77777777" w:rsidR="00DA6189" w:rsidRPr="003D5A08" w:rsidRDefault="00DA6189" w:rsidP="0087290B">
            <w:pPr>
              <w:pStyle w:val="NoSpacing"/>
              <w:rPr>
                <w:rFonts w:cs="Tahoma"/>
              </w:rPr>
            </w:pPr>
          </w:p>
        </w:tc>
        <w:tc>
          <w:tcPr>
            <w:tcW w:w="1634" w:type="dxa"/>
          </w:tcPr>
          <w:p w14:paraId="21A7086C" w14:textId="77777777" w:rsidR="00DA6189" w:rsidRPr="003D5A08" w:rsidRDefault="00DA6189" w:rsidP="0087290B">
            <w:pPr>
              <w:pStyle w:val="NoSpacing"/>
              <w:rPr>
                <w:rFonts w:cs="Tahoma"/>
              </w:rPr>
            </w:pPr>
            <w:r w:rsidRPr="003D5A08">
              <w:t>4</w:t>
            </w:r>
          </w:p>
        </w:tc>
        <w:tc>
          <w:tcPr>
            <w:tcW w:w="2928" w:type="dxa"/>
          </w:tcPr>
          <w:p w14:paraId="1FFAE816" w14:textId="77777777" w:rsidR="00DA6189" w:rsidRPr="003D5A08" w:rsidRDefault="00DA6189" w:rsidP="0087290B">
            <w:pPr>
              <w:pStyle w:val="NoSpacing"/>
              <w:rPr>
                <w:rFonts w:cs="Tahoma"/>
              </w:rPr>
            </w:pPr>
            <w:r w:rsidRPr="003D5A08">
              <w:t>Qual è il livello di istruzione più alto che ha conseguito?</w:t>
            </w:r>
          </w:p>
        </w:tc>
        <w:tc>
          <w:tcPr>
            <w:tcW w:w="2657" w:type="dxa"/>
          </w:tcPr>
          <w:p w14:paraId="77A64717" w14:textId="77777777" w:rsidR="00DA6189" w:rsidRPr="003D5A08" w:rsidRDefault="00DA6189" w:rsidP="0087290B">
            <w:pPr>
              <w:pStyle w:val="NoSpacing"/>
              <w:rPr>
                <w:rFonts w:cs="Tahoma"/>
              </w:rPr>
            </w:pPr>
            <w:r w:rsidRPr="003D5A08">
              <w:t>Opzioni adattate alle impostazioni per il paese specifico (da numerare a partire da 1)</w:t>
            </w:r>
          </w:p>
        </w:tc>
      </w:tr>
      <w:tr w:rsidR="00DA6189" w:rsidRPr="003D5A08" w14:paraId="142102C9" w14:textId="77777777" w:rsidTr="00DE676D">
        <w:trPr>
          <w:trHeight w:val="397"/>
        </w:trPr>
        <w:tc>
          <w:tcPr>
            <w:tcW w:w="1956" w:type="dxa"/>
            <w:vMerge/>
            <w:tcBorders>
              <w:bottom w:val="single" w:sz="4" w:space="0" w:color="A6A6A6" w:themeColor="background1" w:themeShade="A6"/>
            </w:tcBorders>
          </w:tcPr>
          <w:p w14:paraId="0D4E30B8" w14:textId="77777777" w:rsidR="00DA6189" w:rsidRPr="003D5A08" w:rsidRDefault="00DA6189" w:rsidP="0087290B">
            <w:pPr>
              <w:pStyle w:val="NoSpacing"/>
              <w:rPr>
                <w:rFonts w:cs="Tahoma"/>
              </w:rPr>
            </w:pPr>
          </w:p>
        </w:tc>
        <w:tc>
          <w:tcPr>
            <w:tcW w:w="1634" w:type="dxa"/>
            <w:tcBorders>
              <w:bottom w:val="single" w:sz="4" w:space="0" w:color="A6A6A6" w:themeColor="background1" w:themeShade="A6"/>
            </w:tcBorders>
          </w:tcPr>
          <w:p w14:paraId="0BAFAFCE" w14:textId="77777777" w:rsidR="00DA6189" w:rsidRPr="003D5A08" w:rsidRDefault="00DA6189" w:rsidP="0087290B">
            <w:pPr>
              <w:pStyle w:val="NoSpacing"/>
              <w:rPr>
                <w:rFonts w:cs="Tahoma"/>
              </w:rPr>
            </w:pPr>
            <w:r w:rsidRPr="003D5A08">
              <w:t>5</w:t>
            </w:r>
          </w:p>
        </w:tc>
        <w:tc>
          <w:tcPr>
            <w:tcW w:w="2928" w:type="dxa"/>
            <w:tcBorders>
              <w:bottom w:val="single" w:sz="4" w:space="0" w:color="A6A6A6" w:themeColor="background1" w:themeShade="A6"/>
            </w:tcBorders>
          </w:tcPr>
          <w:p w14:paraId="6DF824B6" w14:textId="77777777" w:rsidR="00DA6189" w:rsidRPr="003D5A08" w:rsidRDefault="00DA6189" w:rsidP="0087290B">
            <w:pPr>
              <w:pStyle w:val="NoSpacing"/>
              <w:rPr>
                <w:rFonts w:cs="Tahoma"/>
              </w:rPr>
            </w:pPr>
            <w:r w:rsidRPr="003D5A08">
              <w:t>Lei è attualmente...</w:t>
            </w:r>
          </w:p>
        </w:tc>
        <w:tc>
          <w:tcPr>
            <w:tcW w:w="2657" w:type="dxa"/>
            <w:tcBorders>
              <w:bottom w:val="single" w:sz="4" w:space="0" w:color="A6A6A6" w:themeColor="background1" w:themeShade="A6"/>
            </w:tcBorders>
          </w:tcPr>
          <w:p w14:paraId="63A540C4" w14:textId="77777777" w:rsidR="00DA6189" w:rsidRPr="003D5A08" w:rsidRDefault="00DA6189" w:rsidP="00DA6189">
            <w:pPr>
              <w:pStyle w:val="NoSpacing"/>
              <w:numPr>
                <w:ilvl w:val="0"/>
                <w:numId w:val="25"/>
              </w:numPr>
              <w:rPr>
                <w:rFonts w:cs="Tahoma"/>
              </w:rPr>
            </w:pPr>
            <w:r w:rsidRPr="003D5A08">
              <w:t>Dipendente</w:t>
            </w:r>
          </w:p>
          <w:p w14:paraId="55B299B6" w14:textId="77777777" w:rsidR="00DA6189" w:rsidRPr="003D5A08" w:rsidRDefault="00DA6189" w:rsidP="00DA6189">
            <w:pPr>
              <w:pStyle w:val="NoSpacing"/>
              <w:numPr>
                <w:ilvl w:val="0"/>
                <w:numId w:val="25"/>
              </w:numPr>
              <w:rPr>
                <w:rFonts w:cs="Tahoma"/>
              </w:rPr>
            </w:pPr>
            <w:r w:rsidRPr="003D5A08">
              <w:t>Lavoratore autonomo</w:t>
            </w:r>
          </w:p>
          <w:p w14:paraId="3FBFB448" w14:textId="77777777" w:rsidR="00DA6189" w:rsidRPr="003D5A08" w:rsidRDefault="00DA6189" w:rsidP="00DA6189">
            <w:pPr>
              <w:pStyle w:val="NoSpacing"/>
              <w:numPr>
                <w:ilvl w:val="0"/>
                <w:numId w:val="25"/>
              </w:numPr>
              <w:rPr>
                <w:rFonts w:cs="Tahoma"/>
              </w:rPr>
            </w:pPr>
            <w:r w:rsidRPr="003D5A08">
              <w:t>Disoccupato</w:t>
            </w:r>
          </w:p>
          <w:p w14:paraId="38740DD7" w14:textId="77777777" w:rsidR="00DA6189" w:rsidRPr="003D5A08" w:rsidRDefault="00DA6189" w:rsidP="00DA6189">
            <w:pPr>
              <w:pStyle w:val="NoSpacing"/>
              <w:numPr>
                <w:ilvl w:val="0"/>
                <w:numId w:val="25"/>
              </w:numPr>
              <w:rPr>
                <w:rFonts w:cs="Tahoma"/>
              </w:rPr>
            </w:pPr>
            <w:r w:rsidRPr="003D5A08">
              <w:t>Studente/essa</w:t>
            </w:r>
          </w:p>
          <w:p w14:paraId="5743C938" w14:textId="77777777" w:rsidR="00DA6189" w:rsidRPr="003D5A08" w:rsidRDefault="00DA6189" w:rsidP="00DA6189">
            <w:pPr>
              <w:pStyle w:val="NoSpacing"/>
              <w:numPr>
                <w:ilvl w:val="0"/>
                <w:numId w:val="25"/>
              </w:numPr>
              <w:rPr>
                <w:rFonts w:cs="Tahoma"/>
              </w:rPr>
            </w:pPr>
            <w:r w:rsidRPr="003D5A08">
              <w:t>Pensionato</w:t>
            </w:r>
          </w:p>
          <w:p w14:paraId="5E8B5A8F" w14:textId="77777777" w:rsidR="00DA6189" w:rsidRPr="003D5A08" w:rsidRDefault="00DA6189" w:rsidP="00DA6189">
            <w:pPr>
              <w:pStyle w:val="NoSpacing"/>
              <w:numPr>
                <w:ilvl w:val="0"/>
                <w:numId w:val="25"/>
              </w:numPr>
              <w:rPr>
                <w:rFonts w:cs="Tahoma"/>
              </w:rPr>
            </w:pPr>
            <w:r w:rsidRPr="003D5A08">
              <w:t>Inabile al lavoro</w:t>
            </w:r>
          </w:p>
          <w:p w14:paraId="231E0B66" w14:textId="77777777" w:rsidR="00DA6189" w:rsidRPr="003D5A08" w:rsidRDefault="00DA6189" w:rsidP="00DA6189">
            <w:pPr>
              <w:pStyle w:val="NoSpacing"/>
              <w:numPr>
                <w:ilvl w:val="0"/>
                <w:numId w:val="25"/>
              </w:numPr>
              <w:rPr>
                <w:rFonts w:cs="Tahoma"/>
              </w:rPr>
            </w:pPr>
            <w:r w:rsidRPr="003D5A08">
              <w:t xml:space="preserve">Altro / </w:t>
            </w:r>
          </w:p>
          <w:p w14:paraId="52A80DAA" w14:textId="77777777" w:rsidR="00DA6189" w:rsidRPr="003D5A08" w:rsidRDefault="00DA6189" w:rsidP="0087290B">
            <w:pPr>
              <w:pStyle w:val="NoSpacing"/>
              <w:rPr>
                <w:rFonts w:cs="Tahoma"/>
              </w:rPr>
            </w:pPr>
            <w:r w:rsidRPr="003D5A08">
              <w:t>99. Preferisco non rispondere</w:t>
            </w:r>
          </w:p>
        </w:tc>
      </w:tr>
      <w:tr w:rsidR="00DA6189" w:rsidRPr="003D5A08" w14:paraId="70BD087F" w14:textId="77777777" w:rsidTr="00DE676D">
        <w:trPr>
          <w:trHeight w:val="397"/>
        </w:trPr>
        <w:tc>
          <w:tcPr>
            <w:tcW w:w="19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48C32" w14:textId="77777777" w:rsidR="00DA6189" w:rsidRPr="003D5A08" w:rsidRDefault="00DA6189" w:rsidP="0087290B">
            <w:pPr>
              <w:pStyle w:val="NoSpacing"/>
              <w:rPr>
                <w:rFonts w:cs="Tahoma"/>
                <w:b/>
                <w:bCs/>
              </w:rPr>
            </w:pPr>
            <w:r w:rsidRPr="003D5A08">
              <w:rPr>
                <w:b/>
              </w:rPr>
              <w:t>Comportamento nei confronti della vaccinazione</w:t>
            </w: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333653" w14:textId="77777777" w:rsidR="00DA6189" w:rsidRPr="003D5A08" w:rsidRDefault="00DA6189" w:rsidP="0087290B">
            <w:pPr>
              <w:pStyle w:val="NoSpacing"/>
              <w:rPr>
                <w:rFonts w:cs="Tahoma"/>
              </w:rPr>
            </w:pPr>
            <w:r w:rsidRPr="003D5A08">
              <w:t>6</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7F806" w14:textId="77777777" w:rsidR="00DA6189" w:rsidRPr="003D5A08" w:rsidRDefault="00DA6189" w:rsidP="0087290B">
            <w:pPr>
              <w:pStyle w:val="NoSpacing"/>
              <w:rPr>
                <w:rFonts w:cs="Tahoma"/>
              </w:rPr>
            </w:pPr>
            <w:r w:rsidRPr="003D5A08">
              <w:t>Per quanto a Sua conoscenza, si è fatto somministrare tutte le vaccinazioni che Le sono state raccomandate?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2F159" w14:textId="77777777" w:rsidR="00DA6189" w:rsidRPr="003D5A08" w:rsidRDefault="00DA6189" w:rsidP="00DA6189">
            <w:pPr>
              <w:pStyle w:val="NoSpacing"/>
              <w:numPr>
                <w:ilvl w:val="0"/>
                <w:numId w:val="28"/>
              </w:numPr>
              <w:rPr>
                <w:rFonts w:cs="Tahoma"/>
              </w:rPr>
            </w:pPr>
            <w:r w:rsidRPr="003D5A08">
              <w:t>Nessuna</w:t>
            </w:r>
          </w:p>
          <w:p w14:paraId="21E19DC7" w14:textId="77777777" w:rsidR="00DA6189" w:rsidRPr="003D5A08" w:rsidRDefault="00DA6189" w:rsidP="00DA6189">
            <w:pPr>
              <w:pStyle w:val="NoSpacing"/>
              <w:numPr>
                <w:ilvl w:val="0"/>
                <w:numId w:val="28"/>
              </w:numPr>
              <w:rPr>
                <w:rFonts w:cs="Tahoma"/>
              </w:rPr>
            </w:pPr>
            <w:r w:rsidRPr="003D5A08">
              <w:t>Alcune</w:t>
            </w:r>
          </w:p>
          <w:p w14:paraId="676EA8D7" w14:textId="77777777" w:rsidR="00DA6189" w:rsidRPr="003D5A08" w:rsidRDefault="00DA6189" w:rsidP="00DA6189">
            <w:pPr>
              <w:pStyle w:val="NoSpacing"/>
              <w:numPr>
                <w:ilvl w:val="0"/>
                <w:numId w:val="28"/>
              </w:numPr>
              <w:rPr>
                <w:rFonts w:cs="Tahoma"/>
              </w:rPr>
            </w:pPr>
            <w:r w:rsidRPr="003D5A08">
              <w:t>Tutte</w:t>
            </w:r>
          </w:p>
          <w:p w14:paraId="1B50403C" w14:textId="77777777" w:rsidR="00DA6189" w:rsidRPr="003D5A08" w:rsidRDefault="00DA6189" w:rsidP="0087290B">
            <w:pPr>
              <w:pStyle w:val="NoSpacing"/>
              <w:rPr>
                <w:rFonts w:cs="Tahoma"/>
              </w:rPr>
            </w:pPr>
            <w:r w:rsidRPr="003D5A08">
              <w:t>99. Non so / Preferisco non rispondere</w:t>
            </w:r>
          </w:p>
        </w:tc>
      </w:tr>
      <w:tr w:rsidR="00DA6189" w:rsidRPr="003D5A08" w14:paraId="1C48B6A6"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BF403"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CE4F1" w14:textId="77777777" w:rsidR="00DA6189" w:rsidRPr="003D5A08" w:rsidRDefault="00DA6189" w:rsidP="0087290B">
            <w:pPr>
              <w:pStyle w:val="NoSpacing"/>
              <w:rPr>
                <w:rFonts w:cs="Tahoma"/>
              </w:rPr>
            </w:pPr>
            <w:r w:rsidRPr="003D5A08">
              <w:t>7</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7C0D3" w14:textId="77777777" w:rsidR="00DA6189" w:rsidRPr="003D5A08" w:rsidRDefault="00DA6189" w:rsidP="0087290B">
            <w:pPr>
              <w:pStyle w:val="NoSpacing"/>
              <w:rPr>
                <w:rFonts w:cs="Tahoma"/>
              </w:rPr>
            </w:pPr>
            <w:r w:rsidRPr="003D5A08">
              <w:t>Ha rifiutato o posposto una vaccinazione che Le era stata raccomandata?</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D3F3D" w14:textId="77777777" w:rsidR="00DA6189" w:rsidRPr="003D5A08" w:rsidRDefault="00DA6189" w:rsidP="00DA6189">
            <w:pPr>
              <w:pStyle w:val="NoSpacing"/>
              <w:numPr>
                <w:ilvl w:val="0"/>
                <w:numId w:val="29"/>
              </w:numPr>
              <w:rPr>
                <w:rFonts w:cs="Tahoma"/>
              </w:rPr>
            </w:pPr>
            <w:r w:rsidRPr="003D5A08">
              <w:t>Nessuna</w:t>
            </w:r>
          </w:p>
          <w:p w14:paraId="6CDFBFCE" w14:textId="77777777" w:rsidR="00DA6189" w:rsidRPr="003D5A08" w:rsidRDefault="00DA6189" w:rsidP="00DA6189">
            <w:pPr>
              <w:pStyle w:val="NoSpacing"/>
              <w:numPr>
                <w:ilvl w:val="0"/>
                <w:numId w:val="29"/>
              </w:numPr>
              <w:rPr>
                <w:rFonts w:cs="Tahoma"/>
              </w:rPr>
            </w:pPr>
            <w:r w:rsidRPr="003D5A08">
              <w:t>Alcune</w:t>
            </w:r>
          </w:p>
          <w:p w14:paraId="5ECE27F6" w14:textId="77777777" w:rsidR="00DA6189" w:rsidRPr="003D5A08" w:rsidRDefault="00DA6189" w:rsidP="00DA6189">
            <w:pPr>
              <w:pStyle w:val="NoSpacing"/>
              <w:numPr>
                <w:ilvl w:val="0"/>
                <w:numId w:val="29"/>
              </w:numPr>
              <w:rPr>
                <w:rFonts w:cs="Tahoma"/>
              </w:rPr>
            </w:pPr>
            <w:r w:rsidRPr="003D5A08">
              <w:t>Tutte</w:t>
            </w:r>
          </w:p>
          <w:p w14:paraId="25DFF863" w14:textId="77777777" w:rsidR="00DA6189" w:rsidRPr="003D5A08" w:rsidRDefault="00DA6189" w:rsidP="0087290B">
            <w:pPr>
              <w:pStyle w:val="NoSpacing"/>
              <w:rPr>
                <w:rFonts w:cs="Tahoma"/>
              </w:rPr>
            </w:pPr>
            <w:r w:rsidRPr="003D5A08">
              <w:t>99. Non so / Preferisco non rispondere</w:t>
            </w:r>
          </w:p>
        </w:tc>
      </w:tr>
      <w:tr w:rsidR="00DA6189" w:rsidRPr="003D5A08" w14:paraId="4DCD93D0"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3B920"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1CAA8" w14:textId="77777777" w:rsidR="00DA6189" w:rsidRPr="003D5A08" w:rsidRDefault="00DA6189" w:rsidP="0087290B">
            <w:pPr>
              <w:pStyle w:val="NoSpacing"/>
              <w:rPr>
                <w:rFonts w:cs="Tahoma"/>
              </w:rPr>
            </w:pPr>
            <w:r w:rsidRPr="003D5A08">
              <w:t>8</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85431" w14:textId="77777777" w:rsidR="00DA6189" w:rsidRPr="003D5A08" w:rsidRDefault="00DA6189" w:rsidP="0087290B">
            <w:pPr>
              <w:pStyle w:val="NoSpacing"/>
              <w:rPr>
                <w:rFonts w:cs="Tahoma"/>
              </w:rPr>
            </w:pPr>
            <w:r w:rsidRPr="003D5A08">
              <w:t>In futuro, intende vaccinarsi secondo le raccomandazioni del suo paese?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2A861" w14:textId="77777777" w:rsidR="00DA6189" w:rsidRPr="003D5A08" w:rsidRDefault="00DA6189" w:rsidP="00DA6189">
            <w:pPr>
              <w:pStyle w:val="NoSpacing"/>
              <w:numPr>
                <w:ilvl w:val="0"/>
                <w:numId w:val="30"/>
              </w:numPr>
              <w:rPr>
                <w:rFonts w:cs="Tahoma"/>
              </w:rPr>
            </w:pPr>
            <w:r w:rsidRPr="003D5A08">
              <w:t>Decisamente no</w:t>
            </w:r>
          </w:p>
          <w:p w14:paraId="58025D24" w14:textId="77777777" w:rsidR="00DA6189" w:rsidRPr="003D5A08" w:rsidRDefault="00DA6189" w:rsidP="00DA6189">
            <w:pPr>
              <w:pStyle w:val="NoSpacing"/>
              <w:numPr>
                <w:ilvl w:val="0"/>
                <w:numId w:val="30"/>
              </w:numPr>
              <w:rPr>
                <w:rFonts w:cs="Tahoma"/>
              </w:rPr>
            </w:pPr>
            <w:r w:rsidRPr="003D5A08">
              <w:t>Probabilmente no</w:t>
            </w:r>
          </w:p>
          <w:p w14:paraId="6DBC07FD" w14:textId="77777777" w:rsidR="00DA6189" w:rsidRPr="003D5A08" w:rsidRDefault="00DA6189" w:rsidP="00DA6189">
            <w:pPr>
              <w:pStyle w:val="NoSpacing"/>
              <w:numPr>
                <w:ilvl w:val="0"/>
                <w:numId w:val="30"/>
              </w:numPr>
              <w:rPr>
                <w:rFonts w:cs="Tahoma"/>
              </w:rPr>
            </w:pPr>
            <w:r w:rsidRPr="003D5A08">
              <w:t>Forse</w:t>
            </w:r>
          </w:p>
          <w:p w14:paraId="618B73E9" w14:textId="77777777" w:rsidR="00DA6189" w:rsidRPr="003D5A08" w:rsidRDefault="00DA6189" w:rsidP="00DA6189">
            <w:pPr>
              <w:pStyle w:val="NoSpacing"/>
              <w:numPr>
                <w:ilvl w:val="0"/>
                <w:numId w:val="30"/>
              </w:numPr>
              <w:rPr>
                <w:rFonts w:cs="Tahoma"/>
              </w:rPr>
            </w:pPr>
            <w:r w:rsidRPr="003D5A08">
              <w:t>Probabilmente sì</w:t>
            </w:r>
          </w:p>
          <w:p w14:paraId="3DEAAD5A" w14:textId="77777777" w:rsidR="00DA6189" w:rsidRPr="003D5A08" w:rsidRDefault="00DA6189" w:rsidP="00DA6189">
            <w:pPr>
              <w:pStyle w:val="NoSpacing"/>
              <w:numPr>
                <w:ilvl w:val="0"/>
                <w:numId w:val="30"/>
              </w:numPr>
              <w:rPr>
                <w:rFonts w:cs="Tahoma"/>
              </w:rPr>
            </w:pPr>
            <w:r w:rsidRPr="003D5A08">
              <w:t>Sicuramente</w:t>
            </w:r>
          </w:p>
          <w:p w14:paraId="6F092B43" w14:textId="77777777" w:rsidR="00DA6189" w:rsidRPr="003D5A08" w:rsidRDefault="00DA6189" w:rsidP="0087290B">
            <w:pPr>
              <w:pStyle w:val="NoSpacing"/>
              <w:spacing w:after="120"/>
              <w:rPr>
                <w:rFonts w:cs="Tahoma"/>
              </w:rPr>
            </w:pPr>
            <w:r w:rsidRPr="003D5A08">
              <w:t>99. Non so / Preferisco non rispondere</w:t>
            </w:r>
          </w:p>
        </w:tc>
      </w:tr>
      <w:tr w:rsidR="00DA6189" w:rsidRPr="003D5A08" w14:paraId="588AE4C3" w14:textId="77777777" w:rsidTr="00DE676D">
        <w:trPr>
          <w:trHeight w:val="397"/>
        </w:trPr>
        <w:tc>
          <w:tcPr>
            <w:tcW w:w="195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12CADCAE" w14:textId="77777777" w:rsidR="00DA6189" w:rsidRPr="003D5A08" w:rsidRDefault="00DA6189" w:rsidP="0087290B">
            <w:pPr>
              <w:pStyle w:val="NoSpacing"/>
              <w:keepNext/>
              <w:rPr>
                <w:rFonts w:cs="Tahoma"/>
                <w:b/>
                <w:bCs/>
              </w:rPr>
            </w:pPr>
            <w:r w:rsidRPr="003D5A08">
              <w:rPr>
                <w:b/>
              </w:rPr>
              <w:t>«5C»</w:t>
            </w:r>
          </w:p>
        </w:tc>
        <w:tc>
          <w:tcPr>
            <w:tcW w:w="163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0B80AB33" w14:textId="77777777" w:rsidR="00DA6189" w:rsidRPr="003D5A08" w:rsidRDefault="00DA6189" w:rsidP="0087290B">
            <w:pPr>
              <w:pStyle w:val="NoSpacing"/>
              <w:keepNext/>
              <w:rPr>
                <w:rFonts w:cs="Tahoma"/>
                <w:b/>
                <w:bCs/>
              </w:rPr>
            </w:pPr>
            <w:r w:rsidRPr="003D5A08">
              <w:rPr>
                <w:b/>
              </w:rPr>
              <w:t>Elemento</w:t>
            </w:r>
          </w:p>
        </w:tc>
        <w:tc>
          <w:tcPr>
            <w:tcW w:w="29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6234688A" w14:textId="77777777" w:rsidR="00DA6189" w:rsidRPr="003D5A08" w:rsidRDefault="00DA6189" w:rsidP="0087290B">
            <w:pPr>
              <w:pStyle w:val="NoSpacing"/>
              <w:keepNext/>
              <w:rPr>
                <w:rFonts w:cs="Tahoma"/>
                <w:b/>
                <w:bCs/>
              </w:rPr>
            </w:pPr>
            <w:r w:rsidRPr="003D5A08">
              <w:rPr>
                <w:b/>
              </w:rPr>
              <w:t>Domanda</w:t>
            </w:r>
          </w:p>
        </w:tc>
        <w:tc>
          <w:tcPr>
            <w:tcW w:w="265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0F9B6C00" w14:textId="77777777" w:rsidR="00DA6189" w:rsidRPr="003D5A08" w:rsidRDefault="00DA6189" w:rsidP="0087290B">
            <w:pPr>
              <w:pStyle w:val="NoSpacing"/>
              <w:keepNext/>
              <w:rPr>
                <w:rFonts w:cs="Tahoma"/>
                <w:b/>
                <w:bCs/>
              </w:rPr>
            </w:pPr>
            <w:r w:rsidRPr="003D5A08">
              <w:rPr>
                <w:b/>
              </w:rPr>
              <w:t>Opzioni di risposta a tutte le domande relative alle «5C»</w:t>
            </w:r>
          </w:p>
        </w:tc>
      </w:tr>
      <w:tr w:rsidR="00DA6189" w:rsidRPr="003D5A08" w14:paraId="42FFF310" w14:textId="77777777" w:rsidTr="00DE676D">
        <w:trPr>
          <w:trHeight w:val="397"/>
        </w:trPr>
        <w:tc>
          <w:tcPr>
            <w:tcW w:w="65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6DF7C" w14:textId="77777777" w:rsidR="00DA6189" w:rsidRPr="003D5A08" w:rsidRDefault="00DA6189" w:rsidP="0087290B">
            <w:pPr>
              <w:pStyle w:val="NoSpacing"/>
              <w:keepNext/>
              <w:rPr>
                <w:rFonts w:cs="Tahoma"/>
              </w:rPr>
            </w:pPr>
            <w:r w:rsidRPr="003D5A08">
              <w:t xml:space="preserve">In quale misura si trova d’accordo o in disaccordo con le seguenti affermazioni? </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87F4C" w14:textId="77777777" w:rsidR="00DA6189" w:rsidRPr="003D5A08" w:rsidRDefault="00DA6189" w:rsidP="00DA6189">
            <w:pPr>
              <w:pStyle w:val="NoSpacing"/>
              <w:keepNext/>
              <w:numPr>
                <w:ilvl w:val="0"/>
                <w:numId w:val="31"/>
              </w:numPr>
              <w:rPr>
                <w:rFonts w:cs="Tahoma"/>
              </w:rPr>
            </w:pPr>
            <w:r w:rsidRPr="003D5A08">
              <w:t>In totale disaccordo</w:t>
            </w:r>
          </w:p>
          <w:p w14:paraId="5DE86BFC" w14:textId="77777777" w:rsidR="00DA6189" w:rsidRPr="003D5A08" w:rsidRDefault="00DA6189" w:rsidP="00DA6189">
            <w:pPr>
              <w:pStyle w:val="NoSpacing"/>
              <w:keepNext/>
              <w:numPr>
                <w:ilvl w:val="0"/>
                <w:numId w:val="31"/>
              </w:numPr>
              <w:rPr>
                <w:rFonts w:cs="Tahoma"/>
              </w:rPr>
            </w:pPr>
            <w:r w:rsidRPr="003D5A08">
              <w:t>In parziale disaccordo</w:t>
            </w:r>
          </w:p>
          <w:p w14:paraId="38839989" w14:textId="77777777" w:rsidR="00DA6189" w:rsidRPr="003D5A08" w:rsidRDefault="00DA6189" w:rsidP="00DA6189">
            <w:pPr>
              <w:pStyle w:val="NoSpacing"/>
              <w:keepNext/>
              <w:numPr>
                <w:ilvl w:val="0"/>
                <w:numId w:val="31"/>
              </w:numPr>
              <w:rPr>
                <w:rFonts w:cs="Tahoma"/>
              </w:rPr>
            </w:pPr>
            <w:r w:rsidRPr="003D5A08">
              <w:t>Né d’accordo né in disaccordo</w:t>
            </w:r>
          </w:p>
          <w:p w14:paraId="2BA5E155" w14:textId="77777777" w:rsidR="00DA6189" w:rsidRPr="003D5A08" w:rsidRDefault="00DA6189" w:rsidP="00DA6189">
            <w:pPr>
              <w:pStyle w:val="NoSpacing"/>
              <w:keepNext/>
              <w:numPr>
                <w:ilvl w:val="0"/>
                <w:numId w:val="31"/>
              </w:numPr>
              <w:rPr>
                <w:rFonts w:cs="Tahoma"/>
              </w:rPr>
            </w:pPr>
            <w:r w:rsidRPr="003D5A08">
              <w:t>In parte d’accordo</w:t>
            </w:r>
          </w:p>
          <w:p w14:paraId="15C23513" w14:textId="77777777" w:rsidR="00DA6189" w:rsidRPr="003D5A08" w:rsidRDefault="00DA6189" w:rsidP="00DA6189">
            <w:pPr>
              <w:pStyle w:val="NoSpacing"/>
              <w:keepNext/>
              <w:numPr>
                <w:ilvl w:val="0"/>
                <w:numId w:val="31"/>
              </w:numPr>
              <w:rPr>
                <w:rFonts w:cs="Tahoma"/>
              </w:rPr>
            </w:pPr>
            <w:r w:rsidRPr="003D5A08">
              <w:t>Pienamente d’accordo</w:t>
            </w:r>
          </w:p>
          <w:p w14:paraId="567AE069" w14:textId="77777777" w:rsidR="00DA6189" w:rsidRPr="003D5A08" w:rsidRDefault="00DA6189" w:rsidP="0087290B">
            <w:pPr>
              <w:pStyle w:val="NoSpacing"/>
              <w:keepNext/>
              <w:spacing w:after="60"/>
              <w:rPr>
                <w:rFonts w:cs="Tahoma"/>
              </w:rPr>
            </w:pPr>
            <w:r w:rsidRPr="003D5A08">
              <w:t>99. Non so / Preferisco non rispondere</w:t>
            </w:r>
          </w:p>
        </w:tc>
      </w:tr>
      <w:tr w:rsidR="00DA6189" w:rsidRPr="003D5A08" w14:paraId="5F3861BB" w14:textId="77777777" w:rsidTr="00DE676D">
        <w:trPr>
          <w:trHeight w:val="397"/>
        </w:trPr>
        <w:tc>
          <w:tcPr>
            <w:tcW w:w="19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1C7B43" w14:textId="77777777" w:rsidR="00DA6189" w:rsidRPr="003D5A08" w:rsidRDefault="00DA6189" w:rsidP="0087290B">
            <w:pPr>
              <w:pStyle w:val="NoSpacing"/>
              <w:rPr>
                <w:rFonts w:cs="Tahoma"/>
                <w:b/>
                <w:bCs/>
              </w:rPr>
            </w:pPr>
            <w:r w:rsidRPr="003D5A08">
              <w:rPr>
                <w:b/>
              </w:rPr>
              <w:t xml:space="preserve">Fiducia (Confidence) </w:t>
            </w: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19A00" w14:textId="77777777" w:rsidR="00DA6189" w:rsidRPr="003D5A08" w:rsidRDefault="00DA6189" w:rsidP="0087290B">
            <w:pPr>
              <w:pStyle w:val="NoSpacing"/>
              <w:spacing w:after="60"/>
              <w:rPr>
                <w:rFonts w:cs="Tahoma"/>
                <w:b/>
                <w:bCs/>
              </w:rPr>
            </w:pPr>
            <w:r w:rsidRPr="003D5A08">
              <w:rPr>
                <w:b/>
              </w:rPr>
              <w:t>9 (fondamentale)</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DB1C4" w14:textId="6B180926" w:rsidR="00DA6189" w:rsidRPr="003D5A08" w:rsidRDefault="00DA6189" w:rsidP="0087290B">
            <w:pPr>
              <w:pStyle w:val="NoSpacing"/>
              <w:spacing w:after="60"/>
              <w:rPr>
                <w:rFonts w:cs="Tahoma"/>
                <w:b/>
                <w:bCs/>
              </w:rPr>
            </w:pPr>
            <w:r w:rsidRPr="003D5A08">
              <w:rPr>
                <w:b/>
              </w:rPr>
              <w:t>Nel complesso, penso che i vaccini siano sicuri.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975C9" w14:textId="77777777" w:rsidR="00DA6189" w:rsidRPr="003D5A08" w:rsidRDefault="00DA6189" w:rsidP="0087290B">
            <w:pPr>
              <w:pStyle w:val="NoSpacing"/>
              <w:rPr>
                <w:rFonts w:cs="Tahoma"/>
              </w:rPr>
            </w:pPr>
          </w:p>
        </w:tc>
      </w:tr>
      <w:tr w:rsidR="00DA6189" w:rsidRPr="003D5A08" w14:paraId="1D0A2DE1"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A283D"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675D0" w14:textId="77777777" w:rsidR="00DA6189" w:rsidRPr="003D5A08" w:rsidRDefault="00DA6189" w:rsidP="0087290B">
            <w:pPr>
              <w:pStyle w:val="NoSpacing"/>
              <w:spacing w:after="60"/>
              <w:rPr>
                <w:rFonts w:cs="Tahoma"/>
              </w:rPr>
            </w:pPr>
            <w:r w:rsidRPr="003D5A08">
              <w:t>10</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29B9B" w14:textId="53D94089" w:rsidR="00DA6189" w:rsidRPr="003D5A08" w:rsidRDefault="00DA6189" w:rsidP="0087290B">
            <w:pPr>
              <w:pStyle w:val="NoSpacing"/>
              <w:spacing w:after="60"/>
              <w:rPr>
                <w:rFonts w:cs="Tahoma"/>
              </w:rPr>
            </w:pPr>
            <w:r w:rsidRPr="003D5A08">
              <w:t>Nel complesso, penso che i vaccini siano efficaci.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86A7F" w14:textId="77777777" w:rsidR="00DA6189" w:rsidRPr="003D5A08" w:rsidRDefault="00DA6189" w:rsidP="0087290B">
            <w:pPr>
              <w:pStyle w:val="NoSpacing"/>
              <w:rPr>
                <w:rFonts w:cs="Tahoma"/>
              </w:rPr>
            </w:pPr>
          </w:p>
        </w:tc>
      </w:tr>
      <w:tr w:rsidR="00DA6189" w:rsidRPr="003D5A08" w14:paraId="1EE96901"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EDCDE"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BF91B" w14:textId="77777777" w:rsidR="00DA6189" w:rsidRPr="003D5A08" w:rsidRDefault="00DA6189" w:rsidP="0087290B">
            <w:pPr>
              <w:pStyle w:val="NoSpacing"/>
              <w:spacing w:after="60"/>
              <w:rPr>
                <w:rFonts w:cs="Tahoma"/>
              </w:rPr>
            </w:pPr>
            <w:r w:rsidRPr="003D5A08">
              <w:t>11</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04D16" w14:textId="672CB06F" w:rsidR="00DA6189" w:rsidRPr="003D5A08" w:rsidRDefault="00DA6189" w:rsidP="0087290B">
            <w:pPr>
              <w:pStyle w:val="NoSpacing"/>
              <w:spacing w:after="60"/>
              <w:rPr>
                <w:rFonts w:cs="Tahoma"/>
              </w:rPr>
            </w:pPr>
            <w:r w:rsidRPr="003D5A08">
              <w:t>Confido che le autorità sanitarie pubbliche raccomandino solo vaccini sicuri ed efficaci.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A1B63" w14:textId="77777777" w:rsidR="00DA6189" w:rsidRPr="003D5A08" w:rsidRDefault="00DA6189" w:rsidP="0087290B">
            <w:pPr>
              <w:pStyle w:val="NoSpacing"/>
              <w:rPr>
                <w:rFonts w:cs="Tahoma"/>
              </w:rPr>
            </w:pPr>
          </w:p>
        </w:tc>
      </w:tr>
      <w:tr w:rsidR="00DA6189" w:rsidRPr="003D5A08" w14:paraId="02F867BA" w14:textId="77777777" w:rsidTr="00DE676D">
        <w:trPr>
          <w:trHeight w:val="397"/>
        </w:trPr>
        <w:tc>
          <w:tcPr>
            <w:tcW w:w="19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DFC23" w14:textId="77777777" w:rsidR="00DA6189" w:rsidRPr="003D5A08" w:rsidRDefault="00DA6189" w:rsidP="0087290B">
            <w:pPr>
              <w:pStyle w:val="NoSpacing"/>
              <w:rPr>
                <w:rFonts w:cs="Tahoma"/>
                <w:b/>
                <w:bCs/>
              </w:rPr>
            </w:pPr>
            <w:r w:rsidRPr="003D5A08">
              <w:rPr>
                <w:b/>
              </w:rPr>
              <w:t>Compiacimento (Complacency)</w:t>
            </w: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ED46F" w14:textId="77777777" w:rsidR="00DA6189" w:rsidRPr="003D5A08" w:rsidRDefault="00DA6189" w:rsidP="0087290B">
            <w:pPr>
              <w:pStyle w:val="NoSpacing"/>
              <w:spacing w:after="60"/>
              <w:rPr>
                <w:rFonts w:cs="Tahoma"/>
                <w:b/>
                <w:bCs/>
              </w:rPr>
            </w:pPr>
            <w:r w:rsidRPr="003D5A08">
              <w:rPr>
                <w:b/>
              </w:rPr>
              <w:t>12 (fondamentale)</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87AC5" w14:textId="2706241C" w:rsidR="00DA6189" w:rsidRPr="003D5A08" w:rsidRDefault="00DA6189" w:rsidP="0087290B">
            <w:pPr>
              <w:pStyle w:val="NoSpacing"/>
              <w:spacing w:after="60"/>
              <w:rPr>
                <w:rFonts w:cs="Tahoma"/>
                <w:b/>
                <w:bCs/>
              </w:rPr>
            </w:pPr>
            <w:r w:rsidRPr="003D5A08">
              <w:rPr>
                <w:b/>
              </w:rPr>
              <w:t>Mi vaccino perché è troppo rischioso contrarre l’infezione.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AA63D" w14:textId="77777777" w:rsidR="00DA6189" w:rsidRPr="003D5A08" w:rsidRDefault="00DA6189" w:rsidP="0087290B">
            <w:pPr>
              <w:pStyle w:val="NoSpacing"/>
              <w:rPr>
                <w:rFonts w:cs="Tahoma"/>
              </w:rPr>
            </w:pPr>
          </w:p>
        </w:tc>
      </w:tr>
      <w:tr w:rsidR="00DA6189" w:rsidRPr="003D5A08" w14:paraId="7F4800D1"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FFDD3"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9446D" w14:textId="77777777" w:rsidR="00DA6189" w:rsidRPr="003D5A08" w:rsidRDefault="00DA6189" w:rsidP="0087290B">
            <w:pPr>
              <w:pStyle w:val="NoSpacing"/>
              <w:spacing w:after="60"/>
              <w:rPr>
                <w:rFonts w:cs="Tahoma"/>
              </w:rPr>
            </w:pPr>
            <w:r w:rsidRPr="003D5A08">
              <w:t>13</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2B9A0" w14:textId="7EA99910" w:rsidR="00DA6189" w:rsidRPr="003D5A08" w:rsidRDefault="00DA6189" w:rsidP="0087290B">
            <w:pPr>
              <w:pStyle w:val="NoSpacing"/>
              <w:spacing w:after="60"/>
              <w:rPr>
                <w:rFonts w:cs="Tahoma"/>
              </w:rPr>
            </w:pPr>
            <w:r w:rsidRPr="003D5A08">
              <w:t>Per me le vaccinazioni non sono necessarie perché in ogni caso mi ammalo raramente.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81987" w14:textId="77777777" w:rsidR="00DA6189" w:rsidRPr="003D5A08" w:rsidRDefault="00DA6189" w:rsidP="0087290B">
            <w:pPr>
              <w:pStyle w:val="NoSpacing"/>
              <w:rPr>
                <w:rFonts w:cs="Tahoma"/>
              </w:rPr>
            </w:pPr>
          </w:p>
        </w:tc>
      </w:tr>
      <w:tr w:rsidR="00DA6189" w:rsidRPr="003D5A08" w14:paraId="173A1AE9"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45BA6"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4C9D63" w14:textId="77777777" w:rsidR="00DA6189" w:rsidRPr="003D5A08" w:rsidRDefault="00DA6189" w:rsidP="0087290B">
            <w:pPr>
              <w:pStyle w:val="NoSpacing"/>
              <w:spacing w:after="60"/>
              <w:rPr>
                <w:rFonts w:cs="Tahoma"/>
              </w:rPr>
            </w:pPr>
            <w:r w:rsidRPr="003D5A08">
              <w:t>14</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EADA4" w14:textId="081003D4" w:rsidR="00DA6189" w:rsidRPr="003D5A08" w:rsidRDefault="00DA6189" w:rsidP="0087290B">
            <w:pPr>
              <w:pStyle w:val="NoSpacing"/>
              <w:spacing w:after="60"/>
              <w:rPr>
                <w:rFonts w:cs="Tahoma"/>
              </w:rPr>
            </w:pPr>
            <w:r w:rsidRPr="003D5A08">
              <w:t>La vaccinazione non è necessaria perché le malattie prevenibili mediante vaccino non sono più comuni.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83BC8" w14:textId="77777777" w:rsidR="00DA6189" w:rsidRPr="003D5A08" w:rsidRDefault="00DA6189" w:rsidP="0087290B">
            <w:pPr>
              <w:pStyle w:val="NoSpacing"/>
              <w:rPr>
                <w:rFonts w:cs="Tahoma"/>
              </w:rPr>
            </w:pPr>
          </w:p>
        </w:tc>
      </w:tr>
      <w:tr w:rsidR="00DA6189" w:rsidRPr="003D5A08" w14:paraId="43FD42C3" w14:textId="77777777" w:rsidTr="00DE676D">
        <w:trPr>
          <w:trHeight w:val="397"/>
        </w:trPr>
        <w:tc>
          <w:tcPr>
            <w:tcW w:w="19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7196A" w14:textId="77777777" w:rsidR="00DA6189" w:rsidRPr="003D5A08" w:rsidRDefault="00DA6189" w:rsidP="0087290B">
            <w:pPr>
              <w:pStyle w:val="NoSpacing"/>
              <w:rPr>
                <w:rFonts w:cs="Tahoma"/>
                <w:b/>
                <w:bCs/>
              </w:rPr>
            </w:pPr>
            <w:r w:rsidRPr="003D5A08">
              <w:rPr>
                <w:b/>
              </w:rPr>
              <w:t>Condizioni limitanti (Constraints)</w:t>
            </w: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6B6E6" w14:textId="77777777" w:rsidR="00DA6189" w:rsidRPr="003D5A08" w:rsidRDefault="00DA6189" w:rsidP="0087290B">
            <w:pPr>
              <w:pStyle w:val="NoSpacing"/>
              <w:spacing w:after="60"/>
              <w:rPr>
                <w:rFonts w:cs="Tahoma"/>
                <w:b/>
                <w:bCs/>
              </w:rPr>
            </w:pPr>
            <w:r w:rsidRPr="003D5A08">
              <w:rPr>
                <w:b/>
              </w:rPr>
              <w:t>15 (fondamentale)</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362A9" w14:textId="7822C378" w:rsidR="00DA6189" w:rsidRPr="003D5A08" w:rsidRDefault="00DA6189" w:rsidP="0087290B">
            <w:pPr>
              <w:pStyle w:val="NoSpacing"/>
              <w:spacing w:after="60"/>
              <w:rPr>
                <w:rFonts w:cs="Tahoma"/>
                <w:b/>
                <w:bCs/>
              </w:rPr>
            </w:pPr>
            <w:r w:rsidRPr="003D5A08">
              <w:rPr>
                <w:b/>
              </w:rPr>
              <w:t>All’atto pratico sarà difficile farmi vaccinare.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C9D5A" w14:textId="77777777" w:rsidR="00DA6189" w:rsidRPr="003D5A08" w:rsidRDefault="00DA6189" w:rsidP="0087290B">
            <w:pPr>
              <w:pStyle w:val="NoSpacing"/>
              <w:rPr>
                <w:rFonts w:cs="Tahoma"/>
              </w:rPr>
            </w:pPr>
          </w:p>
        </w:tc>
      </w:tr>
      <w:tr w:rsidR="00DA6189" w:rsidRPr="003D5A08" w14:paraId="7FCFA6C3"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70E1A"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4DE6D" w14:textId="77777777" w:rsidR="00DA6189" w:rsidRPr="003D5A08" w:rsidRDefault="00DA6189" w:rsidP="0087290B">
            <w:pPr>
              <w:pStyle w:val="NoSpacing"/>
              <w:spacing w:after="60"/>
              <w:rPr>
                <w:rFonts w:cs="Tahoma"/>
              </w:rPr>
            </w:pPr>
            <w:r w:rsidRPr="003D5A08">
              <w:t>16</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5D36A" w14:textId="68B1C049" w:rsidR="00DA6189" w:rsidRPr="003D5A08" w:rsidRDefault="00DA6189" w:rsidP="0087290B">
            <w:pPr>
              <w:pStyle w:val="NoSpacing"/>
              <w:spacing w:after="60"/>
              <w:rPr>
                <w:rFonts w:cs="Tahoma"/>
              </w:rPr>
            </w:pPr>
            <w:r w:rsidRPr="003D5A08">
              <w:t>Faccio in modo di farmi somministrare i vaccini più importanti entro i tempi previsti.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C5EDA" w14:textId="77777777" w:rsidR="00DA6189" w:rsidRPr="003D5A08" w:rsidRDefault="00DA6189" w:rsidP="0087290B">
            <w:pPr>
              <w:pStyle w:val="NoSpacing"/>
              <w:rPr>
                <w:rFonts w:cs="Tahoma"/>
              </w:rPr>
            </w:pPr>
          </w:p>
        </w:tc>
      </w:tr>
      <w:tr w:rsidR="00DA6189" w:rsidRPr="003D5A08" w14:paraId="1FDD52E0"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D7150"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0E83F" w14:textId="77777777" w:rsidR="00DA6189" w:rsidRPr="003D5A08" w:rsidRDefault="00DA6189" w:rsidP="0087290B">
            <w:pPr>
              <w:pStyle w:val="NoSpacing"/>
              <w:spacing w:after="60"/>
              <w:rPr>
                <w:rFonts w:cs="Tahoma"/>
              </w:rPr>
            </w:pPr>
            <w:r w:rsidRPr="003D5A08">
              <w:t>17</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A9F17" w14:textId="2E57800E" w:rsidR="00DA6189" w:rsidRPr="003D5A08" w:rsidRDefault="00DA6189" w:rsidP="0087290B">
            <w:pPr>
              <w:pStyle w:val="NoSpacing"/>
              <w:spacing w:after="60"/>
              <w:rPr>
                <w:rFonts w:cs="Tahoma"/>
              </w:rPr>
            </w:pPr>
            <w:r w:rsidRPr="003D5A08">
              <w:t>Mi risulta facile accedere ai servizi di vaccinazione.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605E7" w14:textId="77777777" w:rsidR="00DA6189" w:rsidRPr="003D5A08" w:rsidRDefault="00DA6189" w:rsidP="0087290B">
            <w:pPr>
              <w:pStyle w:val="NoSpacing"/>
              <w:rPr>
                <w:rFonts w:cs="Tahoma"/>
              </w:rPr>
            </w:pPr>
          </w:p>
        </w:tc>
      </w:tr>
      <w:tr w:rsidR="00DA6189" w:rsidRPr="003D5A08" w14:paraId="4272F0D9" w14:textId="77777777" w:rsidTr="00DE676D">
        <w:trPr>
          <w:trHeight w:val="397"/>
        </w:trPr>
        <w:tc>
          <w:tcPr>
            <w:tcW w:w="19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C11AB1" w14:textId="77777777" w:rsidR="00DA6189" w:rsidRPr="003D5A08" w:rsidRDefault="00DA6189" w:rsidP="0087290B">
            <w:pPr>
              <w:pStyle w:val="NoSpacing"/>
              <w:rPr>
                <w:rFonts w:cs="Tahoma"/>
                <w:b/>
                <w:bCs/>
              </w:rPr>
            </w:pPr>
            <w:r w:rsidRPr="003D5A08">
              <w:rPr>
                <w:b/>
              </w:rPr>
              <w:t>Calcolo (Calculation)</w:t>
            </w: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9BE6E" w14:textId="77777777" w:rsidR="00DA6189" w:rsidRPr="003D5A08" w:rsidRDefault="00DA6189" w:rsidP="0087290B">
            <w:pPr>
              <w:pStyle w:val="NoSpacing"/>
              <w:spacing w:after="60"/>
              <w:rPr>
                <w:rFonts w:cs="Tahoma"/>
                <w:b/>
                <w:bCs/>
              </w:rPr>
            </w:pPr>
            <w:r w:rsidRPr="003D5A08">
              <w:rPr>
                <w:b/>
              </w:rPr>
              <w:t>18 (fondamentale)</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B82C4" w14:textId="1FA1AF1B" w:rsidR="00DA6189" w:rsidRPr="003D5A08" w:rsidRDefault="00DA6189" w:rsidP="0087290B">
            <w:pPr>
              <w:pStyle w:val="NoSpacing"/>
              <w:spacing w:after="60"/>
              <w:rPr>
                <w:rFonts w:cs="Tahoma"/>
                <w:b/>
                <w:bCs/>
              </w:rPr>
            </w:pPr>
            <w:r w:rsidRPr="003D5A08">
              <w:rPr>
                <w:b/>
              </w:rPr>
              <w:t>Quando penso alla vaccinazione pondero i benefici e i rischi per prendere la migliore decisione possibile.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455F8" w14:textId="77777777" w:rsidR="00DA6189" w:rsidRPr="003D5A08" w:rsidRDefault="00DA6189" w:rsidP="0087290B">
            <w:pPr>
              <w:pStyle w:val="NoSpacing"/>
              <w:rPr>
                <w:rFonts w:cs="Tahoma"/>
              </w:rPr>
            </w:pPr>
          </w:p>
        </w:tc>
      </w:tr>
      <w:tr w:rsidR="00DA6189" w:rsidRPr="003D5A08" w14:paraId="02CEF865"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E81EF"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B8424" w14:textId="77777777" w:rsidR="00DA6189" w:rsidRPr="003D5A08" w:rsidRDefault="00DA6189" w:rsidP="0087290B">
            <w:pPr>
              <w:pStyle w:val="NoSpacing"/>
              <w:spacing w:after="60"/>
              <w:rPr>
                <w:rFonts w:cs="Tahoma"/>
              </w:rPr>
            </w:pPr>
            <w:r w:rsidRPr="003D5A08">
              <w:t>19</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93C82" w14:textId="336CF805" w:rsidR="00DA6189" w:rsidRPr="003D5A08" w:rsidRDefault="00DA6189" w:rsidP="0087290B">
            <w:pPr>
              <w:pStyle w:val="NoSpacing"/>
              <w:spacing w:after="60"/>
              <w:rPr>
                <w:rFonts w:cs="Tahoma"/>
              </w:rPr>
            </w:pPr>
            <w:r w:rsidRPr="003D5A08">
              <w:t>In generale, faccio quello che il medico o l’operatore sanitario mi consigliano in materia di vaccinazioni.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3227D" w14:textId="77777777" w:rsidR="00DA6189" w:rsidRPr="003D5A08" w:rsidRDefault="00DA6189" w:rsidP="0087290B">
            <w:pPr>
              <w:pStyle w:val="EC-List2"/>
              <w:numPr>
                <w:ilvl w:val="0"/>
                <w:numId w:val="0"/>
              </w:numPr>
            </w:pPr>
          </w:p>
        </w:tc>
      </w:tr>
      <w:tr w:rsidR="00DA6189" w:rsidRPr="003D5A08" w14:paraId="0B4F5247"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BEC25"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F1CCA" w14:textId="77777777" w:rsidR="00DA6189" w:rsidRPr="003D5A08" w:rsidRDefault="00DA6189" w:rsidP="0087290B">
            <w:pPr>
              <w:pStyle w:val="NoSpacing"/>
              <w:spacing w:after="60"/>
              <w:rPr>
                <w:rFonts w:cs="Tahoma"/>
              </w:rPr>
            </w:pPr>
            <w:r w:rsidRPr="003D5A08">
              <w:t>20</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03797" w14:textId="4B06BEA8" w:rsidR="00DA6189" w:rsidRPr="003D5A08" w:rsidRDefault="00DA6189" w:rsidP="0087290B">
            <w:pPr>
              <w:pStyle w:val="NoSpacing"/>
              <w:spacing w:after="60"/>
              <w:rPr>
                <w:rFonts w:cs="Tahoma"/>
              </w:rPr>
            </w:pPr>
            <w:r w:rsidRPr="003D5A08">
              <w:t>Le informazioni che ricevo sui vaccini dalle autorità sanitarie sono affidabili.</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17D43" w14:textId="77777777" w:rsidR="00DA6189" w:rsidRPr="003D5A08" w:rsidRDefault="00DA6189" w:rsidP="0087290B">
            <w:pPr>
              <w:pStyle w:val="NoSpacing"/>
              <w:rPr>
                <w:rFonts w:cs="Tahoma"/>
              </w:rPr>
            </w:pPr>
          </w:p>
        </w:tc>
      </w:tr>
      <w:tr w:rsidR="00DA6189" w:rsidRPr="003D5A08" w14:paraId="5F28601E" w14:textId="77777777" w:rsidTr="00DE676D">
        <w:trPr>
          <w:trHeight w:val="397"/>
        </w:trPr>
        <w:tc>
          <w:tcPr>
            <w:tcW w:w="195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42696" w14:textId="77777777" w:rsidR="00DA6189" w:rsidRPr="003D5A08" w:rsidRDefault="00DA6189" w:rsidP="0087290B">
            <w:pPr>
              <w:pStyle w:val="NoSpacing"/>
              <w:rPr>
                <w:rFonts w:cs="Tahoma"/>
                <w:b/>
                <w:bCs/>
              </w:rPr>
            </w:pPr>
            <w:r w:rsidRPr="003D5A08">
              <w:rPr>
                <w:b/>
              </w:rPr>
              <w:t>Responsabilità collettiva (Collective responsibility)</w:t>
            </w: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93C8F" w14:textId="77777777" w:rsidR="00DA6189" w:rsidRPr="003D5A08" w:rsidRDefault="00DA6189" w:rsidP="0087290B">
            <w:pPr>
              <w:pStyle w:val="NoSpacing"/>
              <w:spacing w:after="60"/>
              <w:rPr>
                <w:rFonts w:cs="Tahoma"/>
                <w:b/>
                <w:bCs/>
              </w:rPr>
            </w:pPr>
            <w:r w:rsidRPr="003D5A08">
              <w:rPr>
                <w:b/>
              </w:rPr>
              <w:t>21 (fondamentale)</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4FB5D" w14:textId="433F83FE" w:rsidR="00DA6189" w:rsidRPr="003D5A08" w:rsidRDefault="00DA6189" w:rsidP="0087290B">
            <w:pPr>
              <w:pStyle w:val="NoSpacing"/>
              <w:spacing w:after="60"/>
              <w:rPr>
                <w:rFonts w:cs="Tahoma"/>
                <w:b/>
                <w:bCs/>
              </w:rPr>
            </w:pPr>
            <w:r w:rsidRPr="003D5A08">
              <w:rPr>
                <w:b/>
              </w:rPr>
              <w:t>Mi vaccino perché così proteggo altre persone.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9BE838" w14:textId="77777777" w:rsidR="00DA6189" w:rsidRPr="003D5A08" w:rsidRDefault="00DA6189" w:rsidP="0087290B">
            <w:pPr>
              <w:pStyle w:val="NoSpacing"/>
              <w:rPr>
                <w:rFonts w:cs="Tahoma"/>
              </w:rPr>
            </w:pPr>
          </w:p>
        </w:tc>
      </w:tr>
      <w:tr w:rsidR="00DA6189" w:rsidRPr="003D5A08" w14:paraId="306FEE0C"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C4C72"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D7A52" w14:textId="77777777" w:rsidR="00DA6189" w:rsidRPr="003D5A08" w:rsidRDefault="00DA6189" w:rsidP="0087290B">
            <w:pPr>
              <w:pStyle w:val="NoSpacing"/>
              <w:spacing w:after="60"/>
              <w:rPr>
                <w:rFonts w:cs="Tahoma"/>
              </w:rPr>
            </w:pPr>
            <w:r w:rsidRPr="003D5A08">
              <w:t>22</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A6B84" w14:textId="77BBD465" w:rsidR="00DA6189" w:rsidRPr="003D5A08" w:rsidRDefault="00DA6189" w:rsidP="0087290B">
            <w:pPr>
              <w:pStyle w:val="NoSpacing"/>
              <w:spacing w:after="60"/>
              <w:rPr>
                <w:rFonts w:cs="Tahoma"/>
              </w:rPr>
            </w:pPr>
            <w:r w:rsidRPr="003D5A08">
              <w:t>Se tutti sono vaccinati non devo vaccinarmi anch’io.</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B649F" w14:textId="77777777" w:rsidR="00DA6189" w:rsidRPr="003D5A08" w:rsidRDefault="00DA6189" w:rsidP="0087290B">
            <w:pPr>
              <w:pStyle w:val="NoSpacing"/>
              <w:rPr>
                <w:rFonts w:cs="Tahoma"/>
              </w:rPr>
            </w:pPr>
          </w:p>
        </w:tc>
      </w:tr>
      <w:tr w:rsidR="00DA6189" w:rsidRPr="003D5A08" w14:paraId="56A45225" w14:textId="77777777" w:rsidTr="00DE676D">
        <w:trPr>
          <w:trHeight w:val="397"/>
        </w:trPr>
        <w:tc>
          <w:tcPr>
            <w:tcW w:w="195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C045F" w14:textId="77777777" w:rsidR="00DA6189" w:rsidRPr="003D5A08" w:rsidRDefault="00DA6189" w:rsidP="0087290B">
            <w:pPr>
              <w:pStyle w:val="NoSpacing"/>
              <w:rPr>
                <w:rFonts w:cs="Tahoma"/>
              </w:rPr>
            </w:pPr>
          </w:p>
        </w:tc>
        <w:tc>
          <w:tcPr>
            <w:tcW w:w="1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108B53" w14:textId="77777777" w:rsidR="00DA6189" w:rsidRPr="003D5A08" w:rsidRDefault="00DA6189" w:rsidP="0087290B">
            <w:pPr>
              <w:pStyle w:val="NoSpacing"/>
              <w:spacing w:after="60"/>
              <w:rPr>
                <w:rFonts w:cs="Tahoma"/>
              </w:rPr>
            </w:pPr>
            <w:r w:rsidRPr="003D5A08">
              <w:t>23</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DCEAF" w14:textId="7B20748E" w:rsidR="00DA6189" w:rsidRPr="003D5A08" w:rsidRDefault="00DA6189" w:rsidP="0087290B">
            <w:pPr>
              <w:pStyle w:val="NoSpacing"/>
              <w:spacing w:after="60"/>
              <w:rPr>
                <w:rFonts w:cs="Tahoma"/>
              </w:rPr>
            </w:pPr>
            <w:r w:rsidRPr="003D5A08">
              <w:t>La maggior parte dei miei parenti stretti e dei miei amici vuole che mi faccia vaccinare.</w:t>
            </w:r>
          </w:p>
        </w:tc>
        <w:tc>
          <w:tcPr>
            <w:tcW w:w="26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F001D" w14:textId="77777777" w:rsidR="00DA6189" w:rsidRPr="003D5A08" w:rsidRDefault="00DA6189" w:rsidP="0087290B">
            <w:pPr>
              <w:pStyle w:val="NoSpacing"/>
              <w:rPr>
                <w:rFonts w:cs="Tahoma"/>
              </w:rPr>
            </w:pPr>
          </w:p>
        </w:tc>
      </w:tr>
    </w:tbl>
    <w:p w14:paraId="1D3AC135" w14:textId="77777777" w:rsidR="004308D3" w:rsidRDefault="004308D3" w:rsidP="004308D3">
      <w:pPr>
        <w:pStyle w:val="EC-Para"/>
        <w:spacing w:before="240"/>
        <w:rPr>
          <w:rFonts w:eastAsia="Batang"/>
          <w:b/>
          <w:bCs/>
          <w:color w:val="65B32E"/>
          <w:kern w:val="0"/>
          <w:sz w:val="30"/>
          <w:szCs w:val="30"/>
          <w:lang w:eastAsia="en-US"/>
        </w:rPr>
      </w:pPr>
      <w:r w:rsidRPr="004308D3">
        <w:rPr>
          <w:rFonts w:eastAsia="Batang"/>
          <w:b/>
          <w:bCs/>
          <w:color w:val="65B32E"/>
          <w:kern w:val="0"/>
          <w:sz w:val="30"/>
          <w:szCs w:val="30"/>
          <w:lang w:eastAsia="en-US"/>
        </w:rPr>
        <w:t>Domande qualitative a risposta aperta</w:t>
      </w:r>
    </w:p>
    <w:p w14:paraId="7038AD5F" w14:textId="77777777" w:rsidR="005E35E8" w:rsidRDefault="005E35E8" w:rsidP="005E35E8">
      <w:pPr>
        <w:pStyle w:val="EC-Para"/>
      </w:pPr>
      <w:r>
        <w:t>1. Quali dubbi o preoccupazioni ha quando valuta se vaccinarsi?</w:t>
      </w:r>
    </w:p>
    <w:p w14:paraId="496016C3" w14:textId="77777777" w:rsidR="005E35E8" w:rsidRDefault="005E35E8" w:rsidP="005E35E8">
      <w:pPr>
        <w:pStyle w:val="EC-Para"/>
      </w:pPr>
      <w:r>
        <w:t>2. Quali sono le prime cose che Le vengono in mente quando pensa ai vaccini?</w:t>
      </w:r>
    </w:p>
    <w:p w14:paraId="06561D6C" w14:textId="77777777" w:rsidR="005E35E8" w:rsidRDefault="005E35E8" w:rsidP="005E35E8">
      <w:pPr>
        <w:pStyle w:val="EC-Para"/>
      </w:pPr>
      <w:r>
        <w:t xml:space="preserve">3. </w:t>
      </w:r>
      <w:r w:rsidRPr="005E35E8">
        <w:rPr>
          <w:b/>
          <w:bCs/>
          <w:u w:val="single"/>
        </w:rPr>
        <w:t>Fiducia (Confidence)</w:t>
      </w:r>
      <w:r>
        <w:t xml:space="preserve"> In generale, cosa ne pensa della sicurezza e dell’efficacia dei vaccini?</w:t>
      </w:r>
    </w:p>
    <w:p w14:paraId="30B35EE6" w14:textId="77777777" w:rsidR="005E35E8" w:rsidRDefault="005E35E8" w:rsidP="005E35E8">
      <w:pPr>
        <w:pStyle w:val="EC-Para"/>
      </w:pPr>
      <w:r>
        <w:t xml:space="preserve">4. </w:t>
      </w:r>
      <w:r w:rsidRPr="005E35E8">
        <w:rPr>
          <w:b/>
          <w:bCs/>
          <w:u w:val="single"/>
        </w:rPr>
        <w:t>Compiacimento (Complacency)</w:t>
      </w:r>
      <w:r>
        <w:t xml:space="preserve"> Come valuta il rischio di ammalarsi di malattie che si possono prevenire mediante la vaccinazione?</w:t>
      </w:r>
    </w:p>
    <w:p w14:paraId="6C4C6CE7" w14:textId="77777777" w:rsidR="005E35E8" w:rsidRDefault="005E35E8" w:rsidP="005E35E8">
      <w:pPr>
        <w:pStyle w:val="EC-Para"/>
      </w:pPr>
      <w:r>
        <w:t xml:space="preserve">5. </w:t>
      </w:r>
      <w:r w:rsidRPr="005E35E8">
        <w:rPr>
          <w:b/>
          <w:bCs/>
          <w:u w:val="single"/>
        </w:rPr>
        <w:t>Condizioni limitanti (Constraints)</w:t>
      </w:r>
      <w:r>
        <w:t xml:space="preserve"> Che tipo di ostacoli incontra quando cerca di farsi vaccinare (problemi fisici, psicologici o di altro tipo)?</w:t>
      </w:r>
    </w:p>
    <w:p w14:paraId="4AFAC178" w14:textId="77777777" w:rsidR="005E35E8" w:rsidRDefault="005E35E8" w:rsidP="005E35E8">
      <w:pPr>
        <w:pStyle w:val="EC-Para"/>
      </w:pPr>
      <w:r>
        <w:t xml:space="preserve">6. </w:t>
      </w:r>
      <w:r w:rsidRPr="005E35E8">
        <w:rPr>
          <w:b/>
          <w:bCs/>
          <w:u w:val="single"/>
        </w:rPr>
        <w:t>Calcolo (Calculation)</w:t>
      </w:r>
      <w:r>
        <w:t xml:space="preserve"> Che tipo di informazioni cerca e legge quando deve decidere se vaccinarsi o meno?</w:t>
      </w:r>
    </w:p>
    <w:p w14:paraId="3AC6AC40" w14:textId="10DCF3A3" w:rsidR="00397866" w:rsidRDefault="005E35E8" w:rsidP="005E35E8">
      <w:pPr>
        <w:pStyle w:val="EC-Para"/>
      </w:pPr>
      <w:r>
        <w:t xml:space="preserve">7. </w:t>
      </w:r>
      <w:r w:rsidRPr="005E35E8">
        <w:rPr>
          <w:b/>
          <w:bCs/>
          <w:u w:val="single"/>
        </w:rPr>
        <w:t>Responsabilità collettiva (Collective responsibility)</w:t>
      </w:r>
      <w:r>
        <w:t xml:space="preserve"> Cosa ne pensa della vaccinazione come mezzo per proteggere gli altri?</w:t>
      </w:r>
    </w:p>
    <w:p w14:paraId="268D7667" w14:textId="77777777" w:rsidR="005E35E8" w:rsidRDefault="005E35E8" w:rsidP="005E35E8">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9EFDB" w14:textId="77777777" w:rsidR="00367D0A" w:rsidRPr="00CC7B7A" w:rsidRDefault="00367D0A">
      <w:pPr>
        <w:rPr>
          <w:rFonts w:ascii="Arial" w:hAnsi="Arial" w:cs="Arial"/>
        </w:rPr>
      </w:pPr>
      <w:r w:rsidRPr="00CC7B7A">
        <w:rPr>
          <w:rFonts w:ascii="Arial" w:hAnsi="Arial" w:cs="Arial"/>
        </w:rPr>
        <w:separator/>
      </w:r>
    </w:p>
    <w:p w14:paraId="0D83A284" w14:textId="77777777" w:rsidR="00367D0A" w:rsidRPr="00CC7B7A" w:rsidRDefault="00367D0A"/>
  </w:endnote>
  <w:endnote w:type="continuationSeparator" w:id="0">
    <w:p w14:paraId="73145821" w14:textId="77777777" w:rsidR="00367D0A" w:rsidRPr="00CC7B7A" w:rsidRDefault="00367D0A">
      <w:pPr>
        <w:rPr>
          <w:rFonts w:ascii="Arial" w:hAnsi="Arial" w:cs="Arial"/>
        </w:rPr>
      </w:pPr>
      <w:r w:rsidRPr="00CC7B7A">
        <w:rPr>
          <w:rFonts w:ascii="Arial" w:hAnsi="Arial" w:cs="Arial"/>
        </w:rPr>
        <w:continuationSeparator/>
      </w:r>
    </w:p>
    <w:p w14:paraId="6E85CF37" w14:textId="77777777" w:rsidR="00367D0A" w:rsidRPr="00CC7B7A" w:rsidRDefault="00367D0A"/>
  </w:endnote>
  <w:endnote w:type="continuationNotice" w:id="1">
    <w:p w14:paraId="176C91A8" w14:textId="77777777" w:rsidR="00367D0A" w:rsidRPr="00CC7B7A" w:rsidRDefault="0036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42C5" w14:textId="77777777" w:rsidR="00367D0A" w:rsidRPr="00CC7B7A" w:rsidRDefault="00367D0A" w:rsidP="0015772E"/>
    <w:p w14:paraId="6093568E" w14:textId="77777777" w:rsidR="00367D0A" w:rsidRPr="00CC7B7A" w:rsidRDefault="00367D0A" w:rsidP="0015772E">
      <w:r w:rsidRPr="00CC7B7A">
        <w:separator/>
      </w:r>
    </w:p>
  </w:footnote>
  <w:footnote w:type="continuationSeparator" w:id="0">
    <w:p w14:paraId="50ABCFAF" w14:textId="77777777" w:rsidR="00367D0A" w:rsidRPr="00CC7B7A" w:rsidRDefault="00367D0A">
      <w:pPr>
        <w:rPr>
          <w:rFonts w:ascii="Arial" w:hAnsi="Arial" w:cs="Arial"/>
        </w:rPr>
      </w:pPr>
      <w:r w:rsidRPr="00CC7B7A">
        <w:rPr>
          <w:rFonts w:ascii="Arial" w:hAnsi="Arial" w:cs="Arial"/>
        </w:rPr>
        <w:continuationSeparator/>
      </w:r>
    </w:p>
    <w:p w14:paraId="6A4B52ED" w14:textId="77777777" w:rsidR="00367D0A" w:rsidRPr="00CC7B7A" w:rsidRDefault="00367D0A"/>
  </w:footnote>
  <w:footnote w:type="continuationNotice" w:id="1">
    <w:p w14:paraId="68F02BD7" w14:textId="77777777" w:rsidR="00367D0A" w:rsidRPr="00CC7B7A" w:rsidRDefault="00367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538B607A" w:rsidR="00E94D2B" w:rsidRPr="00CC7B7A" w:rsidRDefault="00554291" w:rsidP="0093000E">
    <w:pPr>
      <w:pStyle w:val="EC-Header"/>
    </w:pPr>
    <w:r w:rsidRPr="00554291">
      <w:rPr>
        <w:b w:val="0"/>
        <w:bCs/>
      </w:rPr>
      <w:t xml:space="preserve">SUPPORTO OPERATIVO </w:t>
    </w:r>
    <w:r w:rsidRPr="00554291">
      <w:t>ECDC</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9953" w14:textId="57EF6AF2" w:rsidR="008C24A0" w:rsidRPr="00CC7B7A" w:rsidRDefault="008C24A0" w:rsidP="008C24A0">
    <w:pPr>
      <w:pStyle w:val="EC-Header"/>
    </w:pPr>
    <w:r w:rsidRPr="00554291">
      <w:rPr>
        <w:b w:val="0"/>
        <w:bCs/>
      </w:rPr>
      <w:t xml:space="preserve">SUPPORTO </w:t>
    </w:r>
    <w:r w:rsidRPr="00554291">
      <w:rPr>
        <w:b w:val="0"/>
        <w:bCs/>
      </w:rPr>
      <w:t xml:space="preserve">OPERATIVO </w:t>
    </w:r>
    <w:r w:rsidRPr="00554291">
      <w:t>ECDC</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67D0A"/>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1B5"/>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F55"/>
    <w:rsid w:val="007562C0"/>
    <w:rsid w:val="00756624"/>
    <w:rsid w:val="00757137"/>
    <w:rsid w:val="007575D8"/>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1E07"/>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1EE"/>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CC5"/>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DA6189"/>
    <w:rPr>
      <w:sz w:val="14"/>
      <w:szCs w:val="24"/>
      <w:lang w:val="it-I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DPRPBC-40046813-3515</_dlc_DocId>
    <_dlc_DocIdUrl xmlns="7d00fce5-6b3a-4f22-9f75-f7a841f980d5">
      <Url>https://ecdc365.sharepoint.com/teams/iorg_sec_sbs/_layouts/15/DocIdRedir.aspx?ID=DPRPBC-40046813-3515</Url>
      <Description>DPRPBC-40046813-3515</Description>
    </_dlc_DocIdUrl>
  </documentManagement>
</p:properties>
</file>

<file path=customXml/itemProps1.xml><?xml version="1.0" encoding="utf-8"?>
<ds:datastoreItem xmlns:ds="http://schemas.openxmlformats.org/officeDocument/2006/customXml" ds:itemID="{B62AAB22-D458-4C2D-8135-51647DE2CA76}">
  <ds:schemaRefs>
    <ds:schemaRef ds:uri="http://schemas.microsoft.com/sharepoint/events"/>
  </ds:schemaRefs>
</ds:datastoreItem>
</file>

<file path=customXml/itemProps2.xml><?xml version="1.0" encoding="utf-8"?>
<ds:datastoreItem xmlns:ds="http://schemas.openxmlformats.org/officeDocument/2006/customXml" ds:itemID="{EF729175-2186-4239-B553-5607F773912D}">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6CBB90E1-4126-47ED-9607-652DE593F85A}">
  <ds:schemaRefs>
    <ds:schemaRef ds:uri="http://schemas.microsoft.com/sharepoint/v3/contenttype/forms"/>
  </ds:schemaRefs>
</ds:datastoreItem>
</file>

<file path=customXml/itemProps5.xml><?xml version="1.0" encoding="utf-8"?>
<ds:datastoreItem xmlns:ds="http://schemas.openxmlformats.org/officeDocument/2006/customXml" ds:itemID="{DA6E31C5-87A9-42C9-916E-150D0C51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0B256F-1734-47F0-82FE-FB30053ED7D6}">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12</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7011</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18</cp:revision>
  <cp:lastPrinted>2025-04-24T13:20:00Z</cp:lastPrinted>
  <dcterms:created xsi:type="dcterms:W3CDTF">2025-09-17T12:39:00Z</dcterms:created>
  <dcterms:modified xsi:type="dcterms:W3CDTF">2025-09-19T08:54:00Z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d0d22a70-a1a4-4a94-97d2-a654f0b4a239</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