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69A66F9D" w:rsidR="00F349FD" w:rsidRPr="00740C09" w:rsidRDefault="00C80EDC" w:rsidP="00740C09">
      <w:pPr>
        <w:pStyle w:val="EC-Title-4"/>
        <w:rPr>
          <w:rStyle w:val="EC-Table-topChar"/>
          <w:rFonts w:eastAsia="Batang"/>
          <w:b/>
          <w:color w:val="65B32E"/>
          <w:kern w:val="0"/>
          <w:sz w:val="40"/>
          <w:szCs w:val="40"/>
          <w:lang w:eastAsia="en-US"/>
        </w:rPr>
      </w:pPr>
      <w:r w:rsidRPr="00C80EDC">
        <w:rPr>
          <w:rStyle w:val="EC-Table-topChar"/>
          <w:rFonts w:eastAsia="Batang"/>
          <w:b/>
          <w:color w:val="65B32E"/>
          <w:kern w:val="0"/>
          <w:sz w:val="40"/>
          <w:szCs w:val="40"/>
          <w:lang w:eastAsia="en-US"/>
        </w:rPr>
        <w:t>Istraživački alat za prikupljanje bihevioralnih podataka o prihvaćanju i primjeni cjepiva</w:t>
      </w:r>
    </w:p>
    <w:p w14:paraId="5D7B1DD1" w14:textId="6871410A" w:rsidR="00740C09" w:rsidRPr="00740C09" w:rsidRDefault="00854E75" w:rsidP="00740C09">
      <w:pPr>
        <w:pStyle w:val="EC-Title-5"/>
      </w:pPr>
      <w:r w:rsidRPr="00854E75">
        <w:t>Informirani pristanak</w:t>
      </w:r>
    </w:p>
    <w:p w14:paraId="48567E7F" w14:textId="77777777" w:rsidR="00610B41" w:rsidRPr="00610B41" w:rsidRDefault="00610B41" w:rsidP="00610B41">
      <w:pPr>
        <w:pStyle w:val="EC-Para"/>
        <w:keepNext/>
        <w:spacing w:before="200"/>
        <w:rPr>
          <w:bCs/>
          <w:spacing w:val="-4"/>
        </w:rPr>
      </w:pPr>
      <w:r w:rsidRPr="00610B41">
        <w:rPr>
          <w:bCs/>
          <w:spacing w:val="-4"/>
        </w:rPr>
        <w:t>Hvala vam na zanimanju za našu studiju. Mi smo istraživači iz (umetnuti naziv institucije) i zanima nas (umetnuti ciljeve studije). Vaši odgovori pomoći će nam da prikupimo informacije i prilagodimo svoje intervencije radi povećanja primjene cjepiva. Za odgovor na naša pitanja trebat će vam otprilike (procijenjeni broj minuta) minuta. Prije nego što pristanete sudjelovati u studiji, pažljivo pročitajte informacije u nastavku.</w:t>
      </w:r>
    </w:p>
    <w:p w14:paraId="393FB923" w14:textId="77777777" w:rsidR="00610B41" w:rsidRPr="00610B41" w:rsidRDefault="00610B41" w:rsidP="00610B41">
      <w:pPr>
        <w:pStyle w:val="EC-Para"/>
        <w:keepNext/>
        <w:spacing w:before="200"/>
        <w:rPr>
          <w:bCs/>
          <w:spacing w:val="-4"/>
        </w:rPr>
      </w:pPr>
      <w:r w:rsidRPr="00610B41">
        <w:rPr>
          <w:bCs/>
          <w:spacing w:val="-4"/>
        </w:rPr>
        <w:t>Vaše sudjelovanje u ovoj studiji u potpunosti je dobrovoljno i nema točnog ili netočnog odgovora na pitanja. Pitanja se odnose na cijepljenje i vaše stavove o cijepljenju. Zatražit ćemo i neke informacije o vama, kao što su vaš spol, dob i stupanj obrazovanja. Odgovori koje navedete bit će anonimizirani, što znači da podatke ne možemo povezati s vama. Podatke će prikupljati (upisati naziv agencije za prikupljanje podataka) i podijeliti s istraživačkim timom u (unesite ime istraživačke ustanove). Odbor za unutarnju reviziju (umetnite instituciju IRB-a) pregledao je protokol studije i dao svoje odobrenje za provedbu studije (umetnite broj odobrenja u okrugle zagrade).</w:t>
      </w:r>
    </w:p>
    <w:p w14:paraId="5CAE35E0" w14:textId="77777777" w:rsidR="00610B41" w:rsidRPr="00610B41" w:rsidRDefault="00610B41" w:rsidP="00610B41">
      <w:pPr>
        <w:pStyle w:val="EC-Para"/>
        <w:keepNext/>
        <w:spacing w:before="200"/>
        <w:rPr>
          <w:bCs/>
          <w:spacing w:val="-4"/>
        </w:rPr>
      </w:pPr>
      <w:r w:rsidRPr="00610B41">
        <w:rPr>
          <w:bCs/>
          <w:spacing w:val="-4"/>
        </w:rPr>
        <w:t>Vaši podatci bit će pohranjeni na poslužiteljima (unesite mjesto za pohranu podataka) i bit će dostupni samo istraživačima povezanima s ovim projektom. Vaši podatci bit će pohranjeni ovdje (navesti broj godina) godine(a). Vaši se podatci u budućnosti mogu upotrebljavati za druge istraživačke projekte sa sličnim ciljem razumijevanja stavova o cijepljenju. Upotreba i pohrana podataka bit će u skladu s Općom uredbom o zaštiti podataka (OUZP) i nacionalnim pravom.</w:t>
      </w:r>
    </w:p>
    <w:p w14:paraId="7E420D06" w14:textId="2255BB20" w:rsidR="00740C09" w:rsidRPr="009F15F5" w:rsidRDefault="00610B41" w:rsidP="00610B41">
      <w:pPr>
        <w:pStyle w:val="EC-Para"/>
        <w:keepNext/>
        <w:spacing w:before="200"/>
        <w:rPr>
          <w:bCs/>
          <w:spacing w:val="-2"/>
        </w:rPr>
      </w:pPr>
      <w:r w:rsidRPr="00610B41">
        <w:rPr>
          <w:bCs/>
          <w:spacing w:val="-4"/>
        </w:rPr>
        <w:t>Ako imate pitanja ili nedoumice u vezi s ovom studijom ili u vezi s načinom na koji ćemo upotrebljavati i pohranjivati vaše podatke, možete stupiti u kontakt s (unijeti ime) na (unijeti e-adresu).</w:t>
      </w:r>
    </w:p>
    <w:p w14:paraId="091C5684" w14:textId="67EB4A60" w:rsidR="00740C09" w:rsidRPr="00CC7B7A" w:rsidRDefault="0075548A" w:rsidP="00740C09">
      <w:pPr>
        <w:pStyle w:val="EC-Title-5"/>
      </w:pPr>
      <w:r w:rsidRPr="0075548A">
        <w:t>Pristanak</w:t>
      </w:r>
    </w:p>
    <w:p w14:paraId="038852BA" w14:textId="77777777" w:rsidR="009D2147" w:rsidRDefault="009D2147" w:rsidP="009D2147">
      <w:pPr>
        <w:pStyle w:val="EC-Para"/>
      </w:pPr>
      <w:r>
        <w:t>Pristankom na sudjelovanje, razumijem sljedeće:</w:t>
      </w:r>
    </w:p>
    <w:p w14:paraId="1FDA58C7" w14:textId="77777777" w:rsidR="009D2147" w:rsidRDefault="009D2147" w:rsidP="009D2147">
      <w:pPr>
        <w:pStyle w:val="EC-Para"/>
      </w:pPr>
      <w:r>
        <w:t>Moje je sudjelovanje dobrovoljno.</w:t>
      </w:r>
    </w:p>
    <w:p w14:paraId="168C8E68" w14:textId="77777777" w:rsidR="009D2147" w:rsidRDefault="009D2147" w:rsidP="009D2147">
      <w:pPr>
        <w:pStyle w:val="EC-Para"/>
      </w:pPr>
      <w:r>
        <w:t>Moji podatci upotrijebit će se za istraživanje o stavovima o cijepljenju.</w:t>
      </w:r>
    </w:p>
    <w:p w14:paraId="293FE388" w14:textId="77777777" w:rsidR="009D2147" w:rsidRDefault="009D2147" w:rsidP="009D2147">
      <w:pPr>
        <w:pStyle w:val="EC-Para"/>
      </w:pPr>
      <w:r>
        <w:t>Moji podatci bit će anonimizirani.</w:t>
      </w:r>
    </w:p>
    <w:p w14:paraId="13089148" w14:textId="77777777" w:rsidR="009D2147" w:rsidRDefault="009D2147" w:rsidP="009D2147">
      <w:pPr>
        <w:pStyle w:val="EC-Para"/>
      </w:pPr>
      <w:r>
        <w:t>Moji će podatci biti sigurno pohranjeni u skladu s pravilima OUZP-a i nacionalnim pravom.</w:t>
      </w:r>
    </w:p>
    <w:p w14:paraId="4ABA2576" w14:textId="77777777" w:rsidR="009D2147" w:rsidRDefault="009D2147" w:rsidP="009D2147">
      <w:pPr>
        <w:pStyle w:val="EC-Para"/>
      </w:pPr>
      <w:r>
        <w:t>U svakom trenutku mogu odustati od sudjelovanja.</w:t>
      </w:r>
    </w:p>
    <w:p w14:paraId="623C0372" w14:textId="77777777" w:rsidR="009D2147" w:rsidRDefault="009D2147" w:rsidP="009D2147">
      <w:pPr>
        <w:pStyle w:val="EC-Para"/>
      </w:pPr>
      <w:r>
        <w:t>Pristajete li sudjelovati u ovoj studiji?</w:t>
      </w:r>
    </w:p>
    <w:p w14:paraId="68B02394" w14:textId="28BED776" w:rsidR="009D2147" w:rsidRDefault="009D2147" w:rsidP="00BE0F3D">
      <w:pPr>
        <w:pStyle w:val="EC-Para"/>
        <w:rPr>
          <w:b/>
          <w:bCs/>
        </w:rPr>
      </w:pPr>
      <w:r w:rsidRPr="009D2147">
        <w:rPr>
          <w:b/>
          <w:bCs/>
        </w:rPr>
        <w:t>Da/Ne</w:t>
      </w:r>
    </w:p>
    <w:p w14:paraId="44697D52" w14:textId="77777777" w:rsidR="00BE0F3D" w:rsidRPr="00BE0F3D" w:rsidRDefault="00BE0F3D" w:rsidP="00BE0F3D">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7"/>
        <w:gridCol w:w="3792"/>
        <w:gridCol w:w="2122"/>
      </w:tblGrid>
      <w:tr w:rsidR="00A56394" w14:paraId="701BBFAC" w14:textId="77777777" w:rsidTr="00A56394">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91680E2" w14:textId="77777777" w:rsidR="00A56394" w:rsidRDefault="00A56394">
            <w:pPr>
              <w:pStyle w:val="NoSpacing"/>
              <w:rPr>
                <w:rFonts w:cs="Tahoma"/>
                <w:b/>
                <w:bCs/>
                <w:color w:val="FFFFFF" w:themeColor="background1"/>
                <w:lang w:val="hr-HR"/>
              </w:rPr>
            </w:pPr>
            <w:r>
              <w:rPr>
                <w:b/>
                <w:color w:val="FFFFFF" w:themeColor="background1"/>
              </w:rPr>
              <w:t>Tema</w:t>
            </w:r>
          </w:p>
        </w:tc>
        <w:tc>
          <w:tcPr>
            <w:tcW w:w="113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F5B1BFE" w14:textId="77777777" w:rsidR="00A56394" w:rsidRDefault="00A56394">
            <w:pPr>
              <w:pStyle w:val="NoSpacing"/>
              <w:rPr>
                <w:rFonts w:cs="Tahoma"/>
                <w:b/>
                <w:bCs/>
                <w:color w:val="FFFFFF" w:themeColor="background1"/>
              </w:rPr>
            </w:pPr>
            <w:r>
              <w:rPr>
                <w:b/>
                <w:color w:val="FFFFFF" w:themeColor="background1"/>
              </w:rPr>
              <w:t>Čestica</w:t>
            </w:r>
          </w:p>
        </w:tc>
        <w:tc>
          <w:tcPr>
            <w:tcW w:w="37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254DBA77" w14:textId="77777777" w:rsidR="00A56394" w:rsidRDefault="00A56394">
            <w:pPr>
              <w:pStyle w:val="NoSpacing"/>
              <w:rPr>
                <w:rFonts w:cs="Tahoma"/>
                <w:b/>
                <w:bCs/>
                <w:color w:val="FFFFFF" w:themeColor="background1"/>
              </w:rPr>
            </w:pPr>
            <w:r>
              <w:rPr>
                <w:b/>
                <w:color w:val="FFFFFF" w:themeColor="background1"/>
              </w:rPr>
              <w:t>Pitanje</w:t>
            </w:r>
          </w:p>
        </w:tc>
        <w:tc>
          <w:tcPr>
            <w:tcW w:w="21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1F71CE1" w14:textId="77777777" w:rsidR="00A56394" w:rsidRDefault="00A56394">
            <w:pPr>
              <w:pStyle w:val="NoSpacing"/>
              <w:rPr>
                <w:rFonts w:cs="Tahoma"/>
                <w:b/>
                <w:bCs/>
                <w:color w:val="FFFFFF" w:themeColor="background1"/>
              </w:rPr>
            </w:pPr>
            <w:r>
              <w:rPr>
                <w:b/>
                <w:color w:val="FFFFFF" w:themeColor="background1"/>
              </w:rPr>
              <w:t>Mogućnosti odgovora</w:t>
            </w:r>
          </w:p>
        </w:tc>
      </w:tr>
      <w:tr w:rsidR="00A56394" w14:paraId="54E982B2" w14:textId="77777777" w:rsidTr="00A56394">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39524D0" w14:textId="77777777" w:rsidR="00A56394" w:rsidRDefault="00A56394">
            <w:pPr>
              <w:pStyle w:val="NoSpacing"/>
              <w:rPr>
                <w:rFonts w:cs="Tahoma"/>
                <w:b/>
                <w:bCs/>
              </w:rPr>
            </w:pPr>
            <w:r>
              <w:rPr>
                <w:b/>
              </w:rPr>
              <w:t>Sociodemografske karakteristike</w:t>
            </w:r>
          </w:p>
        </w:tc>
        <w:tc>
          <w:tcPr>
            <w:tcW w:w="113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BB23F2A" w14:textId="77777777" w:rsidR="00A56394" w:rsidRDefault="00A56394">
            <w:pPr>
              <w:pStyle w:val="NoSpacing"/>
              <w:rPr>
                <w:rFonts w:cs="Tahoma"/>
              </w:rPr>
            </w:pPr>
            <w:r>
              <w:t>1</w:t>
            </w:r>
          </w:p>
        </w:tc>
        <w:tc>
          <w:tcPr>
            <w:tcW w:w="37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02E14FC" w14:textId="77777777" w:rsidR="00A56394" w:rsidRDefault="00A56394">
            <w:pPr>
              <w:pStyle w:val="NoSpacing"/>
              <w:rPr>
                <w:rFonts w:cs="Tahoma"/>
              </w:rPr>
            </w:pPr>
            <w:r>
              <w:t>Koliko imate godina?</w:t>
            </w:r>
          </w:p>
        </w:tc>
        <w:tc>
          <w:tcPr>
            <w:tcW w:w="21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2E7E283" w14:textId="77777777" w:rsidR="00A56394" w:rsidRDefault="00A56394">
            <w:pPr>
              <w:pStyle w:val="NoSpacing"/>
              <w:rPr>
                <w:rFonts w:cs="Tahoma"/>
              </w:rPr>
            </w:pPr>
            <w:r>
              <w:t>Broj godina</w:t>
            </w:r>
          </w:p>
        </w:tc>
      </w:tr>
      <w:tr w:rsidR="00A56394" w14:paraId="658C2525" w14:textId="77777777" w:rsidTr="00A563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D47CEF7" w14:textId="77777777" w:rsidR="00A56394" w:rsidRDefault="00A56394">
            <w:pPr>
              <w:rPr>
                <w:rFonts w:cs="Tahoma"/>
                <w:b/>
                <w:bCs/>
                <w:sz w:val="18"/>
                <w:szCs w:val="18"/>
                <w:lang w:eastAsia="en-GB"/>
              </w:rPr>
            </w:pPr>
          </w:p>
        </w:tc>
        <w:tc>
          <w:tcPr>
            <w:tcW w:w="113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6DBAD93" w14:textId="77777777" w:rsidR="00A56394" w:rsidRDefault="00A56394">
            <w:pPr>
              <w:pStyle w:val="NoSpacing"/>
              <w:rPr>
                <w:rFonts w:cs="Tahoma"/>
              </w:rPr>
            </w:pPr>
            <w:r>
              <w:t>2</w:t>
            </w:r>
          </w:p>
        </w:tc>
        <w:tc>
          <w:tcPr>
            <w:tcW w:w="37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49EC40F" w14:textId="77777777" w:rsidR="00A56394" w:rsidRDefault="00A56394">
            <w:pPr>
              <w:pStyle w:val="NoSpacing"/>
              <w:rPr>
                <w:rFonts w:cs="Tahoma"/>
              </w:rPr>
            </w:pPr>
            <w:r>
              <w:t>Kojeg ste spola?</w:t>
            </w:r>
          </w:p>
        </w:tc>
        <w:tc>
          <w:tcPr>
            <w:tcW w:w="21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9D43D41" w14:textId="77777777" w:rsidR="00A56394" w:rsidRDefault="00A56394" w:rsidP="00A56394">
            <w:pPr>
              <w:pStyle w:val="NoSpacing"/>
              <w:numPr>
                <w:ilvl w:val="1"/>
                <w:numId w:val="34"/>
              </w:numPr>
              <w:rPr>
                <w:rFonts w:cs="Tahoma"/>
              </w:rPr>
            </w:pPr>
            <w:r>
              <w:t>Muškog</w:t>
            </w:r>
          </w:p>
          <w:p w14:paraId="4E3EBD3B" w14:textId="77777777" w:rsidR="00A56394" w:rsidRDefault="00A56394" w:rsidP="00A56394">
            <w:pPr>
              <w:pStyle w:val="NoSpacing"/>
              <w:numPr>
                <w:ilvl w:val="1"/>
                <w:numId w:val="34"/>
              </w:numPr>
              <w:rPr>
                <w:rFonts w:cs="Tahoma"/>
              </w:rPr>
            </w:pPr>
            <w:r>
              <w:t>Ženskog</w:t>
            </w:r>
          </w:p>
          <w:p w14:paraId="57EE595F" w14:textId="77777777" w:rsidR="00A56394" w:rsidRDefault="00A56394" w:rsidP="00A56394">
            <w:pPr>
              <w:pStyle w:val="NoSpacing"/>
              <w:numPr>
                <w:ilvl w:val="1"/>
                <w:numId w:val="34"/>
              </w:numPr>
              <w:rPr>
                <w:rFonts w:cs="Tahoma"/>
              </w:rPr>
            </w:pPr>
            <w:r>
              <w:t>Nebinarna osoba</w:t>
            </w:r>
          </w:p>
          <w:p w14:paraId="6DE782A7" w14:textId="77777777" w:rsidR="00A56394" w:rsidRDefault="00A56394" w:rsidP="00A56394">
            <w:pPr>
              <w:pStyle w:val="NoSpacing"/>
              <w:numPr>
                <w:ilvl w:val="1"/>
                <w:numId w:val="34"/>
              </w:numPr>
              <w:rPr>
                <w:rFonts w:cs="Tahoma"/>
              </w:rPr>
            </w:pPr>
            <w:r>
              <w:t>Ostalo / Ne želim se izjasniti</w:t>
            </w:r>
          </w:p>
        </w:tc>
      </w:tr>
      <w:tr w:rsidR="00A56394" w14:paraId="7940CB62" w14:textId="77777777" w:rsidTr="00A563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4C79EC9C" w14:textId="77777777" w:rsidR="00A56394" w:rsidRDefault="00A56394">
            <w:pPr>
              <w:rPr>
                <w:rFonts w:cs="Tahoma"/>
                <w:b/>
                <w:bCs/>
                <w:sz w:val="18"/>
                <w:szCs w:val="18"/>
                <w:lang w:eastAsia="en-GB"/>
              </w:rPr>
            </w:pPr>
          </w:p>
        </w:tc>
        <w:tc>
          <w:tcPr>
            <w:tcW w:w="113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C76F349" w14:textId="77777777" w:rsidR="00A56394" w:rsidRDefault="00A56394">
            <w:pPr>
              <w:pStyle w:val="NoSpacing"/>
              <w:rPr>
                <w:rFonts w:cs="Tahoma"/>
              </w:rPr>
            </w:pPr>
            <w:r>
              <w:t>3</w:t>
            </w:r>
          </w:p>
        </w:tc>
        <w:tc>
          <w:tcPr>
            <w:tcW w:w="37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A6036D2" w14:textId="77777777" w:rsidR="00A56394" w:rsidRDefault="00A56394">
            <w:pPr>
              <w:pStyle w:val="NoSpacing"/>
              <w:rPr>
                <w:rFonts w:cs="Tahoma"/>
              </w:rPr>
            </w:pPr>
            <w:r>
              <w:t>Gdje u zemlji živite?</w:t>
            </w:r>
          </w:p>
        </w:tc>
        <w:tc>
          <w:tcPr>
            <w:tcW w:w="21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8240781" w14:textId="77777777" w:rsidR="00A56394" w:rsidRDefault="00A56394">
            <w:pPr>
              <w:pStyle w:val="NoSpacing"/>
              <w:rPr>
                <w:rFonts w:cs="Tahoma"/>
              </w:rPr>
            </w:pPr>
            <w:r>
              <w:t>Mogućnosti odabira regije prilagođene konkretnoj državi (numeriraju se od 1 nadalje)</w:t>
            </w:r>
          </w:p>
        </w:tc>
      </w:tr>
      <w:tr w:rsidR="00A56394" w14:paraId="57DE5EF8" w14:textId="77777777" w:rsidTr="00A563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45C7618B" w14:textId="77777777" w:rsidR="00A56394" w:rsidRDefault="00A56394">
            <w:pPr>
              <w:rPr>
                <w:rFonts w:cs="Tahoma"/>
                <w:b/>
                <w:bCs/>
                <w:sz w:val="18"/>
                <w:szCs w:val="18"/>
                <w:lang w:eastAsia="en-GB"/>
              </w:rPr>
            </w:pPr>
          </w:p>
        </w:tc>
        <w:tc>
          <w:tcPr>
            <w:tcW w:w="113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CF5DD8D" w14:textId="77777777" w:rsidR="00A56394" w:rsidRDefault="00A56394">
            <w:pPr>
              <w:pStyle w:val="NoSpacing"/>
              <w:rPr>
                <w:rFonts w:cs="Tahoma"/>
              </w:rPr>
            </w:pPr>
            <w:r>
              <w:t>4</w:t>
            </w:r>
          </w:p>
        </w:tc>
        <w:tc>
          <w:tcPr>
            <w:tcW w:w="379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F412BB6" w14:textId="77777777" w:rsidR="00A56394" w:rsidRDefault="00A56394">
            <w:pPr>
              <w:pStyle w:val="NoSpacing"/>
              <w:rPr>
                <w:rFonts w:cs="Tahoma"/>
              </w:rPr>
            </w:pPr>
            <w:r>
              <w:t>Koja je najviša razina obrazovanja koje ste stekli?</w:t>
            </w:r>
          </w:p>
        </w:tc>
        <w:tc>
          <w:tcPr>
            <w:tcW w:w="212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236B585" w14:textId="77777777" w:rsidR="00A56394" w:rsidRDefault="00A56394">
            <w:pPr>
              <w:pStyle w:val="NoSpacing"/>
              <w:rPr>
                <w:rFonts w:cs="Tahoma"/>
              </w:rPr>
            </w:pPr>
            <w:r>
              <w:t>Mogućnosti odabira prilagođene konkretnoj državi (numeriraju se od 1 nadalje)</w:t>
            </w:r>
          </w:p>
        </w:tc>
      </w:tr>
      <w:tr w:rsidR="00A56394" w14:paraId="230AFF2C" w14:textId="77777777" w:rsidTr="00A563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08EE3E04" w14:textId="77777777" w:rsidR="00A56394" w:rsidRDefault="00A56394">
            <w:pPr>
              <w:rPr>
                <w:rFonts w:cs="Tahoma"/>
                <w:b/>
                <w:bCs/>
                <w:sz w:val="18"/>
                <w:szCs w:val="18"/>
                <w:lang w:eastAsia="en-GB"/>
              </w:rPr>
            </w:pPr>
          </w:p>
        </w:tc>
        <w:tc>
          <w:tcPr>
            <w:tcW w:w="1137"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6CDE4D6" w14:textId="77777777" w:rsidR="00A56394" w:rsidRDefault="00A56394">
            <w:pPr>
              <w:pStyle w:val="NoSpacing"/>
              <w:rPr>
                <w:rFonts w:cs="Tahoma"/>
              </w:rPr>
            </w:pPr>
            <w:r>
              <w:t>5</w:t>
            </w:r>
          </w:p>
        </w:tc>
        <w:tc>
          <w:tcPr>
            <w:tcW w:w="379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3D0C73A" w14:textId="77777777" w:rsidR="00A56394" w:rsidRDefault="00A56394">
            <w:pPr>
              <w:pStyle w:val="NoSpacing"/>
              <w:rPr>
                <w:rFonts w:cs="Tahoma"/>
              </w:rPr>
            </w:pPr>
            <w:r>
              <w:t>Jeste li trenutačno...?</w:t>
            </w:r>
          </w:p>
        </w:tc>
        <w:tc>
          <w:tcPr>
            <w:tcW w:w="212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B77BB9C" w14:textId="77777777" w:rsidR="00A56394" w:rsidRDefault="00A56394" w:rsidP="00A56394">
            <w:pPr>
              <w:pStyle w:val="NoSpacing"/>
              <w:numPr>
                <w:ilvl w:val="0"/>
                <w:numId w:val="35"/>
              </w:numPr>
              <w:rPr>
                <w:rFonts w:cs="Tahoma"/>
              </w:rPr>
            </w:pPr>
            <w:r>
              <w:t>Zaposlenik</w:t>
            </w:r>
          </w:p>
          <w:p w14:paraId="4B652AB6" w14:textId="77777777" w:rsidR="00A56394" w:rsidRDefault="00A56394" w:rsidP="00A56394">
            <w:pPr>
              <w:pStyle w:val="NoSpacing"/>
              <w:numPr>
                <w:ilvl w:val="0"/>
                <w:numId w:val="35"/>
              </w:numPr>
              <w:rPr>
                <w:rFonts w:cs="Tahoma"/>
              </w:rPr>
            </w:pPr>
            <w:r>
              <w:lastRenderedPageBreak/>
              <w:t>Samozaposlena osoba</w:t>
            </w:r>
          </w:p>
          <w:p w14:paraId="03245632" w14:textId="77777777" w:rsidR="00A56394" w:rsidRDefault="00A56394" w:rsidP="00A56394">
            <w:pPr>
              <w:pStyle w:val="NoSpacing"/>
              <w:numPr>
                <w:ilvl w:val="0"/>
                <w:numId w:val="35"/>
              </w:numPr>
              <w:rPr>
                <w:rFonts w:cs="Tahoma"/>
              </w:rPr>
            </w:pPr>
            <w:r>
              <w:t>Bez posla</w:t>
            </w:r>
          </w:p>
          <w:p w14:paraId="240B79FB" w14:textId="77777777" w:rsidR="00A56394" w:rsidRDefault="00A56394" w:rsidP="00A56394">
            <w:pPr>
              <w:pStyle w:val="NoSpacing"/>
              <w:numPr>
                <w:ilvl w:val="0"/>
                <w:numId w:val="35"/>
              </w:numPr>
              <w:rPr>
                <w:rFonts w:cs="Tahoma"/>
              </w:rPr>
            </w:pPr>
            <w:r>
              <w:t>Učenik ili student</w:t>
            </w:r>
          </w:p>
          <w:p w14:paraId="67536667" w14:textId="77777777" w:rsidR="00A56394" w:rsidRDefault="00A56394" w:rsidP="00A56394">
            <w:pPr>
              <w:pStyle w:val="NoSpacing"/>
              <w:numPr>
                <w:ilvl w:val="0"/>
                <w:numId w:val="35"/>
              </w:numPr>
              <w:rPr>
                <w:rFonts w:cs="Tahoma"/>
              </w:rPr>
            </w:pPr>
            <w:r>
              <w:t>U mirovini</w:t>
            </w:r>
          </w:p>
          <w:p w14:paraId="058C748F" w14:textId="77777777" w:rsidR="00A56394" w:rsidRDefault="00A56394" w:rsidP="00A56394">
            <w:pPr>
              <w:pStyle w:val="NoSpacing"/>
              <w:numPr>
                <w:ilvl w:val="0"/>
                <w:numId w:val="35"/>
              </w:numPr>
              <w:rPr>
                <w:rFonts w:cs="Tahoma"/>
              </w:rPr>
            </w:pPr>
            <w:r>
              <w:t>Osoba koja nije sposobna za rad</w:t>
            </w:r>
          </w:p>
          <w:p w14:paraId="78603E14" w14:textId="77777777" w:rsidR="00A56394" w:rsidRDefault="00A56394" w:rsidP="00A56394">
            <w:pPr>
              <w:pStyle w:val="NoSpacing"/>
              <w:numPr>
                <w:ilvl w:val="0"/>
                <w:numId w:val="35"/>
              </w:numPr>
              <w:rPr>
                <w:rFonts w:cs="Tahoma"/>
              </w:rPr>
            </w:pPr>
            <w:r>
              <w:t>Ostalo</w:t>
            </w:r>
          </w:p>
          <w:p w14:paraId="1F3A84F2" w14:textId="77777777" w:rsidR="00A56394" w:rsidRDefault="00A56394">
            <w:pPr>
              <w:pStyle w:val="NoSpacing"/>
              <w:rPr>
                <w:rFonts w:cs="Tahoma"/>
              </w:rPr>
            </w:pPr>
            <w:r>
              <w:t>99. Ne želim se izjasniti</w:t>
            </w:r>
          </w:p>
        </w:tc>
      </w:tr>
      <w:tr w:rsidR="00A56394" w14:paraId="76C2D5BC" w14:textId="77777777" w:rsidTr="00A5639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EC0ADB" w14:textId="77777777" w:rsidR="00A56394" w:rsidRDefault="00A56394">
            <w:pPr>
              <w:pStyle w:val="NoSpacing"/>
              <w:rPr>
                <w:rFonts w:cs="Tahoma"/>
                <w:b/>
                <w:bCs/>
              </w:rPr>
            </w:pPr>
            <w:r>
              <w:rPr>
                <w:b/>
              </w:rPr>
              <w:lastRenderedPageBreak/>
              <w:t>Ponašanje u vezi s cijepljenjem</w:t>
            </w: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696587" w14:textId="77777777" w:rsidR="00A56394" w:rsidRDefault="00A56394">
            <w:pPr>
              <w:pStyle w:val="NoSpacing"/>
              <w:rPr>
                <w:rFonts w:cs="Tahoma"/>
              </w:rPr>
            </w:pPr>
            <w:r>
              <w:t>6</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68AA29" w14:textId="77777777" w:rsidR="00A56394" w:rsidRDefault="00A56394">
            <w:pPr>
              <w:pStyle w:val="NoSpacing"/>
              <w:rPr>
                <w:rFonts w:cs="Tahoma"/>
              </w:rPr>
            </w:pPr>
            <w:r>
              <w:t>Koliko vam je poznato, jeste li primili sva cjepiva koja su vam preporučena?</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54B09F" w14:textId="77777777" w:rsidR="00A56394" w:rsidRDefault="00A56394" w:rsidP="00A56394">
            <w:pPr>
              <w:pStyle w:val="NoSpacing"/>
              <w:numPr>
                <w:ilvl w:val="0"/>
                <w:numId w:val="36"/>
              </w:numPr>
              <w:rPr>
                <w:rFonts w:cs="Tahoma"/>
              </w:rPr>
            </w:pPr>
            <w:r>
              <w:t>Nijedno</w:t>
            </w:r>
          </w:p>
          <w:p w14:paraId="4D08B9C6" w14:textId="77777777" w:rsidR="00A56394" w:rsidRDefault="00A56394" w:rsidP="00A56394">
            <w:pPr>
              <w:pStyle w:val="NoSpacing"/>
              <w:numPr>
                <w:ilvl w:val="0"/>
                <w:numId w:val="36"/>
              </w:numPr>
              <w:rPr>
                <w:rFonts w:cs="Tahoma"/>
              </w:rPr>
            </w:pPr>
            <w:r>
              <w:t>Neka</w:t>
            </w:r>
          </w:p>
          <w:p w14:paraId="62CBBE10" w14:textId="77777777" w:rsidR="00A56394" w:rsidRDefault="00A56394" w:rsidP="00A56394">
            <w:pPr>
              <w:pStyle w:val="NoSpacing"/>
              <w:numPr>
                <w:ilvl w:val="0"/>
                <w:numId w:val="36"/>
              </w:numPr>
              <w:rPr>
                <w:rFonts w:cs="Tahoma"/>
              </w:rPr>
            </w:pPr>
            <w:r>
              <w:t>Sva</w:t>
            </w:r>
          </w:p>
          <w:p w14:paraId="3D47638C" w14:textId="77777777" w:rsidR="00A56394" w:rsidRDefault="00A56394">
            <w:pPr>
              <w:pStyle w:val="NoSpacing"/>
              <w:rPr>
                <w:rFonts w:cs="Tahoma"/>
              </w:rPr>
            </w:pPr>
            <w:r>
              <w:t>99. Ne znam / Ne želim se izjasniti</w:t>
            </w:r>
          </w:p>
        </w:tc>
      </w:tr>
      <w:tr w:rsidR="00A56394" w14:paraId="3947310F"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8E925F"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9210C5" w14:textId="77777777" w:rsidR="00A56394" w:rsidRDefault="00A56394">
            <w:pPr>
              <w:pStyle w:val="NoSpacing"/>
              <w:rPr>
                <w:rFonts w:cs="Tahoma"/>
              </w:rPr>
            </w:pPr>
            <w:r>
              <w:t>7</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9A0944" w14:textId="77777777" w:rsidR="00A56394" w:rsidRDefault="00A56394">
            <w:pPr>
              <w:pStyle w:val="NoSpacing"/>
              <w:rPr>
                <w:rFonts w:cs="Tahoma"/>
              </w:rPr>
            </w:pPr>
            <w:r>
              <w:t>Jeste li odbili ili odgodili cijepljenje koje vam je preporučeno?</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625C49" w14:textId="77777777" w:rsidR="00A56394" w:rsidRDefault="00A56394" w:rsidP="00A56394">
            <w:pPr>
              <w:pStyle w:val="NoSpacing"/>
              <w:numPr>
                <w:ilvl w:val="0"/>
                <w:numId w:val="37"/>
              </w:numPr>
              <w:rPr>
                <w:rFonts w:cs="Tahoma"/>
              </w:rPr>
            </w:pPr>
            <w:r>
              <w:t>Nijedno</w:t>
            </w:r>
          </w:p>
          <w:p w14:paraId="297B032F" w14:textId="77777777" w:rsidR="00A56394" w:rsidRDefault="00A56394" w:rsidP="00A56394">
            <w:pPr>
              <w:pStyle w:val="NoSpacing"/>
              <w:numPr>
                <w:ilvl w:val="0"/>
                <w:numId w:val="37"/>
              </w:numPr>
              <w:rPr>
                <w:rFonts w:cs="Tahoma"/>
              </w:rPr>
            </w:pPr>
            <w:r>
              <w:t>Neka</w:t>
            </w:r>
          </w:p>
          <w:p w14:paraId="6F35F16C" w14:textId="77777777" w:rsidR="00A56394" w:rsidRDefault="00A56394" w:rsidP="00A56394">
            <w:pPr>
              <w:pStyle w:val="NoSpacing"/>
              <w:numPr>
                <w:ilvl w:val="0"/>
                <w:numId w:val="37"/>
              </w:numPr>
              <w:rPr>
                <w:rFonts w:cs="Tahoma"/>
              </w:rPr>
            </w:pPr>
            <w:r>
              <w:t>Sva</w:t>
            </w:r>
          </w:p>
          <w:p w14:paraId="037BA3CA" w14:textId="77777777" w:rsidR="00A56394" w:rsidRDefault="00A56394">
            <w:pPr>
              <w:pStyle w:val="NoSpacing"/>
              <w:rPr>
                <w:rFonts w:cs="Tahoma"/>
              </w:rPr>
            </w:pPr>
            <w:r>
              <w:t>99. Ne znam /</w:t>
            </w:r>
            <w:r>
              <w:br/>
              <w:t>Ne želim se izjasniti</w:t>
            </w:r>
          </w:p>
        </w:tc>
      </w:tr>
      <w:tr w:rsidR="00A56394" w14:paraId="3D56A83E"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31DA85"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992ADC" w14:textId="77777777" w:rsidR="00A56394" w:rsidRDefault="00A56394">
            <w:pPr>
              <w:pStyle w:val="NoSpacing"/>
              <w:rPr>
                <w:rFonts w:cs="Tahoma"/>
              </w:rPr>
            </w:pPr>
            <w:r>
              <w:t>8</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0E0E38" w14:textId="77777777" w:rsidR="00A56394" w:rsidRDefault="00A56394">
            <w:pPr>
              <w:pStyle w:val="NoSpacing"/>
              <w:rPr>
                <w:rFonts w:cs="Tahoma"/>
              </w:rPr>
            </w:pPr>
            <w:r>
              <w:t>Namjeravate li se u budućnosti cijepiti u skladu s preporukama u svojoj zemlji?</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443B14" w14:textId="77777777" w:rsidR="00A56394" w:rsidRDefault="00A56394" w:rsidP="00A56394">
            <w:pPr>
              <w:pStyle w:val="NoSpacing"/>
              <w:numPr>
                <w:ilvl w:val="0"/>
                <w:numId w:val="38"/>
              </w:numPr>
              <w:rPr>
                <w:rFonts w:cs="Tahoma"/>
              </w:rPr>
            </w:pPr>
            <w:r>
              <w:t>Definitivno ne</w:t>
            </w:r>
          </w:p>
          <w:p w14:paraId="039B6C13" w14:textId="77777777" w:rsidR="00A56394" w:rsidRDefault="00A56394" w:rsidP="00A56394">
            <w:pPr>
              <w:pStyle w:val="NoSpacing"/>
              <w:numPr>
                <w:ilvl w:val="0"/>
                <w:numId w:val="38"/>
              </w:numPr>
              <w:rPr>
                <w:rFonts w:cs="Tahoma"/>
              </w:rPr>
            </w:pPr>
            <w:r>
              <w:t>Vjerojatno ne</w:t>
            </w:r>
          </w:p>
          <w:p w14:paraId="7C8DC77A" w14:textId="77777777" w:rsidR="00A56394" w:rsidRDefault="00A56394" w:rsidP="00A56394">
            <w:pPr>
              <w:pStyle w:val="NoSpacing"/>
              <w:numPr>
                <w:ilvl w:val="0"/>
                <w:numId w:val="38"/>
              </w:numPr>
              <w:rPr>
                <w:rFonts w:cs="Tahoma"/>
              </w:rPr>
            </w:pPr>
            <w:r>
              <w:t>Možda</w:t>
            </w:r>
          </w:p>
          <w:p w14:paraId="662A8476" w14:textId="77777777" w:rsidR="00A56394" w:rsidRDefault="00A56394" w:rsidP="00A56394">
            <w:pPr>
              <w:pStyle w:val="NoSpacing"/>
              <w:numPr>
                <w:ilvl w:val="0"/>
                <w:numId w:val="38"/>
              </w:numPr>
              <w:rPr>
                <w:rFonts w:cs="Tahoma"/>
              </w:rPr>
            </w:pPr>
            <w:r>
              <w:t>Vjerojatno da</w:t>
            </w:r>
          </w:p>
          <w:p w14:paraId="08288780" w14:textId="77777777" w:rsidR="00A56394" w:rsidRDefault="00A56394" w:rsidP="00A56394">
            <w:pPr>
              <w:pStyle w:val="NoSpacing"/>
              <w:numPr>
                <w:ilvl w:val="0"/>
                <w:numId w:val="38"/>
              </w:numPr>
              <w:rPr>
                <w:rFonts w:cs="Tahoma"/>
              </w:rPr>
            </w:pPr>
            <w:r>
              <w:t>Definitivno da</w:t>
            </w:r>
          </w:p>
          <w:p w14:paraId="15E2EACE" w14:textId="77777777" w:rsidR="00A56394" w:rsidRDefault="00A56394">
            <w:pPr>
              <w:pStyle w:val="NoSpacing"/>
              <w:spacing w:after="120"/>
              <w:rPr>
                <w:rFonts w:cs="Tahoma"/>
              </w:rPr>
            </w:pPr>
            <w:r>
              <w:t>99. Ne znam / Ne želim se izjasniti</w:t>
            </w:r>
          </w:p>
        </w:tc>
      </w:tr>
      <w:tr w:rsidR="00A56394" w14:paraId="2EC88B49" w14:textId="77777777" w:rsidTr="00A56394">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2E82D25" w14:textId="77777777" w:rsidR="00A56394" w:rsidRDefault="00A56394">
            <w:pPr>
              <w:pStyle w:val="NoSpacing"/>
              <w:keepNext/>
              <w:rPr>
                <w:rFonts w:cs="Tahoma"/>
                <w:b/>
                <w:bCs/>
              </w:rPr>
            </w:pPr>
            <w:r>
              <w:rPr>
                <w:b/>
              </w:rPr>
              <w:t>Čimbenici 5C</w:t>
            </w:r>
          </w:p>
        </w:tc>
        <w:tc>
          <w:tcPr>
            <w:tcW w:w="113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018B584" w14:textId="77777777" w:rsidR="00A56394" w:rsidRDefault="00A56394">
            <w:pPr>
              <w:pStyle w:val="NoSpacing"/>
              <w:keepNext/>
              <w:rPr>
                <w:rFonts w:cs="Tahoma"/>
                <w:b/>
                <w:bCs/>
              </w:rPr>
            </w:pPr>
            <w:r>
              <w:rPr>
                <w:b/>
              </w:rPr>
              <w:t>Čestica</w:t>
            </w:r>
          </w:p>
        </w:tc>
        <w:tc>
          <w:tcPr>
            <w:tcW w:w="37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EF850F6" w14:textId="77777777" w:rsidR="00A56394" w:rsidRDefault="00A56394">
            <w:pPr>
              <w:pStyle w:val="NoSpacing"/>
              <w:keepNext/>
              <w:rPr>
                <w:rFonts w:cs="Tahoma"/>
                <w:b/>
                <w:bCs/>
              </w:rPr>
            </w:pPr>
            <w:r>
              <w:rPr>
                <w:b/>
              </w:rPr>
              <w:t>Pitanje</w:t>
            </w:r>
          </w:p>
        </w:tc>
        <w:tc>
          <w:tcPr>
            <w:tcW w:w="212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746B633" w14:textId="77777777" w:rsidR="00A56394" w:rsidRDefault="00A56394">
            <w:pPr>
              <w:pStyle w:val="NoSpacing"/>
              <w:keepNext/>
              <w:rPr>
                <w:rFonts w:cs="Tahoma"/>
                <w:b/>
                <w:bCs/>
              </w:rPr>
            </w:pPr>
            <w:r>
              <w:rPr>
                <w:b/>
              </w:rPr>
              <w:t>Mogućnosti odgovora za sva pitanja povezana s modelom 5C</w:t>
            </w:r>
          </w:p>
        </w:tc>
      </w:tr>
      <w:tr w:rsidR="00A56394" w14:paraId="2A15C1A3" w14:textId="77777777" w:rsidTr="00A56394">
        <w:trPr>
          <w:trHeight w:val="397"/>
        </w:trPr>
        <w:tc>
          <w:tcPr>
            <w:tcW w:w="70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94314E" w14:textId="77777777" w:rsidR="00A56394" w:rsidRDefault="00A56394">
            <w:pPr>
              <w:pStyle w:val="NoSpacing"/>
              <w:keepNext/>
              <w:rPr>
                <w:rFonts w:cs="Tahoma"/>
              </w:rPr>
            </w:pPr>
            <w:r>
              <w:t xml:space="preserve">U kojoj se mjeri slažete ili ne slažete sa sljedećim tvrdnjama? </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34699B" w14:textId="77777777" w:rsidR="00A56394" w:rsidRDefault="00A56394" w:rsidP="00A56394">
            <w:pPr>
              <w:pStyle w:val="NoSpacing"/>
              <w:keepNext/>
              <w:numPr>
                <w:ilvl w:val="0"/>
                <w:numId w:val="39"/>
              </w:numPr>
              <w:rPr>
                <w:rFonts w:cs="Tahoma"/>
              </w:rPr>
            </w:pPr>
            <w:r>
              <w:t>Uopće se ne slažem</w:t>
            </w:r>
          </w:p>
          <w:p w14:paraId="53C44B34" w14:textId="77777777" w:rsidR="00A56394" w:rsidRDefault="00A56394" w:rsidP="00A56394">
            <w:pPr>
              <w:pStyle w:val="NoSpacing"/>
              <w:keepNext/>
              <w:numPr>
                <w:ilvl w:val="0"/>
                <w:numId w:val="39"/>
              </w:numPr>
              <w:rPr>
                <w:rFonts w:cs="Tahoma"/>
              </w:rPr>
            </w:pPr>
            <w:r>
              <w:t>Djelomično se ne slažem</w:t>
            </w:r>
          </w:p>
          <w:p w14:paraId="2C85F94F" w14:textId="77777777" w:rsidR="00A56394" w:rsidRDefault="00A56394" w:rsidP="00A56394">
            <w:pPr>
              <w:pStyle w:val="NoSpacing"/>
              <w:keepNext/>
              <w:numPr>
                <w:ilvl w:val="0"/>
                <w:numId w:val="39"/>
              </w:numPr>
              <w:rPr>
                <w:rFonts w:cs="Tahoma"/>
              </w:rPr>
            </w:pPr>
            <w:r>
              <w:t>Nemam određeno mišljenje</w:t>
            </w:r>
          </w:p>
          <w:p w14:paraId="2ABA295C" w14:textId="77777777" w:rsidR="00A56394" w:rsidRDefault="00A56394" w:rsidP="00A56394">
            <w:pPr>
              <w:pStyle w:val="NoSpacing"/>
              <w:keepNext/>
              <w:numPr>
                <w:ilvl w:val="0"/>
                <w:numId w:val="39"/>
              </w:numPr>
              <w:rPr>
                <w:rFonts w:cs="Tahoma"/>
              </w:rPr>
            </w:pPr>
            <w:r>
              <w:t>Djelomično se slažem</w:t>
            </w:r>
          </w:p>
          <w:p w14:paraId="42D18A36" w14:textId="77777777" w:rsidR="00A56394" w:rsidRDefault="00A56394" w:rsidP="00A56394">
            <w:pPr>
              <w:pStyle w:val="NoSpacing"/>
              <w:keepNext/>
              <w:numPr>
                <w:ilvl w:val="0"/>
                <w:numId w:val="39"/>
              </w:numPr>
              <w:rPr>
                <w:rFonts w:cs="Tahoma"/>
              </w:rPr>
            </w:pPr>
            <w:r>
              <w:t>U potpunosti se slažem</w:t>
            </w:r>
          </w:p>
          <w:p w14:paraId="7BB000A5" w14:textId="77777777" w:rsidR="00A56394" w:rsidRDefault="00A56394">
            <w:pPr>
              <w:pStyle w:val="NoSpacing"/>
              <w:keepNext/>
              <w:spacing w:after="60"/>
              <w:rPr>
                <w:rFonts w:cs="Tahoma"/>
              </w:rPr>
            </w:pPr>
            <w:r>
              <w:t>99. Ne znam /</w:t>
            </w:r>
            <w:r>
              <w:br/>
              <w:t>Ne želim se izjasniti</w:t>
            </w:r>
          </w:p>
        </w:tc>
      </w:tr>
      <w:tr w:rsidR="00A56394" w14:paraId="00E56F47" w14:textId="77777777" w:rsidTr="00A5639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B26242" w14:textId="77777777" w:rsidR="00A56394" w:rsidRDefault="00A56394">
            <w:pPr>
              <w:pStyle w:val="NoSpacing"/>
              <w:rPr>
                <w:rFonts w:cs="Tahoma"/>
                <w:b/>
                <w:bCs/>
              </w:rPr>
            </w:pPr>
            <w:r>
              <w:rPr>
                <w:b/>
              </w:rPr>
              <w:t xml:space="preserve">Povjerenje </w:t>
            </w: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7041DD" w14:textId="77777777" w:rsidR="00A56394" w:rsidRDefault="00A56394">
            <w:pPr>
              <w:pStyle w:val="NoSpacing"/>
              <w:spacing w:after="60"/>
              <w:rPr>
                <w:rFonts w:cs="Tahoma"/>
                <w:b/>
                <w:bCs/>
              </w:rPr>
            </w:pPr>
            <w:r>
              <w:rPr>
                <w:b/>
              </w:rPr>
              <w:t>9 (osnovna)</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9B847F" w14:textId="2C2743B8" w:rsidR="00A56394" w:rsidRDefault="00A56394">
            <w:pPr>
              <w:pStyle w:val="NoSpacing"/>
              <w:spacing w:after="60"/>
              <w:rPr>
                <w:rFonts w:cs="Tahoma"/>
                <w:b/>
                <w:bCs/>
              </w:rPr>
            </w:pPr>
            <w:r>
              <w:rPr>
                <w:b/>
              </w:rPr>
              <w:t>Općenito smatram da su cjepiva sigurna.</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69B02" w14:textId="77777777" w:rsidR="00A56394" w:rsidRDefault="00A56394">
            <w:pPr>
              <w:pStyle w:val="NoSpacing"/>
              <w:rPr>
                <w:rFonts w:cs="Tahoma"/>
              </w:rPr>
            </w:pPr>
          </w:p>
        </w:tc>
      </w:tr>
      <w:tr w:rsidR="00A56394" w14:paraId="755E4D8B"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EAAF36"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50A234" w14:textId="77777777" w:rsidR="00A56394" w:rsidRDefault="00A56394">
            <w:pPr>
              <w:pStyle w:val="NoSpacing"/>
              <w:spacing w:after="60"/>
              <w:rPr>
                <w:rFonts w:cs="Tahoma"/>
              </w:rPr>
            </w:pPr>
            <w:r>
              <w:t>10</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6B865E" w14:textId="1B2099A8" w:rsidR="00A56394" w:rsidRDefault="00A56394">
            <w:pPr>
              <w:pStyle w:val="NoSpacing"/>
              <w:spacing w:after="60"/>
              <w:rPr>
                <w:rFonts w:cs="Tahoma"/>
              </w:rPr>
            </w:pPr>
            <w:r>
              <w:t>Općenito smatram da su cjepiva učinkovita.</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ED06B" w14:textId="77777777" w:rsidR="00A56394" w:rsidRDefault="00A56394">
            <w:pPr>
              <w:pStyle w:val="NoSpacing"/>
              <w:rPr>
                <w:rFonts w:cs="Tahoma"/>
              </w:rPr>
            </w:pPr>
          </w:p>
        </w:tc>
      </w:tr>
      <w:tr w:rsidR="00A56394" w14:paraId="5034CE4F"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DD1C1EF"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09D228" w14:textId="77777777" w:rsidR="00A56394" w:rsidRDefault="00A56394">
            <w:pPr>
              <w:pStyle w:val="NoSpacing"/>
              <w:spacing w:after="60"/>
              <w:rPr>
                <w:rFonts w:cs="Tahoma"/>
              </w:rPr>
            </w:pPr>
            <w:r>
              <w:t>11</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D00454" w14:textId="1E2DF131" w:rsidR="00A56394" w:rsidRDefault="00A56394">
            <w:pPr>
              <w:pStyle w:val="NoSpacing"/>
              <w:spacing w:after="60"/>
              <w:rPr>
                <w:rFonts w:cs="Tahoma"/>
              </w:rPr>
            </w:pPr>
            <w:r>
              <w:t>Vjerujem da javnozdravstvena tijela preporučuju samo sigurna i učinkovita cjepiva.</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2BC0B" w14:textId="77777777" w:rsidR="00A56394" w:rsidRDefault="00A56394">
            <w:pPr>
              <w:pStyle w:val="NoSpacing"/>
              <w:rPr>
                <w:rFonts w:cs="Tahoma"/>
              </w:rPr>
            </w:pPr>
          </w:p>
        </w:tc>
      </w:tr>
      <w:tr w:rsidR="00A56394" w14:paraId="1A907209" w14:textId="77777777" w:rsidTr="00A5639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DB7E26" w14:textId="77777777" w:rsidR="00A56394" w:rsidRDefault="00A56394">
            <w:pPr>
              <w:pStyle w:val="NoSpacing"/>
              <w:rPr>
                <w:rFonts w:cs="Tahoma"/>
                <w:b/>
                <w:bCs/>
              </w:rPr>
            </w:pPr>
            <w:r>
              <w:rPr>
                <w:b/>
              </w:rPr>
              <w:t>Lažna sigurnost</w:t>
            </w: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833C4A" w14:textId="77777777" w:rsidR="00A56394" w:rsidRDefault="00A56394">
            <w:pPr>
              <w:pStyle w:val="NoSpacing"/>
              <w:spacing w:after="60"/>
              <w:rPr>
                <w:rFonts w:cs="Tahoma"/>
                <w:b/>
                <w:bCs/>
              </w:rPr>
            </w:pPr>
            <w:r>
              <w:rPr>
                <w:b/>
              </w:rPr>
              <w:t>12 (osnovna)</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ACBD79" w14:textId="57CFA427" w:rsidR="00A56394" w:rsidRDefault="00A56394">
            <w:pPr>
              <w:pStyle w:val="NoSpacing"/>
              <w:spacing w:after="60"/>
              <w:rPr>
                <w:rFonts w:cs="Tahoma"/>
                <w:b/>
                <w:bCs/>
              </w:rPr>
            </w:pPr>
            <w:r>
              <w:rPr>
                <w:b/>
              </w:rPr>
              <w:t>Cijepim se jer je prerizično zaraziti se.</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D9596" w14:textId="77777777" w:rsidR="00A56394" w:rsidRDefault="00A56394">
            <w:pPr>
              <w:pStyle w:val="NoSpacing"/>
              <w:rPr>
                <w:rFonts w:cs="Tahoma"/>
              </w:rPr>
            </w:pPr>
          </w:p>
        </w:tc>
      </w:tr>
      <w:tr w:rsidR="00A56394" w14:paraId="6E7580CF"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73953E"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313A6D" w14:textId="77777777" w:rsidR="00A56394" w:rsidRDefault="00A56394">
            <w:pPr>
              <w:pStyle w:val="NoSpacing"/>
              <w:spacing w:after="60"/>
              <w:rPr>
                <w:rFonts w:cs="Tahoma"/>
              </w:rPr>
            </w:pPr>
            <w:r>
              <w:t>13</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9B2556" w14:textId="52D53B96" w:rsidR="00A56394" w:rsidRDefault="00A56394">
            <w:pPr>
              <w:pStyle w:val="NoSpacing"/>
              <w:spacing w:after="60"/>
              <w:rPr>
                <w:rFonts w:cs="Tahoma"/>
              </w:rPr>
            </w:pPr>
            <w:r>
              <w:t>Cijepljenje mi nije potrebno jer se ionako rijetko razbolim.</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447DC" w14:textId="77777777" w:rsidR="00A56394" w:rsidRDefault="00A56394">
            <w:pPr>
              <w:pStyle w:val="NoSpacing"/>
              <w:rPr>
                <w:rFonts w:cs="Tahoma"/>
              </w:rPr>
            </w:pPr>
          </w:p>
        </w:tc>
      </w:tr>
      <w:tr w:rsidR="00A56394" w14:paraId="15341DB6"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CDB86C0"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CD4FD5" w14:textId="77777777" w:rsidR="00A56394" w:rsidRDefault="00A56394">
            <w:pPr>
              <w:pStyle w:val="NoSpacing"/>
              <w:spacing w:after="60"/>
              <w:rPr>
                <w:rFonts w:cs="Tahoma"/>
              </w:rPr>
            </w:pPr>
            <w:r>
              <w:t>14</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7CA7A5" w14:textId="3083E400" w:rsidR="00A56394" w:rsidRDefault="00A56394">
            <w:pPr>
              <w:pStyle w:val="NoSpacing"/>
              <w:spacing w:after="60"/>
              <w:rPr>
                <w:rFonts w:cs="Tahoma"/>
              </w:rPr>
            </w:pPr>
            <w:r>
              <w:t>Cijepljenje nije potrebno jer bolesti koje se mogu spriječiti cijepljenjem više nisu česte.</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85C27" w14:textId="77777777" w:rsidR="00A56394" w:rsidRDefault="00A56394">
            <w:pPr>
              <w:pStyle w:val="NoSpacing"/>
              <w:rPr>
                <w:rFonts w:cs="Tahoma"/>
              </w:rPr>
            </w:pPr>
          </w:p>
        </w:tc>
      </w:tr>
      <w:tr w:rsidR="00A56394" w14:paraId="0A68293C" w14:textId="77777777" w:rsidTr="00A5639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6484EB" w14:textId="77777777" w:rsidR="00A56394" w:rsidRDefault="00A56394">
            <w:pPr>
              <w:pStyle w:val="NoSpacing"/>
              <w:rPr>
                <w:rFonts w:cs="Tahoma"/>
                <w:b/>
                <w:bCs/>
              </w:rPr>
            </w:pPr>
            <w:r>
              <w:rPr>
                <w:b/>
              </w:rPr>
              <w:t>Ograničenja</w:t>
            </w: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4BEEE2" w14:textId="77777777" w:rsidR="00A56394" w:rsidRDefault="00A56394">
            <w:pPr>
              <w:pStyle w:val="NoSpacing"/>
              <w:spacing w:after="60"/>
              <w:rPr>
                <w:rFonts w:cs="Tahoma"/>
                <w:b/>
                <w:bCs/>
              </w:rPr>
            </w:pPr>
            <w:r>
              <w:rPr>
                <w:b/>
              </w:rPr>
              <w:t>15 (osnovna)</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1820D4" w14:textId="683536B1" w:rsidR="00A56394" w:rsidRDefault="00A56394">
            <w:pPr>
              <w:pStyle w:val="NoSpacing"/>
              <w:spacing w:after="60"/>
              <w:rPr>
                <w:rFonts w:cs="Tahoma"/>
                <w:b/>
                <w:bCs/>
              </w:rPr>
            </w:pPr>
            <w:r>
              <w:rPr>
                <w:b/>
              </w:rPr>
              <w:t>U praksi će mi biti teško cijepiti se.</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03EDB" w14:textId="77777777" w:rsidR="00A56394" w:rsidRDefault="00A56394">
            <w:pPr>
              <w:pStyle w:val="NoSpacing"/>
              <w:rPr>
                <w:rFonts w:cs="Tahoma"/>
              </w:rPr>
            </w:pPr>
          </w:p>
        </w:tc>
      </w:tr>
      <w:tr w:rsidR="00A56394" w14:paraId="29E21BA2"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90295D2"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3A8DE0" w14:textId="77777777" w:rsidR="00A56394" w:rsidRDefault="00A56394">
            <w:pPr>
              <w:pStyle w:val="NoSpacing"/>
              <w:spacing w:after="60"/>
              <w:rPr>
                <w:rFonts w:cs="Tahoma"/>
              </w:rPr>
            </w:pPr>
            <w:r>
              <w:t>16</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61BC7F" w14:textId="38535993" w:rsidR="00A56394" w:rsidRDefault="00A56394">
            <w:pPr>
              <w:pStyle w:val="NoSpacing"/>
              <w:spacing w:after="60"/>
              <w:rPr>
                <w:rFonts w:cs="Tahoma"/>
              </w:rPr>
            </w:pPr>
            <w:r>
              <w:t>Pazim da na vrijeme primim najvažnija cjepiva.</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88F9C1" w14:textId="77777777" w:rsidR="00A56394" w:rsidRDefault="00A56394">
            <w:pPr>
              <w:pStyle w:val="NoSpacing"/>
              <w:rPr>
                <w:rFonts w:cs="Tahoma"/>
              </w:rPr>
            </w:pPr>
          </w:p>
        </w:tc>
      </w:tr>
      <w:tr w:rsidR="00A56394" w14:paraId="15FC39BF"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4AEA5E"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0E1427" w14:textId="77777777" w:rsidR="00A56394" w:rsidRDefault="00A56394">
            <w:pPr>
              <w:pStyle w:val="NoSpacing"/>
              <w:spacing w:after="60"/>
              <w:rPr>
                <w:rFonts w:cs="Tahoma"/>
              </w:rPr>
            </w:pPr>
            <w:r>
              <w:t>17</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280D9D" w14:textId="4BFA8975" w:rsidR="00A56394" w:rsidRDefault="00A56394">
            <w:pPr>
              <w:pStyle w:val="NoSpacing"/>
              <w:spacing w:after="60"/>
              <w:rPr>
                <w:rFonts w:cs="Tahoma"/>
              </w:rPr>
            </w:pPr>
            <w:r>
              <w:t>Službe za cijepljenje lako su mi dostupne.</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9EF3D0" w14:textId="77777777" w:rsidR="00A56394" w:rsidRDefault="00A56394">
            <w:pPr>
              <w:pStyle w:val="NoSpacing"/>
              <w:rPr>
                <w:rFonts w:cs="Tahoma"/>
              </w:rPr>
            </w:pPr>
          </w:p>
        </w:tc>
      </w:tr>
      <w:tr w:rsidR="00A56394" w14:paraId="299540CF" w14:textId="77777777" w:rsidTr="00A5639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401D4C" w14:textId="77777777" w:rsidR="00A56394" w:rsidRDefault="00A56394">
            <w:pPr>
              <w:pStyle w:val="NoSpacing"/>
              <w:rPr>
                <w:rFonts w:cs="Tahoma"/>
                <w:b/>
                <w:bCs/>
              </w:rPr>
            </w:pPr>
            <w:r>
              <w:rPr>
                <w:b/>
              </w:rPr>
              <w:lastRenderedPageBreak/>
              <w:t>Promišljanje</w:t>
            </w: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B095F9" w14:textId="77777777" w:rsidR="00A56394" w:rsidRDefault="00A56394">
            <w:pPr>
              <w:pStyle w:val="NoSpacing"/>
              <w:spacing w:after="60"/>
              <w:rPr>
                <w:rFonts w:cs="Tahoma"/>
                <w:b/>
                <w:bCs/>
              </w:rPr>
            </w:pPr>
            <w:r>
              <w:rPr>
                <w:b/>
              </w:rPr>
              <w:t>18 (osnovna)</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762F1F" w14:textId="4B9BC2E2" w:rsidR="00A56394" w:rsidRDefault="00A56394">
            <w:pPr>
              <w:pStyle w:val="NoSpacing"/>
              <w:spacing w:after="60"/>
              <w:rPr>
                <w:rFonts w:cs="Tahoma"/>
                <w:b/>
                <w:bCs/>
              </w:rPr>
            </w:pPr>
            <w:r>
              <w:rPr>
                <w:b/>
              </w:rPr>
              <w:t>Kada razmišljam o tome hoću li se cijepiti, propitujem koristi i rizike radi donošenja najbolje moguće odluke.</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AA4E9" w14:textId="77777777" w:rsidR="00A56394" w:rsidRDefault="00A56394">
            <w:pPr>
              <w:pStyle w:val="NoSpacing"/>
              <w:rPr>
                <w:rFonts w:cs="Tahoma"/>
              </w:rPr>
            </w:pPr>
          </w:p>
        </w:tc>
      </w:tr>
      <w:tr w:rsidR="00A56394" w14:paraId="4BA75971"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DE40796"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03DCC9" w14:textId="77777777" w:rsidR="00A56394" w:rsidRDefault="00A56394">
            <w:pPr>
              <w:pStyle w:val="NoSpacing"/>
              <w:spacing w:after="60"/>
              <w:rPr>
                <w:rFonts w:cs="Tahoma"/>
              </w:rPr>
            </w:pPr>
            <w:r>
              <w:t>19</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F39D5F2" w14:textId="319043C6" w:rsidR="00A56394" w:rsidRDefault="00A56394">
            <w:pPr>
              <w:pStyle w:val="NoSpacing"/>
              <w:spacing w:after="60"/>
              <w:rPr>
                <w:rFonts w:cs="Tahoma"/>
              </w:rPr>
            </w:pPr>
            <w:r>
              <w:t>Općenito, radim onako kako je moj liječnik ili zdravstveni radnik preporučio u vezi s cijepljenjem.</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19754" w14:textId="77777777" w:rsidR="00A56394" w:rsidRDefault="00A56394">
            <w:pPr>
              <w:pStyle w:val="EC-List2"/>
              <w:numPr>
                <w:ilvl w:val="0"/>
                <w:numId w:val="0"/>
              </w:numPr>
            </w:pPr>
          </w:p>
        </w:tc>
      </w:tr>
      <w:tr w:rsidR="00A56394" w14:paraId="2ECD188E"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1F1B6A"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6BA9C5" w14:textId="77777777" w:rsidR="00A56394" w:rsidRDefault="00A56394">
            <w:pPr>
              <w:pStyle w:val="NoSpacing"/>
              <w:spacing w:after="60"/>
              <w:rPr>
                <w:rFonts w:cs="Tahoma"/>
              </w:rPr>
            </w:pPr>
            <w:r>
              <w:t>20</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5CB292" w14:textId="32302213" w:rsidR="00A56394" w:rsidRDefault="00A56394">
            <w:pPr>
              <w:pStyle w:val="NoSpacing"/>
              <w:spacing w:after="60"/>
              <w:rPr>
                <w:rFonts w:cs="Tahoma"/>
              </w:rPr>
            </w:pPr>
            <w:r>
              <w:t>Informacije o cjepivima koje dobivam od zdravstvenih tijela pouzdane su.</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B7A3C" w14:textId="77777777" w:rsidR="00A56394" w:rsidRDefault="00A56394">
            <w:pPr>
              <w:pStyle w:val="NoSpacing"/>
              <w:rPr>
                <w:rFonts w:cs="Tahoma"/>
              </w:rPr>
            </w:pPr>
          </w:p>
        </w:tc>
      </w:tr>
      <w:tr w:rsidR="00A56394" w14:paraId="10959E3E" w14:textId="77777777" w:rsidTr="00A5639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33C160" w14:textId="77777777" w:rsidR="00A56394" w:rsidRDefault="00A56394">
            <w:pPr>
              <w:pStyle w:val="NoSpacing"/>
              <w:rPr>
                <w:rFonts w:cs="Tahoma"/>
                <w:b/>
                <w:bCs/>
              </w:rPr>
            </w:pPr>
            <w:r>
              <w:rPr>
                <w:b/>
              </w:rPr>
              <w:t>Kolektivna odgovornost</w:t>
            </w: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8E45C9" w14:textId="77777777" w:rsidR="00A56394" w:rsidRDefault="00A56394">
            <w:pPr>
              <w:pStyle w:val="NoSpacing"/>
              <w:spacing w:after="60"/>
              <w:rPr>
                <w:rFonts w:cs="Tahoma"/>
                <w:b/>
                <w:bCs/>
              </w:rPr>
            </w:pPr>
            <w:r>
              <w:rPr>
                <w:b/>
              </w:rPr>
              <w:t>21 (osnovna)</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17F58E" w14:textId="134D4547" w:rsidR="00A56394" w:rsidRDefault="00A56394">
            <w:pPr>
              <w:pStyle w:val="NoSpacing"/>
              <w:spacing w:after="60"/>
              <w:rPr>
                <w:rFonts w:cs="Tahoma"/>
                <w:b/>
                <w:bCs/>
              </w:rPr>
            </w:pPr>
            <w:r>
              <w:rPr>
                <w:b/>
              </w:rPr>
              <w:t>Cijepim se jer tako štitim druge ljude.</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411A4" w14:textId="77777777" w:rsidR="00A56394" w:rsidRDefault="00A56394">
            <w:pPr>
              <w:pStyle w:val="NoSpacing"/>
              <w:rPr>
                <w:rFonts w:cs="Tahoma"/>
              </w:rPr>
            </w:pPr>
          </w:p>
        </w:tc>
      </w:tr>
      <w:tr w:rsidR="00A56394" w14:paraId="215BD272"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6E465F2"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27E250" w14:textId="77777777" w:rsidR="00A56394" w:rsidRDefault="00A56394">
            <w:pPr>
              <w:pStyle w:val="NoSpacing"/>
              <w:spacing w:after="60"/>
              <w:rPr>
                <w:rFonts w:cs="Tahoma"/>
              </w:rPr>
            </w:pPr>
            <w:r>
              <w:t>22</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21D207" w14:textId="16FE3D6A" w:rsidR="00A56394" w:rsidRDefault="00A56394">
            <w:pPr>
              <w:pStyle w:val="NoSpacing"/>
              <w:spacing w:after="60"/>
              <w:rPr>
                <w:rFonts w:cs="Tahoma"/>
              </w:rPr>
            </w:pPr>
            <w:r>
              <w:t>Kada su svi cijepljeni, nema potrebe da se i ja cijepim.</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8354DF" w14:textId="77777777" w:rsidR="00A56394" w:rsidRDefault="00A56394">
            <w:pPr>
              <w:pStyle w:val="NoSpacing"/>
              <w:rPr>
                <w:rFonts w:cs="Tahoma"/>
              </w:rPr>
            </w:pPr>
          </w:p>
        </w:tc>
      </w:tr>
      <w:tr w:rsidR="00A56394" w14:paraId="382272DA" w14:textId="77777777" w:rsidTr="00A563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A51450" w14:textId="77777777" w:rsidR="00A56394" w:rsidRDefault="00A56394">
            <w:pPr>
              <w:rPr>
                <w:rFonts w:cs="Tahoma"/>
                <w:b/>
                <w:bCs/>
                <w:sz w:val="18"/>
                <w:szCs w:val="18"/>
                <w:lang w:eastAsia="en-GB"/>
              </w:rPr>
            </w:pPr>
          </w:p>
        </w:tc>
        <w:tc>
          <w:tcPr>
            <w:tcW w:w="11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09240C" w14:textId="77777777" w:rsidR="00A56394" w:rsidRDefault="00A56394">
            <w:pPr>
              <w:pStyle w:val="NoSpacing"/>
              <w:spacing w:after="60"/>
              <w:rPr>
                <w:rFonts w:cs="Tahoma"/>
              </w:rPr>
            </w:pPr>
            <w:r>
              <w:t>23</w:t>
            </w:r>
          </w:p>
        </w:tc>
        <w:tc>
          <w:tcPr>
            <w:tcW w:w="3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B891D1" w14:textId="79507913" w:rsidR="00A56394" w:rsidRDefault="00A56394">
            <w:pPr>
              <w:pStyle w:val="NoSpacing"/>
              <w:spacing w:after="60"/>
              <w:rPr>
                <w:rFonts w:cs="Tahoma"/>
              </w:rPr>
            </w:pPr>
            <w:r>
              <w:t>Većina članova moje uže obitelji i prijatelja želi da se cijepim.</w:t>
            </w:r>
          </w:p>
        </w:tc>
        <w:tc>
          <w:tcPr>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EADE9" w14:textId="77777777" w:rsidR="00A56394" w:rsidRDefault="00A56394">
            <w:pPr>
              <w:pStyle w:val="NoSpacing"/>
              <w:rPr>
                <w:rFonts w:cs="Tahoma"/>
              </w:rPr>
            </w:pPr>
          </w:p>
        </w:tc>
      </w:tr>
    </w:tbl>
    <w:p w14:paraId="63A0C679" w14:textId="0ADED9D5" w:rsidR="006C2B37" w:rsidRPr="006C2B37" w:rsidRDefault="00D06AE8" w:rsidP="00C57E8F">
      <w:pPr>
        <w:pStyle w:val="EC-Title-5"/>
      </w:pPr>
      <w:r w:rsidRPr="00D06AE8">
        <w:t>Kvalitativna pitanja na koja se traži odgovor otvorenog tipa</w:t>
      </w:r>
    </w:p>
    <w:p w14:paraId="7F800FF4" w14:textId="77777777" w:rsidR="006939FD" w:rsidRDefault="006939FD" w:rsidP="006939FD">
      <w:pPr>
        <w:pStyle w:val="EC-Para"/>
      </w:pPr>
      <w:r>
        <w:t>1. Koja pitanja ili nedoumice imate kada razmišljate o tome hoćete li se cijepiti?</w:t>
      </w:r>
    </w:p>
    <w:p w14:paraId="6EF0F767" w14:textId="77777777" w:rsidR="006939FD" w:rsidRDefault="006939FD" w:rsidP="006939FD">
      <w:pPr>
        <w:pStyle w:val="EC-Para"/>
      </w:pPr>
      <w:r>
        <w:t>2. Što vam prvo padne na pamet kad pomislite na cjepiva?</w:t>
      </w:r>
    </w:p>
    <w:p w14:paraId="2D501CAF" w14:textId="77777777" w:rsidR="006939FD" w:rsidRDefault="006939FD" w:rsidP="006939FD">
      <w:pPr>
        <w:pStyle w:val="EC-Para"/>
      </w:pPr>
      <w:r>
        <w:t xml:space="preserve">3. </w:t>
      </w:r>
      <w:r w:rsidRPr="006939FD">
        <w:rPr>
          <w:b/>
          <w:bCs/>
          <w:u w:val="single"/>
        </w:rPr>
        <w:t>Povjerenje</w:t>
      </w:r>
      <w:r>
        <w:t>: Općenito, što mislite o sigurnosti i učinkovitosti cjepiva?</w:t>
      </w:r>
    </w:p>
    <w:p w14:paraId="75693F8F" w14:textId="77777777" w:rsidR="006939FD" w:rsidRDefault="006939FD" w:rsidP="006939FD">
      <w:pPr>
        <w:pStyle w:val="EC-Para"/>
      </w:pPr>
      <w:r>
        <w:t xml:space="preserve">4. </w:t>
      </w:r>
      <w:r w:rsidRPr="006939FD">
        <w:rPr>
          <w:b/>
          <w:bCs/>
          <w:u w:val="single"/>
        </w:rPr>
        <w:t>Lažna sigurnost</w:t>
      </w:r>
      <w:r>
        <w:t>: Kako ocjenjujete rizik od obolijevanja od bolesti koje se mogu spriječiti cijepljenjem?</w:t>
      </w:r>
    </w:p>
    <w:p w14:paraId="61B856EB" w14:textId="77777777" w:rsidR="006939FD" w:rsidRDefault="006939FD" w:rsidP="006939FD">
      <w:pPr>
        <w:pStyle w:val="EC-Para"/>
      </w:pPr>
      <w:r>
        <w:t xml:space="preserve">5. </w:t>
      </w:r>
      <w:r w:rsidRPr="006939FD">
        <w:rPr>
          <w:b/>
          <w:bCs/>
          <w:u w:val="single"/>
        </w:rPr>
        <w:t>Ograničenja</w:t>
      </w:r>
      <w:r>
        <w:t>: S kojim se preprekama susrećete kada se pokušavate cijepiti? To može uključivati fizičke, psihološke ili druge vrste izazova.</w:t>
      </w:r>
    </w:p>
    <w:p w14:paraId="77EB6CE1" w14:textId="77777777" w:rsidR="006939FD" w:rsidRDefault="006939FD" w:rsidP="006939FD">
      <w:pPr>
        <w:pStyle w:val="EC-Para"/>
      </w:pPr>
      <w:r>
        <w:t xml:space="preserve">6. </w:t>
      </w:r>
      <w:r w:rsidRPr="006939FD">
        <w:rPr>
          <w:b/>
          <w:bCs/>
          <w:u w:val="single"/>
        </w:rPr>
        <w:t>Promišljanje</w:t>
      </w:r>
      <w:r>
        <w:t>: Koje informacije tražite i čitate kada pokušavate donijeti odluku o tome hoćete li se cijepiti ili ne?</w:t>
      </w:r>
    </w:p>
    <w:p w14:paraId="0B3BA385" w14:textId="1DBCE914" w:rsidR="00E21526" w:rsidRDefault="006939FD" w:rsidP="006939FD">
      <w:pPr>
        <w:pStyle w:val="EC-Para"/>
      </w:pPr>
      <w:r>
        <w:t xml:space="preserve">7. </w:t>
      </w:r>
      <w:r w:rsidRPr="006939FD">
        <w:rPr>
          <w:b/>
          <w:bCs/>
          <w:u w:val="single"/>
        </w:rPr>
        <w:t>Kolektivna odgovornost</w:t>
      </w:r>
      <w:r>
        <w:t>: Što mislite o cijepljenju kao sredstvu zaštite drugih?</w:t>
      </w:r>
    </w:p>
    <w:p w14:paraId="324272B9" w14:textId="77777777" w:rsidR="006939FD" w:rsidRDefault="006939FD" w:rsidP="006939FD">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27CCC" w14:textId="77777777" w:rsidR="00135CAF" w:rsidRPr="00CC7B7A" w:rsidRDefault="00135CAF">
      <w:pPr>
        <w:rPr>
          <w:rFonts w:ascii="Arial" w:hAnsi="Arial" w:cs="Arial"/>
        </w:rPr>
      </w:pPr>
      <w:r w:rsidRPr="00CC7B7A">
        <w:rPr>
          <w:rFonts w:ascii="Arial" w:hAnsi="Arial" w:cs="Arial"/>
        </w:rPr>
        <w:separator/>
      </w:r>
    </w:p>
    <w:p w14:paraId="013A5EA0" w14:textId="77777777" w:rsidR="00135CAF" w:rsidRPr="00CC7B7A" w:rsidRDefault="00135CAF"/>
  </w:endnote>
  <w:endnote w:type="continuationSeparator" w:id="0">
    <w:p w14:paraId="1BA052A0" w14:textId="77777777" w:rsidR="00135CAF" w:rsidRPr="00CC7B7A" w:rsidRDefault="00135CAF">
      <w:pPr>
        <w:rPr>
          <w:rFonts w:ascii="Arial" w:hAnsi="Arial" w:cs="Arial"/>
        </w:rPr>
      </w:pPr>
      <w:r w:rsidRPr="00CC7B7A">
        <w:rPr>
          <w:rFonts w:ascii="Arial" w:hAnsi="Arial" w:cs="Arial"/>
        </w:rPr>
        <w:continuationSeparator/>
      </w:r>
    </w:p>
    <w:p w14:paraId="708E9246" w14:textId="77777777" w:rsidR="00135CAF" w:rsidRPr="00CC7B7A" w:rsidRDefault="00135CAF"/>
  </w:endnote>
  <w:endnote w:type="continuationNotice" w:id="1">
    <w:p w14:paraId="7BCE6803" w14:textId="77777777" w:rsidR="00135CAF" w:rsidRPr="00CC7B7A" w:rsidRDefault="00135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1533" w14:textId="77777777" w:rsidR="00135CAF" w:rsidRPr="00CC7B7A" w:rsidRDefault="00135CAF" w:rsidP="0015772E"/>
    <w:p w14:paraId="458844E8" w14:textId="77777777" w:rsidR="00135CAF" w:rsidRPr="00CC7B7A" w:rsidRDefault="00135CAF" w:rsidP="0015772E">
      <w:r w:rsidRPr="00CC7B7A">
        <w:separator/>
      </w:r>
    </w:p>
  </w:footnote>
  <w:footnote w:type="continuationSeparator" w:id="0">
    <w:p w14:paraId="79CCCEE6" w14:textId="77777777" w:rsidR="00135CAF" w:rsidRPr="00CC7B7A" w:rsidRDefault="00135CAF">
      <w:pPr>
        <w:rPr>
          <w:rFonts w:ascii="Arial" w:hAnsi="Arial" w:cs="Arial"/>
        </w:rPr>
      </w:pPr>
      <w:r w:rsidRPr="00CC7B7A">
        <w:rPr>
          <w:rFonts w:ascii="Arial" w:hAnsi="Arial" w:cs="Arial"/>
        </w:rPr>
        <w:continuationSeparator/>
      </w:r>
    </w:p>
    <w:p w14:paraId="412A3E06" w14:textId="77777777" w:rsidR="00135CAF" w:rsidRPr="00CC7B7A" w:rsidRDefault="00135CAF"/>
  </w:footnote>
  <w:footnote w:type="continuationNotice" w:id="1">
    <w:p w14:paraId="1371D707" w14:textId="77777777" w:rsidR="00135CAF" w:rsidRPr="00CC7B7A" w:rsidRDefault="00135C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3E3A307B" w:rsidR="00E94D2B" w:rsidRPr="00CC7B7A" w:rsidRDefault="00E42BE9" w:rsidP="0093000E">
    <w:pPr>
      <w:pStyle w:val="EC-Header"/>
    </w:pPr>
    <w:r w:rsidRPr="00E42BE9">
      <w:rPr>
        <w:b w:val="0"/>
        <w:bCs/>
      </w:rPr>
      <w:t xml:space="preserve">OPERATIVNA POTPORA </w:t>
    </w:r>
    <w:r w:rsidRPr="00E42BE9">
      <w:t>ECDC-A</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B2B7" w14:textId="4C9EFD10" w:rsidR="00D82DAF" w:rsidRPr="00CC7B7A" w:rsidRDefault="00D82DAF" w:rsidP="00D82DAF">
    <w:pPr>
      <w:pStyle w:val="EC-Header"/>
    </w:pPr>
    <w:r w:rsidRPr="00E42BE9">
      <w:rPr>
        <w:b w:val="0"/>
        <w:bCs/>
      </w:rPr>
      <w:t xml:space="preserve">OPERATIVNA </w:t>
    </w:r>
    <w:r w:rsidRPr="00E42BE9">
      <w:rPr>
        <w:b w:val="0"/>
        <w:bCs/>
      </w:rPr>
      <w:t xml:space="preserve">POTPORA </w:t>
    </w:r>
    <w:r w:rsidRPr="00E42BE9">
      <w:t>ECDC-A</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CAF"/>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3E8C"/>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483"/>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96AF7"/>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394"/>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0F3D"/>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56394"/>
    <w:rPr>
      <w:sz w:val="14"/>
      <w:szCs w:val="24"/>
      <w:lang w:val="hr-HR"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ga-IE"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ga-IE"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ga-IE"/>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ga-IE"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ga-IE"/>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ga-IE"/>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ga-IE"/>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ga-IE"/>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ga-IE"/>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ga-IE"/>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ga-IE"/>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ga-IE"/>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ga-IE"/>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ga-IE"/>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ga-IE"/>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ga-IE"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ga-IE"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ga-IE"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ga-IE"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ga-IE"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ga-IE"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ga-IE"/>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ga-IE"/>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ga-IE"/>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ga-IE"/>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ga-IE"/>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ga-IE"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ga-IE"/>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ga-IE"/>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ga-IE"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ga-IE"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ga-IE"/>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ga-IE"/>
    </w:rPr>
  </w:style>
  <w:style w:type="paragraph" w:customStyle="1" w:styleId="EndNoteBibliographyTitle">
    <w:name w:val="EndNote Bibliography Title"/>
    <w:basedOn w:val="Normal"/>
    <w:link w:val="EndNoteBibliographyTitleChar"/>
    <w:rsid w:val="00D36FB7"/>
    <w:pPr>
      <w:jc w:val="center"/>
    </w:pPr>
    <w:rPr>
      <w:rFonts w:cs="Tahoma"/>
      <w:noProof/>
      <w:sz w:val="16"/>
      <w:lang w:val="ga-IE"/>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ga-IE"/>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ga-IE"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ga-IE"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ga-IE"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ga-IE"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ga-IE"/>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ga-IE"/>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ga-IE"/>
    </w:rPr>
  </w:style>
  <w:style w:type="paragraph" w:styleId="BodyText">
    <w:name w:val="Body Text"/>
    <w:basedOn w:val="Normal"/>
    <w:link w:val="BodyTextChar"/>
    <w:semiHidden/>
    <w:unhideWhenUsed/>
    <w:locked/>
    <w:rsid w:val="004C1C4E"/>
    <w:pPr>
      <w:spacing w:after="120"/>
    </w:pPr>
    <w:rPr>
      <w:lang w:val="ga-IE"/>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ga-IE"/>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ga-IE"/>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ga-IE"/>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ga-IE"/>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ga-IE"/>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ga-IE"/>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ga-IE"/>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ga-IE"/>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ga-IE"/>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ga-IE"/>
    </w:rPr>
  </w:style>
  <w:style w:type="paragraph" w:styleId="HTMLAddress">
    <w:name w:val="HTML Address"/>
    <w:basedOn w:val="Normal"/>
    <w:link w:val="HTMLAddressChar"/>
    <w:semiHidden/>
    <w:unhideWhenUsed/>
    <w:locked/>
    <w:rsid w:val="004C1C4E"/>
    <w:rPr>
      <w:i/>
      <w:iCs/>
      <w:lang w:val="ga-IE"/>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ga-IE"/>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ga-IE"/>
    </w:rPr>
  </w:style>
  <w:style w:type="paragraph" w:styleId="Index2">
    <w:name w:val="index 2"/>
    <w:basedOn w:val="Normal"/>
    <w:next w:val="Normal"/>
    <w:autoRedefine/>
    <w:semiHidden/>
    <w:unhideWhenUsed/>
    <w:locked/>
    <w:rsid w:val="004C1C4E"/>
    <w:pPr>
      <w:ind w:left="280" w:hanging="140"/>
    </w:pPr>
    <w:rPr>
      <w:lang w:val="ga-IE"/>
    </w:rPr>
  </w:style>
  <w:style w:type="paragraph" w:styleId="Index3">
    <w:name w:val="index 3"/>
    <w:basedOn w:val="Normal"/>
    <w:next w:val="Normal"/>
    <w:autoRedefine/>
    <w:semiHidden/>
    <w:unhideWhenUsed/>
    <w:locked/>
    <w:rsid w:val="004C1C4E"/>
    <w:pPr>
      <w:ind w:left="420" w:hanging="140"/>
    </w:pPr>
    <w:rPr>
      <w:lang w:val="ga-IE"/>
    </w:rPr>
  </w:style>
  <w:style w:type="paragraph" w:styleId="Index4">
    <w:name w:val="index 4"/>
    <w:basedOn w:val="Normal"/>
    <w:next w:val="Normal"/>
    <w:autoRedefine/>
    <w:semiHidden/>
    <w:unhideWhenUsed/>
    <w:locked/>
    <w:rsid w:val="004C1C4E"/>
    <w:pPr>
      <w:ind w:left="560" w:hanging="140"/>
    </w:pPr>
    <w:rPr>
      <w:lang w:val="ga-IE"/>
    </w:rPr>
  </w:style>
  <w:style w:type="paragraph" w:styleId="Index5">
    <w:name w:val="index 5"/>
    <w:basedOn w:val="Normal"/>
    <w:next w:val="Normal"/>
    <w:autoRedefine/>
    <w:semiHidden/>
    <w:unhideWhenUsed/>
    <w:locked/>
    <w:rsid w:val="004C1C4E"/>
    <w:pPr>
      <w:ind w:left="700" w:hanging="140"/>
    </w:pPr>
    <w:rPr>
      <w:lang w:val="ga-IE"/>
    </w:rPr>
  </w:style>
  <w:style w:type="paragraph" w:styleId="Index6">
    <w:name w:val="index 6"/>
    <w:basedOn w:val="Normal"/>
    <w:next w:val="Normal"/>
    <w:autoRedefine/>
    <w:semiHidden/>
    <w:unhideWhenUsed/>
    <w:locked/>
    <w:rsid w:val="004C1C4E"/>
    <w:pPr>
      <w:ind w:left="840" w:hanging="140"/>
    </w:pPr>
    <w:rPr>
      <w:lang w:val="ga-IE"/>
    </w:rPr>
  </w:style>
  <w:style w:type="paragraph" w:styleId="Index7">
    <w:name w:val="index 7"/>
    <w:basedOn w:val="Normal"/>
    <w:next w:val="Normal"/>
    <w:autoRedefine/>
    <w:semiHidden/>
    <w:unhideWhenUsed/>
    <w:locked/>
    <w:rsid w:val="004C1C4E"/>
    <w:pPr>
      <w:ind w:left="980" w:hanging="140"/>
    </w:pPr>
    <w:rPr>
      <w:lang w:val="ga-IE"/>
    </w:rPr>
  </w:style>
  <w:style w:type="paragraph" w:styleId="Index8">
    <w:name w:val="index 8"/>
    <w:basedOn w:val="Normal"/>
    <w:next w:val="Normal"/>
    <w:autoRedefine/>
    <w:semiHidden/>
    <w:unhideWhenUsed/>
    <w:locked/>
    <w:rsid w:val="004C1C4E"/>
    <w:pPr>
      <w:ind w:left="1120" w:hanging="140"/>
    </w:pPr>
    <w:rPr>
      <w:lang w:val="ga-IE"/>
    </w:rPr>
  </w:style>
  <w:style w:type="paragraph" w:styleId="Index9">
    <w:name w:val="index 9"/>
    <w:basedOn w:val="Normal"/>
    <w:next w:val="Normal"/>
    <w:autoRedefine/>
    <w:semiHidden/>
    <w:unhideWhenUsed/>
    <w:locked/>
    <w:rsid w:val="004C1C4E"/>
    <w:pPr>
      <w:ind w:left="1260" w:hanging="140"/>
    </w:pPr>
    <w:rPr>
      <w:lang w:val="ga-IE"/>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ga-IE"/>
    </w:rPr>
  </w:style>
  <w:style w:type="paragraph" w:styleId="List2">
    <w:name w:val="List 2"/>
    <w:basedOn w:val="Normal"/>
    <w:semiHidden/>
    <w:unhideWhenUsed/>
    <w:locked/>
    <w:rsid w:val="004C1C4E"/>
    <w:pPr>
      <w:ind w:left="566" w:hanging="283"/>
      <w:contextualSpacing/>
    </w:pPr>
    <w:rPr>
      <w:lang w:val="ga-IE"/>
    </w:rPr>
  </w:style>
  <w:style w:type="paragraph" w:styleId="List3">
    <w:name w:val="List 3"/>
    <w:basedOn w:val="Normal"/>
    <w:semiHidden/>
    <w:unhideWhenUsed/>
    <w:locked/>
    <w:rsid w:val="004C1C4E"/>
    <w:pPr>
      <w:ind w:left="849" w:hanging="283"/>
      <w:contextualSpacing/>
    </w:pPr>
    <w:rPr>
      <w:lang w:val="ga-IE"/>
    </w:rPr>
  </w:style>
  <w:style w:type="paragraph" w:styleId="List4">
    <w:name w:val="List 4"/>
    <w:basedOn w:val="Normal"/>
    <w:locked/>
    <w:rsid w:val="004C1C4E"/>
    <w:pPr>
      <w:ind w:left="1132" w:hanging="283"/>
      <w:contextualSpacing/>
    </w:pPr>
    <w:rPr>
      <w:lang w:val="ga-IE"/>
    </w:rPr>
  </w:style>
  <w:style w:type="paragraph" w:styleId="List5">
    <w:name w:val="List 5"/>
    <w:basedOn w:val="Normal"/>
    <w:locked/>
    <w:rsid w:val="004C1C4E"/>
    <w:pPr>
      <w:ind w:left="1415" w:hanging="283"/>
      <w:contextualSpacing/>
    </w:pPr>
    <w:rPr>
      <w:lang w:val="ga-IE"/>
    </w:rPr>
  </w:style>
  <w:style w:type="paragraph" w:styleId="ListBullet">
    <w:name w:val="List Bullet"/>
    <w:basedOn w:val="Normal"/>
    <w:semiHidden/>
    <w:unhideWhenUsed/>
    <w:locked/>
    <w:rsid w:val="004C1C4E"/>
    <w:pPr>
      <w:numPr>
        <w:numId w:val="12"/>
      </w:numPr>
      <w:contextualSpacing/>
    </w:pPr>
    <w:rPr>
      <w:lang w:val="ga-IE"/>
    </w:rPr>
  </w:style>
  <w:style w:type="paragraph" w:styleId="ListBullet2">
    <w:name w:val="List Bullet 2"/>
    <w:basedOn w:val="Normal"/>
    <w:semiHidden/>
    <w:unhideWhenUsed/>
    <w:locked/>
    <w:rsid w:val="004C1C4E"/>
    <w:pPr>
      <w:numPr>
        <w:numId w:val="13"/>
      </w:numPr>
      <w:contextualSpacing/>
    </w:pPr>
    <w:rPr>
      <w:lang w:val="ga-IE"/>
    </w:rPr>
  </w:style>
  <w:style w:type="paragraph" w:styleId="ListBullet3">
    <w:name w:val="List Bullet 3"/>
    <w:basedOn w:val="Normal"/>
    <w:semiHidden/>
    <w:unhideWhenUsed/>
    <w:locked/>
    <w:rsid w:val="004C1C4E"/>
    <w:pPr>
      <w:numPr>
        <w:numId w:val="14"/>
      </w:numPr>
      <w:contextualSpacing/>
    </w:pPr>
    <w:rPr>
      <w:lang w:val="ga-IE"/>
    </w:rPr>
  </w:style>
  <w:style w:type="paragraph" w:styleId="ListBullet4">
    <w:name w:val="List Bullet 4"/>
    <w:basedOn w:val="Normal"/>
    <w:semiHidden/>
    <w:unhideWhenUsed/>
    <w:locked/>
    <w:rsid w:val="004C1C4E"/>
    <w:pPr>
      <w:numPr>
        <w:numId w:val="15"/>
      </w:numPr>
      <w:contextualSpacing/>
    </w:pPr>
    <w:rPr>
      <w:lang w:val="ga-IE"/>
    </w:rPr>
  </w:style>
  <w:style w:type="paragraph" w:styleId="ListBullet5">
    <w:name w:val="List Bullet 5"/>
    <w:basedOn w:val="Normal"/>
    <w:semiHidden/>
    <w:unhideWhenUsed/>
    <w:locked/>
    <w:rsid w:val="004C1C4E"/>
    <w:pPr>
      <w:numPr>
        <w:numId w:val="16"/>
      </w:numPr>
      <w:contextualSpacing/>
    </w:pPr>
    <w:rPr>
      <w:lang w:val="ga-IE"/>
    </w:rPr>
  </w:style>
  <w:style w:type="paragraph" w:styleId="ListContinue">
    <w:name w:val="List Continue"/>
    <w:basedOn w:val="Normal"/>
    <w:semiHidden/>
    <w:unhideWhenUsed/>
    <w:locked/>
    <w:rsid w:val="004C1C4E"/>
    <w:pPr>
      <w:spacing w:after="120"/>
      <w:ind w:left="283"/>
      <w:contextualSpacing/>
    </w:pPr>
    <w:rPr>
      <w:lang w:val="ga-IE"/>
    </w:rPr>
  </w:style>
  <w:style w:type="paragraph" w:styleId="ListContinue2">
    <w:name w:val="List Continue 2"/>
    <w:basedOn w:val="Normal"/>
    <w:semiHidden/>
    <w:unhideWhenUsed/>
    <w:locked/>
    <w:rsid w:val="004C1C4E"/>
    <w:pPr>
      <w:spacing w:after="120"/>
      <w:ind w:left="566"/>
      <w:contextualSpacing/>
    </w:pPr>
    <w:rPr>
      <w:lang w:val="ga-IE"/>
    </w:rPr>
  </w:style>
  <w:style w:type="paragraph" w:styleId="ListContinue3">
    <w:name w:val="List Continue 3"/>
    <w:basedOn w:val="Normal"/>
    <w:semiHidden/>
    <w:unhideWhenUsed/>
    <w:locked/>
    <w:rsid w:val="004C1C4E"/>
    <w:pPr>
      <w:spacing w:after="120"/>
      <w:ind w:left="849"/>
      <w:contextualSpacing/>
    </w:pPr>
    <w:rPr>
      <w:lang w:val="ga-IE"/>
    </w:rPr>
  </w:style>
  <w:style w:type="paragraph" w:styleId="ListContinue4">
    <w:name w:val="List Continue 4"/>
    <w:basedOn w:val="Normal"/>
    <w:semiHidden/>
    <w:unhideWhenUsed/>
    <w:locked/>
    <w:rsid w:val="004C1C4E"/>
    <w:pPr>
      <w:spacing w:after="120"/>
      <w:ind w:left="1132"/>
      <w:contextualSpacing/>
    </w:pPr>
    <w:rPr>
      <w:lang w:val="ga-IE"/>
    </w:rPr>
  </w:style>
  <w:style w:type="paragraph" w:styleId="ListContinue5">
    <w:name w:val="List Continue 5"/>
    <w:basedOn w:val="Normal"/>
    <w:semiHidden/>
    <w:unhideWhenUsed/>
    <w:locked/>
    <w:rsid w:val="004C1C4E"/>
    <w:pPr>
      <w:spacing w:after="120"/>
      <w:ind w:left="1415"/>
      <w:contextualSpacing/>
    </w:pPr>
    <w:rPr>
      <w:lang w:val="ga-IE"/>
    </w:rPr>
  </w:style>
  <w:style w:type="paragraph" w:styleId="ListNumber">
    <w:name w:val="List Number"/>
    <w:basedOn w:val="Normal"/>
    <w:locked/>
    <w:rsid w:val="004C1C4E"/>
    <w:pPr>
      <w:numPr>
        <w:numId w:val="17"/>
      </w:numPr>
      <w:contextualSpacing/>
    </w:pPr>
    <w:rPr>
      <w:lang w:val="ga-IE"/>
    </w:rPr>
  </w:style>
  <w:style w:type="paragraph" w:styleId="ListNumber2">
    <w:name w:val="List Number 2"/>
    <w:basedOn w:val="Normal"/>
    <w:semiHidden/>
    <w:unhideWhenUsed/>
    <w:locked/>
    <w:rsid w:val="004C1C4E"/>
    <w:pPr>
      <w:numPr>
        <w:numId w:val="18"/>
      </w:numPr>
      <w:contextualSpacing/>
    </w:pPr>
    <w:rPr>
      <w:lang w:val="ga-IE"/>
    </w:rPr>
  </w:style>
  <w:style w:type="paragraph" w:styleId="ListNumber3">
    <w:name w:val="List Number 3"/>
    <w:basedOn w:val="Normal"/>
    <w:semiHidden/>
    <w:unhideWhenUsed/>
    <w:locked/>
    <w:rsid w:val="004C1C4E"/>
    <w:pPr>
      <w:numPr>
        <w:numId w:val="19"/>
      </w:numPr>
      <w:contextualSpacing/>
    </w:pPr>
    <w:rPr>
      <w:lang w:val="ga-IE"/>
    </w:rPr>
  </w:style>
  <w:style w:type="paragraph" w:styleId="ListNumber4">
    <w:name w:val="List Number 4"/>
    <w:basedOn w:val="Normal"/>
    <w:semiHidden/>
    <w:unhideWhenUsed/>
    <w:locked/>
    <w:rsid w:val="004C1C4E"/>
    <w:pPr>
      <w:numPr>
        <w:numId w:val="20"/>
      </w:numPr>
      <w:contextualSpacing/>
    </w:pPr>
    <w:rPr>
      <w:lang w:val="ga-IE"/>
    </w:rPr>
  </w:style>
  <w:style w:type="paragraph" w:styleId="ListNumber5">
    <w:name w:val="List Number 5"/>
    <w:basedOn w:val="Normal"/>
    <w:semiHidden/>
    <w:unhideWhenUsed/>
    <w:locked/>
    <w:rsid w:val="004C1C4E"/>
    <w:pPr>
      <w:numPr>
        <w:numId w:val="21"/>
      </w:numPr>
      <w:contextualSpacing/>
    </w:pPr>
    <w:rPr>
      <w:lang w:val="ga-IE"/>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ga-IE"/>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ga-IE"/>
    </w:rPr>
  </w:style>
  <w:style w:type="paragraph" w:styleId="NormalIndent">
    <w:name w:val="Normal Indent"/>
    <w:basedOn w:val="Normal"/>
    <w:semiHidden/>
    <w:unhideWhenUsed/>
    <w:locked/>
    <w:rsid w:val="004C1C4E"/>
    <w:pPr>
      <w:ind w:left="720"/>
    </w:pPr>
    <w:rPr>
      <w:lang w:val="ga-IE"/>
    </w:rPr>
  </w:style>
  <w:style w:type="paragraph" w:styleId="NoteHeading">
    <w:name w:val="Note Heading"/>
    <w:basedOn w:val="Normal"/>
    <w:next w:val="Normal"/>
    <w:link w:val="NoteHeadingChar"/>
    <w:semiHidden/>
    <w:unhideWhenUsed/>
    <w:locked/>
    <w:rsid w:val="004C1C4E"/>
    <w:rPr>
      <w:lang w:val="ga-IE"/>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ga-IE"/>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ga-IE"/>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ga-IE"/>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ga-IE"/>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ga-IE"/>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DPRPBC-40046813-3512</_dlc_DocId>
    <_dlc_DocIdUrl xmlns="7d00fce5-6b3a-4f22-9f75-f7a841f980d5">
      <Url>https://ecdc365.sharepoint.com/teams/iorg_sec_sbs/_layouts/15/DocIdRedir.aspx?ID=DPRPBC-40046813-3512</Url>
      <Description>DPRPBC-40046813-3512</Description>
    </_dlc_DocIdUrl>
  </documentManagement>
</p:properties>
</file>

<file path=customXml/itemProps1.xml><?xml version="1.0" encoding="utf-8"?>
<ds:datastoreItem xmlns:ds="http://schemas.openxmlformats.org/officeDocument/2006/customXml" ds:itemID="{0E4D6DC7-E0AB-4409-A4D2-00EA0519F1CD}">
  <ds:schemaRefs>
    <ds:schemaRef ds:uri="http://schemas.microsoft.com/sharepoint/events"/>
  </ds:schemaRefs>
</ds:datastoreItem>
</file>

<file path=customXml/itemProps2.xml><?xml version="1.0" encoding="utf-8"?>
<ds:datastoreItem xmlns:ds="http://schemas.openxmlformats.org/officeDocument/2006/customXml" ds:itemID="{F30002EF-AB5D-45AB-9575-80D765F32034}">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780C6C9C-8020-41EC-B641-25619ED2B902}">
  <ds:schemaRefs>
    <ds:schemaRef ds:uri="http://schemas.microsoft.com/sharepoint/v3/contenttype/forms"/>
  </ds:schemaRefs>
</ds:datastoreItem>
</file>

<file path=customXml/itemProps5.xml><?xml version="1.0" encoding="utf-8"?>
<ds:datastoreItem xmlns:ds="http://schemas.openxmlformats.org/officeDocument/2006/customXml" ds:itemID="{93C5B549-7012-4EE3-B84C-488E2DFD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CE3A44-1669-4D77-8B19-A00286D71A62}">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6</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6152</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15</cp:revision>
  <cp:lastPrinted>2025-04-24T13:20:00Z</cp:lastPrinted>
  <dcterms:created xsi:type="dcterms:W3CDTF">2025-09-17T10:23:00Z</dcterms:created>
  <dcterms:modified xsi:type="dcterms:W3CDTF">2025-09-19T08:53:00Z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595c134b-73e0-4922-aee3-03731973ffdb</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