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4E098689" w:rsidR="00F349FD" w:rsidRPr="00740C09" w:rsidRDefault="0022261F" w:rsidP="00740C09">
      <w:pPr>
        <w:pStyle w:val="EC-Title-4"/>
        <w:rPr>
          <w:rStyle w:val="EC-Table-topChar"/>
          <w:rFonts w:eastAsia="Batang"/>
          <w:b/>
          <w:color w:val="65B32E"/>
          <w:kern w:val="0"/>
          <w:sz w:val="40"/>
          <w:szCs w:val="40"/>
          <w:lang w:eastAsia="en-US"/>
        </w:rPr>
      </w:pPr>
      <w:r w:rsidRPr="0022261F">
        <w:rPr>
          <w:rStyle w:val="EC-Table-topChar"/>
          <w:rFonts w:eastAsia="Batang"/>
          <w:b/>
          <w:color w:val="65B32E"/>
          <w:kern w:val="0"/>
          <w:sz w:val="40"/>
          <w:szCs w:val="40"/>
          <w:lang w:eastAsia="en-US"/>
        </w:rPr>
        <w:t>Outil d’enquête pour la collecte de données comportementales sur l’acceptation des vaccins et le taux de vaccination</w:t>
      </w:r>
    </w:p>
    <w:p w14:paraId="5D7B1DD1" w14:textId="4E69B798" w:rsidR="00740C09" w:rsidRPr="00740C09" w:rsidRDefault="007F312D" w:rsidP="00740C09">
      <w:pPr>
        <w:pStyle w:val="EC-Title-5"/>
      </w:pPr>
      <w:r w:rsidRPr="007F312D">
        <w:t>Consentement éclairé</w:t>
      </w:r>
    </w:p>
    <w:p w14:paraId="343C5701" w14:textId="77777777" w:rsidR="00C602F5" w:rsidRPr="00C602F5" w:rsidRDefault="00C602F5" w:rsidP="00C602F5">
      <w:pPr>
        <w:pStyle w:val="EC-Para"/>
        <w:keepNext/>
        <w:spacing w:before="200"/>
        <w:rPr>
          <w:bCs/>
          <w:spacing w:val="-4"/>
        </w:rPr>
      </w:pPr>
      <w:r w:rsidRPr="00C602F5">
        <w:rPr>
          <w:bCs/>
          <w:spacing w:val="-4"/>
        </w:rPr>
        <w:t>Merci pour votre intérêt dans cette étude. Nous sommes des chercheurs de (insérer le nom de l’institution) et nous sommes intéressés par (insérer les objectifs de l’étude). Vos réponses nous aideront à éclairer et à adapter nos interventions afin d’accroître le taux de vaccination. Il vous faudra environ (estimation du nombre de minutes) minutes pour répondre à nos questions. Avant d’accepter l’étude, veuillez lire attentivement les informations ci-dessous.</w:t>
      </w:r>
    </w:p>
    <w:p w14:paraId="09E2A1BA" w14:textId="77777777" w:rsidR="00C602F5" w:rsidRPr="00C602F5" w:rsidRDefault="00C602F5" w:rsidP="00C602F5">
      <w:pPr>
        <w:pStyle w:val="EC-Para"/>
        <w:keepNext/>
        <w:spacing w:before="200"/>
        <w:rPr>
          <w:bCs/>
        </w:rPr>
      </w:pPr>
      <w:r w:rsidRPr="00C602F5">
        <w:rPr>
          <w:bCs/>
        </w:rPr>
        <w:t>Votre participation à cette étude est entièrement volontaire et il n’y a pas de bonnes ou de mauvaises réponses aux questions. Les questions portent sur la vaccination et sur votre attitude à l’égard de celle-ci. Nous vous demanderons également quelques informations vous concernant, telles que votre sexe, votre âge et votre niveau d’éducation. Les réponses que vous donnerez seront anonymisées, ce qui signifie que nous ne pourrons pas retracer les données jusqu’à vous. Ces données seront collectées par (insérer le nom de l’agence de collecte de données) et partagées avec l’équipe de recherche de (insérer le nom de l’institution des chercheurs). Le comité d’examen interne de (insérer l’institution dont relève ce comité) a examiné le protocole de l’étude et a donné son approbation pour la réalisation de l’étude (insérer le numéro d’approbation entre parenthèses).</w:t>
      </w:r>
    </w:p>
    <w:p w14:paraId="5663004F" w14:textId="77777777" w:rsidR="00C602F5" w:rsidRPr="00C602F5" w:rsidRDefault="00C602F5" w:rsidP="00C602F5">
      <w:pPr>
        <w:pStyle w:val="EC-Para"/>
        <w:keepNext/>
        <w:spacing w:before="200"/>
        <w:rPr>
          <w:bCs/>
        </w:rPr>
      </w:pPr>
      <w:r w:rsidRPr="00C602F5">
        <w:rPr>
          <w:bCs/>
        </w:rPr>
        <w:t>Vos données seront stockées sur les serveurs de (insérer le lieu de stockage des données) et ne seront accessibles qu’aux chercheurs affiliés à ce projet. Vos données seront conservées ici pendant (indiquer le nombre d’années) ans. Elles pourront être utilisées à l’avenir pour d’autres projets de recherche visant de la même manière à comprendre les attitudes en matière de vaccination. L’utilisation et le stockage des données seront conformes au règlement général sur la protection des données (RGPD) et aux lois nationales.</w:t>
      </w:r>
    </w:p>
    <w:p w14:paraId="7E420D06" w14:textId="2F0FC931" w:rsidR="00740C09" w:rsidRPr="009F15F5" w:rsidRDefault="00C602F5" w:rsidP="00C602F5">
      <w:pPr>
        <w:pStyle w:val="EC-Para"/>
        <w:keepNext/>
        <w:spacing w:before="200"/>
        <w:rPr>
          <w:bCs/>
          <w:spacing w:val="-2"/>
        </w:rPr>
      </w:pPr>
      <w:r w:rsidRPr="00C602F5">
        <w:rPr>
          <w:bCs/>
        </w:rPr>
        <w:t>Si vous avez des questions ou des préoccupations concernant cette étude ou la manière dont nous utiliserons et stockerons vos données, vous pouvez contacter (insérer le nom) à l’adresse (insérer l’adresse électronique).</w:t>
      </w:r>
    </w:p>
    <w:p w14:paraId="091C5684" w14:textId="0654C6D3" w:rsidR="00740C09" w:rsidRPr="00CC7B7A" w:rsidRDefault="002C2C55" w:rsidP="00740C09">
      <w:pPr>
        <w:pStyle w:val="EC-Title-5"/>
      </w:pPr>
      <w:r w:rsidRPr="002C2C55">
        <w:t>Consentement</w:t>
      </w:r>
    </w:p>
    <w:p w14:paraId="0FDC44DD" w14:textId="77777777" w:rsidR="00C57E8F" w:rsidRDefault="00C57E8F" w:rsidP="00C57E8F">
      <w:pPr>
        <w:pStyle w:val="EC-Para"/>
      </w:pPr>
      <w:r>
        <w:t>En acceptant de participer, je comprends que:</w:t>
      </w:r>
    </w:p>
    <w:p w14:paraId="104A8072" w14:textId="77777777" w:rsidR="00C57E8F" w:rsidRDefault="00C57E8F" w:rsidP="00C57E8F">
      <w:pPr>
        <w:pStyle w:val="EC-Para"/>
      </w:pPr>
      <w:r>
        <w:t>Ma participation est volontaire.</w:t>
      </w:r>
    </w:p>
    <w:p w14:paraId="152E44B2" w14:textId="77777777" w:rsidR="00C57E8F" w:rsidRDefault="00C57E8F" w:rsidP="00C57E8F">
      <w:pPr>
        <w:pStyle w:val="EC-Para"/>
      </w:pPr>
      <w:r>
        <w:t>Mes données seront utilisées dans le cadre d’une recherche sur les attitudes à l’égard de la vaccination.</w:t>
      </w:r>
    </w:p>
    <w:p w14:paraId="2B0E2BBE" w14:textId="77777777" w:rsidR="00C57E8F" w:rsidRDefault="00C57E8F" w:rsidP="00C57E8F">
      <w:pPr>
        <w:pStyle w:val="EC-Para"/>
      </w:pPr>
      <w:r>
        <w:t>Mes données seront anonymisées.</w:t>
      </w:r>
    </w:p>
    <w:p w14:paraId="59B0F203" w14:textId="77777777" w:rsidR="00C57E8F" w:rsidRDefault="00C57E8F" w:rsidP="00C57E8F">
      <w:pPr>
        <w:pStyle w:val="EC-Para"/>
      </w:pPr>
      <w:r>
        <w:t>Mes données seront conservées de manière sécurisée, conformément aux règles du RGPD et à la législation nationale.</w:t>
      </w:r>
    </w:p>
    <w:p w14:paraId="74413CB2" w14:textId="77777777" w:rsidR="00C57E8F" w:rsidRDefault="00C57E8F" w:rsidP="00C57E8F">
      <w:pPr>
        <w:pStyle w:val="EC-Para"/>
      </w:pPr>
      <w:r>
        <w:t>Je peux retirer ma participation à tout moment.</w:t>
      </w:r>
    </w:p>
    <w:p w14:paraId="05C2702E" w14:textId="77777777" w:rsidR="00C57E8F" w:rsidRDefault="00C57E8F" w:rsidP="00C57E8F">
      <w:pPr>
        <w:pStyle w:val="EC-Para"/>
      </w:pPr>
      <w:r>
        <w:t>Acceptez-vous de participer à cette étude?</w:t>
      </w:r>
    </w:p>
    <w:p w14:paraId="68B02394" w14:textId="5FA4BBC9" w:rsidR="00C57E8F" w:rsidRDefault="00C57E8F" w:rsidP="002F711B">
      <w:pPr>
        <w:pStyle w:val="EC-Para"/>
        <w:rPr>
          <w:b/>
          <w:bCs/>
        </w:rPr>
      </w:pPr>
      <w:r w:rsidRPr="00C57E8F">
        <w:rPr>
          <w:b/>
          <w:bCs/>
        </w:rPr>
        <w:t>Oui/Non</w:t>
      </w:r>
    </w:p>
    <w:p w14:paraId="1935CF9C" w14:textId="77777777" w:rsidR="002F711B" w:rsidRPr="002F711B" w:rsidRDefault="002F711B" w:rsidP="002F711B">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93"/>
        <w:gridCol w:w="1123"/>
        <w:gridCol w:w="3749"/>
        <w:gridCol w:w="2110"/>
      </w:tblGrid>
      <w:tr w:rsidR="008B58EE" w14:paraId="07326840" w14:textId="77777777" w:rsidTr="008B58EE">
        <w:trPr>
          <w:trHeight w:val="397"/>
        </w:trPr>
        <w:tc>
          <w:tcPr>
            <w:tcW w:w="21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14E0EE9" w14:textId="77777777" w:rsidR="008B58EE" w:rsidRDefault="008B58EE">
            <w:pPr>
              <w:pStyle w:val="NoSpacing"/>
              <w:rPr>
                <w:rFonts w:cs="Tahoma"/>
                <w:b/>
                <w:bCs/>
                <w:color w:val="FFFFFF" w:themeColor="background1"/>
                <w:lang w:val="fr-FR"/>
              </w:rPr>
            </w:pPr>
            <w:r>
              <w:rPr>
                <w:b/>
                <w:color w:val="FFFFFF" w:themeColor="background1"/>
              </w:rPr>
              <w:t>Thème</w:t>
            </w:r>
          </w:p>
        </w:tc>
        <w:tc>
          <w:tcPr>
            <w:tcW w:w="1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A9EE952" w14:textId="77777777" w:rsidR="008B58EE" w:rsidRDefault="008B58EE">
            <w:pPr>
              <w:pStyle w:val="NoSpacing"/>
              <w:rPr>
                <w:rFonts w:cs="Tahoma"/>
                <w:b/>
                <w:bCs/>
                <w:color w:val="FFFFFF" w:themeColor="background1"/>
              </w:rPr>
            </w:pPr>
            <w:r>
              <w:rPr>
                <w:b/>
                <w:color w:val="FFFFFF" w:themeColor="background1"/>
              </w:rPr>
              <w:t>Point</w:t>
            </w:r>
          </w:p>
        </w:tc>
        <w:tc>
          <w:tcPr>
            <w:tcW w:w="374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D69BF1C" w14:textId="77777777" w:rsidR="008B58EE" w:rsidRDefault="008B58EE">
            <w:pPr>
              <w:pStyle w:val="NoSpacing"/>
              <w:rPr>
                <w:rFonts w:cs="Tahoma"/>
                <w:b/>
                <w:bCs/>
                <w:color w:val="FFFFFF" w:themeColor="background1"/>
              </w:rPr>
            </w:pPr>
            <w:r>
              <w:rPr>
                <w:b/>
                <w:color w:val="FFFFFF" w:themeColor="background1"/>
              </w:rPr>
              <w:t>Questions</w:t>
            </w:r>
          </w:p>
        </w:tc>
        <w:tc>
          <w:tcPr>
            <w:tcW w:w="21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CD58A95" w14:textId="77777777" w:rsidR="008B58EE" w:rsidRDefault="008B58EE">
            <w:pPr>
              <w:pStyle w:val="NoSpacing"/>
              <w:rPr>
                <w:rFonts w:cs="Tahoma"/>
                <w:b/>
                <w:bCs/>
                <w:color w:val="FFFFFF" w:themeColor="background1"/>
              </w:rPr>
            </w:pPr>
            <w:r>
              <w:rPr>
                <w:b/>
                <w:color w:val="FFFFFF" w:themeColor="background1"/>
              </w:rPr>
              <w:t>Options de réponse</w:t>
            </w:r>
          </w:p>
        </w:tc>
      </w:tr>
      <w:tr w:rsidR="008B58EE" w14:paraId="6DA6CB5C" w14:textId="77777777" w:rsidTr="008B58EE">
        <w:trPr>
          <w:trHeight w:val="397"/>
        </w:trPr>
        <w:tc>
          <w:tcPr>
            <w:tcW w:w="2193"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3D604DD" w14:textId="77777777" w:rsidR="008B58EE" w:rsidRDefault="008B58EE">
            <w:pPr>
              <w:pStyle w:val="NoSpacing"/>
              <w:rPr>
                <w:rFonts w:cs="Tahoma"/>
                <w:b/>
                <w:bCs/>
              </w:rPr>
            </w:pPr>
            <w:r>
              <w:rPr>
                <w:b/>
              </w:rPr>
              <w:t>Données sociodémographiques</w:t>
            </w:r>
          </w:p>
        </w:tc>
        <w:tc>
          <w:tcPr>
            <w:tcW w:w="1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485732B" w14:textId="77777777" w:rsidR="008B58EE" w:rsidRDefault="008B58EE">
            <w:pPr>
              <w:pStyle w:val="NoSpacing"/>
              <w:rPr>
                <w:rFonts w:cs="Tahoma"/>
              </w:rPr>
            </w:pPr>
            <w:r>
              <w:t>1</w:t>
            </w:r>
          </w:p>
        </w:tc>
        <w:tc>
          <w:tcPr>
            <w:tcW w:w="374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EA00D23" w14:textId="77777777" w:rsidR="008B58EE" w:rsidRDefault="008B58EE">
            <w:pPr>
              <w:pStyle w:val="NoSpacing"/>
              <w:rPr>
                <w:rFonts w:cs="Tahoma"/>
              </w:rPr>
            </w:pPr>
            <w:r>
              <w:t>Quel âge avez-vous?</w:t>
            </w:r>
          </w:p>
        </w:tc>
        <w:tc>
          <w:tcPr>
            <w:tcW w:w="21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D24F3B8" w14:textId="77777777" w:rsidR="008B58EE" w:rsidRDefault="008B58EE">
            <w:pPr>
              <w:pStyle w:val="NoSpacing"/>
              <w:rPr>
                <w:rFonts w:cs="Tahoma"/>
              </w:rPr>
            </w:pPr>
            <w:r>
              <w:t>Nombre d’années</w:t>
            </w:r>
          </w:p>
        </w:tc>
      </w:tr>
      <w:tr w:rsidR="008B58EE" w14:paraId="3D2995E8" w14:textId="77777777" w:rsidTr="008B58E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2D46961" w14:textId="77777777" w:rsidR="008B58EE" w:rsidRDefault="008B58EE">
            <w:pPr>
              <w:rPr>
                <w:rFonts w:cs="Tahoma"/>
                <w:b/>
                <w:bCs/>
                <w:sz w:val="18"/>
                <w:szCs w:val="18"/>
                <w:lang w:eastAsia="en-GB"/>
              </w:rPr>
            </w:pPr>
          </w:p>
        </w:tc>
        <w:tc>
          <w:tcPr>
            <w:tcW w:w="1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9DB89E1" w14:textId="77777777" w:rsidR="008B58EE" w:rsidRDefault="008B58EE">
            <w:pPr>
              <w:pStyle w:val="NoSpacing"/>
              <w:rPr>
                <w:rFonts w:cs="Tahoma"/>
              </w:rPr>
            </w:pPr>
            <w:r>
              <w:t>2</w:t>
            </w:r>
          </w:p>
        </w:tc>
        <w:tc>
          <w:tcPr>
            <w:tcW w:w="374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64535D6" w14:textId="77777777" w:rsidR="008B58EE" w:rsidRDefault="008B58EE">
            <w:pPr>
              <w:pStyle w:val="NoSpacing"/>
              <w:rPr>
                <w:rFonts w:cs="Tahoma"/>
              </w:rPr>
            </w:pPr>
            <w:r>
              <w:t>Quel est votre sexe?</w:t>
            </w:r>
          </w:p>
        </w:tc>
        <w:tc>
          <w:tcPr>
            <w:tcW w:w="21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82F15F3" w14:textId="77777777" w:rsidR="008B58EE" w:rsidRDefault="008B58EE" w:rsidP="008B58EE">
            <w:pPr>
              <w:pStyle w:val="NoSpacing"/>
              <w:numPr>
                <w:ilvl w:val="1"/>
                <w:numId w:val="34"/>
              </w:numPr>
              <w:rPr>
                <w:rFonts w:cs="Tahoma"/>
              </w:rPr>
            </w:pPr>
            <w:r>
              <w:t>Masculin</w:t>
            </w:r>
          </w:p>
          <w:p w14:paraId="416A08DB" w14:textId="77777777" w:rsidR="008B58EE" w:rsidRDefault="008B58EE" w:rsidP="008B58EE">
            <w:pPr>
              <w:pStyle w:val="NoSpacing"/>
              <w:numPr>
                <w:ilvl w:val="1"/>
                <w:numId w:val="34"/>
              </w:numPr>
              <w:rPr>
                <w:rFonts w:cs="Tahoma"/>
              </w:rPr>
            </w:pPr>
            <w:r>
              <w:t>Féminin</w:t>
            </w:r>
          </w:p>
          <w:p w14:paraId="1BE2A3E2" w14:textId="77777777" w:rsidR="008B58EE" w:rsidRDefault="008B58EE" w:rsidP="008B58EE">
            <w:pPr>
              <w:pStyle w:val="NoSpacing"/>
              <w:numPr>
                <w:ilvl w:val="1"/>
                <w:numId w:val="34"/>
              </w:numPr>
              <w:rPr>
                <w:rFonts w:cs="Tahoma"/>
              </w:rPr>
            </w:pPr>
            <w:r>
              <w:t>Non binaire</w:t>
            </w:r>
          </w:p>
          <w:p w14:paraId="60B5E546" w14:textId="77777777" w:rsidR="008B58EE" w:rsidRDefault="008B58EE" w:rsidP="008B58EE">
            <w:pPr>
              <w:pStyle w:val="NoSpacing"/>
              <w:numPr>
                <w:ilvl w:val="1"/>
                <w:numId w:val="34"/>
              </w:numPr>
              <w:rPr>
                <w:rFonts w:cs="Tahoma"/>
              </w:rPr>
            </w:pPr>
            <w:r>
              <w:t>Autre/je préfère ne pas répondre</w:t>
            </w:r>
          </w:p>
        </w:tc>
      </w:tr>
      <w:tr w:rsidR="008B58EE" w14:paraId="07C4A39F" w14:textId="77777777" w:rsidTr="008B58E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F68B933" w14:textId="77777777" w:rsidR="008B58EE" w:rsidRDefault="008B58EE">
            <w:pPr>
              <w:rPr>
                <w:rFonts w:cs="Tahoma"/>
                <w:b/>
                <w:bCs/>
                <w:sz w:val="18"/>
                <w:szCs w:val="18"/>
                <w:lang w:eastAsia="en-GB"/>
              </w:rPr>
            </w:pPr>
          </w:p>
        </w:tc>
        <w:tc>
          <w:tcPr>
            <w:tcW w:w="1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F95C426" w14:textId="77777777" w:rsidR="008B58EE" w:rsidRDefault="008B58EE">
            <w:pPr>
              <w:pStyle w:val="NoSpacing"/>
              <w:rPr>
                <w:rFonts w:cs="Tahoma"/>
              </w:rPr>
            </w:pPr>
            <w:r>
              <w:t>3</w:t>
            </w:r>
          </w:p>
        </w:tc>
        <w:tc>
          <w:tcPr>
            <w:tcW w:w="374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92D1ED" w14:textId="77777777" w:rsidR="008B58EE" w:rsidRDefault="008B58EE">
            <w:pPr>
              <w:pStyle w:val="NoSpacing"/>
              <w:rPr>
                <w:rFonts w:cs="Tahoma"/>
              </w:rPr>
            </w:pPr>
            <w:r>
              <w:t>Où habitez-vous dans le pays?</w:t>
            </w:r>
          </w:p>
        </w:tc>
        <w:tc>
          <w:tcPr>
            <w:tcW w:w="21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E8C4F23" w14:textId="77777777" w:rsidR="008B58EE" w:rsidRDefault="008B58EE">
            <w:pPr>
              <w:pStyle w:val="NoSpacing"/>
              <w:rPr>
                <w:rFonts w:cs="Tahoma"/>
              </w:rPr>
            </w:pPr>
            <w:r>
              <w:t>Options de région adaptées à la situation du pays (à numéroter à partir de 1)</w:t>
            </w:r>
          </w:p>
        </w:tc>
      </w:tr>
      <w:tr w:rsidR="008B58EE" w14:paraId="3FA36255" w14:textId="77777777" w:rsidTr="008B58E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DC5BD31" w14:textId="77777777" w:rsidR="008B58EE" w:rsidRDefault="008B58EE">
            <w:pPr>
              <w:rPr>
                <w:rFonts w:cs="Tahoma"/>
                <w:b/>
                <w:bCs/>
                <w:sz w:val="18"/>
                <w:szCs w:val="18"/>
                <w:lang w:eastAsia="en-GB"/>
              </w:rPr>
            </w:pPr>
          </w:p>
        </w:tc>
        <w:tc>
          <w:tcPr>
            <w:tcW w:w="1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5F7BDA4" w14:textId="77777777" w:rsidR="008B58EE" w:rsidRDefault="008B58EE">
            <w:pPr>
              <w:pStyle w:val="NoSpacing"/>
              <w:rPr>
                <w:rFonts w:cs="Tahoma"/>
              </w:rPr>
            </w:pPr>
            <w:r>
              <w:t>4</w:t>
            </w:r>
          </w:p>
        </w:tc>
        <w:tc>
          <w:tcPr>
            <w:tcW w:w="374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C33294C" w14:textId="77777777" w:rsidR="008B58EE" w:rsidRDefault="008B58EE">
            <w:pPr>
              <w:pStyle w:val="NoSpacing"/>
              <w:rPr>
                <w:rFonts w:cs="Tahoma"/>
              </w:rPr>
            </w:pPr>
            <w:r>
              <w:t>Quel est le niveau d’éducation le plus élevé que vous ayez atteint?</w:t>
            </w:r>
          </w:p>
        </w:tc>
        <w:tc>
          <w:tcPr>
            <w:tcW w:w="21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1C437F3" w14:textId="77777777" w:rsidR="008B58EE" w:rsidRDefault="008B58EE">
            <w:pPr>
              <w:pStyle w:val="NoSpacing"/>
              <w:rPr>
                <w:rFonts w:cs="Tahoma"/>
              </w:rPr>
            </w:pPr>
            <w:r>
              <w:t>Options adaptées au contexte national (à numéroter à partir de 1)</w:t>
            </w:r>
          </w:p>
        </w:tc>
      </w:tr>
      <w:tr w:rsidR="008B58EE" w14:paraId="7057C9EB" w14:textId="77777777" w:rsidTr="008B58E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A0036C9" w14:textId="77777777" w:rsidR="008B58EE" w:rsidRDefault="008B58EE">
            <w:pPr>
              <w:rPr>
                <w:rFonts w:cs="Tahoma"/>
                <w:b/>
                <w:bCs/>
                <w:sz w:val="18"/>
                <w:szCs w:val="18"/>
                <w:lang w:eastAsia="en-GB"/>
              </w:rPr>
            </w:pPr>
          </w:p>
        </w:tc>
        <w:tc>
          <w:tcPr>
            <w:tcW w:w="1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542AA0A" w14:textId="77777777" w:rsidR="008B58EE" w:rsidRDefault="008B58EE">
            <w:pPr>
              <w:pStyle w:val="NoSpacing"/>
              <w:rPr>
                <w:rFonts w:cs="Tahoma"/>
              </w:rPr>
            </w:pPr>
            <w:r>
              <w:t>5</w:t>
            </w:r>
          </w:p>
        </w:tc>
        <w:tc>
          <w:tcPr>
            <w:tcW w:w="3749"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9822690" w14:textId="77777777" w:rsidR="008B58EE" w:rsidRDefault="008B58EE">
            <w:pPr>
              <w:pStyle w:val="NoSpacing"/>
              <w:rPr>
                <w:rFonts w:cs="Tahoma"/>
              </w:rPr>
            </w:pPr>
            <w:r>
              <w:t>Êtes-vous actuellement...?</w:t>
            </w:r>
          </w:p>
        </w:tc>
        <w:tc>
          <w:tcPr>
            <w:tcW w:w="2110"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10E2F91" w14:textId="77777777" w:rsidR="008B58EE" w:rsidRDefault="008B58EE" w:rsidP="008B58EE">
            <w:pPr>
              <w:pStyle w:val="NoSpacing"/>
              <w:numPr>
                <w:ilvl w:val="0"/>
                <w:numId w:val="35"/>
              </w:numPr>
              <w:rPr>
                <w:rFonts w:cs="Tahoma"/>
              </w:rPr>
            </w:pPr>
            <w:r>
              <w:t>Salarié</w:t>
            </w:r>
          </w:p>
          <w:p w14:paraId="08438B92" w14:textId="77777777" w:rsidR="008B58EE" w:rsidRDefault="008B58EE" w:rsidP="008B58EE">
            <w:pPr>
              <w:pStyle w:val="NoSpacing"/>
              <w:numPr>
                <w:ilvl w:val="0"/>
                <w:numId w:val="35"/>
              </w:numPr>
              <w:rPr>
                <w:rFonts w:cs="Tahoma"/>
              </w:rPr>
            </w:pPr>
            <w:r>
              <w:t>Travailleur indépendant</w:t>
            </w:r>
          </w:p>
          <w:p w14:paraId="224E14DE" w14:textId="77777777" w:rsidR="008B58EE" w:rsidRDefault="008B58EE" w:rsidP="008B58EE">
            <w:pPr>
              <w:pStyle w:val="NoSpacing"/>
              <w:numPr>
                <w:ilvl w:val="0"/>
                <w:numId w:val="35"/>
              </w:numPr>
              <w:rPr>
                <w:rFonts w:cs="Tahoma"/>
              </w:rPr>
            </w:pPr>
            <w:r>
              <w:t>Sans emploi</w:t>
            </w:r>
          </w:p>
          <w:p w14:paraId="28833E4D" w14:textId="77777777" w:rsidR="008B58EE" w:rsidRDefault="008B58EE" w:rsidP="008B58EE">
            <w:pPr>
              <w:pStyle w:val="NoSpacing"/>
              <w:numPr>
                <w:ilvl w:val="0"/>
                <w:numId w:val="35"/>
              </w:numPr>
              <w:rPr>
                <w:rFonts w:cs="Tahoma"/>
              </w:rPr>
            </w:pPr>
            <w:r>
              <w:t>Étudiant</w:t>
            </w:r>
          </w:p>
          <w:p w14:paraId="4DF9C58C" w14:textId="77777777" w:rsidR="008B58EE" w:rsidRDefault="008B58EE" w:rsidP="008B58EE">
            <w:pPr>
              <w:pStyle w:val="NoSpacing"/>
              <w:numPr>
                <w:ilvl w:val="0"/>
                <w:numId w:val="35"/>
              </w:numPr>
              <w:rPr>
                <w:rFonts w:cs="Tahoma"/>
              </w:rPr>
            </w:pPr>
            <w:r>
              <w:t>Retraité</w:t>
            </w:r>
          </w:p>
          <w:p w14:paraId="021C60D5" w14:textId="77777777" w:rsidR="008B58EE" w:rsidRDefault="008B58EE" w:rsidP="008B58EE">
            <w:pPr>
              <w:pStyle w:val="NoSpacing"/>
              <w:numPr>
                <w:ilvl w:val="0"/>
                <w:numId w:val="35"/>
              </w:numPr>
              <w:rPr>
                <w:rFonts w:cs="Tahoma"/>
              </w:rPr>
            </w:pPr>
            <w:r>
              <w:t>En incapacité de travail</w:t>
            </w:r>
          </w:p>
          <w:p w14:paraId="15BB7E1C" w14:textId="77777777" w:rsidR="008B58EE" w:rsidRDefault="008B58EE" w:rsidP="008B58EE">
            <w:pPr>
              <w:pStyle w:val="NoSpacing"/>
              <w:numPr>
                <w:ilvl w:val="0"/>
                <w:numId w:val="35"/>
              </w:numPr>
              <w:rPr>
                <w:rFonts w:cs="Tahoma"/>
              </w:rPr>
            </w:pPr>
            <w:r>
              <w:t>Autre</w:t>
            </w:r>
          </w:p>
          <w:p w14:paraId="54E1AA86" w14:textId="77777777" w:rsidR="008B58EE" w:rsidRDefault="008B58EE">
            <w:pPr>
              <w:pStyle w:val="NoSpacing"/>
              <w:rPr>
                <w:rFonts w:cs="Tahoma"/>
              </w:rPr>
            </w:pPr>
            <w:r>
              <w:t>99. Je préfère ne pas répondre</w:t>
            </w:r>
          </w:p>
        </w:tc>
      </w:tr>
      <w:tr w:rsidR="008B58EE" w14:paraId="11DD5099"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EA2425" w14:textId="77777777" w:rsidR="008B58EE" w:rsidRDefault="008B58EE">
            <w:pPr>
              <w:pStyle w:val="NoSpacing"/>
              <w:rPr>
                <w:rFonts w:cs="Tahoma"/>
                <w:b/>
                <w:bCs/>
              </w:rPr>
            </w:pPr>
            <w:r>
              <w:rPr>
                <w:b/>
              </w:rPr>
              <w:t>Comportement vaccinal</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798F50" w14:textId="77777777" w:rsidR="008B58EE" w:rsidRDefault="008B58EE">
            <w:pPr>
              <w:pStyle w:val="NoSpacing"/>
              <w:rPr>
                <w:rFonts w:cs="Tahoma"/>
              </w:rPr>
            </w:pPr>
            <w:r>
              <w:t>6</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7BAAE2" w14:textId="77777777" w:rsidR="008B58EE" w:rsidRDefault="008B58EE">
            <w:pPr>
              <w:pStyle w:val="NoSpacing"/>
              <w:rPr>
                <w:rFonts w:cs="Tahoma"/>
              </w:rPr>
            </w:pPr>
            <w:r>
              <w:t>À votre connaissance, avez-vous reçu tous les vaccins qui vous ont été recommandés?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576A22" w14:textId="77777777" w:rsidR="008B58EE" w:rsidRDefault="008B58EE" w:rsidP="008B58EE">
            <w:pPr>
              <w:pStyle w:val="NoSpacing"/>
              <w:numPr>
                <w:ilvl w:val="0"/>
                <w:numId w:val="36"/>
              </w:numPr>
              <w:rPr>
                <w:rFonts w:cs="Tahoma"/>
              </w:rPr>
            </w:pPr>
            <w:r>
              <w:t>Aucun</w:t>
            </w:r>
          </w:p>
          <w:p w14:paraId="548F5F82" w14:textId="77777777" w:rsidR="008B58EE" w:rsidRDefault="008B58EE" w:rsidP="008B58EE">
            <w:pPr>
              <w:pStyle w:val="NoSpacing"/>
              <w:numPr>
                <w:ilvl w:val="0"/>
                <w:numId w:val="36"/>
              </w:numPr>
              <w:rPr>
                <w:rFonts w:cs="Tahoma"/>
              </w:rPr>
            </w:pPr>
            <w:r>
              <w:t>Certains</w:t>
            </w:r>
          </w:p>
          <w:p w14:paraId="1B4FF12B" w14:textId="77777777" w:rsidR="008B58EE" w:rsidRDefault="008B58EE" w:rsidP="008B58EE">
            <w:pPr>
              <w:pStyle w:val="NoSpacing"/>
              <w:numPr>
                <w:ilvl w:val="0"/>
                <w:numId w:val="36"/>
              </w:numPr>
              <w:rPr>
                <w:rFonts w:cs="Tahoma"/>
              </w:rPr>
            </w:pPr>
            <w:r>
              <w:t>Tous</w:t>
            </w:r>
          </w:p>
          <w:p w14:paraId="64E3CA86" w14:textId="77777777" w:rsidR="008B58EE" w:rsidRDefault="008B58EE">
            <w:pPr>
              <w:pStyle w:val="NoSpacing"/>
              <w:rPr>
                <w:rFonts w:cs="Tahoma"/>
              </w:rPr>
            </w:pPr>
            <w:r>
              <w:t>99. Je ne sais pas/je préfère ne pas répondre</w:t>
            </w:r>
          </w:p>
        </w:tc>
      </w:tr>
      <w:tr w:rsidR="008B58EE" w14:paraId="28910BAE"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269AFDB"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8C6030" w14:textId="77777777" w:rsidR="008B58EE" w:rsidRDefault="008B58EE">
            <w:pPr>
              <w:pStyle w:val="NoSpacing"/>
              <w:rPr>
                <w:rFonts w:cs="Tahoma"/>
              </w:rPr>
            </w:pPr>
            <w:r>
              <w:t>7</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53068D" w14:textId="77777777" w:rsidR="008B58EE" w:rsidRDefault="008B58EE">
            <w:pPr>
              <w:pStyle w:val="NoSpacing"/>
              <w:rPr>
                <w:rFonts w:cs="Tahoma"/>
              </w:rPr>
            </w:pPr>
            <w:r>
              <w:t>Avez-vous refusé ou reporté un vaccin qui vous a été recommandé?</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2F2565" w14:textId="77777777" w:rsidR="008B58EE" w:rsidRDefault="008B58EE" w:rsidP="008B58EE">
            <w:pPr>
              <w:pStyle w:val="NoSpacing"/>
              <w:numPr>
                <w:ilvl w:val="0"/>
                <w:numId w:val="37"/>
              </w:numPr>
              <w:rPr>
                <w:rFonts w:cs="Tahoma"/>
              </w:rPr>
            </w:pPr>
            <w:r>
              <w:t>Aucun</w:t>
            </w:r>
          </w:p>
          <w:p w14:paraId="12BA42D3" w14:textId="77777777" w:rsidR="008B58EE" w:rsidRDefault="008B58EE" w:rsidP="008B58EE">
            <w:pPr>
              <w:pStyle w:val="NoSpacing"/>
              <w:numPr>
                <w:ilvl w:val="0"/>
                <w:numId w:val="37"/>
              </w:numPr>
              <w:rPr>
                <w:rFonts w:cs="Tahoma"/>
              </w:rPr>
            </w:pPr>
            <w:r>
              <w:t>Certains</w:t>
            </w:r>
          </w:p>
          <w:p w14:paraId="0EA255CC" w14:textId="77777777" w:rsidR="008B58EE" w:rsidRDefault="008B58EE" w:rsidP="008B58EE">
            <w:pPr>
              <w:pStyle w:val="NoSpacing"/>
              <w:numPr>
                <w:ilvl w:val="0"/>
                <w:numId w:val="37"/>
              </w:numPr>
              <w:rPr>
                <w:rFonts w:cs="Tahoma"/>
              </w:rPr>
            </w:pPr>
            <w:r>
              <w:t>Tous</w:t>
            </w:r>
          </w:p>
          <w:p w14:paraId="04C22EFB" w14:textId="77777777" w:rsidR="008B58EE" w:rsidRDefault="008B58EE">
            <w:pPr>
              <w:pStyle w:val="NoSpacing"/>
              <w:rPr>
                <w:rFonts w:cs="Tahoma"/>
              </w:rPr>
            </w:pPr>
            <w:r>
              <w:t>99. Je ne sais pas/</w:t>
            </w:r>
            <w:r>
              <w:br/>
              <w:t>je préfère ne pas répondre</w:t>
            </w:r>
          </w:p>
        </w:tc>
      </w:tr>
      <w:tr w:rsidR="008B58EE" w14:paraId="2F3F7C62"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F79EA66"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22433D" w14:textId="77777777" w:rsidR="008B58EE" w:rsidRDefault="008B58EE">
            <w:pPr>
              <w:pStyle w:val="NoSpacing"/>
              <w:rPr>
                <w:rFonts w:cs="Tahoma"/>
              </w:rPr>
            </w:pPr>
            <w:r>
              <w:t>8</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7A627D" w14:textId="77777777" w:rsidR="008B58EE" w:rsidRDefault="008B58EE">
            <w:pPr>
              <w:pStyle w:val="NoSpacing"/>
              <w:rPr>
                <w:rFonts w:cs="Tahoma"/>
              </w:rPr>
            </w:pPr>
            <w:r>
              <w:t>À l’avenir, avez-vous l’intention de vous faire vacciner selon les recommandations en vigueur dans votre pays?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211B64" w14:textId="77777777" w:rsidR="008B58EE" w:rsidRDefault="008B58EE" w:rsidP="008B58EE">
            <w:pPr>
              <w:pStyle w:val="NoSpacing"/>
              <w:numPr>
                <w:ilvl w:val="0"/>
                <w:numId w:val="38"/>
              </w:numPr>
              <w:rPr>
                <w:rFonts w:cs="Tahoma"/>
              </w:rPr>
            </w:pPr>
            <w:r>
              <w:t>Certainement pas</w:t>
            </w:r>
          </w:p>
          <w:p w14:paraId="4F24BE31" w14:textId="77777777" w:rsidR="008B58EE" w:rsidRDefault="008B58EE" w:rsidP="008B58EE">
            <w:pPr>
              <w:pStyle w:val="NoSpacing"/>
              <w:numPr>
                <w:ilvl w:val="0"/>
                <w:numId w:val="38"/>
              </w:numPr>
              <w:rPr>
                <w:rFonts w:cs="Tahoma"/>
              </w:rPr>
            </w:pPr>
            <w:r>
              <w:t>Probablement pas</w:t>
            </w:r>
          </w:p>
          <w:p w14:paraId="4FA14919" w14:textId="77777777" w:rsidR="008B58EE" w:rsidRDefault="008B58EE" w:rsidP="008B58EE">
            <w:pPr>
              <w:pStyle w:val="NoSpacing"/>
              <w:numPr>
                <w:ilvl w:val="0"/>
                <w:numId w:val="38"/>
              </w:numPr>
              <w:rPr>
                <w:rFonts w:cs="Tahoma"/>
              </w:rPr>
            </w:pPr>
            <w:r>
              <w:t>Peut-être</w:t>
            </w:r>
          </w:p>
          <w:p w14:paraId="797E221D" w14:textId="77777777" w:rsidR="008B58EE" w:rsidRDefault="008B58EE" w:rsidP="008B58EE">
            <w:pPr>
              <w:pStyle w:val="NoSpacing"/>
              <w:numPr>
                <w:ilvl w:val="0"/>
                <w:numId w:val="38"/>
              </w:numPr>
              <w:rPr>
                <w:rFonts w:cs="Tahoma"/>
              </w:rPr>
            </w:pPr>
            <w:r>
              <w:t>Probablement oui</w:t>
            </w:r>
          </w:p>
          <w:p w14:paraId="76EFB129" w14:textId="77777777" w:rsidR="008B58EE" w:rsidRDefault="008B58EE" w:rsidP="008B58EE">
            <w:pPr>
              <w:pStyle w:val="NoSpacing"/>
              <w:numPr>
                <w:ilvl w:val="0"/>
                <w:numId w:val="38"/>
              </w:numPr>
              <w:rPr>
                <w:rFonts w:cs="Tahoma"/>
              </w:rPr>
            </w:pPr>
            <w:r>
              <w:t>Assurément</w:t>
            </w:r>
          </w:p>
          <w:p w14:paraId="646C7132" w14:textId="77777777" w:rsidR="008B58EE" w:rsidRDefault="008B58EE">
            <w:pPr>
              <w:pStyle w:val="NoSpacing"/>
              <w:spacing w:after="120"/>
              <w:rPr>
                <w:rFonts w:cs="Tahoma"/>
              </w:rPr>
            </w:pPr>
            <w:r>
              <w:t>99. Je ne sais pas/je préfère ne pas répondre</w:t>
            </w:r>
          </w:p>
        </w:tc>
      </w:tr>
      <w:tr w:rsidR="008B58EE" w14:paraId="2BEE5077" w14:textId="77777777" w:rsidTr="008B58EE">
        <w:trPr>
          <w:trHeight w:val="397"/>
        </w:trPr>
        <w:tc>
          <w:tcPr>
            <w:tcW w:w="219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5565DD6" w14:textId="77777777" w:rsidR="008B58EE" w:rsidRDefault="008B58EE">
            <w:pPr>
              <w:pStyle w:val="NoSpacing"/>
              <w:keepNext/>
              <w:rPr>
                <w:rFonts w:cs="Tahoma"/>
                <w:b/>
                <w:bCs/>
              </w:rPr>
            </w:pPr>
            <w:r>
              <w:rPr>
                <w:b/>
              </w:rPr>
              <w:t>5C</w:t>
            </w:r>
          </w:p>
        </w:tc>
        <w:tc>
          <w:tcPr>
            <w:tcW w:w="1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D5A8D65" w14:textId="77777777" w:rsidR="008B58EE" w:rsidRDefault="008B58EE">
            <w:pPr>
              <w:pStyle w:val="NoSpacing"/>
              <w:keepNext/>
              <w:rPr>
                <w:rFonts w:cs="Tahoma"/>
                <w:b/>
                <w:bCs/>
              </w:rPr>
            </w:pPr>
            <w:r>
              <w:rPr>
                <w:b/>
              </w:rPr>
              <w:t>Point</w:t>
            </w:r>
          </w:p>
        </w:tc>
        <w:tc>
          <w:tcPr>
            <w:tcW w:w="37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5EF2D71" w14:textId="77777777" w:rsidR="008B58EE" w:rsidRDefault="008B58EE">
            <w:pPr>
              <w:pStyle w:val="NoSpacing"/>
              <w:keepNext/>
              <w:rPr>
                <w:rFonts w:cs="Tahoma"/>
                <w:b/>
                <w:bCs/>
              </w:rPr>
            </w:pPr>
            <w:r>
              <w:rPr>
                <w:b/>
              </w:rPr>
              <w:t>Question</w:t>
            </w:r>
          </w:p>
        </w:tc>
        <w:tc>
          <w:tcPr>
            <w:tcW w:w="211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3AF020C" w14:textId="77777777" w:rsidR="008B58EE" w:rsidRDefault="008B58EE">
            <w:pPr>
              <w:pStyle w:val="NoSpacing"/>
              <w:keepNext/>
              <w:rPr>
                <w:rFonts w:cs="Tahoma"/>
                <w:b/>
                <w:bCs/>
              </w:rPr>
            </w:pPr>
            <w:r>
              <w:rPr>
                <w:b/>
              </w:rPr>
              <w:t>Options de réponse pour toutes les questions liées aux 5C</w:t>
            </w:r>
          </w:p>
        </w:tc>
      </w:tr>
      <w:tr w:rsidR="008B58EE" w14:paraId="1B0D0DDD" w14:textId="77777777" w:rsidTr="008B58EE">
        <w:trPr>
          <w:trHeight w:val="397"/>
        </w:trPr>
        <w:tc>
          <w:tcPr>
            <w:tcW w:w="70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91B15B" w14:textId="77777777" w:rsidR="008B58EE" w:rsidRDefault="008B58EE">
            <w:pPr>
              <w:pStyle w:val="NoSpacing"/>
              <w:keepNext/>
              <w:rPr>
                <w:rFonts w:cs="Tahoma"/>
              </w:rPr>
            </w:pPr>
            <w:r>
              <w:t xml:space="preserve">Dans quelle mesure êtes-vous en accord ou en désaccord avec les énoncés suivants? </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4DDEE1" w14:textId="77777777" w:rsidR="008B58EE" w:rsidRDefault="008B58EE" w:rsidP="008B58EE">
            <w:pPr>
              <w:pStyle w:val="NoSpacing"/>
              <w:keepNext/>
              <w:numPr>
                <w:ilvl w:val="0"/>
                <w:numId w:val="39"/>
              </w:numPr>
              <w:rPr>
                <w:rFonts w:cs="Tahoma"/>
              </w:rPr>
            </w:pPr>
            <w:r>
              <w:t>Pas du tout d’accord</w:t>
            </w:r>
          </w:p>
          <w:p w14:paraId="666C2A17" w14:textId="77777777" w:rsidR="008B58EE" w:rsidRDefault="008B58EE" w:rsidP="008B58EE">
            <w:pPr>
              <w:pStyle w:val="NoSpacing"/>
              <w:keepNext/>
              <w:numPr>
                <w:ilvl w:val="0"/>
                <w:numId w:val="39"/>
              </w:numPr>
              <w:rPr>
                <w:rFonts w:cs="Tahoma"/>
              </w:rPr>
            </w:pPr>
            <w:r>
              <w:t>Pas tout à fait d’accord</w:t>
            </w:r>
          </w:p>
          <w:p w14:paraId="5E9791B7" w14:textId="77777777" w:rsidR="008B58EE" w:rsidRDefault="008B58EE" w:rsidP="008B58EE">
            <w:pPr>
              <w:pStyle w:val="NoSpacing"/>
              <w:keepNext/>
              <w:numPr>
                <w:ilvl w:val="0"/>
                <w:numId w:val="39"/>
              </w:numPr>
              <w:rPr>
                <w:rFonts w:cs="Tahoma"/>
              </w:rPr>
            </w:pPr>
            <w:r>
              <w:t>Neutre</w:t>
            </w:r>
          </w:p>
          <w:p w14:paraId="77BDFFC1" w14:textId="77777777" w:rsidR="008B58EE" w:rsidRDefault="008B58EE" w:rsidP="008B58EE">
            <w:pPr>
              <w:pStyle w:val="NoSpacing"/>
              <w:keepNext/>
              <w:numPr>
                <w:ilvl w:val="0"/>
                <w:numId w:val="39"/>
              </w:numPr>
              <w:rPr>
                <w:rFonts w:cs="Tahoma"/>
              </w:rPr>
            </w:pPr>
            <w:r>
              <w:t>Partiellement d’accord</w:t>
            </w:r>
          </w:p>
          <w:p w14:paraId="4F098CFE" w14:textId="77777777" w:rsidR="008B58EE" w:rsidRDefault="008B58EE" w:rsidP="008B58EE">
            <w:pPr>
              <w:pStyle w:val="NoSpacing"/>
              <w:keepNext/>
              <w:numPr>
                <w:ilvl w:val="0"/>
                <w:numId w:val="39"/>
              </w:numPr>
              <w:rPr>
                <w:rFonts w:cs="Tahoma"/>
              </w:rPr>
            </w:pPr>
            <w:r>
              <w:t>Tout à fait d’accord</w:t>
            </w:r>
          </w:p>
          <w:p w14:paraId="3C72CC1B" w14:textId="77777777" w:rsidR="008B58EE" w:rsidRDefault="008B58EE">
            <w:pPr>
              <w:pStyle w:val="NoSpacing"/>
              <w:keepNext/>
              <w:spacing w:after="60"/>
              <w:rPr>
                <w:rFonts w:cs="Tahoma"/>
              </w:rPr>
            </w:pPr>
            <w:r>
              <w:t>99. Je ne sais pas/</w:t>
            </w:r>
            <w:r>
              <w:br/>
              <w:t>je préfère ne pas répondre</w:t>
            </w:r>
          </w:p>
        </w:tc>
      </w:tr>
      <w:tr w:rsidR="008B58EE" w14:paraId="538CFD6F"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D999E5" w14:textId="77777777" w:rsidR="008B58EE" w:rsidRDefault="008B58EE">
            <w:pPr>
              <w:pStyle w:val="NoSpacing"/>
              <w:rPr>
                <w:rFonts w:cs="Tahoma"/>
                <w:b/>
                <w:bCs/>
              </w:rPr>
            </w:pPr>
            <w:r>
              <w:rPr>
                <w:b/>
              </w:rPr>
              <w:t xml:space="preserve">Confiance </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F1D263" w14:textId="77777777" w:rsidR="008B58EE" w:rsidRDefault="008B58EE">
            <w:pPr>
              <w:pStyle w:val="NoSpacing"/>
              <w:spacing w:after="60"/>
              <w:rPr>
                <w:rFonts w:cs="Tahoma"/>
                <w:b/>
                <w:bCs/>
              </w:rPr>
            </w:pPr>
            <w:r>
              <w:rPr>
                <w:b/>
              </w:rPr>
              <w:t>9 (de base)</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2104E5" w14:textId="2F9E145E" w:rsidR="008B58EE" w:rsidRDefault="008B58EE">
            <w:pPr>
              <w:pStyle w:val="NoSpacing"/>
              <w:spacing w:after="60"/>
              <w:rPr>
                <w:rFonts w:cs="Tahoma"/>
                <w:b/>
                <w:bCs/>
              </w:rPr>
            </w:pPr>
            <w:r>
              <w:rPr>
                <w:b/>
              </w:rPr>
              <w:t>Dans l’ensemble, je pense que les vaccins sont sûrs.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C5925E" w14:textId="77777777" w:rsidR="008B58EE" w:rsidRDefault="008B58EE">
            <w:pPr>
              <w:pStyle w:val="NoSpacing"/>
              <w:rPr>
                <w:rFonts w:cs="Tahoma"/>
              </w:rPr>
            </w:pPr>
          </w:p>
        </w:tc>
      </w:tr>
      <w:tr w:rsidR="008B58EE" w14:paraId="67CB35EC"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E36AA2"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7EA47D" w14:textId="77777777" w:rsidR="008B58EE" w:rsidRDefault="008B58EE">
            <w:pPr>
              <w:pStyle w:val="NoSpacing"/>
              <w:spacing w:after="60"/>
              <w:rPr>
                <w:rFonts w:cs="Tahoma"/>
              </w:rPr>
            </w:pPr>
            <w:r>
              <w:t>10</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792EDF" w14:textId="758B5745" w:rsidR="008B58EE" w:rsidRDefault="008B58EE">
            <w:pPr>
              <w:pStyle w:val="NoSpacing"/>
              <w:spacing w:after="60"/>
              <w:rPr>
                <w:rFonts w:cs="Tahoma"/>
              </w:rPr>
            </w:pPr>
            <w:r>
              <w:t>Dans l’ensemble, je pense que les vaccins sont efficaces.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7E439" w14:textId="77777777" w:rsidR="008B58EE" w:rsidRDefault="008B58EE">
            <w:pPr>
              <w:pStyle w:val="NoSpacing"/>
              <w:rPr>
                <w:rFonts w:cs="Tahoma"/>
              </w:rPr>
            </w:pPr>
          </w:p>
        </w:tc>
      </w:tr>
      <w:tr w:rsidR="008B58EE" w14:paraId="23BFCCAC"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E0890E"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F6D4A0" w14:textId="77777777" w:rsidR="008B58EE" w:rsidRDefault="008B58EE">
            <w:pPr>
              <w:pStyle w:val="NoSpacing"/>
              <w:spacing w:after="60"/>
              <w:rPr>
                <w:rFonts w:cs="Tahoma"/>
              </w:rPr>
            </w:pPr>
            <w:r>
              <w:t>11</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47BF63" w14:textId="7D20C72C" w:rsidR="008B58EE" w:rsidRDefault="008B58EE">
            <w:pPr>
              <w:pStyle w:val="NoSpacing"/>
              <w:spacing w:after="60"/>
              <w:rPr>
                <w:rFonts w:cs="Tahoma"/>
              </w:rPr>
            </w:pPr>
            <w:r>
              <w:t>Je fais confiance aux autorités de santé publique pour recommander uniquement des vaccins sûrs et efficaces.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61AD3" w14:textId="77777777" w:rsidR="008B58EE" w:rsidRDefault="008B58EE">
            <w:pPr>
              <w:pStyle w:val="NoSpacing"/>
              <w:rPr>
                <w:rFonts w:cs="Tahoma"/>
              </w:rPr>
            </w:pPr>
          </w:p>
        </w:tc>
      </w:tr>
      <w:tr w:rsidR="008B58EE" w14:paraId="36E48EE4"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1BA8EC" w14:textId="77777777" w:rsidR="008B58EE" w:rsidRDefault="008B58EE">
            <w:pPr>
              <w:pStyle w:val="NoSpacing"/>
              <w:rPr>
                <w:rFonts w:cs="Tahoma"/>
                <w:b/>
                <w:bCs/>
              </w:rPr>
            </w:pPr>
            <w:r>
              <w:rPr>
                <w:b/>
              </w:rPr>
              <w:t>Complaisance</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2C0F53" w14:textId="77777777" w:rsidR="008B58EE" w:rsidRDefault="008B58EE">
            <w:pPr>
              <w:pStyle w:val="NoSpacing"/>
              <w:spacing w:after="60"/>
              <w:rPr>
                <w:rFonts w:cs="Tahoma"/>
                <w:b/>
                <w:bCs/>
              </w:rPr>
            </w:pPr>
            <w:r>
              <w:rPr>
                <w:b/>
              </w:rPr>
              <w:t>12 (de base)</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548F5D" w14:textId="418F5B09" w:rsidR="008B58EE" w:rsidRDefault="008B58EE">
            <w:pPr>
              <w:pStyle w:val="NoSpacing"/>
              <w:spacing w:after="60"/>
              <w:rPr>
                <w:rFonts w:cs="Tahoma"/>
                <w:b/>
                <w:bCs/>
              </w:rPr>
            </w:pPr>
            <w:r>
              <w:rPr>
                <w:b/>
              </w:rPr>
              <w:t>Je me fais vacciner parce qu’il est trop risqué d’être infecté.</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C9CB5" w14:textId="77777777" w:rsidR="008B58EE" w:rsidRDefault="008B58EE">
            <w:pPr>
              <w:pStyle w:val="NoSpacing"/>
              <w:rPr>
                <w:rFonts w:cs="Tahoma"/>
              </w:rPr>
            </w:pPr>
          </w:p>
        </w:tc>
      </w:tr>
      <w:tr w:rsidR="008B58EE" w14:paraId="697885DA"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4A9113"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AC7459" w14:textId="77777777" w:rsidR="008B58EE" w:rsidRDefault="008B58EE">
            <w:pPr>
              <w:pStyle w:val="NoSpacing"/>
              <w:spacing w:after="60"/>
              <w:rPr>
                <w:rFonts w:cs="Tahoma"/>
              </w:rPr>
            </w:pPr>
            <w:r>
              <w:t>13</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F84A48" w14:textId="3C69E1CC" w:rsidR="008B58EE" w:rsidRDefault="008B58EE">
            <w:pPr>
              <w:pStyle w:val="NoSpacing"/>
              <w:spacing w:after="60"/>
              <w:rPr>
                <w:rFonts w:cs="Tahoma"/>
              </w:rPr>
            </w:pPr>
            <w:r>
              <w:t>Les vaccinations ne sont pas nécessaires pour moi parce que je tombe rarement malade de toute façon.</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67EBA" w14:textId="77777777" w:rsidR="008B58EE" w:rsidRDefault="008B58EE">
            <w:pPr>
              <w:pStyle w:val="NoSpacing"/>
              <w:rPr>
                <w:rFonts w:cs="Tahoma"/>
              </w:rPr>
            </w:pPr>
          </w:p>
        </w:tc>
      </w:tr>
      <w:tr w:rsidR="008B58EE" w14:paraId="14337F2B"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B3E5B2"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7FADEA" w14:textId="77777777" w:rsidR="008B58EE" w:rsidRDefault="008B58EE">
            <w:pPr>
              <w:pStyle w:val="NoSpacing"/>
              <w:spacing w:after="60"/>
              <w:rPr>
                <w:rFonts w:cs="Tahoma"/>
              </w:rPr>
            </w:pPr>
            <w:r>
              <w:t>14</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3FB218" w14:textId="643D4DC7" w:rsidR="008B58EE" w:rsidRDefault="008B58EE">
            <w:pPr>
              <w:pStyle w:val="NoSpacing"/>
              <w:spacing w:after="60"/>
              <w:rPr>
                <w:rFonts w:cs="Tahoma"/>
              </w:rPr>
            </w:pPr>
            <w:r>
              <w:t>La vaccination n’est plus nécessaire parce que les maladies évitables par la vaccination ne sont plus courantes.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FEC27" w14:textId="77777777" w:rsidR="008B58EE" w:rsidRDefault="008B58EE">
            <w:pPr>
              <w:pStyle w:val="NoSpacing"/>
              <w:rPr>
                <w:rFonts w:cs="Tahoma"/>
              </w:rPr>
            </w:pPr>
          </w:p>
        </w:tc>
      </w:tr>
      <w:tr w:rsidR="008B58EE" w14:paraId="609AFE4D"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A256C9" w14:textId="77777777" w:rsidR="008B58EE" w:rsidRDefault="008B58EE">
            <w:pPr>
              <w:pStyle w:val="NoSpacing"/>
              <w:rPr>
                <w:rFonts w:cs="Tahoma"/>
                <w:b/>
                <w:bCs/>
              </w:rPr>
            </w:pPr>
            <w:r>
              <w:rPr>
                <w:b/>
              </w:rPr>
              <w:t>Contraintes</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E81F67" w14:textId="77777777" w:rsidR="008B58EE" w:rsidRDefault="008B58EE">
            <w:pPr>
              <w:pStyle w:val="NoSpacing"/>
              <w:spacing w:after="60"/>
              <w:rPr>
                <w:rFonts w:cs="Tahoma"/>
                <w:b/>
                <w:bCs/>
              </w:rPr>
            </w:pPr>
            <w:r>
              <w:rPr>
                <w:b/>
              </w:rPr>
              <w:t>15 (de base)</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09B013" w14:textId="38F510F0" w:rsidR="008B58EE" w:rsidRDefault="008B58EE">
            <w:pPr>
              <w:pStyle w:val="NoSpacing"/>
              <w:spacing w:after="60"/>
              <w:rPr>
                <w:rFonts w:cs="Tahoma"/>
                <w:b/>
                <w:bCs/>
              </w:rPr>
            </w:pPr>
            <w:r>
              <w:rPr>
                <w:b/>
              </w:rPr>
              <w:t>En pratique, il me sera difficile de me faire vacciner.</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493E8" w14:textId="77777777" w:rsidR="008B58EE" w:rsidRDefault="008B58EE">
            <w:pPr>
              <w:pStyle w:val="NoSpacing"/>
              <w:rPr>
                <w:rFonts w:cs="Tahoma"/>
              </w:rPr>
            </w:pPr>
          </w:p>
        </w:tc>
      </w:tr>
      <w:tr w:rsidR="008B58EE" w14:paraId="425AAE38"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1AB3B4"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6CD129" w14:textId="77777777" w:rsidR="008B58EE" w:rsidRDefault="008B58EE">
            <w:pPr>
              <w:pStyle w:val="NoSpacing"/>
              <w:spacing w:after="60"/>
              <w:rPr>
                <w:rFonts w:cs="Tahoma"/>
              </w:rPr>
            </w:pPr>
            <w:r>
              <w:t>16</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A10AC1" w14:textId="4DCA7514" w:rsidR="008B58EE" w:rsidRDefault="008B58EE">
            <w:pPr>
              <w:pStyle w:val="NoSpacing"/>
              <w:spacing w:after="60"/>
              <w:rPr>
                <w:rFonts w:cs="Tahoma"/>
              </w:rPr>
            </w:pPr>
            <w:r>
              <w:t>Je veille à ce que les vaccins les plus importants me soient administrés à temps.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6676E" w14:textId="77777777" w:rsidR="008B58EE" w:rsidRDefault="008B58EE">
            <w:pPr>
              <w:pStyle w:val="NoSpacing"/>
              <w:rPr>
                <w:rFonts w:cs="Tahoma"/>
              </w:rPr>
            </w:pPr>
          </w:p>
        </w:tc>
      </w:tr>
      <w:tr w:rsidR="008B58EE" w14:paraId="663C2DFE"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DA6A38"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29B1F2" w14:textId="77777777" w:rsidR="008B58EE" w:rsidRDefault="008B58EE">
            <w:pPr>
              <w:pStyle w:val="NoSpacing"/>
              <w:spacing w:after="60"/>
              <w:rPr>
                <w:rFonts w:cs="Tahoma"/>
              </w:rPr>
            </w:pPr>
            <w:r>
              <w:t>17</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9C7551" w14:textId="24173030" w:rsidR="008B58EE" w:rsidRDefault="008B58EE">
            <w:pPr>
              <w:pStyle w:val="NoSpacing"/>
              <w:spacing w:after="60"/>
              <w:rPr>
                <w:rFonts w:cs="Tahoma"/>
              </w:rPr>
            </w:pPr>
            <w:r>
              <w:t>Il est facile pour moi d’accéder aux services de vaccination.</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D8D8D" w14:textId="77777777" w:rsidR="008B58EE" w:rsidRDefault="008B58EE">
            <w:pPr>
              <w:pStyle w:val="NoSpacing"/>
              <w:rPr>
                <w:rFonts w:cs="Tahoma"/>
              </w:rPr>
            </w:pPr>
          </w:p>
        </w:tc>
      </w:tr>
      <w:tr w:rsidR="008B58EE" w14:paraId="43D8BC8C"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BD45F6" w14:textId="77777777" w:rsidR="008B58EE" w:rsidRDefault="008B58EE">
            <w:pPr>
              <w:pStyle w:val="NoSpacing"/>
              <w:rPr>
                <w:rFonts w:cs="Tahoma"/>
                <w:b/>
                <w:bCs/>
              </w:rPr>
            </w:pPr>
            <w:r>
              <w:rPr>
                <w:b/>
              </w:rPr>
              <w:t>Calcul</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31BC4B" w14:textId="77777777" w:rsidR="008B58EE" w:rsidRDefault="008B58EE">
            <w:pPr>
              <w:pStyle w:val="NoSpacing"/>
              <w:spacing w:after="60"/>
              <w:rPr>
                <w:rFonts w:cs="Tahoma"/>
                <w:b/>
                <w:bCs/>
              </w:rPr>
            </w:pPr>
            <w:r>
              <w:rPr>
                <w:b/>
              </w:rPr>
              <w:t>18 (de base)</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115F7C" w14:textId="29DAE733" w:rsidR="008B58EE" w:rsidRDefault="008B58EE">
            <w:pPr>
              <w:pStyle w:val="NoSpacing"/>
              <w:spacing w:after="60"/>
              <w:rPr>
                <w:rFonts w:cs="Tahoma"/>
                <w:b/>
                <w:bCs/>
              </w:rPr>
            </w:pPr>
            <w:r>
              <w:rPr>
                <w:b/>
              </w:rPr>
              <w:t>Lorsque je pense à me faire vacciner, je pèse les avantages et les risques pour prendre la meilleure décision possible.</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91ADF" w14:textId="77777777" w:rsidR="008B58EE" w:rsidRDefault="008B58EE">
            <w:pPr>
              <w:pStyle w:val="NoSpacing"/>
              <w:rPr>
                <w:rFonts w:cs="Tahoma"/>
              </w:rPr>
            </w:pPr>
          </w:p>
        </w:tc>
      </w:tr>
      <w:tr w:rsidR="008B58EE" w14:paraId="62139B9A"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CC61109"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887FBB" w14:textId="77777777" w:rsidR="008B58EE" w:rsidRDefault="008B58EE">
            <w:pPr>
              <w:pStyle w:val="NoSpacing"/>
              <w:spacing w:after="60"/>
              <w:rPr>
                <w:rFonts w:cs="Tahoma"/>
              </w:rPr>
            </w:pPr>
            <w:r>
              <w:t>19</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98ED57" w14:textId="4B52735C" w:rsidR="008B58EE" w:rsidRDefault="008B58EE">
            <w:pPr>
              <w:pStyle w:val="NoSpacing"/>
              <w:spacing w:after="60"/>
              <w:rPr>
                <w:rFonts w:cs="Tahoma"/>
              </w:rPr>
            </w:pPr>
            <w:r>
              <w:t>En règle générale, je suis les recommandations de mon médecin ou d’un professionnel de la santé en ce qui concerne la vaccination.</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61C96" w14:textId="77777777" w:rsidR="008B58EE" w:rsidRDefault="008B58EE">
            <w:pPr>
              <w:pStyle w:val="EC-List2"/>
              <w:numPr>
                <w:ilvl w:val="0"/>
                <w:numId w:val="0"/>
              </w:numPr>
            </w:pPr>
          </w:p>
        </w:tc>
      </w:tr>
      <w:tr w:rsidR="008B58EE" w14:paraId="3BD551B7"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455F7A"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6CA0D0" w14:textId="77777777" w:rsidR="008B58EE" w:rsidRDefault="008B58EE">
            <w:pPr>
              <w:pStyle w:val="NoSpacing"/>
              <w:spacing w:after="60"/>
              <w:rPr>
                <w:rFonts w:cs="Tahoma"/>
              </w:rPr>
            </w:pPr>
            <w:r>
              <w:t>20</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622F11" w14:textId="37995E03" w:rsidR="008B58EE" w:rsidRDefault="008B58EE">
            <w:pPr>
              <w:pStyle w:val="NoSpacing"/>
              <w:spacing w:after="60"/>
              <w:rPr>
                <w:rFonts w:cs="Tahoma"/>
              </w:rPr>
            </w:pPr>
            <w:r>
              <w:t>Les informations que je reçois des autorités sanitaires sur les vaccins sont fiables.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B48169" w14:textId="77777777" w:rsidR="008B58EE" w:rsidRDefault="008B58EE">
            <w:pPr>
              <w:pStyle w:val="NoSpacing"/>
              <w:rPr>
                <w:rFonts w:cs="Tahoma"/>
              </w:rPr>
            </w:pPr>
          </w:p>
        </w:tc>
      </w:tr>
      <w:tr w:rsidR="008B58EE" w14:paraId="17C6E624" w14:textId="77777777" w:rsidTr="008B58EE">
        <w:trPr>
          <w:trHeight w:val="397"/>
        </w:trPr>
        <w:tc>
          <w:tcPr>
            <w:tcW w:w="219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1ACB8A5" w14:textId="77777777" w:rsidR="008B58EE" w:rsidRDefault="008B58EE">
            <w:pPr>
              <w:pStyle w:val="NoSpacing"/>
              <w:rPr>
                <w:rFonts w:cs="Tahoma"/>
                <w:b/>
                <w:bCs/>
              </w:rPr>
            </w:pPr>
            <w:r>
              <w:rPr>
                <w:b/>
              </w:rPr>
              <w:t>responsabilité Collective</w:t>
            </w: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343947" w14:textId="77777777" w:rsidR="008B58EE" w:rsidRDefault="008B58EE">
            <w:pPr>
              <w:pStyle w:val="NoSpacing"/>
              <w:spacing w:after="60"/>
              <w:rPr>
                <w:rFonts w:cs="Tahoma"/>
                <w:b/>
                <w:bCs/>
              </w:rPr>
            </w:pPr>
            <w:r>
              <w:rPr>
                <w:b/>
              </w:rPr>
              <w:t>21 (de base)</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864080" w14:textId="11B8727C" w:rsidR="008B58EE" w:rsidRDefault="008B58EE">
            <w:pPr>
              <w:pStyle w:val="NoSpacing"/>
              <w:spacing w:after="60"/>
              <w:rPr>
                <w:rFonts w:cs="Tahoma"/>
                <w:b/>
                <w:bCs/>
              </w:rPr>
            </w:pPr>
            <w:r>
              <w:rPr>
                <w:b/>
              </w:rPr>
              <w:t>Je me fais vacciner parce que je protège ainsi d’autres personnes.</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5219A" w14:textId="77777777" w:rsidR="008B58EE" w:rsidRDefault="008B58EE">
            <w:pPr>
              <w:pStyle w:val="NoSpacing"/>
              <w:rPr>
                <w:rFonts w:cs="Tahoma"/>
              </w:rPr>
            </w:pPr>
          </w:p>
        </w:tc>
      </w:tr>
      <w:tr w:rsidR="008B58EE" w14:paraId="09C8B8E4"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77BAB6"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42A478" w14:textId="77777777" w:rsidR="008B58EE" w:rsidRDefault="008B58EE">
            <w:pPr>
              <w:pStyle w:val="NoSpacing"/>
              <w:spacing w:after="60"/>
              <w:rPr>
                <w:rFonts w:cs="Tahoma"/>
              </w:rPr>
            </w:pPr>
            <w:r>
              <w:t>22</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AC6CF4" w14:textId="3C6C0466" w:rsidR="008B58EE" w:rsidRDefault="008B58EE">
            <w:pPr>
              <w:pStyle w:val="NoSpacing"/>
              <w:spacing w:after="60"/>
              <w:rPr>
                <w:rFonts w:cs="Tahoma"/>
              </w:rPr>
            </w:pPr>
            <w:r>
              <w:t>Lorsque tout le monde est vacciné, je n’ai pas besoin de me faire vacciner à mon tour.</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CB2EC" w14:textId="77777777" w:rsidR="008B58EE" w:rsidRDefault="008B58EE">
            <w:pPr>
              <w:pStyle w:val="NoSpacing"/>
              <w:rPr>
                <w:rFonts w:cs="Tahoma"/>
              </w:rPr>
            </w:pPr>
          </w:p>
        </w:tc>
      </w:tr>
      <w:tr w:rsidR="008B58EE" w14:paraId="628BA7AD" w14:textId="77777777" w:rsidTr="008B58E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469BC4C" w14:textId="77777777" w:rsidR="008B58EE" w:rsidRDefault="008B58EE">
            <w:pPr>
              <w:rPr>
                <w:rFonts w:cs="Tahoma"/>
                <w:b/>
                <w:bCs/>
                <w:sz w:val="18"/>
                <w:szCs w:val="18"/>
                <w:lang w:eastAsia="en-GB"/>
              </w:rPr>
            </w:pPr>
          </w:p>
        </w:tc>
        <w:tc>
          <w:tcPr>
            <w:tcW w:w="1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6995AA" w14:textId="77777777" w:rsidR="008B58EE" w:rsidRDefault="008B58EE">
            <w:pPr>
              <w:pStyle w:val="NoSpacing"/>
              <w:spacing w:after="60"/>
              <w:rPr>
                <w:rFonts w:cs="Tahoma"/>
              </w:rPr>
            </w:pPr>
            <w:r>
              <w:t>23</w:t>
            </w:r>
          </w:p>
        </w:tc>
        <w:tc>
          <w:tcPr>
            <w:tcW w:w="37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9F5D85" w14:textId="4B25B8A9" w:rsidR="008B58EE" w:rsidRDefault="008B58EE">
            <w:pPr>
              <w:pStyle w:val="NoSpacing"/>
              <w:spacing w:after="60"/>
              <w:rPr>
                <w:rFonts w:cs="Tahoma"/>
              </w:rPr>
            </w:pPr>
            <w:r>
              <w:t>La plupart de mes proches veulent que je me fasse vacciner.</w:t>
            </w:r>
          </w:p>
        </w:tc>
        <w:tc>
          <w:tcPr>
            <w:tcW w:w="2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38B17" w14:textId="77777777" w:rsidR="008B58EE" w:rsidRDefault="008B58EE">
            <w:pPr>
              <w:pStyle w:val="NoSpacing"/>
              <w:rPr>
                <w:rFonts w:cs="Tahoma"/>
              </w:rPr>
            </w:pPr>
          </w:p>
        </w:tc>
      </w:tr>
    </w:tbl>
    <w:p w14:paraId="63A0C679" w14:textId="6EFB7F76" w:rsidR="006C2B37" w:rsidRPr="006C2B37" w:rsidRDefault="00F63C08" w:rsidP="00C57E8F">
      <w:pPr>
        <w:pStyle w:val="EC-Title-5"/>
      </w:pPr>
      <w:r w:rsidRPr="00F63C08">
        <w:t>Questions qualitatives nécessitant une réponse ouverte</w:t>
      </w:r>
    </w:p>
    <w:p w14:paraId="63F85910" w14:textId="77777777" w:rsidR="0099517B" w:rsidRDefault="0099517B" w:rsidP="0099517B">
      <w:pPr>
        <w:pStyle w:val="EC-Para"/>
      </w:pPr>
      <w:r>
        <w:t>1. Quelles sont les questions ou les inquiétudes que vous avez lorsque vous envisagez de vous faire vacciner?</w:t>
      </w:r>
    </w:p>
    <w:p w14:paraId="497DB23F" w14:textId="77777777" w:rsidR="0099517B" w:rsidRDefault="0099517B" w:rsidP="0099517B">
      <w:pPr>
        <w:pStyle w:val="EC-Para"/>
      </w:pPr>
      <w:r>
        <w:t>2. Quelles sont les premières choses qui vous viennent à l’esprit lorsque vous pensez vaccin?</w:t>
      </w:r>
    </w:p>
    <w:p w14:paraId="762C0941" w14:textId="77777777" w:rsidR="0099517B" w:rsidRDefault="0099517B" w:rsidP="0099517B">
      <w:pPr>
        <w:pStyle w:val="EC-Para"/>
      </w:pPr>
      <w:r>
        <w:t xml:space="preserve">3. </w:t>
      </w:r>
      <w:r w:rsidRPr="0099517B">
        <w:rPr>
          <w:b/>
          <w:bCs/>
          <w:u w:val="single"/>
        </w:rPr>
        <w:t>Confiance</w:t>
      </w:r>
      <w:r>
        <w:t>: d’une manière générale, que pensez-vous de la sécurité et de l’efficacité des vaccins?</w:t>
      </w:r>
    </w:p>
    <w:p w14:paraId="126BF1CF" w14:textId="77777777" w:rsidR="0099517B" w:rsidRDefault="0099517B" w:rsidP="0099517B">
      <w:pPr>
        <w:pStyle w:val="EC-Para"/>
      </w:pPr>
      <w:r>
        <w:t xml:space="preserve">4. </w:t>
      </w:r>
      <w:r w:rsidRPr="0099517B">
        <w:rPr>
          <w:b/>
          <w:bCs/>
          <w:u w:val="single"/>
        </w:rPr>
        <w:t>Complaisance</w:t>
      </w:r>
      <w:r>
        <w:t>: comment évaluez-vous votre risque de tomber malade d’une maladie qui peut être évitée grâce à la vaccination?</w:t>
      </w:r>
    </w:p>
    <w:p w14:paraId="52285AF4" w14:textId="77777777" w:rsidR="0099517B" w:rsidRDefault="0099517B" w:rsidP="0099517B">
      <w:pPr>
        <w:pStyle w:val="EC-Para"/>
      </w:pPr>
      <w:r>
        <w:t xml:space="preserve">5. </w:t>
      </w:r>
      <w:r w:rsidRPr="0099517B">
        <w:rPr>
          <w:b/>
          <w:bCs/>
          <w:u w:val="single"/>
        </w:rPr>
        <w:t>Contraintes</w:t>
      </w:r>
      <w:r>
        <w:t>: quels types d’obstacles rencontrez-vous lorsque vous essayez de vous faire vacciner? Il peut s’agir de difficultés physiques, psychologiques ou d’autres types de difficultés.</w:t>
      </w:r>
    </w:p>
    <w:p w14:paraId="71362ACA" w14:textId="77777777" w:rsidR="0099517B" w:rsidRDefault="0099517B" w:rsidP="0099517B">
      <w:pPr>
        <w:pStyle w:val="EC-Para"/>
      </w:pPr>
      <w:r>
        <w:t xml:space="preserve">6. </w:t>
      </w:r>
      <w:r w:rsidRPr="0099517B">
        <w:rPr>
          <w:b/>
          <w:bCs/>
          <w:u w:val="single"/>
        </w:rPr>
        <w:t>Calcul</w:t>
      </w:r>
      <w:r>
        <w:t>: quel type d’informations recherchez-vous et lisez-vous lorsque vous essayez de prendre la décision de vous faire vacciner ou non?</w:t>
      </w:r>
    </w:p>
    <w:p w14:paraId="7CBF42CD" w14:textId="461473A7" w:rsidR="00EA55C2" w:rsidRDefault="0099517B" w:rsidP="0099517B">
      <w:pPr>
        <w:pStyle w:val="EC-Para"/>
      </w:pPr>
      <w:r>
        <w:t xml:space="preserve">7. </w:t>
      </w:r>
      <w:r w:rsidRPr="0099517B">
        <w:rPr>
          <w:b/>
          <w:bCs/>
          <w:u w:val="single"/>
        </w:rPr>
        <w:t>responsabilité Collective</w:t>
      </w:r>
      <w:r>
        <w:t>: que pensez-vous du fait d’être vacciné pour protéger les autres?</w:t>
      </w:r>
    </w:p>
    <w:p w14:paraId="6E935F21" w14:textId="77777777" w:rsidR="0099517B" w:rsidRDefault="0099517B" w:rsidP="0099517B">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F17C7" w14:textId="77777777" w:rsidR="00255120" w:rsidRPr="00CC7B7A" w:rsidRDefault="00255120">
      <w:pPr>
        <w:rPr>
          <w:rFonts w:ascii="Arial" w:hAnsi="Arial" w:cs="Arial"/>
        </w:rPr>
      </w:pPr>
      <w:r w:rsidRPr="00CC7B7A">
        <w:rPr>
          <w:rFonts w:ascii="Arial" w:hAnsi="Arial" w:cs="Arial"/>
        </w:rPr>
        <w:separator/>
      </w:r>
    </w:p>
    <w:p w14:paraId="602FF5F9" w14:textId="77777777" w:rsidR="00255120" w:rsidRPr="00CC7B7A" w:rsidRDefault="00255120"/>
  </w:endnote>
  <w:endnote w:type="continuationSeparator" w:id="0">
    <w:p w14:paraId="282F879C" w14:textId="77777777" w:rsidR="00255120" w:rsidRPr="00CC7B7A" w:rsidRDefault="00255120">
      <w:pPr>
        <w:rPr>
          <w:rFonts w:ascii="Arial" w:hAnsi="Arial" w:cs="Arial"/>
        </w:rPr>
      </w:pPr>
      <w:r w:rsidRPr="00CC7B7A">
        <w:rPr>
          <w:rFonts w:ascii="Arial" w:hAnsi="Arial" w:cs="Arial"/>
        </w:rPr>
        <w:continuationSeparator/>
      </w:r>
    </w:p>
    <w:p w14:paraId="427230D5" w14:textId="77777777" w:rsidR="00255120" w:rsidRPr="00CC7B7A" w:rsidRDefault="00255120"/>
  </w:endnote>
  <w:endnote w:type="continuationNotice" w:id="1">
    <w:p w14:paraId="66B1ADE7" w14:textId="77777777" w:rsidR="00255120" w:rsidRPr="00CC7B7A" w:rsidRDefault="0025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CFDB" w14:textId="77777777" w:rsidR="00255120" w:rsidRPr="00CC7B7A" w:rsidRDefault="00255120" w:rsidP="0015772E"/>
    <w:p w14:paraId="169CF10F" w14:textId="77777777" w:rsidR="00255120" w:rsidRPr="00CC7B7A" w:rsidRDefault="00255120" w:rsidP="0015772E">
      <w:r w:rsidRPr="00CC7B7A">
        <w:separator/>
      </w:r>
    </w:p>
  </w:footnote>
  <w:footnote w:type="continuationSeparator" w:id="0">
    <w:p w14:paraId="15C777BD" w14:textId="77777777" w:rsidR="00255120" w:rsidRPr="00CC7B7A" w:rsidRDefault="00255120">
      <w:pPr>
        <w:rPr>
          <w:rFonts w:ascii="Arial" w:hAnsi="Arial" w:cs="Arial"/>
        </w:rPr>
      </w:pPr>
      <w:r w:rsidRPr="00CC7B7A">
        <w:rPr>
          <w:rFonts w:ascii="Arial" w:hAnsi="Arial" w:cs="Arial"/>
        </w:rPr>
        <w:continuationSeparator/>
      </w:r>
    </w:p>
    <w:p w14:paraId="20494615" w14:textId="77777777" w:rsidR="00255120" w:rsidRPr="00CC7B7A" w:rsidRDefault="00255120"/>
  </w:footnote>
  <w:footnote w:type="continuationNotice" w:id="1">
    <w:p w14:paraId="7AB3D523" w14:textId="77777777" w:rsidR="00255120" w:rsidRPr="00CC7B7A" w:rsidRDefault="0025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2926413A" w:rsidR="00E94D2B" w:rsidRPr="00CC7B7A" w:rsidRDefault="002105C6" w:rsidP="0093000E">
    <w:pPr>
      <w:pStyle w:val="EC-Header"/>
    </w:pPr>
    <w:bookmarkStart w:id="0" w:name="_top"/>
    <w:bookmarkEnd w:id="0"/>
    <w:r w:rsidRPr="002105C6">
      <w:rPr>
        <w:b w:val="0"/>
        <w:bCs/>
        <w:lang w:val="fr-FR"/>
      </w:rPr>
      <w:t>SOUTIEN OPÉRATIONNEL DE L’</w:t>
    </w:r>
    <w:r w:rsidRPr="002105C6">
      <w:rPr>
        <w:lang w:val="fr-FR"/>
      </w:rPr>
      <w:t>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CE35" w14:textId="0ABC8460" w:rsidR="002D2DF9" w:rsidRPr="00CC7B7A" w:rsidRDefault="002D2DF9" w:rsidP="002D2DF9">
    <w:pPr>
      <w:pStyle w:val="EC-Header"/>
    </w:pPr>
    <w:r w:rsidRPr="002105C6">
      <w:rPr>
        <w:b w:val="0"/>
        <w:bCs/>
        <w:lang w:val="fr-FR"/>
      </w:rPr>
      <w:t>SOUTIEN OPÉRATIONNEL DE L’</w:t>
    </w:r>
    <w:r w:rsidRPr="002105C6">
      <w:rPr>
        <w:lang w:val="fr-FR"/>
      </w:rPr>
      <w:t>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5D22"/>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550"/>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120"/>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2DF9"/>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11B"/>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61E3"/>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8B58EE"/>
    <w:rPr>
      <w:sz w:val="14"/>
      <w:szCs w:val="24"/>
      <w:lang w:val="fr-FR"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et-EE"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et-EE"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et-EE"/>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et-EE"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et-EE"/>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et-EE"/>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et-EE"/>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et-EE"/>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et-EE"/>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et-EE"/>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et-EE"/>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et-EE"/>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et-EE"/>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et-EE"/>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et-EE"/>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et-EE"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et-EE"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et-EE"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et-EE"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et-EE"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et-EE"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et-EE"/>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et-EE"/>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et-EE"/>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et-EE"/>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et-EE"/>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et-EE"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et-EE"/>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et-EE"/>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et-EE"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et-EE"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et-EE"/>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et-EE"/>
    </w:rPr>
  </w:style>
  <w:style w:type="paragraph" w:customStyle="1" w:styleId="EndNoteBibliographyTitle">
    <w:name w:val="EndNote Bibliography Title"/>
    <w:basedOn w:val="Normal"/>
    <w:link w:val="EndNoteBibliographyTitleChar"/>
    <w:rsid w:val="00D36FB7"/>
    <w:pPr>
      <w:jc w:val="center"/>
    </w:pPr>
    <w:rPr>
      <w:rFonts w:cs="Tahoma"/>
      <w:noProof/>
      <w:sz w:val="16"/>
      <w:lang w:val="et-EE"/>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et-EE"/>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et-EE"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et-EE"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et-EE"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et-EE"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et-EE"/>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et-EE"/>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et-EE"/>
    </w:rPr>
  </w:style>
  <w:style w:type="paragraph" w:styleId="BodyText">
    <w:name w:val="Body Text"/>
    <w:basedOn w:val="Normal"/>
    <w:link w:val="BodyTextChar"/>
    <w:semiHidden/>
    <w:unhideWhenUsed/>
    <w:locked/>
    <w:rsid w:val="004C1C4E"/>
    <w:pPr>
      <w:spacing w:after="120"/>
    </w:pPr>
    <w:rPr>
      <w:lang w:val="et-EE"/>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et-EE"/>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et-EE"/>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et-EE"/>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et-EE"/>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et-EE"/>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et-EE"/>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et-EE"/>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et-EE"/>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et-EE"/>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et-EE"/>
    </w:rPr>
  </w:style>
  <w:style w:type="paragraph" w:styleId="HTMLAddress">
    <w:name w:val="HTML Address"/>
    <w:basedOn w:val="Normal"/>
    <w:link w:val="HTMLAddressChar"/>
    <w:semiHidden/>
    <w:unhideWhenUsed/>
    <w:locked/>
    <w:rsid w:val="004C1C4E"/>
    <w:rPr>
      <w:i/>
      <w:iCs/>
      <w:lang w:val="et-EE"/>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et-EE"/>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et-EE"/>
    </w:rPr>
  </w:style>
  <w:style w:type="paragraph" w:styleId="Index2">
    <w:name w:val="index 2"/>
    <w:basedOn w:val="Normal"/>
    <w:next w:val="Normal"/>
    <w:autoRedefine/>
    <w:semiHidden/>
    <w:unhideWhenUsed/>
    <w:locked/>
    <w:rsid w:val="004C1C4E"/>
    <w:pPr>
      <w:ind w:left="280" w:hanging="140"/>
    </w:pPr>
    <w:rPr>
      <w:lang w:val="et-EE"/>
    </w:rPr>
  </w:style>
  <w:style w:type="paragraph" w:styleId="Index3">
    <w:name w:val="index 3"/>
    <w:basedOn w:val="Normal"/>
    <w:next w:val="Normal"/>
    <w:autoRedefine/>
    <w:semiHidden/>
    <w:unhideWhenUsed/>
    <w:locked/>
    <w:rsid w:val="004C1C4E"/>
    <w:pPr>
      <w:ind w:left="420" w:hanging="140"/>
    </w:pPr>
    <w:rPr>
      <w:lang w:val="et-EE"/>
    </w:rPr>
  </w:style>
  <w:style w:type="paragraph" w:styleId="Index4">
    <w:name w:val="index 4"/>
    <w:basedOn w:val="Normal"/>
    <w:next w:val="Normal"/>
    <w:autoRedefine/>
    <w:semiHidden/>
    <w:unhideWhenUsed/>
    <w:locked/>
    <w:rsid w:val="004C1C4E"/>
    <w:pPr>
      <w:ind w:left="560" w:hanging="140"/>
    </w:pPr>
    <w:rPr>
      <w:lang w:val="et-EE"/>
    </w:rPr>
  </w:style>
  <w:style w:type="paragraph" w:styleId="Index5">
    <w:name w:val="index 5"/>
    <w:basedOn w:val="Normal"/>
    <w:next w:val="Normal"/>
    <w:autoRedefine/>
    <w:semiHidden/>
    <w:unhideWhenUsed/>
    <w:locked/>
    <w:rsid w:val="004C1C4E"/>
    <w:pPr>
      <w:ind w:left="700" w:hanging="140"/>
    </w:pPr>
    <w:rPr>
      <w:lang w:val="et-EE"/>
    </w:rPr>
  </w:style>
  <w:style w:type="paragraph" w:styleId="Index6">
    <w:name w:val="index 6"/>
    <w:basedOn w:val="Normal"/>
    <w:next w:val="Normal"/>
    <w:autoRedefine/>
    <w:semiHidden/>
    <w:unhideWhenUsed/>
    <w:locked/>
    <w:rsid w:val="004C1C4E"/>
    <w:pPr>
      <w:ind w:left="840" w:hanging="140"/>
    </w:pPr>
    <w:rPr>
      <w:lang w:val="et-EE"/>
    </w:rPr>
  </w:style>
  <w:style w:type="paragraph" w:styleId="Index7">
    <w:name w:val="index 7"/>
    <w:basedOn w:val="Normal"/>
    <w:next w:val="Normal"/>
    <w:autoRedefine/>
    <w:semiHidden/>
    <w:unhideWhenUsed/>
    <w:locked/>
    <w:rsid w:val="004C1C4E"/>
    <w:pPr>
      <w:ind w:left="980" w:hanging="140"/>
    </w:pPr>
    <w:rPr>
      <w:lang w:val="et-EE"/>
    </w:rPr>
  </w:style>
  <w:style w:type="paragraph" w:styleId="Index8">
    <w:name w:val="index 8"/>
    <w:basedOn w:val="Normal"/>
    <w:next w:val="Normal"/>
    <w:autoRedefine/>
    <w:semiHidden/>
    <w:unhideWhenUsed/>
    <w:locked/>
    <w:rsid w:val="004C1C4E"/>
    <w:pPr>
      <w:ind w:left="1120" w:hanging="140"/>
    </w:pPr>
    <w:rPr>
      <w:lang w:val="et-EE"/>
    </w:rPr>
  </w:style>
  <w:style w:type="paragraph" w:styleId="Index9">
    <w:name w:val="index 9"/>
    <w:basedOn w:val="Normal"/>
    <w:next w:val="Normal"/>
    <w:autoRedefine/>
    <w:semiHidden/>
    <w:unhideWhenUsed/>
    <w:locked/>
    <w:rsid w:val="004C1C4E"/>
    <w:pPr>
      <w:ind w:left="1260" w:hanging="140"/>
    </w:pPr>
    <w:rPr>
      <w:lang w:val="et-EE"/>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et-EE"/>
    </w:rPr>
  </w:style>
  <w:style w:type="paragraph" w:styleId="List2">
    <w:name w:val="List 2"/>
    <w:basedOn w:val="Normal"/>
    <w:semiHidden/>
    <w:unhideWhenUsed/>
    <w:locked/>
    <w:rsid w:val="004C1C4E"/>
    <w:pPr>
      <w:ind w:left="566" w:hanging="283"/>
      <w:contextualSpacing/>
    </w:pPr>
    <w:rPr>
      <w:lang w:val="et-EE"/>
    </w:rPr>
  </w:style>
  <w:style w:type="paragraph" w:styleId="List3">
    <w:name w:val="List 3"/>
    <w:basedOn w:val="Normal"/>
    <w:semiHidden/>
    <w:unhideWhenUsed/>
    <w:locked/>
    <w:rsid w:val="004C1C4E"/>
    <w:pPr>
      <w:ind w:left="849" w:hanging="283"/>
      <w:contextualSpacing/>
    </w:pPr>
    <w:rPr>
      <w:lang w:val="et-EE"/>
    </w:rPr>
  </w:style>
  <w:style w:type="paragraph" w:styleId="List4">
    <w:name w:val="List 4"/>
    <w:basedOn w:val="Normal"/>
    <w:locked/>
    <w:rsid w:val="004C1C4E"/>
    <w:pPr>
      <w:ind w:left="1132" w:hanging="283"/>
      <w:contextualSpacing/>
    </w:pPr>
    <w:rPr>
      <w:lang w:val="et-EE"/>
    </w:rPr>
  </w:style>
  <w:style w:type="paragraph" w:styleId="List5">
    <w:name w:val="List 5"/>
    <w:basedOn w:val="Normal"/>
    <w:locked/>
    <w:rsid w:val="004C1C4E"/>
    <w:pPr>
      <w:ind w:left="1415" w:hanging="283"/>
      <w:contextualSpacing/>
    </w:pPr>
    <w:rPr>
      <w:lang w:val="et-EE"/>
    </w:rPr>
  </w:style>
  <w:style w:type="paragraph" w:styleId="ListBullet">
    <w:name w:val="List Bullet"/>
    <w:basedOn w:val="Normal"/>
    <w:semiHidden/>
    <w:unhideWhenUsed/>
    <w:locked/>
    <w:rsid w:val="004C1C4E"/>
    <w:pPr>
      <w:numPr>
        <w:numId w:val="12"/>
      </w:numPr>
      <w:contextualSpacing/>
    </w:pPr>
    <w:rPr>
      <w:lang w:val="et-EE"/>
    </w:rPr>
  </w:style>
  <w:style w:type="paragraph" w:styleId="ListBullet2">
    <w:name w:val="List Bullet 2"/>
    <w:basedOn w:val="Normal"/>
    <w:semiHidden/>
    <w:unhideWhenUsed/>
    <w:locked/>
    <w:rsid w:val="004C1C4E"/>
    <w:pPr>
      <w:numPr>
        <w:numId w:val="13"/>
      </w:numPr>
      <w:contextualSpacing/>
    </w:pPr>
    <w:rPr>
      <w:lang w:val="et-EE"/>
    </w:rPr>
  </w:style>
  <w:style w:type="paragraph" w:styleId="ListBullet3">
    <w:name w:val="List Bullet 3"/>
    <w:basedOn w:val="Normal"/>
    <w:semiHidden/>
    <w:unhideWhenUsed/>
    <w:locked/>
    <w:rsid w:val="004C1C4E"/>
    <w:pPr>
      <w:numPr>
        <w:numId w:val="14"/>
      </w:numPr>
      <w:contextualSpacing/>
    </w:pPr>
    <w:rPr>
      <w:lang w:val="et-EE"/>
    </w:rPr>
  </w:style>
  <w:style w:type="paragraph" w:styleId="ListBullet4">
    <w:name w:val="List Bullet 4"/>
    <w:basedOn w:val="Normal"/>
    <w:semiHidden/>
    <w:unhideWhenUsed/>
    <w:locked/>
    <w:rsid w:val="004C1C4E"/>
    <w:pPr>
      <w:numPr>
        <w:numId w:val="15"/>
      </w:numPr>
      <w:contextualSpacing/>
    </w:pPr>
    <w:rPr>
      <w:lang w:val="et-EE"/>
    </w:rPr>
  </w:style>
  <w:style w:type="paragraph" w:styleId="ListBullet5">
    <w:name w:val="List Bullet 5"/>
    <w:basedOn w:val="Normal"/>
    <w:semiHidden/>
    <w:unhideWhenUsed/>
    <w:locked/>
    <w:rsid w:val="004C1C4E"/>
    <w:pPr>
      <w:numPr>
        <w:numId w:val="16"/>
      </w:numPr>
      <w:contextualSpacing/>
    </w:pPr>
    <w:rPr>
      <w:lang w:val="et-EE"/>
    </w:rPr>
  </w:style>
  <w:style w:type="paragraph" w:styleId="ListContinue">
    <w:name w:val="List Continue"/>
    <w:basedOn w:val="Normal"/>
    <w:semiHidden/>
    <w:unhideWhenUsed/>
    <w:locked/>
    <w:rsid w:val="004C1C4E"/>
    <w:pPr>
      <w:spacing w:after="120"/>
      <w:ind w:left="283"/>
      <w:contextualSpacing/>
    </w:pPr>
    <w:rPr>
      <w:lang w:val="et-EE"/>
    </w:rPr>
  </w:style>
  <w:style w:type="paragraph" w:styleId="ListContinue2">
    <w:name w:val="List Continue 2"/>
    <w:basedOn w:val="Normal"/>
    <w:semiHidden/>
    <w:unhideWhenUsed/>
    <w:locked/>
    <w:rsid w:val="004C1C4E"/>
    <w:pPr>
      <w:spacing w:after="120"/>
      <w:ind w:left="566"/>
      <w:contextualSpacing/>
    </w:pPr>
    <w:rPr>
      <w:lang w:val="et-EE"/>
    </w:rPr>
  </w:style>
  <w:style w:type="paragraph" w:styleId="ListContinue3">
    <w:name w:val="List Continue 3"/>
    <w:basedOn w:val="Normal"/>
    <w:semiHidden/>
    <w:unhideWhenUsed/>
    <w:locked/>
    <w:rsid w:val="004C1C4E"/>
    <w:pPr>
      <w:spacing w:after="120"/>
      <w:ind w:left="849"/>
      <w:contextualSpacing/>
    </w:pPr>
    <w:rPr>
      <w:lang w:val="et-EE"/>
    </w:rPr>
  </w:style>
  <w:style w:type="paragraph" w:styleId="ListContinue4">
    <w:name w:val="List Continue 4"/>
    <w:basedOn w:val="Normal"/>
    <w:semiHidden/>
    <w:unhideWhenUsed/>
    <w:locked/>
    <w:rsid w:val="004C1C4E"/>
    <w:pPr>
      <w:spacing w:after="120"/>
      <w:ind w:left="1132"/>
      <w:contextualSpacing/>
    </w:pPr>
    <w:rPr>
      <w:lang w:val="et-EE"/>
    </w:rPr>
  </w:style>
  <w:style w:type="paragraph" w:styleId="ListContinue5">
    <w:name w:val="List Continue 5"/>
    <w:basedOn w:val="Normal"/>
    <w:semiHidden/>
    <w:unhideWhenUsed/>
    <w:locked/>
    <w:rsid w:val="004C1C4E"/>
    <w:pPr>
      <w:spacing w:after="120"/>
      <w:ind w:left="1415"/>
      <w:contextualSpacing/>
    </w:pPr>
    <w:rPr>
      <w:lang w:val="et-EE"/>
    </w:rPr>
  </w:style>
  <w:style w:type="paragraph" w:styleId="ListNumber">
    <w:name w:val="List Number"/>
    <w:basedOn w:val="Normal"/>
    <w:locked/>
    <w:rsid w:val="004C1C4E"/>
    <w:pPr>
      <w:numPr>
        <w:numId w:val="17"/>
      </w:numPr>
      <w:contextualSpacing/>
    </w:pPr>
    <w:rPr>
      <w:lang w:val="et-EE"/>
    </w:rPr>
  </w:style>
  <w:style w:type="paragraph" w:styleId="ListNumber2">
    <w:name w:val="List Number 2"/>
    <w:basedOn w:val="Normal"/>
    <w:semiHidden/>
    <w:unhideWhenUsed/>
    <w:locked/>
    <w:rsid w:val="004C1C4E"/>
    <w:pPr>
      <w:numPr>
        <w:numId w:val="18"/>
      </w:numPr>
      <w:contextualSpacing/>
    </w:pPr>
    <w:rPr>
      <w:lang w:val="et-EE"/>
    </w:rPr>
  </w:style>
  <w:style w:type="paragraph" w:styleId="ListNumber3">
    <w:name w:val="List Number 3"/>
    <w:basedOn w:val="Normal"/>
    <w:semiHidden/>
    <w:unhideWhenUsed/>
    <w:locked/>
    <w:rsid w:val="004C1C4E"/>
    <w:pPr>
      <w:numPr>
        <w:numId w:val="19"/>
      </w:numPr>
      <w:contextualSpacing/>
    </w:pPr>
    <w:rPr>
      <w:lang w:val="et-EE"/>
    </w:rPr>
  </w:style>
  <w:style w:type="paragraph" w:styleId="ListNumber4">
    <w:name w:val="List Number 4"/>
    <w:basedOn w:val="Normal"/>
    <w:semiHidden/>
    <w:unhideWhenUsed/>
    <w:locked/>
    <w:rsid w:val="004C1C4E"/>
    <w:pPr>
      <w:numPr>
        <w:numId w:val="20"/>
      </w:numPr>
      <w:contextualSpacing/>
    </w:pPr>
    <w:rPr>
      <w:lang w:val="et-EE"/>
    </w:rPr>
  </w:style>
  <w:style w:type="paragraph" w:styleId="ListNumber5">
    <w:name w:val="List Number 5"/>
    <w:basedOn w:val="Normal"/>
    <w:semiHidden/>
    <w:unhideWhenUsed/>
    <w:locked/>
    <w:rsid w:val="004C1C4E"/>
    <w:pPr>
      <w:numPr>
        <w:numId w:val="21"/>
      </w:numPr>
      <w:contextualSpacing/>
    </w:pPr>
    <w:rPr>
      <w:lang w:val="et-EE"/>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et-EE"/>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et-EE"/>
    </w:rPr>
  </w:style>
  <w:style w:type="paragraph" w:styleId="NormalIndent">
    <w:name w:val="Normal Indent"/>
    <w:basedOn w:val="Normal"/>
    <w:semiHidden/>
    <w:unhideWhenUsed/>
    <w:locked/>
    <w:rsid w:val="004C1C4E"/>
    <w:pPr>
      <w:ind w:left="720"/>
    </w:pPr>
    <w:rPr>
      <w:lang w:val="et-EE"/>
    </w:rPr>
  </w:style>
  <w:style w:type="paragraph" w:styleId="NoteHeading">
    <w:name w:val="Note Heading"/>
    <w:basedOn w:val="Normal"/>
    <w:next w:val="Normal"/>
    <w:link w:val="NoteHeadingChar"/>
    <w:semiHidden/>
    <w:unhideWhenUsed/>
    <w:locked/>
    <w:rsid w:val="004C1C4E"/>
    <w:rPr>
      <w:lang w:val="et-EE"/>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et-EE"/>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et-EE"/>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et-EE"/>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et-EE"/>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et-EE"/>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DPRPBC-40046813-3509</_dlc_DocId>
    <_dlc_DocIdUrl xmlns="7d00fce5-6b3a-4f22-9f75-f7a841f980d5">
      <Url>https://ecdc365.sharepoint.com/teams/iorg_sec_sbs/_layouts/15/DocIdRedir.aspx?ID=DPRPBC-40046813-3509</Url>
      <Description>DPRPBC-40046813-3509</Description>
    </_dlc_DocIdUrl>
  </documentManagement>
</p:properties>
</file>

<file path=customXml/itemProps1.xml><?xml version="1.0" encoding="utf-8"?>
<ds:datastoreItem xmlns:ds="http://schemas.openxmlformats.org/officeDocument/2006/customXml" ds:itemID="{2B6086B8-D6C9-488D-A39A-EA704E09841D}">
  <ds:schemaRefs>
    <ds:schemaRef ds:uri="http://schemas.microsoft.com/sharepoint/events"/>
  </ds:schemaRefs>
</ds:datastoreItem>
</file>

<file path=customXml/itemProps2.xml><?xml version="1.0" encoding="utf-8"?>
<ds:datastoreItem xmlns:ds="http://schemas.openxmlformats.org/officeDocument/2006/customXml" ds:itemID="{F4D96C36-46B3-4E34-A8A2-25563AB5E451}">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F447B2E6-D0DE-4670-B041-931CFADCE6E1}">
  <ds:schemaRefs>
    <ds:schemaRef ds:uri="http://schemas.microsoft.com/sharepoint/v3/contenttype/forms"/>
  </ds:schemaRefs>
</ds:datastoreItem>
</file>

<file path=customXml/itemProps5.xml><?xml version="1.0" encoding="utf-8"?>
<ds:datastoreItem xmlns:ds="http://schemas.openxmlformats.org/officeDocument/2006/customXml" ds:itemID="{B4B19C7C-B87D-409D-AA09-F61B35510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15C17D-4849-43B2-B861-32A14E4387D5}">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7</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7114</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16</cp:revision>
  <cp:lastPrinted>2025-04-24T13:20:00Z</cp:lastPrinted>
  <dcterms:created xsi:type="dcterms:W3CDTF">2025-09-17T10:12:00Z</dcterms:created>
  <dcterms:modified xsi:type="dcterms:W3CDTF">2025-09-19T08:50:00Z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a8593ed0-0784-4597-b9c7-261cc0174014</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