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348F5336" w:rsidR="00F349FD" w:rsidRPr="00740C09" w:rsidRDefault="00BF202A" w:rsidP="00740C09">
      <w:pPr>
        <w:pStyle w:val="EC-Title-4"/>
        <w:rPr>
          <w:rStyle w:val="EC-Table-topChar"/>
          <w:rFonts w:eastAsia="Batang"/>
          <w:b/>
          <w:color w:val="65B32E"/>
          <w:kern w:val="0"/>
          <w:sz w:val="40"/>
          <w:szCs w:val="40"/>
          <w:lang w:eastAsia="en-US"/>
        </w:rPr>
      </w:pPr>
      <w:r w:rsidRPr="00BF202A">
        <w:rPr>
          <w:rStyle w:val="EC-Table-topChar"/>
          <w:rFonts w:eastAsia="Batang"/>
          <w:b/>
          <w:color w:val="65B32E"/>
          <w:kern w:val="0"/>
          <w:sz w:val="40"/>
          <w:szCs w:val="40"/>
          <w:lang w:eastAsia="en-US"/>
        </w:rPr>
        <w:t>Uuringuvahend, mille abil kogutakse käitumisandmeid vaktsineerimise aktsepteerimise ja vaktsineerituse kohta</w:t>
      </w:r>
    </w:p>
    <w:p w14:paraId="5D7B1DD1" w14:textId="6542BD36" w:rsidR="00740C09" w:rsidRPr="00740C09" w:rsidRDefault="00471F47" w:rsidP="00740C09">
      <w:pPr>
        <w:pStyle w:val="EC-Title-5"/>
      </w:pPr>
      <w:r w:rsidRPr="00471F47">
        <w:t>Teadev nõusolek</w:t>
      </w:r>
    </w:p>
    <w:p w14:paraId="0C9A6C45" w14:textId="77777777" w:rsidR="00C654D8" w:rsidRPr="00C654D8" w:rsidRDefault="00C654D8" w:rsidP="00C654D8">
      <w:pPr>
        <w:pStyle w:val="EC-Para"/>
        <w:keepNext/>
        <w:spacing w:before="200"/>
        <w:rPr>
          <w:bCs/>
        </w:rPr>
      </w:pPr>
      <w:r w:rsidRPr="00C654D8">
        <w:rPr>
          <w:bCs/>
        </w:rPr>
        <w:t>Täname teid huvi eest meie uuringu vastu. Oleme (märkida asutuse nimi) uurijad ja oleme huvitatud (märkida uuringu eesmärgid). Teie vastused aitavad meil koostada teadvaid ja kohandatud sekkumisi, et suurendada vaktsineeritust. Küsimustele vastamiseks kulub umbes (hinnanguline minutite arv) minutit. Enne uuringuga nõustumist lugege palun hoolikalt läbi allpool esitatud teave.</w:t>
      </w:r>
    </w:p>
    <w:p w14:paraId="1B3837DC" w14:textId="77777777" w:rsidR="00C654D8" w:rsidRPr="00C654D8" w:rsidRDefault="00C654D8" w:rsidP="00C654D8">
      <w:pPr>
        <w:pStyle w:val="EC-Para"/>
        <w:keepNext/>
        <w:spacing w:before="200"/>
        <w:rPr>
          <w:bCs/>
          <w:spacing w:val="-2"/>
        </w:rPr>
      </w:pPr>
      <w:r w:rsidRPr="00C654D8">
        <w:rPr>
          <w:bCs/>
          <w:spacing w:val="-2"/>
        </w:rPr>
        <w:t>Teie osalemine selles uuringus on täiesti vabatahtlik ning küsimustele ei ole õiget ega valet vastust. Küsimused puudutavad vaktsineerimist ja teie suhtumist vaktsineerimisse. Samuti küsime teavet teie enda kohta, näiteks teie sugu, vanus ja haridustase. Teie esitatud vastused anonüümitakse, mis tähendab, et me ei saa andmete abil teid tuvastada. Andmeid kogub (märkida andmekogumisasutuse nimi) ja neid jagatakse uuringurühmaga (märkida uurijate asutuse nimi). Sisemine läbivaatamiskogu (sisestada sisemise läbivaatamiskogu asutus) on vaadanud läbi uuringukava ja andnud oma heakskiidu (sisestada heakskiitmise number ümmargustes sulgudes) uuringu läbiviimiseks.</w:t>
      </w:r>
    </w:p>
    <w:p w14:paraId="56C3AD84" w14:textId="77777777" w:rsidR="00C654D8" w:rsidRPr="00C654D8" w:rsidRDefault="00C654D8" w:rsidP="00C654D8">
      <w:pPr>
        <w:pStyle w:val="EC-Para"/>
        <w:keepNext/>
        <w:spacing w:before="200"/>
        <w:rPr>
          <w:bCs/>
          <w:spacing w:val="-3"/>
        </w:rPr>
      </w:pPr>
      <w:r w:rsidRPr="00C654D8">
        <w:rPr>
          <w:bCs/>
          <w:spacing w:val="-3"/>
        </w:rPr>
        <w:t>Teie andmeid säilitatakse (sisestage andmete säilitamise koht) serverites ja need on kättesaadavad ainult selle projektiga seotud uurijatele. Teie andmeid säilitatakse siin (märkige aastate arv) aastat. Teie andmeid võidakse tulevikus kasutada muudes uurimisprojektides, mille eesmärk on samamoodi mõista vaktsineerimisega seotud hoiakuid. Andmete kasutamine ja säilitamine toimub kooskõlas isikuandmete kaitse üldmääruse ja siseriiklike õigusaktidega.</w:t>
      </w:r>
    </w:p>
    <w:p w14:paraId="7E420D06" w14:textId="2BE47C71" w:rsidR="00740C09" w:rsidRPr="009F15F5" w:rsidRDefault="00C654D8" w:rsidP="00C654D8">
      <w:pPr>
        <w:pStyle w:val="EC-Para"/>
        <w:keepNext/>
        <w:spacing w:before="200"/>
        <w:rPr>
          <w:bCs/>
          <w:spacing w:val="-2"/>
        </w:rPr>
      </w:pPr>
      <w:r w:rsidRPr="00C654D8">
        <w:rPr>
          <w:bCs/>
        </w:rPr>
        <w:t>Kui teil on küsimusi või muresid selle uuringu kohta või selle kohta, kuidas me teie andmeid kasutame ja säilitame, võite võtta ühendust (sisestada nimi) aadressil (sisestada e-posti aadress).</w:t>
      </w:r>
    </w:p>
    <w:p w14:paraId="091C5684" w14:textId="7AF8ACA8" w:rsidR="00740C09" w:rsidRPr="00CC7B7A" w:rsidRDefault="00A02F44" w:rsidP="00740C09">
      <w:pPr>
        <w:pStyle w:val="EC-Title-5"/>
      </w:pPr>
      <w:r w:rsidRPr="00A02F44">
        <w:t>Nõusolek</w:t>
      </w:r>
    </w:p>
    <w:p w14:paraId="69B384EC" w14:textId="77777777" w:rsidR="00070EDC" w:rsidRDefault="00070EDC" w:rsidP="00070EDC">
      <w:pPr>
        <w:pStyle w:val="EC-Para"/>
      </w:pPr>
      <w:r>
        <w:t>Nõustudes osalema, mõistan järgmist.</w:t>
      </w:r>
    </w:p>
    <w:p w14:paraId="26FF3564" w14:textId="77777777" w:rsidR="00070EDC" w:rsidRDefault="00070EDC" w:rsidP="00070EDC">
      <w:pPr>
        <w:pStyle w:val="EC-Para"/>
      </w:pPr>
      <w:r>
        <w:t>Minu osalemine on vabatahtlik.</w:t>
      </w:r>
    </w:p>
    <w:p w14:paraId="27B00722" w14:textId="77777777" w:rsidR="00070EDC" w:rsidRDefault="00070EDC" w:rsidP="00070EDC">
      <w:pPr>
        <w:pStyle w:val="EC-Para"/>
      </w:pPr>
      <w:r>
        <w:t>Minu andmeid kasutatakse vaktsineerimisse suhtumist käsitlevates uuringutes.</w:t>
      </w:r>
    </w:p>
    <w:p w14:paraId="270E79F8" w14:textId="77777777" w:rsidR="00070EDC" w:rsidRDefault="00070EDC" w:rsidP="00070EDC">
      <w:pPr>
        <w:pStyle w:val="EC-Para"/>
      </w:pPr>
      <w:r>
        <w:t>Minu andmed anonüümitakse.</w:t>
      </w:r>
    </w:p>
    <w:p w14:paraId="7169F808" w14:textId="77777777" w:rsidR="00070EDC" w:rsidRDefault="00070EDC" w:rsidP="00070EDC">
      <w:pPr>
        <w:pStyle w:val="EC-Para"/>
      </w:pPr>
      <w:r>
        <w:t>Minu andmeid säilitatakse turvaliselt vastavalt isikuandmete kaitse üldmääruse eeskirjadele ja siseriiklikele õigusaktidele.</w:t>
      </w:r>
    </w:p>
    <w:p w14:paraId="095D3C0D" w14:textId="77777777" w:rsidR="00070EDC" w:rsidRDefault="00070EDC" w:rsidP="00070EDC">
      <w:pPr>
        <w:pStyle w:val="EC-Para"/>
      </w:pPr>
      <w:r>
        <w:t>Võin oma osalemise igal ajal tagasi võtta.</w:t>
      </w:r>
    </w:p>
    <w:p w14:paraId="58D57CFD" w14:textId="77777777" w:rsidR="00070EDC" w:rsidRDefault="00070EDC" w:rsidP="00070EDC">
      <w:pPr>
        <w:pStyle w:val="EC-Para"/>
      </w:pPr>
      <w:r>
        <w:t>Kas olete nõus selles uuringus osalema?</w:t>
      </w:r>
    </w:p>
    <w:p w14:paraId="79C6141C" w14:textId="71553B81" w:rsidR="00070EDC" w:rsidRDefault="00070EDC" w:rsidP="00F74D86">
      <w:pPr>
        <w:pStyle w:val="EC-Para"/>
        <w:rPr>
          <w:b/>
          <w:bCs/>
        </w:rPr>
      </w:pPr>
      <w:r w:rsidRPr="00070EDC">
        <w:rPr>
          <w:b/>
          <w:bCs/>
        </w:rPr>
        <w:t>Jah/ei</w:t>
      </w:r>
    </w:p>
    <w:p w14:paraId="2C6E59F6" w14:textId="77777777" w:rsidR="00F74D86" w:rsidRPr="00F74D86" w:rsidRDefault="00F74D86" w:rsidP="00F74D86">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464"/>
        <w:gridCol w:w="935"/>
        <w:gridCol w:w="3705"/>
        <w:gridCol w:w="2071"/>
      </w:tblGrid>
      <w:tr w:rsidR="00585A94" w14:paraId="480F9F76" w14:textId="77777777" w:rsidTr="00585A94">
        <w:trPr>
          <w:trHeight w:val="397"/>
        </w:trPr>
        <w:tc>
          <w:tcPr>
            <w:tcW w:w="246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07F6106" w14:textId="77777777" w:rsidR="00585A94" w:rsidRDefault="00585A94">
            <w:pPr>
              <w:pStyle w:val="NoSpacing"/>
              <w:rPr>
                <w:rFonts w:cs="Tahoma"/>
                <w:b/>
                <w:bCs/>
                <w:color w:val="FFFFFF" w:themeColor="background1"/>
                <w:lang w:val="et-EE"/>
              </w:rPr>
            </w:pPr>
            <w:r>
              <w:rPr>
                <w:b/>
                <w:color w:val="FFFFFF" w:themeColor="background1"/>
              </w:rPr>
              <w:t>Teema</w:t>
            </w:r>
          </w:p>
        </w:tc>
        <w:tc>
          <w:tcPr>
            <w:tcW w:w="9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1B9EF4E" w14:textId="77777777" w:rsidR="00585A94" w:rsidRDefault="00585A94">
            <w:pPr>
              <w:pStyle w:val="NoSpacing"/>
              <w:rPr>
                <w:rFonts w:cs="Tahoma"/>
                <w:b/>
                <w:bCs/>
                <w:color w:val="FFFFFF" w:themeColor="background1"/>
              </w:rPr>
            </w:pPr>
            <w:r>
              <w:rPr>
                <w:b/>
                <w:color w:val="FFFFFF" w:themeColor="background1"/>
              </w:rPr>
              <w:t>Punkt</w:t>
            </w:r>
          </w:p>
        </w:tc>
        <w:tc>
          <w:tcPr>
            <w:tcW w:w="37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51E7229" w14:textId="77777777" w:rsidR="00585A94" w:rsidRDefault="00585A94">
            <w:pPr>
              <w:pStyle w:val="NoSpacing"/>
              <w:rPr>
                <w:rFonts w:cs="Tahoma"/>
                <w:b/>
                <w:bCs/>
                <w:color w:val="FFFFFF" w:themeColor="background1"/>
              </w:rPr>
            </w:pPr>
            <w:r>
              <w:rPr>
                <w:b/>
                <w:color w:val="FFFFFF" w:themeColor="background1"/>
              </w:rPr>
              <w:t>Küsimus</w:t>
            </w:r>
          </w:p>
        </w:tc>
        <w:tc>
          <w:tcPr>
            <w:tcW w:w="20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C0E34E1" w14:textId="77777777" w:rsidR="00585A94" w:rsidRDefault="00585A94">
            <w:pPr>
              <w:pStyle w:val="NoSpacing"/>
              <w:rPr>
                <w:rFonts w:cs="Tahoma"/>
                <w:b/>
                <w:bCs/>
                <w:color w:val="FFFFFF" w:themeColor="background1"/>
              </w:rPr>
            </w:pPr>
            <w:r>
              <w:rPr>
                <w:b/>
                <w:color w:val="FFFFFF" w:themeColor="background1"/>
              </w:rPr>
              <w:t>Vastusevariandid</w:t>
            </w:r>
          </w:p>
        </w:tc>
      </w:tr>
      <w:tr w:rsidR="00585A94" w14:paraId="112A4676" w14:textId="77777777" w:rsidTr="00585A94">
        <w:trPr>
          <w:trHeight w:val="397"/>
        </w:trPr>
        <w:tc>
          <w:tcPr>
            <w:tcW w:w="246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A65584C" w14:textId="77777777" w:rsidR="00585A94" w:rsidRDefault="00585A94">
            <w:pPr>
              <w:pStyle w:val="NoSpacing"/>
              <w:rPr>
                <w:rFonts w:cs="Tahoma"/>
                <w:b/>
                <w:bCs/>
              </w:rPr>
            </w:pPr>
            <w:r>
              <w:rPr>
                <w:b/>
              </w:rPr>
              <w:t>Sotsiaaldemograafilised näitajad</w:t>
            </w:r>
          </w:p>
        </w:tc>
        <w:tc>
          <w:tcPr>
            <w:tcW w:w="9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CF91AB3" w14:textId="77777777" w:rsidR="00585A94" w:rsidRDefault="00585A94">
            <w:pPr>
              <w:pStyle w:val="NoSpacing"/>
              <w:rPr>
                <w:rFonts w:cs="Tahoma"/>
              </w:rPr>
            </w:pPr>
            <w:r>
              <w:t>1</w:t>
            </w:r>
          </w:p>
        </w:tc>
        <w:tc>
          <w:tcPr>
            <w:tcW w:w="37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B821C9E" w14:textId="77777777" w:rsidR="00585A94" w:rsidRDefault="00585A94">
            <w:pPr>
              <w:pStyle w:val="NoSpacing"/>
              <w:rPr>
                <w:rFonts w:cs="Tahoma"/>
              </w:rPr>
            </w:pPr>
            <w:r>
              <w:t>Kui vana te olete?</w:t>
            </w:r>
          </w:p>
        </w:tc>
        <w:tc>
          <w:tcPr>
            <w:tcW w:w="20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990C034" w14:textId="77777777" w:rsidR="00585A94" w:rsidRDefault="00585A94">
            <w:pPr>
              <w:pStyle w:val="NoSpacing"/>
              <w:rPr>
                <w:rFonts w:cs="Tahoma"/>
              </w:rPr>
            </w:pPr>
            <w:r>
              <w:t>Aastate arv</w:t>
            </w:r>
          </w:p>
        </w:tc>
      </w:tr>
      <w:tr w:rsidR="00585A94" w14:paraId="361A3FB5" w14:textId="77777777" w:rsidTr="00585A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DDDDFDB" w14:textId="77777777" w:rsidR="00585A94" w:rsidRDefault="00585A94">
            <w:pPr>
              <w:rPr>
                <w:rFonts w:cs="Tahoma"/>
                <w:b/>
                <w:bCs/>
                <w:sz w:val="18"/>
                <w:szCs w:val="18"/>
                <w:lang w:eastAsia="en-GB"/>
              </w:rPr>
            </w:pPr>
          </w:p>
        </w:tc>
        <w:tc>
          <w:tcPr>
            <w:tcW w:w="9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3E196DE" w14:textId="77777777" w:rsidR="00585A94" w:rsidRDefault="00585A94">
            <w:pPr>
              <w:pStyle w:val="NoSpacing"/>
              <w:rPr>
                <w:rFonts w:cs="Tahoma"/>
              </w:rPr>
            </w:pPr>
            <w:r>
              <w:t>2</w:t>
            </w:r>
          </w:p>
        </w:tc>
        <w:tc>
          <w:tcPr>
            <w:tcW w:w="37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065B955" w14:textId="77777777" w:rsidR="00585A94" w:rsidRDefault="00585A94">
            <w:pPr>
              <w:pStyle w:val="NoSpacing"/>
              <w:rPr>
                <w:rFonts w:cs="Tahoma"/>
              </w:rPr>
            </w:pPr>
            <w:r>
              <w:t>Mis soost te olete?</w:t>
            </w:r>
          </w:p>
        </w:tc>
        <w:tc>
          <w:tcPr>
            <w:tcW w:w="20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83E74B" w14:textId="77777777" w:rsidR="00585A94" w:rsidRDefault="00585A94" w:rsidP="00585A94">
            <w:pPr>
              <w:pStyle w:val="NoSpacing"/>
              <w:numPr>
                <w:ilvl w:val="1"/>
                <w:numId w:val="34"/>
              </w:numPr>
              <w:rPr>
                <w:rFonts w:cs="Tahoma"/>
              </w:rPr>
            </w:pPr>
            <w:r>
              <w:t>Mees</w:t>
            </w:r>
          </w:p>
          <w:p w14:paraId="144CF3ED" w14:textId="77777777" w:rsidR="00585A94" w:rsidRDefault="00585A94" w:rsidP="00585A94">
            <w:pPr>
              <w:pStyle w:val="NoSpacing"/>
              <w:numPr>
                <w:ilvl w:val="1"/>
                <w:numId w:val="34"/>
              </w:numPr>
              <w:rPr>
                <w:rFonts w:cs="Tahoma"/>
              </w:rPr>
            </w:pPr>
            <w:r>
              <w:t>Naine</w:t>
            </w:r>
          </w:p>
          <w:p w14:paraId="6736901B" w14:textId="77777777" w:rsidR="00585A94" w:rsidRDefault="00585A94" w:rsidP="00585A94">
            <w:pPr>
              <w:pStyle w:val="NoSpacing"/>
              <w:numPr>
                <w:ilvl w:val="1"/>
                <w:numId w:val="34"/>
              </w:numPr>
              <w:rPr>
                <w:rFonts w:cs="Tahoma"/>
              </w:rPr>
            </w:pPr>
            <w:r>
              <w:t>Mittebinaarne</w:t>
            </w:r>
          </w:p>
          <w:p w14:paraId="334340D0" w14:textId="77777777" w:rsidR="00585A94" w:rsidRDefault="00585A94" w:rsidP="00585A94">
            <w:pPr>
              <w:pStyle w:val="NoSpacing"/>
              <w:numPr>
                <w:ilvl w:val="1"/>
                <w:numId w:val="34"/>
              </w:numPr>
              <w:rPr>
                <w:rFonts w:cs="Tahoma"/>
              </w:rPr>
            </w:pPr>
            <w:r>
              <w:t>Muu / ei soovi avaldada</w:t>
            </w:r>
          </w:p>
        </w:tc>
      </w:tr>
      <w:tr w:rsidR="00585A94" w14:paraId="134BFC8C" w14:textId="77777777" w:rsidTr="00585A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80ADBEC" w14:textId="77777777" w:rsidR="00585A94" w:rsidRDefault="00585A94">
            <w:pPr>
              <w:rPr>
                <w:rFonts w:cs="Tahoma"/>
                <w:b/>
                <w:bCs/>
                <w:sz w:val="18"/>
                <w:szCs w:val="18"/>
                <w:lang w:eastAsia="en-GB"/>
              </w:rPr>
            </w:pPr>
          </w:p>
        </w:tc>
        <w:tc>
          <w:tcPr>
            <w:tcW w:w="9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3A3A60E" w14:textId="77777777" w:rsidR="00585A94" w:rsidRDefault="00585A94">
            <w:pPr>
              <w:pStyle w:val="NoSpacing"/>
              <w:rPr>
                <w:rFonts w:cs="Tahoma"/>
              </w:rPr>
            </w:pPr>
            <w:r>
              <w:t>3</w:t>
            </w:r>
          </w:p>
        </w:tc>
        <w:tc>
          <w:tcPr>
            <w:tcW w:w="37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8263F33" w14:textId="77777777" w:rsidR="00585A94" w:rsidRDefault="00585A94">
            <w:pPr>
              <w:pStyle w:val="NoSpacing"/>
              <w:rPr>
                <w:rFonts w:cs="Tahoma"/>
              </w:rPr>
            </w:pPr>
            <w:r>
              <w:t>Mis asukohas te riigis te elate?</w:t>
            </w:r>
          </w:p>
        </w:tc>
        <w:tc>
          <w:tcPr>
            <w:tcW w:w="20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C700E59" w14:textId="77777777" w:rsidR="00585A94" w:rsidRDefault="00585A94">
            <w:pPr>
              <w:pStyle w:val="NoSpacing"/>
            </w:pPr>
            <w:r>
              <w:t>Riigi eripäraga kohandatud piirkondlikud valikud (nummerdatakse alates 1)</w:t>
            </w:r>
          </w:p>
          <w:p w14:paraId="6E5378BE" w14:textId="77777777" w:rsidR="00585A94" w:rsidRDefault="00585A94">
            <w:pPr>
              <w:pStyle w:val="NoSpacing"/>
              <w:rPr>
                <w:rFonts w:cs="Tahoma"/>
              </w:rPr>
            </w:pPr>
          </w:p>
        </w:tc>
      </w:tr>
      <w:tr w:rsidR="00585A94" w14:paraId="7F3B34E3" w14:textId="77777777" w:rsidTr="00585A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5245382" w14:textId="77777777" w:rsidR="00585A94" w:rsidRDefault="00585A94">
            <w:pPr>
              <w:rPr>
                <w:rFonts w:cs="Tahoma"/>
                <w:b/>
                <w:bCs/>
                <w:sz w:val="18"/>
                <w:szCs w:val="18"/>
                <w:lang w:eastAsia="en-GB"/>
              </w:rPr>
            </w:pPr>
          </w:p>
        </w:tc>
        <w:tc>
          <w:tcPr>
            <w:tcW w:w="93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DA49B76" w14:textId="77777777" w:rsidR="00585A94" w:rsidRDefault="00585A94">
            <w:pPr>
              <w:pStyle w:val="NoSpacing"/>
              <w:rPr>
                <w:rFonts w:cs="Tahoma"/>
              </w:rPr>
            </w:pPr>
            <w:r>
              <w:t>4</w:t>
            </w:r>
          </w:p>
        </w:tc>
        <w:tc>
          <w:tcPr>
            <w:tcW w:w="370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EECD3A8" w14:textId="77777777" w:rsidR="00585A94" w:rsidRDefault="00585A94">
            <w:pPr>
              <w:pStyle w:val="NoSpacing"/>
              <w:rPr>
                <w:rFonts w:cs="Tahoma"/>
              </w:rPr>
            </w:pPr>
            <w:r>
              <w:t>Mis on kõrgeim haridustase, mille olete omandanud?</w:t>
            </w:r>
          </w:p>
        </w:tc>
        <w:tc>
          <w:tcPr>
            <w:tcW w:w="20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E80D36A" w14:textId="77777777" w:rsidR="00585A94" w:rsidRDefault="00585A94">
            <w:pPr>
              <w:pStyle w:val="NoSpacing"/>
              <w:rPr>
                <w:rFonts w:cs="Tahoma"/>
              </w:rPr>
            </w:pPr>
            <w:r>
              <w:t xml:space="preserve">Riigi eripäraga kohandatud variandid </w:t>
            </w:r>
            <w:r>
              <w:lastRenderedPageBreak/>
              <w:t>(nummerdatakse alates 1)</w:t>
            </w:r>
          </w:p>
        </w:tc>
      </w:tr>
      <w:tr w:rsidR="00585A94" w14:paraId="40F789AE" w14:textId="77777777" w:rsidTr="00585A9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D68EF30" w14:textId="77777777" w:rsidR="00585A94" w:rsidRDefault="00585A94">
            <w:pPr>
              <w:rPr>
                <w:rFonts w:cs="Tahoma"/>
                <w:b/>
                <w:bCs/>
                <w:sz w:val="18"/>
                <w:szCs w:val="18"/>
                <w:lang w:eastAsia="en-GB"/>
              </w:rPr>
            </w:pPr>
          </w:p>
        </w:tc>
        <w:tc>
          <w:tcPr>
            <w:tcW w:w="935"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5DACCEB1" w14:textId="77777777" w:rsidR="00585A94" w:rsidRDefault="00585A94">
            <w:pPr>
              <w:pStyle w:val="NoSpacing"/>
              <w:rPr>
                <w:rFonts w:cs="Tahoma"/>
              </w:rPr>
            </w:pPr>
            <w:r>
              <w:t>5</w:t>
            </w:r>
          </w:p>
        </w:tc>
        <w:tc>
          <w:tcPr>
            <w:tcW w:w="3705"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982365D" w14:textId="77777777" w:rsidR="00585A94" w:rsidRDefault="00585A94">
            <w:pPr>
              <w:pStyle w:val="NoSpacing"/>
              <w:rPr>
                <w:rFonts w:cs="Tahoma"/>
              </w:rPr>
            </w:pPr>
            <w:r>
              <w:t>Kas te olete praegu...?</w:t>
            </w:r>
          </w:p>
        </w:tc>
        <w:tc>
          <w:tcPr>
            <w:tcW w:w="207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36C745D" w14:textId="77777777" w:rsidR="00585A94" w:rsidRDefault="00585A94" w:rsidP="00585A94">
            <w:pPr>
              <w:pStyle w:val="NoSpacing"/>
              <w:numPr>
                <w:ilvl w:val="0"/>
                <w:numId w:val="35"/>
              </w:numPr>
              <w:rPr>
                <w:rFonts w:cs="Tahoma"/>
              </w:rPr>
            </w:pPr>
            <w:r>
              <w:t>Tööga hõivatu</w:t>
            </w:r>
          </w:p>
          <w:p w14:paraId="12B8E0D1" w14:textId="77777777" w:rsidR="00585A94" w:rsidRDefault="00585A94" w:rsidP="00585A94">
            <w:pPr>
              <w:pStyle w:val="NoSpacing"/>
              <w:numPr>
                <w:ilvl w:val="0"/>
                <w:numId w:val="35"/>
              </w:numPr>
              <w:rPr>
                <w:rFonts w:cs="Tahoma"/>
              </w:rPr>
            </w:pPr>
            <w:r>
              <w:t>Füüsilisest isikust ettevõtja</w:t>
            </w:r>
          </w:p>
          <w:p w14:paraId="59955AE9" w14:textId="77777777" w:rsidR="00585A94" w:rsidRDefault="00585A94" w:rsidP="00585A94">
            <w:pPr>
              <w:pStyle w:val="NoSpacing"/>
              <w:numPr>
                <w:ilvl w:val="0"/>
                <w:numId w:val="35"/>
              </w:numPr>
              <w:rPr>
                <w:rFonts w:cs="Tahoma"/>
              </w:rPr>
            </w:pPr>
            <w:r>
              <w:t>Ei tööta</w:t>
            </w:r>
          </w:p>
          <w:p w14:paraId="51CD8432" w14:textId="77777777" w:rsidR="00585A94" w:rsidRDefault="00585A94" w:rsidP="00585A94">
            <w:pPr>
              <w:pStyle w:val="NoSpacing"/>
              <w:numPr>
                <w:ilvl w:val="0"/>
                <w:numId w:val="35"/>
              </w:numPr>
              <w:rPr>
                <w:rFonts w:cs="Tahoma"/>
              </w:rPr>
            </w:pPr>
            <w:r>
              <w:t>Õpilane</w:t>
            </w:r>
          </w:p>
          <w:p w14:paraId="54554D0D" w14:textId="77777777" w:rsidR="00585A94" w:rsidRDefault="00585A94" w:rsidP="00585A94">
            <w:pPr>
              <w:pStyle w:val="NoSpacing"/>
              <w:numPr>
                <w:ilvl w:val="0"/>
                <w:numId w:val="35"/>
              </w:numPr>
              <w:rPr>
                <w:rFonts w:cs="Tahoma"/>
              </w:rPr>
            </w:pPr>
            <w:r>
              <w:t>Pensionil</w:t>
            </w:r>
          </w:p>
          <w:p w14:paraId="6779D239" w14:textId="77777777" w:rsidR="00585A94" w:rsidRDefault="00585A94" w:rsidP="00585A94">
            <w:pPr>
              <w:pStyle w:val="NoSpacing"/>
              <w:numPr>
                <w:ilvl w:val="0"/>
                <w:numId w:val="35"/>
              </w:numPr>
              <w:rPr>
                <w:rFonts w:cs="Tahoma"/>
              </w:rPr>
            </w:pPr>
            <w:r>
              <w:t>Töövõimetu</w:t>
            </w:r>
          </w:p>
          <w:p w14:paraId="4782C121" w14:textId="77777777" w:rsidR="00585A94" w:rsidRDefault="00585A94" w:rsidP="00585A94">
            <w:pPr>
              <w:pStyle w:val="NoSpacing"/>
              <w:numPr>
                <w:ilvl w:val="0"/>
                <w:numId w:val="35"/>
              </w:numPr>
              <w:rPr>
                <w:rFonts w:cs="Tahoma"/>
              </w:rPr>
            </w:pPr>
            <w:r>
              <w:t>Muu</w:t>
            </w:r>
          </w:p>
          <w:p w14:paraId="7E37E274" w14:textId="77777777" w:rsidR="00585A94" w:rsidRDefault="00585A94">
            <w:pPr>
              <w:pStyle w:val="NoSpacing"/>
              <w:rPr>
                <w:rFonts w:cs="Tahoma"/>
              </w:rPr>
            </w:pPr>
            <w:r>
              <w:t>99. Ei soovi avaldada</w:t>
            </w:r>
          </w:p>
        </w:tc>
      </w:tr>
      <w:tr w:rsidR="00585A94" w14:paraId="38D9ACB5" w14:textId="77777777" w:rsidTr="00585A94">
        <w:trPr>
          <w:trHeight w:val="397"/>
        </w:trPr>
        <w:tc>
          <w:tcPr>
            <w:tcW w:w="2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69B6B1" w14:textId="77777777" w:rsidR="00585A94" w:rsidRDefault="00585A94">
            <w:pPr>
              <w:pStyle w:val="NoSpacing"/>
              <w:rPr>
                <w:rFonts w:cs="Tahoma"/>
                <w:b/>
                <w:bCs/>
              </w:rPr>
            </w:pPr>
            <w:r>
              <w:rPr>
                <w:b/>
              </w:rPr>
              <w:t>Vaktsineerimiskäitumine</w:t>
            </w: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92A661" w14:textId="77777777" w:rsidR="00585A94" w:rsidRDefault="00585A94">
            <w:pPr>
              <w:pStyle w:val="NoSpacing"/>
              <w:rPr>
                <w:rFonts w:cs="Tahoma"/>
              </w:rPr>
            </w:pPr>
            <w:r>
              <w:t>6</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05974D" w14:textId="77777777" w:rsidR="00585A94" w:rsidRDefault="00585A94">
            <w:pPr>
              <w:pStyle w:val="NoSpacing"/>
              <w:rPr>
                <w:rFonts w:cs="Tahoma"/>
              </w:rPr>
            </w:pPr>
            <w:r>
              <w:t>Kas teile teadaolevalt olete saanud kõik vaktsineerimised, mida on teile soovitatud?</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8A4A6D" w14:textId="77777777" w:rsidR="00585A94" w:rsidRDefault="00585A94" w:rsidP="00585A94">
            <w:pPr>
              <w:pStyle w:val="NoSpacing"/>
              <w:numPr>
                <w:ilvl w:val="0"/>
                <w:numId w:val="36"/>
              </w:numPr>
              <w:rPr>
                <w:rFonts w:cs="Tahoma"/>
              </w:rPr>
            </w:pPr>
            <w:r>
              <w:t>Mitte ükski</w:t>
            </w:r>
          </w:p>
          <w:p w14:paraId="7B560F2F" w14:textId="77777777" w:rsidR="00585A94" w:rsidRDefault="00585A94" w:rsidP="00585A94">
            <w:pPr>
              <w:pStyle w:val="NoSpacing"/>
              <w:numPr>
                <w:ilvl w:val="0"/>
                <w:numId w:val="36"/>
              </w:numPr>
              <w:rPr>
                <w:rFonts w:cs="Tahoma"/>
              </w:rPr>
            </w:pPr>
            <w:r>
              <w:t>Mõned</w:t>
            </w:r>
          </w:p>
          <w:p w14:paraId="2F918B3E" w14:textId="77777777" w:rsidR="00585A94" w:rsidRDefault="00585A94" w:rsidP="00585A94">
            <w:pPr>
              <w:pStyle w:val="NoSpacing"/>
              <w:numPr>
                <w:ilvl w:val="0"/>
                <w:numId w:val="36"/>
              </w:numPr>
              <w:rPr>
                <w:rFonts w:cs="Tahoma"/>
              </w:rPr>
            </w:pPr>
            <w:r>
              <w:t>Kõik</w:t>
            </w:r>
          </w:p>
          <w:p w14:paraId="7D978517" w14:textId="77777777" w:rsidR="00585A94" w:rsidRDefault="00585A94">
            <w:pPr>
              <w:pStyle w:val="NoSpacing"/>
              <w:rPr>
                <w:rFonts w:cs="Tahoma"/>
              </w:rPr>
            </w:pPr>
            <w:r>
              <w:t>99. Ma ei tea / ma ei soovi vastata</w:t>
            </w:r>
          </w:p>
        </w:tc>
      </w:tr>
      <w:tr w:rsidR="00585A94" w14:paraId="492DBA9C"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C35E38"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02423E" w14:textId="77777777" w:rsidR="00585A94" w:rsidRDefault="00585A94">
            <w:pPr>
              <w:pStyle w:val="NoSpacing"/>
              <w:rPr>
                <w:rFonts w:cs="Tahoma"/>
              </w:rPr>
            </w:pPr>
            <w:r>
              <w:t>7</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B40B54" w14:textId="77777777" w:rsidR="00585A94" w:rsidRDefault="00585A94">
            <w:pPr>
              <w:pStyle w:val="NoSpacing"/>
              <w:rPr>
                <w:rFonts w:cs="Tahoma"/>
              </w:rPr>
            </w:pPr>
            <w:r>
              <w:t>Kas olete teile soovitatud vaktsineerimisest keeldunud või selle edasi lükanud?</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A23884E" w14:textId="77777777" w:rsidR="00585A94" w:rsidRDefault="00585A94" w:rsidP="00585A94">
            <w:pPr>
              <w:pStyle w:val="NoSpacing"/>
              <w:numPr>
                <w:ilvl w:val="0"/>
                <w:numId w:val="37"/>
              </w:numPr>
              <w:rPr>
                <w:rFonts w:cs="Tahoma"/>
              </w:rPr>
            </w:pPr>
            <w:r>
              <w:t>Mitte ükski</w:t>
            </w:r>
          </w:p>
          <w:p w14:paraId="7030FCAA" w14:textId="77777777" w:rsidR="00585A94" w:rsidRDefault="00585A94" w:rsidP="00585A94">
            <w:pPr>
              <w:pStyle w:val="NoSpacing"/>
              <w:numPr>
                <w:ilvl w:val="0"/>
                <w:numId w:val="37"/>
              </w:numPr>
              <w:rPr>
                <w:rFonts w:cs="Tahoma"/>
              </w:rPr>
            </w:pPr>
            <w:r>
              <w:t>Mõned</w:t>
            </w:r>
          </w:p>
          <w:p w14:paraId="2259E7EB" w14:textId="77777777" w:rsidR="00585A94" w:rsidRDefault="00585A94" w:rsidP="00585A94">
            <w:pPr>
              <w:pStyle w:val="NoSpacing"/>
              <w:numPr>
                <w:ilvl w:val="0"/>
                <w:numId w:val="37"/>
              </w:numPr>
              <w:rPr>
                <w:rFonts w:cs="Tahoma"/>
              </w:rPr>
            </w:pPr>
            <w:r>
              <w:t>Kõik</w:t>
            </w:r>
          </w:p>
          <w:p w14:paraId="6E22D40C" w14:textId="77777777" w:rsidR="00585A94" w:rsidRDefault="00585A94">
            <w:pPr>
              <w:pStyle w:val="NoSpacing"/>
              <w:rPr>
                <w:rFonts w:cs="Tahoma"/>
              </w:rPr>
            </w:pPr>
            <w:r>
              <w:t>99. Ma ei tea /</w:t>
            </w:r>
            <w:r>
              <w:br/>
              <w:t>ma ei soovi vastata</w:t>
            </w:r>
          </w:p>
        </w:tc>
      </w:tr>
      <w:tr w:rsidR="00585A94" w14:paraId="22FE59A4"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A5CBC06"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A62BB6" w14:textId="77777777" w:rsidR="00585A94" w:rsidRDefault="00585A94">
            <w:pPr>
              <w:pStyle w:val="NoSpacing"/>
              <w:rPr>
                <w:rFonts w:cs="Tahoma"/>
              </w:rPr>
            </w:pPr>
            <w:r>
              <w:t>8</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E7D6EF" w14:textId="77777777" w:rsidR="00585A94" w:rsidRDefault="00585A94">
            <w:pPr>
              <w:pStyle w:val="NoSpacing"/>
              <w:rPr>
                <w:rFonts w:cs="Tahoma"/>
              </w:rPr>
            </w:pPr>
            <w:r>
              <w:t>Kas te kavatsete tulevikus lasta end vaktsineerida vastavalt teie riigis kehtivatele soovitustele?</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2D654B" w14:textId="77777777" w:rsidR="00585A94" w:rsidRDefault="00585A94" w:rsidP="00585A94">
            <w:pPr>
              <w:pStyle w:val="NoSpacing"/>
              <w:numPr>
                <w:ilvl w:val="0"/>
                <w:numId w:val="38"/>
              </w:numPr>
              <w:rPr>
                <w:rFonts w:cs="Tahoma"/>
              </w:rPr>
            </w:pPr>
            <w:r>
              <w:t>Kindlasti mitte</w:t>
            </w:r>
          </w:p>
          <w:p w14:paraId="2093B940" w14:textId="77777777" w:rsidR="00585A94" w:rsidRDefault="00585A94" w:rsidP="00585A94">
            <w:pPr>
              <w:pStyle w:val="NoSpacing"/>
              <w:numPr>
                <w:ilvl w:val="0"/>
                <w:numId w:val="38"/>
              </w:numPr>
              <w:rPr>
                <w:rFonts w:cs="Tahoma"/>
              </w:rPr>
            </w:pPr>
            <w:r>
              <w:t>Tõenäoliselt mitte</w:t>
            </w:r>
          </w:p>
          <w:p w14:paraId="5E369F45" w14:textId="77777777" w:rsidR="00585A94" w:rsidRDefault="00585A94" w:rsidP="00585A94">
            <w:pPr>
              <w:pStyle w:val="NoSpacing"/>
              <w:numPr>
                <w:ilvl w:val="0"/>
                <w:numId w:val="38"/>
              </w:numPr>
              <w:rPr>
                <w:rFonts w:cs="Tahoma"/>
              </w:rPr>
            </w:pPr>
            <w:r>
              <w:t>Võib-olla</w:t>
            </w:r>
          </w:p>
          <w:p w14:paraId="7088FDCB" w14:textId="77777777" w:rsidR="00585A94" w:rsidRDefault="00585A94" w:rsidP="00585A94">
            <w:pPr>
              <w:pStyle w:val="NoSpacing"/>
              <w:numPr>
                <w:ilvl w:val="0"/>
                <w:numId w:val="38"/>
              </w:numPr>
              <w:rPr>
                <w:rFonts w:cs="Tahoma"/>
              </w:rPr>
            </w:pPr>
            <w:r>
              <w:t>Tõenäoliselt jah</w:t>
            </w:r>
          </w:p>
          <w:p w14:paraId="527D4BE2" w14:textId="77777777" w:rsidR="00585A94" w:rsidRDefault="00585A94" w:rsidP="00585A94">
            <w:pPr>
              <w:pStyle w:val="NoSpacing"/>
              <w:numPr>
                <w:ilvl w:val="0"/>
                <w:numId w:val="38"/>
              </w:numPr>
              <w:rPr>
                <w:rFonts w:cs="Tahoma"/>
              </w:rPr>
            </w:pPr>
            <w:r>
              <w:t>Kindlasti</w:t>
            </w:r>
          </w:p>
          <w:p w14:paraId="2BD4EFC0" w14:textId="77777777" w:rsidR="00585A94" w:rsidRDefault="00585A94">
            <w:pPr>
              <w:pStyle w:val="NoSpacing"/>
              <w:spacing w:after="120"/>
              <w:rPr>
                <w:rFonts w:cs="Tahoma"/>
              </w:rPr>
            </w:pPr>
            <w:r>
              <w:t>99. Ma ei tea / ma ei soovi vastata</w:t>
            </w:r>
          </w:p>
        </w:tc>
      </w:tr>
      <w:tr w:rsidR="00585A94" w14:paraId="3AA2D8BA" w14:textId="77777777" w:rsidTr="00585A94">
        <w:trPr>
          <w:trHeight w:val="397"/>
        </w:trPr>
        <w:tc>
          <w:tcPr>
            <w:tcW w:w="246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63BF58F" w14:textId="77777777" w:rsidR="00585A94" w:rsidRDefault="00585A94">
            <w:pPr>
              <w:pStyle w:val="NoSpacing"/>
              <w:keepNext/>
              <w:rPr>
                <w:rFonts w:cs="Tahoma"/>
                <w:b/>
                <w:bCs/>
              </w:rPr>
            </w:pPr>
            <w:r>
              <w:rPr>
                <w:b/>
              </w:rPr>
              <w:t>5C</w:t>
            </w:r>
          </w:p>
        </w:tc>
        <w:tc>
          <w:tcPr>
            <w:tcW w:w="9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5483D67" w14:textId="77777777" w:rsidR="00585A94" w:rsidRDefault="00585A94">
            <w:pPr>
              <w:pStyle w:val="NoSpacing"/>
              <w:keepNext/>
              <w:rPr>
                <w:rFonts w:cs="Tahoma"/>
                <w:b/>
                <w:bCs/>
              </w:rPr>
            </w:pPr>
            <w:r>
              <w:rPr>
                <w:b/>
              </w:rPr>
              <w:t>Punkt</w:t>
            </w:r>
          </w:p>
        </w:tc>
        <w:tc>
          <w:tcPr>
            <w:tcW w:w="370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F6852B7" w14:textId="77777777" w:rsidR="00585A94" w:rsidRDefault="00585A94">
            <w:pPr>
              <w:pStyle w:val="NoSpacing"/>
              <w:keepNext/>
              <w:rPr>
                <w:rFonts w:cs="Tahoma"/>
                <w:b/>
                <w:bCs/>
              </w:rPr>
            </w:pPr>
            <w:r>
              <w:rPr>
                <w:b/>
              </w:rPr>
              <w:t>Küsimus</w:t>
            </w:r>
          </w:p>
        </w:tc>
        <w:tc>
          <w:tcPr>
            <w:tcW w:w="20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039F619" w14:textId="77777777" w:rsidR="00585A94" w:rsidRDefault="00585A94">
            <w:pPr>
              <w:pStyle w:val="NoSpacing"/>
              <w:keepNext/>
              <w:rPr>
                <w:rFonts w:cs="Tahoma"/>
                <w:b/>
                <w:bCs/>
              </w:rPr>
            </w:pPr>
            <w:r>
              <w:rPr>
                <w:b/>
              </w:rPr>
              <w:t>Vastusevariandid kõigile 5C-ga seotud küsimustele</w:t>
            </w:r>
          </w:p>
        </w:tc>
      </w:tr>
      <w:tr w:rsidR="00585A94" w14:paraId="674E45B0" w14:textId="77777777" w:rsidTr="00585A94">
        <w:trPr>
          <w:trHeight w:val="397"/>
        </w:trPr>
        <w:tc>
          <w:tcPr>
            <w:tcW w:w="710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612187" w14:textId="77777777" w:rsidR="00585A94" w:rsidRDefault="00585A94">
            <w:pPr>
              <w:pStyle w:val="NoSpacing"/>
              <w:keepNext/>
              <w:rPr>
                <w:rFonts w:cs="Tahoma"/>
              </w:rPr>
            </w:pPr>
            <w:r>
              <w:t xml:space="preserve">Märkige, mil määral nõustute või ei nõustu järgmiste väidetega. </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4FF63B" w14:textId="77777777" w:rsidR="00585A94" w:rsidRDefault="00585A94" w:rsidP="00585A94">
            <w:pPr>
              <w:pStyle w:val="NoSpacing"/>
              <w:keepNext/>
              <w:numPr>
                <w:ilvl w:val="0"/>
                <w:numId w:val="39"/>
              </w:numPr>
              <w:rPr>
                <w:rFonts w:cs="Tahoma"/>
              </w:rPr>
            </w:pPr>
            <w:r>
              <w:t>Ei nõustu üldse</w:t>
            </w:r>
          </w:p>
          <w:p w14:paraId="2FA62C7F" w14:textId="77777777" w:rsidR="00585A94" w:rsidRDefault="00585A94" w:rsidP="00585A94">
            <w:pPr>
              <w:pStyle w:val="NoSpacing"/>
              <w:keepNext/>
              <w:numPr>
                <w:ilvl w:val="0"/>
                <w:numId w:val="39"/>
              </w:numPr>
              <w:rPr>
                <w:rFonts w:cs="Tahoma"/>
              </w:rPr>
            </w:pPr>
            <w:r>
              <w:t>Ei nõustu osaliselt</w:t>
            </w:r>
          </w:p>
          <w:p w14:paraId="1505CFBE" w14:textId="77777777" w:rsidR="00585A94" w:rsidRDefault="00585A94" w:rsidP="00585A94">
            <w:pPr>
              <w:pStyle w:val="NoSpacing"/>
              <w:keepNext/>
              <w:numPr>
                <w:ilvl w:val="0"/>
                <w:numId w:val="39"/>
              </w:numPr>
              <w:rPr>
                <w:rFonts w:cs="Tahoma"/>
              </w:rPr>
            </w:pPr>
            <w:r>
              <w:t>Arvamus puudub</w:t>
            </w:r>
          </w:p>
          <w:p w14:paraId="1AFF6A11" w14:textId="77777777" w:rsidR="00585A94" w:rsidRDefault="00585A94" w:rsidP="00585A94">
            <w:pPr>
              <w:pStyle w:val="NoSpacing"/>
              <w:keepNext/>
              <w:numPr>
                <w:ilvl w:val="0"/>
                <w:numId w:val="39"/>
              </w:numPr>
              <w:rPr>
                <w:rFonts w:cs="Tahoma"/>
              </w:rPr>
            </w:pPr>
            <w:r>
              <w:t>Nõustun osaliselt</w:t>
            </w:r>
          </w:p>
          <w:p w14:paraId="5394D0F0" w14:textId="77777777" w:rsidR="00585A94" w:rsidRDefault="00585A94" w:rsidP="00585A94">
            <w:pPr>
              <w:pStyle w:val="NoSpacing"/>
              <w:keepNext/>
              <w:numPr>
                <w:ilvl w:val="0"/>
                <w:numId w:val="39"/>
              </w:numPr>
              <w:rPr>
                <w:rFonts w:cs="Tahoma"/>
              </w:rPr>
            </w:pPr>
            <w:r>
              <w:t>Nõustun täielikult</w:t>
            </w:r>
          </w:p>
          <w:p w14:paraId="0F205AF6" w14:textId="77777777" w:rsidR="00585A94" w:rsidRDefault="00585A94">
            <w:pPr>
              <w:pStyle w:val="NoSpacing"/>
              <w:keepNext/>
              <w:spacing w:after="60"/>
              <w:rPr>
                <w:rFonts w:cs="Tahoma"/>
              </w:rPr>
            </w:pPr>
            <w:r>
              <w:t>99. Ma ei tea /</w:t>
            </w:r>
            <w:r>
              <w:br/>
              <w:t>ma ei soovi vastata</w:t>
            </w:r>
          </w:p>
        </w:tc>
      </w:tr>
      <w:tr w:rsidR="00585A94" w14:paraId="7FE4656A" w14:textId="77777777" w:rsidTr="00585A94">
        <w:trPr>
          <w:trHeight w:val="397"/>
        </w:trPr>
        <w:tc>
          <w:tcPr>
            <w:tcW w:w="2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D4653A" w14:textId="77777777" w:rsidR="00585A94" w:rsidRDefault="00585A94">
            <w:pPr>
              <w:pStyle w:val="NoSpacing"/>
              <w:rPr>
                <w:rFonts w:cs="Tahoma"/>
                <w:b/>
                <w:bCs/>
              </w:rPr>
            </w:pPr>
            <w:r>
              <w:rPr>
                <w:b/>
              </w:rPr>
              <w:t xml:space="preserve">Usaldus </w:t>
            </w: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3C3850" w14:textId="77777777" w:rsidR="00585A94" w:rsidRDefault="00585A94">
            <w:pPr>
              <w:pStyle w:val="NoSpacing"/>
              <w:spacing w:after="60"/>
              <w:rPr>
                <w:rFonts w:cs="Tahoma"/>
                <w:b/>
                <w:bCs/>
              </w:rPr>
            </w:pPr>
            <w:r>
              <w:rPr>
                <w:b/>
              </w:rPr>
              <w:t>9 (tuum)</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4493186" w14:textId="11E33AB6" w:rsidR="00585A94" w:rsidRDefault="00585A94">
            <w:pPr>
              <w:pStyle w:val="NoSpacing"/>
              <w:spacing w:after="60"/>
              <w:rPr>
                <w:rFonts w:cs="Tahoma"/>
                <w:b/>
                <w:bCs/>
              </w:rPr>
            </w:pPr>
            <w:r>
              <w:rPr>
                <w:b/>
              </w:rPr>
              <w:t>Üldiselt arvan, et vaktsiinid on ohutud.</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DC10F" w14:textId="77777777" w:rsidR="00585A94" w:rsidRDefault="00585A94">
            <w:pPr>
              <w:pStyle w:val="NoSpacing"/>
              <w:rPr>
                <w:rFonts w:cs="Tahoma"/>
              </w:rPr>
            </w:pPr>
          </w:p>
        </w:tc>
      </w:tr>
      <w:tr w:rsidR="00585A94" w14:paraId="60A1ADE8"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139535"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4FFC48" w14:textId="77777777" w:rsidR="00585A94" w:rsidRDefault="00585A94">
            <w:pPr>
              <w:pStyle w:val="NoSpacing"/>
              <w:spacing w:after="60"/>
              <w:rPr>
                <w:rFonts w:cs="Tahoma"/>
              </w:rPr>
            </w:pPr>
            <w:r>
              <w:t>10</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8E0A87" w14:textId="7AD3D825" w:rsidR="00585A94" w:rsidRDefault="00585A94">
            <w:pPr>
              <w:pStyle w:val="NoSpacing"/>
              <w:spacing w:after="60"/>
              <w:rPr>
                <w:rFonts w:cs="Tahoma"/>
              </w:rPr>
            </w:pPr>
            <w:r>
              <w:t>Üldiselt arvan, et vaktsiinid on tõhusad.</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6DBF8" w14:textId="77777777" w:rsidR="00585A94" w:rsidRDefault="00585A94">
            <w:pPr>
              <w:pStyle w:val="NoSpacing"/>
              <w:rPr>
                <w:rFonts w:cs="Tahoma"/>
              </w:rPr>
            </w:pPr>
          </w:p>
        </w:tc>
      </w:tr>
      <w:tr w:rsidR="00585A94" w14:paraId="5EB96DF4"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5997E04"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842609" w14:textId="77777777" w:rsidR="00585A94" w:rsidRDefault="00585A94">
            <w:pPr>
              <w:pStyle w:val="NoSpacing"/>
              <w:spacing w:after="60"/>
              <w:rPr>
                <w:rFonts w:cs="Tahoma"/>
              </w:rPr>
            </w:pPr>
            <w:r>
              <w:t>11</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B40527" w14:textId="317B953D" w:rsidR="00585A94" w:rsidRDefault="00585A94">
            <w:pPr>
              <w:pStyle w:val="NoSpacing"/>
              <w:spacing w:after="60"/>
              <w:rPr>
                <w:rFonts w:cs="Tahoma"/>
              </w:rPr>
            </w:pPr>
            <w:r>
              <w:t>Ma usun, et tervishoiuasutused soovitavad ainult ohutuid ja tõhusaid vaktsiine.</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699DD" w14:textId="77777777" w:rsidR="00585A94" w:rsidRDefault="00585A94">
            <w:pPr>
              <w:pStyle w:val="NoSpacing"/>
              <w:rPr>
                <w:rFonts w:cs="Tahoma"/>
              </w:rPr>
            </w:pPr>
          </w:p>
        </w:tc>
      </w:tr>
      <w:tr w:rsidR="00585A94" w14:paraId="385A628D" w14:textId="77777777" w:rsidTr="00585A94">
        <w:trPr>
          <w:trHeight w:val="397"/>
        </w:trPr>
        <w:tc>
          <w:tcPr>
            <w:tcW w:w="2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BC0C1A" w14:textId="77777777" w:rsidR="00585A94" w:rsidRDefault="00585A94">
            <w:pPr>
              <w:pStyle w:val="NoSpacing"/>
              <w:rPr>
                <w:rFonts w:cs="Tahoma"/>
                <w:b/>
                <w:bCs/>
              </w:rPr>
            </w:pPr>
            <w:r>
              <w:rPr>
                <w:b/>
              </w:rPr>
              <w:t>Heakskiit</w:t>
            </w: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28E87B" w14:textId="77777777" w:rsidR="00585A94" w:rsidRDefault="00585A94">
            <w:pPr>
              <w:pStyle w:val="NoSpacing"/>
              <w:spacing w:after="60"/>
              <w:rPr>
                <w:rFonts w:cs="Tahoma"/>
                <w:b/>
                <w:bCs/>
              </w:rPr>
            </w:pPr>
            <w:r>
              <w:rPr>
                <w:b/>
              </w:rPr>
              <w:t>12 (tuum)</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6BA8E0" w14:textId="77C434CC" w:rsidR="00585A94" w:rsidRDefault="00585A94">
            <w:pPr>
              <w:pStyle w:val="NoSpacing"/>
              <w:spacing w:after="60"/>
              <w:rPr>
                <w:rFonts w:cs="Tahoma"/>
                <w:b/>
                <w:bCs/>
              </w:rPr>
            </w:pPr>
            <w:r>
              <w:rPr>
                <w:b/>
              </w:rPr>
              <w:t>Ma lasen end vaktsineerida, sest on liiga riskantne nakatuda.</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A6C53" w14:textId="77777777" w:rsidR="00585A94" w:rsidRDefault="00585A94">
            <w:pPr>
              <w:pStyle w:val="NoSpacing"/>
              <w:rPr>
                <w:rFonts w:cs="Tahoma"/>
              </w:rPr>
            </w:pPr>
          </w:p>
        </w:tc>
      </w:tr>
      <w:tr w:rsidR="00585A94" w14:paraId="4F42EA68"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83901D"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3CA106" w14:textId="77777777" w:rsidR="00585A94" w:rsidRDefault="00585A94">
            <w:pPr>
              <w:pStyle w:val="NoSpacing"/>
              <w:spacing w:after="60"/>
              <w:rPr>
                <w:rFonts w:cs="Tahoma"/>
              </w:rPr>
            </w:pPr>
            <w:r>
              <w:t>13</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FA19A6" w14:textId="21996658" w:rsidR="00585A94" w:rsidRDefault="00585A94">
            <w:pPr>
              <w:pStyle w:val="NoSpacing"/>
              <w:spacing w:after="60"/>
              <w:rPr>
                <w:rFonts w:cs="Tahoma"/>
              </w:rPr>
            </w:pPr>
            <w:r>
              <w:t>Vaktsineerimine ei ole minu jaoks vajalik, sest ma haigestun harva niikuinii.</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6F787" w14:textId="77777777" w:rsidR="00585A94" w:rsidRDefault="00585A94">
            <w:pPr>
              <w:pStyle w:val="NoSpacing"/>
              <w:rPr>
                <w:rFonts w:cs="Tahoma"/>
              </w:rPr>
            </w:pPr>
          </w:p>
        </w:tc>
      </w:tr>
      <w:tr w:rsidR="00585A94" w14:paraId="19E4E61D"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774FE"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C00C9D" w14:textId="77777777" w:rsidR="00585A94" w:rsidRDefault="00585A94">
            <w:pPr>
              <w:pStyle w:val="NoSpacing"/>
              <w:spacing w:after="60"/>
              <w:rPr>
                <w:rFonts w:cs="Tahoma"/>
              </w:rPr>
            </w:pPr>
            <w:r>
              <w:t>14</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B0C2CC" w14:textId="0B8E1F32" w:rsidR="00585A94" w:rsidRDefault="00585A94">
            <w:pPr>
              <w:pStyle w:val="NoSpacing"/>
              <w:spacing w:after="60"/>
              <w:rPr>
                <w:rFonts w:cs="Tahoma"/>
              </w:rPr>
            </w:pPr>
            <w:r>
              <w:t>Vaktsineerimine ei ole vajalik, sest vaktsiiniga ennetatavad haigused ei ole enam levinud.</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DC4D4" w14:textId="77777777" w:rsidR="00585A94" w:rsidRDefault="00585A94">
            <w:pPr>
              <w:pStyle w:val="NoSpacing"/>
              <w:rPr>
                <w:rFonts w:cs="Tahoma"/>
              </w:rPr>
            </w:pPr>
          </w:p>
        </w:tc>
      </w:tr>
      <w:tr w:rsidR="00585A94" w14:paraId="581BFCA3" w14:textId="77777777" w:rsidTr="00585A94">
        <w:trPr>
          <w:trHeight w:val="397"/>
        </w:trPr>
        <w:tc>
          <w:tcPr>
            <w:tcW w:w="2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5CABFE" w14:textId="77777777" w:rsidR="00585A94" w:rsidRDefault="00585A94">
            <w:pPr>
              <w:pStyle w:val="NoSpacing"/>
              <w:rPr>
                <w:rFonts w:cs="Tahoma"/>
                <w:b/>
                <w:bCs/>
              </w:rPr>
            </w:pPr>
            <w:r>
              <w:rPr>
                <w:b/>
              </w:rPr>
              <w:t>Piirangud</w:t>
            </w: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3F17B9" w14:textId="77777777" w:rsidR="00585A94" w:rsidRDefault="00585A94">
            <w:pPr>
              <w:pStyle w:val="NoSpacing"/>
              <w:spacing w:after="60"/>
              <w:rPr>
                <w:rFonts w:cs="Tahoma"/>
                <w:b/>
                <w:bCs/>
              </w:rPr>
            </w:pPr>
            <w:r>
              <w:rPr>
                <w:b/>
              </w:rPr>
              <w:t>15 (tuum)</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7DF623" w14:textId="118825C3" w:rsidR="00585A94" w:rsidRDefault="00585A94">
            <w:pPr>
              <w:pStyle w:val="NoSpacing"/>
              <w:spacing w:after="60"/>
              <w:rPr>
                <w:rFonts w:cs="Tahoma"/>
                <w:b/>
                <w:bCs/>
              </w:rPr>
            </w:pPr>
            <w:r>
              <w:rPr>
                <w:b/>
              </w:rPr>
              <w:t>Praktikas on mul keeruline end vaktsineerida.</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88610" w14:textId="77777777" w:rsidR="00585A94" w:rsidRDefault="00585A94">
            <w:pPr>
              <w:pStyle w:val="NoSpacing"/>
              <w:rPr>
                <w:rFonts w:cs="Tahoma"/>
              </w:rPr>
            </w:pPr>
          </w:p>
        </w:tc>
      </w:tr>
      <w:tr w:rsidR="00585A94" w14:paraId="7023E1E5"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B7D77A"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D22A20" w14:textId="77777777" w:rsidR="00585A94" w:rsidRDefault="00585A94">
            <w:pPr>
              <w:pStyle w:val="NoSpacing"/>
              <w:spacing w:after="60"/>
              <w:rPr>
                <w:rFonts w:cs="Tahoma"/>
              </w:rPr>
            </w:pPr>
            <w:r>
              <w:t>16</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A7006B" w14:textId="15131848" w:rsidR="00585A94" w:rsidRDefault="00585A94">
            <w:pPr>
              <w:pStyle w:val="NoSpacing"/>
              <w:spacing w:after="60"/>
              <w:rPr>
                <w:rFonts w:cs="Tahoma"/>
              </w:rPr>
            </w:pPr>
            <w:r>
              <w:t>Hoolitsen selle eest, et saadaksin õigeaegselt kõige olulisemad vaktsiinid.</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7C6D7" w14:textId="77777777" w:rsidR="00585A94" w:rsidRDefault="00585A94">
            <w:pPr>
              <w:pStyle w:val="NoSpacing"/>
              <w:rPr>
                <w:rFonts w:cs="Tahoma"/>
              </w:rPr>
            </w:pPr>
          </w:p>
        </w:tc>
      </w:tr>
      <w:tr w:rsidR="00585A94" w14:paraId="223F22C4"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9E0C72"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504DCC" w14:textId="77777777" w:rsidR="00585A94" w:rsidRDefault="00585A94">
            <w:pPr>
              <w:pStyle w:val="NoSpacing"/>
              <w:spacing w:after="60"/>
              <w:rPr>
                <w:rFonts w:cs="Tahoma"/>
              </w:rPr>
            </w:pPr>
            <w:r>
              <w:t>17</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C589E3" w14:textId="18973B8E" w:rsidR="00585A94" w:rsidRDefault="00585A94">
            <w:pPr>
              <w:pStyle w:val="NoSpacing"/>
              <w:spacing w:after="60"/>
              <w:rPr>
                <w:rFonts w:cs="Tahoma"/>
              </w:rPr>
            </w:pPr>
            <w:r>
              <w:t>Minu jaoks on vaktsineerimisteenustele lihtne juurde pääseda.</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7B031" w14:textId="77777777" w:rsidR="00585A94" w:rsidRDefault="00585A94">
            <w:pPr>
              <w:pStyle w:val="NoSpacing"/>
              <w:rPr>
                <w:rFonts w:cs="Tahoma"/>
              </w:rPr>
            </w:pPr>
          </w:p>
        </w:tc>
      </w:tr>
      <w:tr w:rsidR="00585A94" w14:paraId="2DF87595" w14:textId="77777777" w:rsidTr="00585A94">
        <w:trPr>
          <w:trHeight w:val="397"/>
        </w:trPr>
        <w:tc>
          <w:tcPr>
            <w:tcW w:w="2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25804F" w14:textId="77777777" w:rsidR="00585A94" w:rsidRDefault="00585A94">
            <w:pPr>
              <w:pStyle w:val="NoSpacing"/>
              <w:rPr>
                <w:rFonts w:cs="Tahoma"/>
                <w:b/>
                <w:bCs/>
              </w:rPr>
            </w:pPr>
            <w:r>
              <w:rPr>
                <w:b/>
              </w:rPr>
              <w:lastRenderedPageBreak/>
              <w:t>Analüüs</w:t>
            </w: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B83F01" w14:textId="77777777" w:rsidR="00585A94" w:rsidRDefault="00585A94">
            <w:pPr>
              <w:pStyle w:val="NoSpacing"/>
              <w:spacing w:after="60"/>
              <w:rPr>
                <w:rFonts w:cs="Tahoma"/>
                <w:b/>
                <w:bCs/>
              </w:rPr>
            </w:pPr>
            <w:r>
              <w:rPr>
                <w:b/>
              </w:rPr>
              <w:t>18 (tuum)</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55B6D8" w14:textId="7CBEF06E" w:rsidR="00585A94" w:rsidRDefault="00585A94">
            <w:pPr>
              <w:pStyle w:val="NoSpacing"/>
              <w:spacing w:after="60"/>
              <w:rPr>
                <w:rFonts w:cs="Tahoma"/>
                <w:b/>
                <w:bCs/>
              </w:rPr>
            </w:pPr>
            <w:r>
              <w:rPr>
                <w:b/>
              </w:rPr>
              <w:t>Kui ma mõtlen vaktsineerimise peale, kaalun ma kasu ja riske, et teha parim võimalik otsus.</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46020" w14:textId="77777777" w:rsidR="00585A94" w:rsidRDefault="00585A94">
            <w:pPr>
              <w:pStyle w:val="NoSpacing"/>
              <w:rPr>
                <w:rFonts w:cs="Tahoma"/>
              </w:rPr>
            </w:pPr>
          </w:p>
        </w:tc>
      </w:tr>
      <w:tr w:rsidR="00585A94" w14:paraId="67A58001"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C39352"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F7817C" w14:textId="77777777" w:rsidR="00585A94" w:rsidRDefault="00585A94">
            <w:pPr>
              <w:pStyle w:val="NoSpacing"/>
              <w:spacing w:after="60"/>
              <w:rPr>
                <w:rFonts w:cs="Tahoma"/>
              </w:rPr>
            </w:pPr>
            <w:r>
              <w:t>19</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2F63F0" w14:textId="4B3DBC2E" w:rsidR="00585A94" w:rsidRDefault="00585A94">
            <w:pPr>
              <w:pStyle w:val="NoSpacing"/>
              <w:spacing w:after="60"/>
              <w:rPr>
                <w:rFonts w:cs="Tahoma"/>
              </w:rPr>
            </w:pPr>
            <w:r>
              <w:t>Üldiselt teen seda, mida minu arst või tervishoiutöötaja vaktsineerimise kohta soovitab.</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9CBA0" w14:textId="77777777" w:rsidR="00585A94" w:rsidRDefault="00585A94">
            <w:pPr>
              <w:pStyle w:val="EC-List2"/>
              <w:numPr>
                <w:ilvl w:val="0"/>
                <w:numId w:val="0"/>
              </w:numPr>
            </w:pPr>
          </w:p>
        </w:tc>
      </w:tr>
      <w:tr w:rsidR="00585A94" w14:paraId="77672836"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32CA01F"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07A578" w14:textId="77777777" w:rsidR="00585A94" w:rsidRDefault="00585A94">
            <w:pPr>
              <w:pStyle w:val="NoSpacing"/>
              <w:spacing w:after="60"/>
              <w:rPr>
                <w:rFonts w:cs="Tahoma"/>
              </w:rPr>
            </w:pPr>
            <w:r>
              <w:t>20</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63CF20" w14:textId="1A691977" w:rsidR="00585A94" w:rsidRDefault="00585A94">
            <w:pPr>
              <w:pStyle w:val="NoSpacing"/>
              <w:spacing w:after="60"/>
              <w:rPr>
                <w:rFonts w:cs="Tahoma"/>
              </w:rPr>
            </w:pPr>
            <w:r>
              <w:t>Tervishoiuasutustelt vaktsiinide kohta saadav teave on usaldusväärne.</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DD312" w14:textId="77777777" w:rsidR="00585A94" w:rsidRDefault="00585A94">
            <w:pPr>
              <w:pStyle w:val="NoSpacing"/>
              <w:rPr>
                <w:rFonts w:cs="Tahoma"/>
              </w:rPr>
            </w:pPr>
          </w:p>
        </w:tc>
      </w:tr>
      <w:tr w:rsidR="00585A94" w14:paraId="1E5720F3" w14:textId="77777777" w:rsidTr="00585A94">
        <w:trPr>
          <w:trHeight w:val="397"/>
        </w:trPr>
        <w:tc>
          <w:tcPr>
            <w:tcW w:w="246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7E952E" w14:textId="77777777" w:rsidR="00585A94" w:rsidRDefault="00585A94">
            <w:pPr>
              <w:pStyle w:val="NoSpacing"/>
              <w:rPr>
                <w:rFonts w:cs="Tahoma"/>
                <w:b/>
                <w:bCs/>
              </w:rPr>
            </w:pPr>
            <w:r>
              <w:rPr>
                <w:b/>
              </w:rPr>
              <w:t>Ühine vastutus</w:t>
            </w: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2DDF66" w14:textId="77777777" w:rsidR="00585A94" w:rsidRDefault="00585A94">
            <w:pPr>
              <w:pStyle w:val="NoSpacing"/>
              <w:spacing w:after="60"/>
              <w:rPr>
                <w:rFonts w:cs="Tahoma"/>
                <w:b/>
                <w:bCs/>
              </w:rPr>
            </w:pPr>
            <w:r>
              <w:rPr>
                <w:b/>
              </w:rPr>
              <w:t>21 (tuum)</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E03627" w14:textId="78073ED2" w:rsidR="00585A94" w:rsidRDefault="00585A94">
            <w:pPr>
              <w:pStyle w:val="NoSpacing"/>
              <w:spacing w:after="60"/>
              <w:rPr>
                <w:rFonts w:cs="Tahoma"/>
                <w:b/>
                <w:bCs/>
              </w:rPr>
            </w:pPr>
            <w:r>
              <w:rPr>
                <w:b/>
              </w:rPr>
              <w:t>Ma lasen end vaktsineerida, sest sellega kaitsen teisi inimesi.</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A57CC" w14:textId="77777777" w:rsidR="00585A94" w:rsidRDefault="00585A94">
            <w:pPr>
              <w:pStyle w:val="NoSpacing"/>
              <w:rPr>
                <w:rFonts w:cs="Tahoma"/>
              </w:rPr>
            </w:pPr>
          </w:p>
        </w:tc>
      </w:tr>
      <w:tr w:rsidR="00585A94" w14:paraId="6BCE8881"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97DD14"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08F0BA" w14:textId="77777777" w:rsidR="00585A94" w:rsidRDefault="00585A94">
            <w:pPr>
              <w:pStyle w:val="NoSpacing"/>
              <w:spacing w:after="60"/>
              <w:rPr>
                <w:rFonts w:cs="Tahoma"/>
              </w:rPr>
            </w:pPr>
            <w:r>
              <w:t>22</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07ECB6" w14:textId="4901F0B4" w:rsidR="00585A94" w:rsidRDefault="00585A94">
            <w:pPr>
              <w:pStyle w:val="NoSpacing"/>
              <w:spacing w:after="60"/>
              <w:rPr>
                <w:rFonts w:cs="Tahoma"/>
              </w:rPr>
            </w:pPr>
            <w:r>
              <w:t>Kui kõik on vaktsineeritud, ei pea mina end vaktsineerima.</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0AD21" w14:textId="77777777" w:rsidR="00585A94" w:rsidRDefault="00585A94">
            <w:pPr>
              <w:pStyle w:val="NoSpacing"/>
              <w:rPr>
                <w:rFonts w:cs="Tahoma"/>
              </w:rPr>
            </w:pPr>
          </w:p>
        </w:tc>
      </w:tr>
      <w:tr w:rsidR="00585A94" w14:paraId="7433BA29" w14:textId="77777777" w:rsidTr="00585A9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D57B290" w14:textId="77777777" w:rsidR="00585A94" w:rsidRDefault="00585A94">
            <w:pPr>
              <w:rPr>
                <w:rFonts w:cs="Tahoma"/>
                <w:b/>
                <w:bCs/>
                <w:sz w:val="18"/>
                <w:szCs w:val="18"/>
                <w:lang w:eastAsia="en-GB"/>
              </w:rPr>
            </w:pPr>
          </w:p>
        </w:tc>
        <w:tc>
          <w:tcPr>
            <w:tcW w:w="9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6A3D04" w14:textId="77777777" w:rsidR="00585A94" w:rsidRDefault="00585A94">
            <w:pPr>
              <w:pStyle w:val="NoSpacing"/>
              <w:spacing w:after="60"/>
              <w:rPr>
                <w:rFonts w:cs="Tahoma"/>
              </w:rPr>
            </w:pPr>
            <w:r>
              <w:t>23</w:t>
            </w:r>
          </w:p>
        </w:tc>
        <w:tc>
          <w:tcPr>
            <w:tcW w:w="3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B3A248" w14:textId="34B127CB" w:rsidR="00585A94" w:rsidRDefault="00585A94">
            <w:pPr>
              <w:pStyle w:val="NoSpacing"/>
              <w:spacing w:after="60"/>
              <w:rPr>
                <w:rFonts w:cs="Tahoma"/>
              </w:rPr>
            </w:pPr>
            <w:r>
              <w:t>Enamik minu lähisugulastest ja sõpradest soovib, et mind vaktsineeritaks.</w:t>
            </w:r>
          </w:p>
        </w:tc>
        <w:tc>
          <w:tcPr>
            <w:tcW w:w="2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65B092" w14:textId="77777777" w:rsidR="00585A94" w:rsidRDefault="00585A94">
            <w:pPr>
              <w:pStyle w:val="NoSpacing"/>
              <w:rPr>
                <w:rFonts w:cs="Tahoma"/>
              </w:rPr>
            </w:pPr>
          </w:p>
        </w:tc>
      </w:tr>
    </w:tbl>
    <w:p w14:paraId="63A0C679" w14:textId="2337DA3B" w:rsidR="006C2B37" w:rsidRPr="006C2B37" w:rsidRDefault="00FA6F9A" w:rsidP="006C2B37">
      <w:pPr>
        <w:pStyle w:val="EC-Title-5"/>
      </w:pPr>
      <w:r w:rsidRPr="00FA6F9A">
        <w:t>Kvalitatiivsed küsimused, millele tuleb vastata tähtajatult</w:t>
      </w:r>
    </w:p>
    <w:p w14:paraId="6D70034B" w14:textId="77777777" w:rsidR="006B4947" w:rsidRDefault="006B4947" w:rsidP="006B4947">
      <w:pPr>
        <w:pStyle w:val="EC-Para"/>
      </w:pPr>
      <w:r>
        <w:t>1. Mis küsimused või mured teil on, kui kaalute vaktsineerimist?</w:t>
      </w:r>
    </w:p>
    <w:p w14:paraId="7D3B43F6" w14:textId="77777777" w:rsidR="006B4947" w:rsidRDefault="006B4947" w:rsidP="006B4947">
      <w:pPr>
        <w:pStyle w:val="EC-Para"/>
      </w:pPr>
      <w:r>
        <w:t>2. Mis on esimesed asjad, mis teile vaktsiinide kohta meenuvad?</w:t>
      </w:r>
    </w:p>
    <w:p w14:paraId="65AB2DF9" w14:textId="77777777" w:rsidR="006B4947" w:rsidRDefault="006B4947" w:rsidP="006B4947">
      <w:pPr>
        <w:pStyle w:val="EC-Para"/>
      </w:pPr>
      <w:r>
        <w:t xml:space="preserve">3. </w:t>
      </w:r>
      <w:r w:rsidRPr="006B4947">
        <w:rPr>
          <w:b/>
          <w:bCs/>
          <w:u w:val="single"/>
        </w:rPr>
        <w:t>Usaldus</w:t>
      </w:r>
      <w:r>
        <w:t>. Mida arvate üldiselt vaktsiinide ohutuse ja tõhususe kohta?</w:t>
      </w:r>
    </w:p>
    <w:p w14:paraId="730FA22A" w14:textId="77777777" w:rsidR="006B4947" w:rsidRDefault="006B4947" w:rsidP="006B4947">
      <w:pPr>
        <w:pStyle w:val="EC-Para"/>
      </w:pPr>
      <w:r>
        <w:t xml:space="preserve">4. </w:t>
      </w:r>
      <w:r w:rsidRPr="006B4947">
        <w:rPr>
          <w:b/>
          <w:bCs/>
          <w:u w:val="single"/>
        </w:rPr>
        <w:t>Heakskiit</w:t>
      </w:r>
      <w:r>
        <w:t>. Kuidas hindate oma riski haigestuda haigustesse, mida saab vaktsineerimise abil ennetada?</w:t>
      </w:r>
    </w:p>
    <w:p w14:paraId="39CD1700" w14:textId="77777777" w:rsidR="006B4947" w:rsidRDefault="006B4947" w:rsidP="006B4947">
      <w:pPr>
        <w:pStyle w:val="EC-Para"/>
      </w:pPr>
      <w:r>
        <w:t xml:space="preserve">5. </w:t>
      </w:r>
      <w:r w:rsidRPr="006B4947">
        <w:rPr>
          <w:b/>
          <w:bCs/>
          <w:u w:val="single"/>
        </w:rPr>
        <w:t>Piirangud</w:t>
      </w:r>
      <w:r>
        <w:t>. Mis piirangud teil tekivad, kui püüate end vaktsineerida? See võib hõlmata füüsilisi, psühholoogilisi või muud liiki probleeme.</w:t>
      </w:r>
    </w:p>
    <w:p w14:paraId="0BF82AA7" w14:textId="77777777" w:rsidR="006B4947" w:rsidRDefault="006B4947" w:rsidP="006B4947">
      <w:pPr>
        <w:pStyle w:val="EC-Para"/>
      </w:pPr>
      <w:r>
        <w:t xml:space="preserve">6. </w:t>
      </w:r>
      <w:r w:rsidRPr="006B4947">
        <w:rPr>
          <w:b/>
          <w:bCs/>
          <w:u w:val="single"/>
        </w:rPr>
        <w:t>Analüüs</w:t>
      </w:r>
      <w:r>
        <w:t>. Mis teavet te otsite ja loete, kui püüate otsustada, kas lasta end vaktsineerida või mitte?</w:t>
      </w:r>
    </w:p>
    <w:p w14:paraId="42F30B25" w14:textId="4A88FF5E" w:rsidR="000C6F5F" w:rsidRDefault="006B4947" w:rsidP="006B4947">
      <w:pPr>
        <w:pStyle w:val="EC-Para"/>
      </w:pPr>
      <w:r>
        <w:t xml:space="preserve">7. </w:t>
      </w:r>
      <w:r w:rsidRPr="006B4947">
        <w:rPr>
          <w:b/>
          <w:bCs/>
          <w:u w:val="single"/>
        </w:rPr>
        <w:t>Ühine vastutus</w:t>
      </w:r>
      <w:r>
        <w:t>. Kuidas te suhtute vaktsineerimisse kui teiste kaitsmisvahendisse?</w:t>
      </w:r>
    </w:p>
    <w:p w14:paraId="7CBF42CD" w14:textId="77777777" w:rsidR="00EA55C2" w:rsidRDefault="00EA55C2" w:rsidP="000C6F5F">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F9D45" w14:textId="77777777" w:rsidR="007C5A03" w:rsidRPr="00CC7B7A" w:rsidRDefault="007C5A03">
      <w:pPr>
        <w:rPr>
          <w:rFonts w:ascii="Arial" w:hAnsi="Arial" w:cs="Arial"/>
        </w:rPr>
      </w:pPr>
      <w:r w:rsidRPr="00CC7B7A">
        <w:rPr>
          <w:rFonts w:ascii="Arial" w:hAnsi="Arial" w:cs="Arial"/>
        </w:rPr>
        <w:separator/>
      </w:r>
    </w:p>
    <w:p w14:paraId="29E14AEA" w14:textId="77777777" w:rsidR="007C5A03" w:rsidRPr="00CC7B7A" w:rsidRDefault="007C5A03"/>
  </w:endnote>
  <w:endnote w:type="continuationSeparator" w:id="0">
    <w:p w14:paraId="03F8F0F5" w14:textId="77777777" w:rsidR="007C5A03" w:rsidRPr="00CC7B7A" w:rsidRDefault="007C5A03">
      <w:pPr>
        <w:rPr>
          <w:rFonts w:ascii="Arial" w:hAnsi="Arial" w:cs="Arial"/>
        </w:rPr>
      </w:pPr>
      <w:r w:rsidRPr="00CC7B7A">
        <w:rPr>
          <w:rFonts w:ascii="Arial" w:hAnsi="Arial" w:cs="Arial"/>
        </w:rPr>
        <w:continuationSeparator/>
      </w:r>
    </w:p>
    <w:p w14:paraId="00408EF2" w14:textId="77777777" w:rsidR="007C5A03" w:rsidRPr="00CC7B7A" w:rsidRDefault="007C5A03"/>
  </w:endnote>
  <w:endnote w:type="continuationNotice" w:id="1">
    <w:p w14:paraId="0D03F34A" w14:textId="77777777" w:rsidR="007C5A03" w:rsidRPr="00CC7B7A" w:rsidRDefault="007C5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C8C3" w14:textId="77777777" w:rsidR="007C5A03" w:rsidRPr="00CC7B7A" w:rsidRDefault="007C5A03" w:rsidP="0015772E"/>
    <w:p w14:paraId="0659D44F" w14:textId="77777777" w:rsidR="007C5A03" w:rsidRPr="00CC7B7A" w:rsidRDefault="007C5A03" w:rsidP="0015772E">
      <w:r w:rsidRPr="00CC7B7A">
        <w:separator/>
      </w:r>
    </w:p>
  </w:footnote>
  <w:footnote w:type="continuationSeparator" w:id="0">
    <w:p w14:paraId="10FE0C1A" w14:textId="77777777" w:rsidR="007C5A03" w:rsidRPr="00CC7B7A" w:rsidRDefault="007C5A03">
      <w:pPr>
        <w:rPr>
          <w:rFonts w:ascii="Arial" w:hAnsi="Arial" w:cs="Arial"/>
        </w:rPr>
      </w:pPr>
      <w:r w:rsidRPr="00CC7B7A">
        <w:rPr>
          <w:rFonts w:ascii="Arial" w:hAnsi="Arial" w:cs="Arial"/>
        </w:rPr>
        <w:continuationSeparator/>
      </w:r>
    </w:p>
    <w:p w14:paraId="7D22F657" w14:textId="77777777" w:rsidR="007C5A03" w:rsidRPr="00CC7B7A" w:rsidRDefault="007C5A03"/>
  </w:footnote>
  <w:footnote w:type="continuationNotice" w:id="1">
    <w:p w14:paraId="6C66F22A" w14:textId="77777777" w:rsidR="007C5A03" w:rsidRPr="00CC7B7A" w:rsidRDefault="007C5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068C7726" w:rsidR="00E94D2B" w:rsidRPr="00CC7B7A" w:rsidRDefault="00A87C15" w:rsidP="0093000E">
    <w:pPr>
      <w:pStyle w:val="EC-Header"/>
    </w:pPr>
    <w:r w:rsidRPr="00A87C15">
      <w:t>ECDC</w:t>
    </w:r>
    <w:r w:rsidRPr="00A87C15">
      <w:rPr>
        <w:b w:val="0"/>
        <w:bCs/>
      </w:rPr>
      <w:t xml:space="preserve"> OPERATIIVTOETUS</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075A" w14:textId="55C39AA9" w:rsidR="003C253D" w:rsidRPr="00CC7B7A" w:rsidRDefault="003C253D" w:rsidP="003C253D">
    <w:pPr>
      <w:pStyle w:val="EC-Header"/>
    </w:pPr>
    <w:r w:rsidRPr="00A87C15">
      <w:t>ECDC</w:t>
    </w:r>
    <w:r w:rsidRPr="00A87C15">
      <w:rPr>
        <w:b w:val="0"/>
        <w:bCs/>
      </w:rPr>
      <w:t xml:space="preserve"> </w:t>
    </w:r>
    <w:r w:rsidRPr="00A87C15">
      <w:rPr>
        <w:b w:val="0"/>
        <w:bCs/>
      </w:rPr>
      <w:t>OPERATIIVTOETUS</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27AED"/>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A03"/>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EBD"/>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D86"/>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585A94"/>
    <w:rPr>
      <w:sz w:val="14"/>
      <w:szCs w:val="24"/>
      <w:lang w:val="et-EE"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el-GR"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el-GR"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el-GR"/>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el-GR"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el-GR"/>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el-GR"/>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el-GR"/>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el-GR"/>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el-GR"/>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el-GR"/>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el-GR"/>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el-GR"/>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el-GR"/>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el-GR"/>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el-GR"/>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el-GR"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el-GR"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el-GR"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el-GR"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el-GR"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el-GR"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el-GR"/>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el-GR"/>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el-GR"/>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el-GR"/>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el-GR"/>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el-GR"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el-GR"/>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el-GR"/>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el-GR"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el-GR"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el-GR"/>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el-GR"/>
    </w:rPr>
  </w:style>
  <w:style w:type="paragraph" w:customStyle="1" w:styleId="EndNoteBibliographyTitle">
    <w:name w:val="EndNote Bibliography Title"/>
    <w:basedOn w:val="Normal"/>
    <w:link w:val="EndNoteBibliographyTitleChar"/>
    <w:rsid w:val="00D36FB7"/>
    <w:pPr>
      <w:jc w:val="center"/>
    </w:pPr>
    <w:rPr>
      <w:rFonts w:cs="Tahoma"/>
      <w:noProof/>
      <w:sz w:val="16"/>
      <w:lang w:val="el-GR"/>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el-GR"/>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el-GR"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el-GR"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el-GR"/>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el-GR"/>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el-GR"/>
    </w:rPr>
  </w:style>
  <w:style w:type="paragraph" w:styleId="BodyText">
    <w:name w:val="Body Text"/>
    <w:basedOn w:val="Normal"/>
    <w:link w:val="BodyTextChar"/>
    <w:semiHidden/>
    <w:unhideWhenUsed/>
    <w:locked/>
    <w:rsid w:val="004C1C4E"/>
    <w:pPr>
      <w:spacing w:after="120"/>
    </w:pPr>
    <w:rPr>
      <w:lang w:val="el-GR"/>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el-GR"/>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el-GR"/>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el-GR"/>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el-GR"/>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el-GR"/>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el-GR"/>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el-GR"/>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el-GR"/>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el-GR"/>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el-GR"/>
    </w:rPr>
  </w:style>
  <w:style w:type="paragraph" w:styleId="HTMLAddress">
    <w:name w:val="HTML Address"/>
    <w:basedOn w:val="Normal"/>
    <w:link w:val="HTMLAddressChar"/>
    <w:semiHidden/>
    <w:unhideWhenUsed/>
    <w:locked/>
    <w:rsid w:val="004C1C4E"/>
    <w:rPr>
      <w:i/>
      <w:iCs/>
      <w:lang w:val="el-GR"/>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el-GR"/>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el-GR"/>
    </w:rPr>
  </w:style>
  <w:style w:type="paragraph" w:styleId="Index2">
    <w:name w:val="index 2"/>
    <w:basedOn w:val="Normal"/>
    <w:next w:val="Normal"/>
    <w:autoRedefine/>
    <w:semiHidden/>
    <w:unhideWhenUsed/>
    <w:locked/>
    <w:rsid w:val="004C1C4E"/>
    <w:pPr>
      <w:ind w:left="280" w:hanging="140"/>
    </w:pPr>
    <w:rPr>
      <w:lang w:val="el-GR"/>
    </w:rPr>
  </w:style>
  <w:style w:type="paragraph" w:styleId="Index3">
    <w:name w:val="index 3"/>
    <w:basedOn w:val="Normal"/>
    <w:next w:val="Normal"/>
    <w:autoRedefine/>
    <w:semiHidden/>
    <w:unhideWhenUsed/>
    <w:locked/>
    <w:rsid w:val="004C1C4E"/>
    <w:pPr>
      <w:ind w:left="420" w:hanging="140"/>
    </w:pPr>
    <w:rPr>
      <w:lang w:val="el-GR"/>
    </w:rPr>
  </w:style>
  <w:style w:type="paragraph" w:styleId="Index4">
    <w:name w:val="index 4"/>
    <w:basedOn w:val="Normal"/>
    <w:next w:val="Normal"/>
    <w:autoRedefine/>
    <w:semiHidden/>
    <w:unhideWhenUsed/>
    <w:locked/>
    <w:rsid w:val="004C1C4E"/>
    <w:pPr>
      <w:ind w:left="560" w:hanging="140"/>
    </w:pPr>
    <w:rPr>
      <w:lang w:val="el-GR"/>
    </w:rPr>
  </w:style>
  <w:style w:type="paragraph" w:styleId="Index5">
    <w:name w:val="index 5"/>
    <w:basedOn w:val="Normal"/>
    <w:next w:val="Normal"/>
    <w:autoRedefine/>
    <w:semiHidden/>
    <w:unhideWhenUsed/>
    <w:locked/>
    <w:rsid w:val="004C1C4E"/>
    <w:pPr>
      <w:ind w:left="700" w:hanging="140"/>
    </w:pPr>
    <w:rPr>
      <w:lang w:val="el-GR"/>
    </w:rPr>
  </w:style>
  <w:style w:type="paragraph" w:styleId="Index6">
    <w:name w:val="index 6"/>
    <w:basedOn w:val="Normal"/>
    <w:next w:val="Normal"/>
    <w:autoRedefine/>
    <w:semiHidden/>
    <w:unhideWhenUsed/>
    <w:locked/>
    <w:rsid w:val="004C1C4E"/>
    <w:pPr>
      <w:ind w:left="840" w:hanging="140"/>
    </w:pPr>
    <w:rPr>
      <w:lang w:val="el-GR"/>
    </w:rPr>
  </w:style>
  <w:style w:type="paragraph" w:styleId="Index7">
    <w:name w:val="index 7"/>
    <w:basedOn w:val="Normal"/>
    <w:next w:val="Normal"/>
    <w:autoRedefine/>
    <w:semiHidden/>
    <w:unhideWhenUsed/>
    <w:locked/>
    <w:rsid w:val="004C1C4E"/>
    <w:pPr>
      <w:ind w:left="980" w:hanging="140"/>
    </w:pPr>
    <w:rPr>
      <w:lang w:val="el-GR"/>
    </w:rPr>
  </w:style>
  <w:style w:type="paragraph" w:styleId="Index8">
    <w:name w:val="index 8"/>
    <w:basedOn w:val="Normal"/>
    <w:next w:val="Normal"/>
    <w:autoRedefine/>
    <w:semiHidden/>
    <w:unhideWhenUsed/>
    <w:locked/>
    <w:rsid w:val="004C1C4E"/>
    <w:pPr>
      <w:ind w:left="1120" w:hanging="140"/>
    </w:pPr>
    <w:rPr>
      <w:lang w:val="el-GR"/>
    </w:rPr>
  </w:style>
  <w:style w:type="paragraph" w:styleId="Index9">
    <w:name w:val="index 9"/>
    <w:basedOn w:val="Normal"/>
    <w:next w:val="Normal"/>
    <w:autoRedefine/>
    <w:semiHidden/>
    <w:unhideWhenUsed/>
    <w:locked/>
    <w:rsid w:val="004C1C4E"/>
    <w:pPr>
      <w:ind w:left="1260" w:hanging="140"/>
    </w:pPr>
    <w:rPr>
      <w:lang w:val="el-GR"/>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el-GR"/>
    </w:rPr>
  </w:style>
  <w:style w:type="paragraph" w:styleId="List2">
    <w:name w:val="List 2"/>
    <w:basedOn w:val="Normal"/>
    <w:semiHidden/>
    <w:unhideWhenUsed/>
    <w:locked/>
    <w:rsid w:val="004C1C4E"/>
    <w:pPr>
      <w:ind w:left="566" w:hanging="283"/>
      <w:contextualSpacing/>
    </w:pPr>
    <w:rPr>
      <w:lang w:val="el-GR"/>
    </w:rPr>
  </w:style>
  <w:style w:type="paragraph" w:styleId="List3">
    <w:name w:val="List 3"/>
    <w:basedOn w:val="Normal"/>
    <w:semiHidden/>
    <w:unhideWhenUsed/>
    <w:locked/>
    <w:rsid w:val="004C1C4E"/>
    <w:pPr>
      <w:ind w:left="849" w:hanging="283"/>
      <w:contextualSpacing/>
    </w:pPr>
    <w:rPr>
      <w:lang w:val="el-GR"/>
    </w:rPr>
  </w:style>
  <w:style w:type="paragraph" w:styleId="List4">
    <w:name w:val="List 4"/>
    <w:basedOn w:val="Normal"/>
    <w:locked/>
    <w:rsid w:val="004C1C4E"/>
    <w:pPr>
      <w:ind w:left="1132" w:hanging="283"/>
      <w:contextualSpacing/>
    </w:pPr>
    <w:rPr>
      <w:lang w:val="el-GR"/>
    </w:rPr>
  </w:style>
  <w:style w:type="paragraph" w:styleId="List5">
    <w:name w:val="List 5"/>
    <w:basedOn w:val="Normal"/>
    <w:locked/>
    <w:rsid w:val="004C1C4E"/>
    <w:pPr>
      <w:ind w:left="1415" w:hanging="283"/>
      <w:contextualSpacing/>
    </w:pPr>
    <w:rPr>
      <w:lang w:val="el-GR"/>
    </w:rPr>
  </w:style>
  <w:style w:type="paragraph" w:styleId="ListBullet">
    <w:name w:val="List Bullet"/>
    <w:basedOn w:val="Normal"/>
    <w:semiHidden/>
    <w:unhideWhenUsed/>
    <w:locked/>
    <w:rsid w:val="004C1C4E"/>
    <w:pPr>
      <w:numPr>
        <w:numId w:val="12"/>
      </w:numPr>
      <w:contextualSpacing/>
    </w:pPr>
    <w:rPr>
      <w:lang w:val="el-GR"/>
    </w:rPr>
  </w:style>
  <w:style w:type="paragraph" w:styleId="ListBullet2">
    <w:name w:val="List Bullet 2"/>
    <w:basedOn w:val="Normal"/>
    <w:semiHidden/>
    <w:unhideWhenUsed/>
    <w:locked/>
    <w:rsid w:val="004C1C4E"/>
    <w:pPr>
      <w:numPr>
        <w:numId w:val="13"/>
      </w:numPr>
      <w:contextualSpacing/>
    </w:pPr>
    <w:rPr>
      <w:lang w:val="el-GR"/>
    </w:rPr>
  </w:style>
  <w:style w:type="paragraph" w:styleId="ListBullet3">
    <w:name w:val="List Bullet 3"/>
    <w:basedOn w:val="Normal"/>
    <w:semiHidden/>
    <w:unhideWhenUsed/>
    <w:locked/>
    <w:rsid w:val="004C1C4E"/>
    <w:pPr>
      <w:numPr>
        <w:numId w:val="14"/>
      </w:numPr>
      <w:contextualSpacing/>
    </w:pPr>
    <w:rPr>
      <w:lang w:val="el-GR"/>
    </w:rPr>
  </w:style>
  <w:style w:type="paragraph" w:styleId="ListBullet4">
    <w:name w:val="List Bullet 4"/>
    <w:basedOn w:val="Normal"/>
    <w:semiHidden/>
    <w:unhideWhenUsed/>
    <w:locked/>
    <w:rsid w:val="004C1C4E"/>
    <w:pPr>
      <w:numPr>
        <w:numId w:val="15"/>
      </w:numPr>
      <w:contextualSpacing/>
    </w:pPr>
    <w:rPr>
      <w:lang w:val="el-GR"/>
    </w:rPr>
  </w:style>
  <w:style w:type="paragraph" w:styleId="ListBullet5">
    <w:name w:val="List Bullet 5"/>
    <w:basedOn w:val="Normal"/>
    <w:semiHidden/>
    <w:unhideWhenUsed/>
    <w:locked/>
    <w:rsid w:val="004C1C4E"/>
    <w:pPr>
      <w:numPr>
        <w:numId w:val="16"/>
      </w:numPr>
      <w:contextualSpacing/>
    </w:pPr>
    <w:rPr>
      <w:lang w:val="el-GR"/>
    </w:rPr>
  </w:style>
  <w:style w:type="paragraph" w:styleId="ListContinue">
    <w:name w:val="List Continue"/>
    <w:basedOn w:val="Normal"/>
    <w:semiHidden/>
    <w:unhideWhenUsed/>
    <w:locked/>
    <w:rsid w:val="004C1C4E"/>
    <w:pPr>
      <w:spacing w:after="120"/>
      <w:ind w:left="283"/>
      <w:contextualSpacing/>
    </w:pPr>
    <w:rPr>
      <w:lang w:val="el-GR"/>
    </w:rPr>
  </w:style>
  <w:style w:type="paragraph" w:styleId="ListContinue2">
    <w:name w:val="List Continue 2"/>
    <w:basedOn w:val="Normal"/>
    <w:semiHidden/>
    <w:unhideWhenUsed/>
    <w:locked/>
    <w:rsid w:val="004C1C4E"/>
    <w:pPr>
      <w:spacing w:after="120"/>
      <w:ind w:left="566"/>
      <w:contextualSpacing/>
    </w:pPr>
    <w:rPr>
      <w:lang w:val="el-GR"/>
    </w:rPr>
  </w:style>
  <w:style w:type="paragraph" w:styleId="ListContinue3">
    <w:name w:val="List Continue 3"/>
    <w:basedOn w:val="Normal"/>
    <w:semiHidden/>
    <w:unhideWhenUsed/>
    <w:locked/>
    <w:rsid w:val="004C1C4E"/>
    <w:pPr>
      <w:spacing w:after="120"/>
      <w:ind w:left="849"/>
      <w:contextualSpacing/>
    </w:pPr>
    <w:rPr>
      <w:lang w:val="el-GR"/>
    </w:rPr>
  </w:style>
  <w:style w:type="paragraph" w:styleId="ListContinue4">
    <w:name w:val="List Continue 4"/>
    <w:basedOn w:val="Normal"/>
    <w:semiHidden/>
    <w:unhideWhenUsed/>
    <w:locked/>
    <w:rsid w:val="004C1C4E"/>
    <w:pPr>
      <w:spacing w:after="120"/>
      <w:ind w:left="1132"/>
      <w:contextualSpacing/>
    </w:pPr>
    <w:rPr>
      <w:lang w:val="el-GR"/>
    </w:rPr>
  </w:style>
  <w:style w:type="paragraph" w:styleId="ListContinue5">
    <w:name w:val="List Continue 5"/>
    <w:basedOn w:val="Normal"/>
    <w:semiHidden/>
    <w:unhideWhenUsed/>
    <w:locked/>
    <w:rsid w:val="004C1C4E"/>
    <w:pPr>
      <w:spacing w:after="120"/>
      <w:ind w:left="1415"/>
      <w:contextualSpacing/>
    </w:pPr>
    <w:rPr>
      <w:lang w:val="el-GR"/>
    </w:rPr>
  </w:style>
  <w:style w:type="paragraph" w:styleId="ListNumber">
    <w:name w:val="List Number"/>
    <w:basedOn w:val="Normal"/>
    <w:locked/>
    <w:rsid w:val="004C1C4E"/>
    <w:pPr>
      <w:numPr>
        <w:numId w:val="17"/>
      </w:numPr>
      <w:contextualSpacing/>
    </w:pPr>
    <w:rPr>
      <w:lang w:val="el-GR"/>
    </w:rPr>
  </w:style>
  <w:style w:type="paragraph" w:styleId="ListNumber2">
    <w:name w:val="List Number 2"/>
    <w:basedOn w:val="Normal"/>
    <w:semiHidden/>
    <w:unhideWhenUsed/>
    <w:locked/>
    <w:rsid w:val="004C1C4E"/>
    <w:pPr>
      <w:numPr>
        <w:numId w:val="18"/>
      </w:numPr>
      <w:contextualSpacing/>
    </w:pPr>
    <w:rPr>
      <w:lang w:val="el-GR"/>
    </w:rPr>
  </w:style>
  <w:style w:type="paragraph" w:styleId="ListNumber3">
    <w:name w:val="List Number 3"/>
    <w:basedOn w:val="Normal"/>
    <w:semiHidden/>
    <w:unhideWhenUsed/>
    <w:locked/>
    <w:rsid w:val="004C1C4E"/>
    <w:pPr>
      <w:numPr>
        <w:numId w:val="19"/>
      </w:numPr>
      <w:contextualSpacing/>
    </w:pPr>
    <w:rPr>
      <w:lang w:val="el-GR"/>
    </w:rPr>
  </w:style>
  <w:style w:type="paragraph" w:styleId="ListNumber4">
    <w:name w:val="List Number 4"/>
    <w:basedOn w:val="Normal"/>
    <w:semiHidden/>
    <w:unhideWhenUsed/>
    <w:locked/>
    <w:rsid w:val="004C1C4E"/>
    <w:pPr>
      <w:numPr>
        <w:numId w:val="20"/>
      </w:numPr>
      <w:contextualSpacing/>
    </w:pPr>
    <w:rPr>
      <w:lang w:val="el-GR"/>
    </w:rPr>
  </w:style>
  <w:style w:type="paragraph" w:styleId="ListNumber5">
    <w:name w:val="List Number 5"/>
    <w:basedOn w:val="Normal"/>
    <w:semiHidden/>
    <w:unhideWhenUsed/>
    <w:locked/>
    <w:rsid w:val="004C1C4E"/>
    <w:pPr>
      <w:numPr>
        <w:numId w:val="21"/>
      </w:numPr>
      <w:contextualSpacing/>
    </w:pPr>
    <w:rPr>
      <w:lang w:val="el-GR"/>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el-GR"/>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el-GR"/>
    </w:rPr>
  </w:style>
  <w:style w:type="paragraph" w:styleId="NormalIndent">
    <w:name w:val="Normal Indent"/>
    <w:basedOn w:val="Normal"/>
    <w:semiHidden/>
    <w:unhideWhenUsed/>
    <w:locked/>
    <w:rsid w:val="004C1C4E"/>
    <w:pPr>
      <w:ind w:left="720"/>
    </w:pPr>
    <w:rPr>
      <w:lang w:val="el-GR"/>
    </w:rPr>
  </w:style>
  <w:style w:type="paragraph" w:styleId="NoteHeading">
    <w:name w:val="Note Heading"/>
    <w:basedOn w:val="Normal"/>
    <w:next w:val="Normal"/>
    <w:link w:val="NoteHeadingChar"/>
    <w:semiHidden/>
    <w:unhideWhenUsed/>
    <w:locked/>
    <w:rsid w:val="004C1C4E"/>
    <w:rPr>
      <w:lang w:val="el-GR"/>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el-GR"/>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el-GR"/>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el-GR"/>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el-GR"/>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el-GR"/>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DPRPBC-40046813-3508</_dlc_DocId>
    <_dlc_DocIdUrl xmlns="7d00fce5-6b3a-4f22-9f75-f7a841f980d5">
      <Url>https://ecdc365.sharepoint.com/teams/iorg_sec_sbs/_layouts/15/DocIdRedir.aspx?ID=DPRPBC-40046813-3508</Url>
      <Description>DPRPBC-40046813-3508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9583A-2036-4123-BAE2-376DB1F55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9C30A-B005-40F7-B080-0D06489FBDCB}">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3.xml><?xml version="1.0" encoding="utf-8"?>
<ds:datastoreItem xmlns:ds="http://schemas.openxmlformats.org/officeDocument/2006/customXml" ds:itemID="{7DA45F6D-8D85-422E-954F-0218207C8D08}">
  <ds:schemaRefs>
    <ds:schemaRef ds:uri="http://schemas.microsoft.com/sharepoint/events"/>
  </ds:schemaRefs>
</ds:datastoreItem>
</file>

<file path=customXml/itemProps4.xml><?xml version="1.0" encoding="utf-8"?>
<ds:datastoreItem xmlns:ds="http://schemas.openxmlformats.org/officeDocument/2006/customXml" ds:itemID="{1B64D0B9-667B-4363-80F7-01D18F61C35F}">
  <ds:schemaRefs>
    <ds:schemaRef ds:uri="Microsoft.SharePoint.Taxonomy.ContentTypeSync"/>
  </ds:schemaRefs>
</ds:datastoreItem>
</file>

<file path=customXml/itemProps5.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6.xml><?xml version="1.0" encoding="utf-8"?>
<ds:datastoreItem xmlns:ds="http://schemas.openxmlformats.org/officeDocument/2006/customXml" ds:itemID="{AD7E93DF-440C-4196-9FB6-9DC048E7F632}">
  <ds:schemaRefs>
    <ds:schemaRef ds:uri="http://schemas.microsoft.com/sharepoint/v3/contenttype/form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6</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6066</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12</cp:revision>
  <cp:lastPrinted>2025-04-24T13:20:00Z</cp:lastPrinted>
  <dcterms:created xsi:type="dcterms:W3CDTF">2025-09-17T10:00:00Z</dcterms:created>
  <dcterms:modified xsi:type="dcterms:W3CDTF">2025-09-19T08:46:00Z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4fd40916-61d8-492e-99b7-5852a55fe91e</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