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6506A" w14:textId="38CAF545" w:rsidR="00F349FD" w:rsidRPr="00740C09" w:rsidRDefault="002F2334" w:rsidP="00740C09">
      <w:pPr>
        <w:pStyle w:val="EC-Title-4"/>
        <w:rPr>
          <w:rStyle w:val="EC-Table-topChar"/>
          <w:rFonts w:eastAsia="Batang"/>
          <w:b/>
          <w:color w:val="65B32E"/>
          <w:kern w:val="0"/>
          <w:sz w:val="40"/>
          <w:szCs w:val="40"/>
          <w:lang w:eastAsia="en-US"/>
        </w:rPr>
      </w:pPr>
      <w:r w:rsidRPr="002F2334">
        <w:rPr>
          <w:rStyle w:val="EC-Table-topChar"/>
          <w:rFonts w:eastAsia="Batang"/>
          <w:b/>
          <w:color w:val="65B32E"/>
          <w:kern w:val="0"/>
          <w:sz w:val="40"/>
          <w:szCs w:val="40"/>
          <w:lang w:eastAsia="en-US"/>
        </w:rPr>
        <w:t>Εργαλείο έρευνας για τη συλλογή συμπεριφορικών δεδομένων σχετικά με την αποδοχή και τη διάδοση του εμβολιασμού</w:t>
      </w:r>
    </w:p>
    <w:p w14:paraId="5D7B1DD1" w14:textId="6929DBEA" w:rsidR="00740C09" w:rsidRPr="00740C09" w:rsidRDefault="008F703B" w:rsidP="00740C09">
      <w:pPr>
        <w:pStyle w:val="EC-Title-5"/>
      </w:pPr>
      <w:r w:rsidRPr="008F703B">
        <w:t>Συναίνεση μετά από ενημέρωση</w:t>
      </w:r>
    </w:p>
    <w:p w14:paraId="76E32E0D" w14:textId="77777777" w:rsidR="00AB08FF" w:rsidRPr="00AB08FF" w:rsidRDefault="00AB08FF" w:rsidP="00AB08FF">
      <w:pPr>
        <w:pStyle w:val="EC-Para"/>
        <w:keepNext/>
        <w:spacing w:before="200"/>
        <w:rPr>
          <w:bCs/>
        </w:rPr>
      </w:pPr>
      <w:r w:rsidRPr="00AB08FF">
        <w:rPr>
          <w:bCs/>
        </w:rPr>
        <w:t>Σας ευχαριστούμε για το ενδιαφέρον σας στη μελέτη μας. Είμαστε ερευνητές από το (εισάγετε το όνομα του ιδρύματος) και ενδιαφερόμαστε για (εισάγετε τους στόχους της μελέτης). Οι απαντήσεις σας θα μας βοηθήσουν να εμπλουτίσουμε και να προσαρμόσουμε τις παρεμβάσεις μας με στόχο την αύξηση της διάδοσης του εμβολιασμού. Θα χρειαστεί να αφιερώσετε περίπου (εκτιμώμενος αριθμός λεπτών) λεπτά για να απαντήσετε στις ερωτήσεις μας. Προτού συμφωνήσετε να συμμετάσχετε στη μελέτη, διαβάστε προσεκτικά τις παρακάτω πληροφορίες.</w:t>
      </w:r>
    </w:p>
    <w:p w14:paraId="046AA795" w14:textId="77777777" w:rsidR="00AB08FF" w:rsidRPr="00AB08FF" w:rsidRDefault="00AB08FF" w:rsidP="00AB08FF">
      <w:pPr>
        <w:pStyle w:val="EC-Para"/>
        <w:keepNext/>
        <w:spacing w:before="200"/>
        <w:rPr>
          <w:bCs/>
        </w:rPr>
      </w:pPr>
      <w:r w:rsidRPr="00AB08FF">
        <w:rPr>
          <w:bCs/>
        </w:rPr>
        <w:t>Η συμμετοχή σας στη μελέτη αυτή πραγματοποιείται αποκλειστικά σε εθελοντική βάση και δεν υπάρχουν σωστές ή λάθος απαντήσεις στις ερωτήσεις. Οι ερωτήσεις αφορούν τον εμβολιασμό και τη στάση σας απέναντι στον εμβολιασμό. Θα σας ζητήσουμε επίσης να υποβάλετε ορισμένες προσωπικές πληροφορίες, όπως το φύλο, την ηλικία και το επίπεδο εκπαίδευσής σας. Οι απαντήσεις που θα δώσετε θα είναι ανώνυμες, πράγμα που σημαίνει ότι δεν μπορούμε να εντοπίσουμε την προέλευση των δεδομένων. Τα δεδομένα θα συλλεχθούν από τον (εισάγετε το όνομα του οργανισμού συλλογής δεδομένων) και θα κοινοποιηθούν στην ερευνητική ομάδα του (εισάγετε το όνομα του ιδρύματος των ερευνητών). Η εσωτερική επιτροπή επανεξέτασης του (εισάγετε το ίδρυμα του εν λόγω συμβουλίου) εξέτασε το πρωτόκολλο της μελέτης και έδωσε την έγκρισή της για τη διεξαγωγή της μελέτης (εισάγετε τον αριθμό έγκρισης εντός παρενθέσεων).</w:t>
      </w:r>
    </w:p>
    <w:p w14:paraId="0AABA02D" w14:textId="77777777" w:rsidR="00AB08FF" w:rsidRPr="00AB08FF" w:rsidRDefault="00AB08FF" w:rsidP="00AB08FF">
      <w:pPr>
        <w:pStyle w:val="EC-Para"/>
        <w:keepNext/>
        <w:spacing w:before="200"/>
        <w:rPr>
          <w:bCs/>
        </w:rPr>
      </w:pPr>
      <w:r w:rsidRPr="00AB08FF">
        <w:rPr>
          <w:bCs/>
        </w:rPr>
        <w:t>Τα δεδομένα σας θα αποθηκευτούν στους διακομιστές του (εισάγετε τον τόπο αποθήκευσης των δεδομένων) και πρόσβαση σε αυτά θα έχουν μόνο ερευνητές που συνδέονται με το παρόν έργο. Τα δεδομένα σας θα παραμείνουν αποθηκευμένα στη συγκεκριμένη τοποθεσία για (αναφέρετε τον αριθμό των ετών) έτη. Τα δεδομένα σας ενδέχεται να χρησιμοποιηθούν στο μέλλον στο πλαίσιο άλλων ερευνητικών προγραμμάτων που αποσκοπούν ομοίως στην κατανόηση της στάσης απέναντι στον εμβολιασμό. Η χρήση και η αποθήκευση των δεδομένων θα πραγματοποιείται σύμφωνα με τον γενικό κανονισμό για την προστασία δεδομένων (ΓΚΠΔ) και τις εθνικές νομοθεσίες.</w:t>
      </w:r>
    </w:p>
    <w:p w14:paraId="7E420D06" w14:textId="752C95CB" w:rsidR="00740C09" w:rsidRPr="009F15F5" w:rsidRDefault="00AB08FF" w:rsidP="00AB08FF">
      <w:pPr>
        <w:pStyle w:val="EC-Para"/>
        <w:keepNext/>
        <w:spacing w:before="200"/>
        <w:rPr>
          <w:bCs/>
          <w:spacing w:val="-2"/>
        </w:rPr>
      </w:pPr>
      <w:r w:rsidRPr="009F15F5">
        <w:rPr>
          <w:bCs/>
          <w:spacing w:val="-2"/>
        </w:rPr>
        <w:t>Εάν έχετε οποιεσδήποτε ερωτήσεις ή ανησυχίες σχετικά με την εν λόγω μελέτη ή σχετικά με τον τρόπο με τον οποίο θα χρησιμοποιήσουμε και θα αποθηκεύσουμε τα δεδομένα σας, μπορείτε να επικοινωνήσετε με τον/την (εισάγετε το ονοματεπώνυμο) στη διεύθυνση ηλεκτρονικού ταχυδρομείου (εισάγετε τη διεύθυνση ηλεκτρονικού ταχυδρομείου).</w:t>
      </w:r>
    </w:p>
    <w:p w14:paraId="091C5684" w14:textId="35DF7518" w:rsidR="00740C09" w:rsidRPr="00CC7B7A" w:rsidRDefault="00DD407D" w:rsidP="00740C09">
      <w:pPr>
        <w:pStyle w:val="EC-Title-5"/>
      </w:pPr>
      <w:r w:rsidRPr="00DD407D">
        <w:t>Συναίνεση</w:t>
      </w:r>
    </w:p>
    <w:p w14:paraId="3BEBA17A" w14:textId="77777777" w:rsidR="004B4901" w:rsidRDefault="004B4901" w:rsidP="004B4901">
      <w:pPr>
        <w:pStyle w:val="EC-Para"/>
      </w:pPr>
      <w:r>
        <w:t>Αποδεχόμενος/η να συμμετάσχω, κατανοώ ότι:</w:t>
      </w:r>
    </w:p>
    <w:p w14:paraId="599E9904" w14:textId="77777777" w:rsidR="004B4901" w:rsidRDefault="004B4901" w:rsidP="004B4901">
      <w:pPr>
        <w:pStyle w:val="EC-Para"/>
      </w:pPr>
      <w:r>
        <w:t>Η συμμετοχή μου είναι εθελοντική.</w:t>
      </w:r>
    </w:p>
    <w:p w14:paraId="3461042C" w14:textId="77777777" w:rsidR="004B4901" w:rsidRDefault="004B4901" w:rsidP="004B4901">
      <w:pPr>
        <w:pStyle w:val="EC-Para"/>
      </w:pPr>
      <w:r>
        <w:t>Τα δεδομένα μου θα χρησιμοποιηθούν για τους σκοπούς έρευνας σχετικής με τη στάση απέναντι στον εμβολιασμό.</w:t>
      </w:r>
    </w:p>
    <w:p w14:paraId="08E9DE09" w14:textId="77777777" w:rsidR="004B4901" w:rsidRDefault="004B4901" w:rsidP="004B4901">
      <w:pPr>
        <w:pStyle w:val="EC-Para"/>
      </w:pPr>
      <w:r>
        <w:t>Τα δεδομένα μου θα ανωνυμοποιηθούν.</w:t>
      </w:r>
    </w:p>
    <w:p w14:paraId="0EF7AEC7" w14:textId="77777777" w:rsidR="004B4901" w:rsidRDefault="004B4901" w:rsidP="004B4901">
      <w:pPr>
        <w:pStyle w:val="EC-Para"/>
      </w:pPr>
      <w:r>
        <w:t>Τα δεδομένα μου θα αποθηκευτούν με ασφάλεια σύμφωνα με τους κανόνες του ΓΚΠΔ και τις εθνικές νομοθεσίες.</w:t>
      </w:r>
    </w:p>
    <w:p w14:paraId="4EF8C1EA" w14:textId="77777777" w:rsidR="004B4901" w:rsidRDefault="004B4901" w:rsidP="004B4901">
      <w:pPr>
        <w:pStyle w:val="EC-Para"/>
      </w:pPr>
      <w:r>
        <w:t>Μπορώ να αποσύρω τη συμμετοχή μου ανά πάσα στιγμή.</w:t>
      </w:r>
    </w:p>
    <w:p w14:paraId="3833FBA2" w14:textId="77777777" w:rsidR="004B4901" w:rsidRDefault="004B4901" w:rsidP="004B4901">
      <w:pPr>
        <w:pStyle w:val="EC-Para"/>
      </w:pPr>
      <w:r>
        <w:t>Συμφωνείτε να συμμετάσχετε στη μελέτη;</w:t>
      </w:r>
    </w:p>
    <w:p w14:paraId="79C6141C" w14:textId="1F5F6431" w:rsidR="004B4901" w:rsidRDefault="004B4901" w:rsidP="0023504E">
      <w:pPr>
        <w:pStyle w:val="EC-Para"/>
        <w:rPr>
          <w:b/>
          <w:bCs/>
        </w:rPr>
      </w:pPr>
      <w:r w:rsidRPr="004B4901">
        <w:rPr>
          <w:b/>
          <w:bCs/>
        </w:rPr>
        <w:t>Ναι/Όχι</w:t>
      </w:r>
    </w:p>
    <w:p w14:paraId="1A0DA6AD" w14:textId="77777777" w:rsidR="0023504E" w:rsidRPr="0023504E" w:rsidRDefault="0023504E" w:rsidP="0023504E">
      <w:pPr>
        <w:pStyle w:val="EC-Para"/>
        <w:rPr>
          <w:b/>
          <w:bCs/>
        </w:rPr>
      </w:pPr>
    </w:p>
    <w:tbl>
      <w:tblPr>
        <w:tblStyle w:val="TableGrid"/>
        <w:tblpPr w:leftFromText="180" w:rightFromText="180" w:vertAnchor="text" w:tblpY="1"/>
        <w:tblOverlap w:val="never"/>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346"/>
        <w:gridCol w:w="1106"/>
        <w:gridCol w:w="3352"/>
        <w:gridCol w:w="2371"/>
      </w:tblGrid>
      <w:tr w:rsidR="001E1CE9" w14:paraId="5B0C74E5" w14:textId="77777777" w:rsidTr="00A87C15">
        <w:trPr>
          <w:trHeight w:val="397"/>
        </w:trPr>
        <w:tc>
          <w:tcPr>
            <w:tcW w:w="234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FF25C69" w14:textId="77777777" w:rsidR="001E1CE9" w:rsidRDefault="001E1CE9" w:rsidP="00A87C15">
            <w:pPr>
              <w:pStyle w:val="NoSpacing"/>
              <w:rPr>
                <w:rFonts w:cs="Tahoma"/>
                <w:b/>
                <w:bCs/>
                <w:color w:val="FFFFFF" w:themeColor="background1"/>
              </w:rPr>
            </w:pPr>
            <w:r>
              <w:rPr>
                <w:b/>
                <w:color w:val="FFFFFF" w:themeColor="background1"/>
              </w:rPr>
              <w:t>Θέμα</w:t>
            </w:r>
          </w:p>
        </w:tc>
        <w:tc>
          <w:tcPr>
            <w:tcW w:w="110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FCFFBD7" w14:textId="77777777" w:rsidR="001E1CE9" w:rsidRDefault="001E1CE9" w:rsidP="00A87C15">
            <w:pPr>
              <w:pStyle w:val="NoSpacing"/>
              <w:rPr>
                <w:rFonts w:cs="Tahoma"/>
                <w:b/>
                <w:bCs/>
                <w:color w:val="FFFFFF" w:themeColor="background1"/>
              </w:rPr>
            </w:pPr>
            <w:r>
              <w:rPr>
                <w:b/>
                <w:color w:val="FFFFFF" w:themeColor="background1"/>
              </w:rPr>
              <w:t>Σημείο</w:t>
            </w:r>
          </w:p>
        </w:tc>
        <w:tc>
          <w:tcPr>
            <w:tcW w:w="33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8FD3CD4" w14:textId="77777777" w:rsidR="001E1CE9" w:rsidRDefault="001E1CE9" w:rsidP="00A87C15">
            <w:pPr>
              <w:pStyle w:val="NoSpacing"/>
              <w:rPr>
                <w:rFonts w:cs="Tahoma"/>
                <w:b/>
                <w:bCs/>
                <w:color w:val="FFFFFF" w:themeColor="background1"/>
              </w:rPr>
            </w:pPr>
            <w:r>
              <w:rPr>
                <w:b/>
                <w:color w:val="FFFFFF" w:themeColor="background1"/>
              </w:rPr>
              <w:t>Ερώτηση</w:t>
            </w:r>
          </w:p>
        </w:tc>
        <w:tc>
          <w:tcPr>
            <w:tcW w:w="23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6133CB2" w14:textId="77777777" w:rsidR="001E1CE9" w:rsidRDefault="001E1CE9" w:rsidP="00A87C15">
            <w:pPr>
              <w:pStyle w:val="NoSpacing"/>
              <w:rPr>
                <w:rFonts w:cs="Tahoma"/>
                <w:b/>
                <w:bCs/>
                <w:color w:val="FFFFFF" w:themeColor="background1"/>
              </w:rPr>
            </w:pPr>
            <w:r>
              <w:rPr>
                <w:b/>
                <w:color w:val="FFFFFF" w:themeColor="background1"/>
              </w:rPr>
              <w:t>Επιλογές απάντησης</w:t>
            </w:r>
          </w:p>
        </w:tc>
      </w:tr>
      <w:tr w:rsidR="001E1CE9" w14:paraId="65A4B739" w14:textId="77777777" w:rsidTr="00A87C15">
        <w:trPr>
          <w:trHeight w:val="397"/>
        </w:trPr>
        <w:tc>
          <w:tcPr>
            <w:tcW w:w="2346" w:type="dxa"/>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7ED5554" w14:textId="77777777" w:rsidR="001E1CE9" w:rsidRDefault="001E1CE9" w:rsidP="00A87C15">
            <w:pPr>
              <w:pStyle w:val="NoSpacing"/>
              <w:rPr>
                <w:rFonts w:cs="Tahoma"/>
                <w:b/>
                <w:bCs/>
              </w:rPr>
            </w:pPr>
            <w:r>
              <w:rPr>
                <w:b/>
              </w:rPr>
              <w:t>Κοινωνικοδημογραφικά στοιχεία</w:t>
            </w:r>
          </w:p>
        </w:tc>
        <w:tc>
          <w:tcPr>
            <w:tcW w:w="110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6EF2CB7" w14:textId="77777777" w:rsidR="001E1CE9" w:rsidRDefault="001E1CE9" w:rsidP="00A87C15">
            <w:pPr>
              <w:pStyle w:val="NoSpacing"/>
              <w:rPr>
                <w:rFonts w:cs="Tahoma"/>
              </w:rPr>
            </w:pPr>
            <w:r>
              <w:t>1</w:t>
            </w:r>
          </w:p>
        </w:tc>
        <w:tc>
          <w:tcPr>
            <w:tcW w:w="33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09340F9" w14:textId="77777777" w:rsidR="001E1CE9" w:rsidRDefault="001E1CE9" w:rsidP="00A87C15">
            <w:pPr>
              <w:pStyle w:val="NoSpacing"/>
              <w:rPr>
                <w:rFonts w:cs="Tahoma"/>
              </w:rPr>
            </w:pPr>
            <w:r>
              <w:t>Πόσων ετών είστε;</w:t>
            </w:r>
          </w:p>
        </w:tc>
        <w:tc>
          <w:tcPr>
            <w:tcW w:w="23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C3057C9" w14:textId="77777777" w:rsidR="001E1CE9" w:rsidRDefault="001E1CE9" w:rsidP="00A87C15">
            <w:pPr>
              <w:pStyle w:val="NoSpacing"/>
              <w:rPr>
                <w:rFonts w:cs="Tahoma"/>
              </w:rPr>
            </w:pPr>
            <w:r>
              <w:t>Ηλικία</w:t>
            </w:r>
          </w:p>
        </w:tc>
      </w:tr>
      <w:tr w:rsidR="001E1CE9" w14:paraId="09ED4519" w14:textId="77777777" w:rsidTr="00A87C15">
        <w:trPr>
          <w:trHeight w:val="397"/>
        </w:trPr>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7B15F3A0" w14:textId="77777777" w:rsidR="001E1CE9" w:rsidRDefault="001E1CE9" w:rsidP="00A87C15">
            <w:pPr>
              <w:rPr>
                <w:rFonts w:cs="Tahoma"/>
                <w:b/>
                <w:bCs/>
                <w:sz w:val="18"/>
                <w:szCs w:val="18"/>
                <w:lang w:eastAsia="en-GB"/>
              </w:rPr>
            </w:pPr>
          </w:p>
        </w:tc>
        <w:tc>
          <w:tcPr>
            <w:tcW w:w="110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4302CE0" w14:textId="77777777" w:rsidR="001E1CE9" w:rsidRDefault="001E1CE9" w:rsidP="00A87C15">
            <w:pPr>
              <w:pStyle w:val="NoSpacing"/>
              <w:rPr>
                <w:rFonts w:cs="Tahoma"/>
              </w:rPr>
            </w:pPr>
            <w:r>
              <w:t>2</w:t>
            </w:r>
          </w:p>
        </w:tc>
        <w:tc>
          <w:tcPr>
            <w:tcW w:w="33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73648A5" w14:textId="77777777" w:rsidR="001E1CE9" w:rsidRDefault="001E1CE9" w:rsidP="00A87C15">
            <w:pPr>
              <w:pStyle w:val="NoSpacing"/>
              <w:rPr>
                <w:rFonts w:cs="Tahoma"/>
              </w:rPr>
            </w:pPr>
            <w:r>
              <w:t>Ποιο είναι το φύλο σας;</w:t>
            </w:r>
          </w:p>
        </w:tc>
        <w:tc>
          <w:tcPr>
            <w:tcW w:w="23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88DAF6C" w14:textId="77777777" w:rsidR="001E1CE9" w:rsidRDefault="001E1CE9" w:rsidP="00A87C15">
            <w:pPr>
              <w:pStyle w:val="NoSpacing"/>
              <w:numPr>
                <w:ilvl w:val="1"/>
                <w:numId w:val="34"/>
              </w:numPr>
              <w:rPr>
                <w:rFonts w:cs="Tahoma"/>
              </w:rPr>
            </w:pPr>
            <w:r>
              <w:t>Άνδρας</w:t>
            </w:r>
          </w:p>
          <w:p w14:paraId="0E8F6EAC" w14:textId="77777777" w:rsidR="001E1CE9" w:rsidRDefault="001E1CE9" w:rsidP="00A87C15">
            <w:pPr>
              <w:pStyle w:val="NoSpacing"/>
              <w:numPr>
                <w:ilvl w:val="1"/>
                <w:numId w:val="34"/>
              </w:numPr>
              <w:rPr>
                <w:rFonts w:cs="Tahoma"/>
              </w:rPr>
            </w:pPr>
            <w:r>
              <w:t>Γυναίκα</w:t>
            </w:r>
          </w:p>
          <w:p w14:paraId="2F9564F2" w14:textId="77777777" w:rsidR="001E1CE9" w:rsidRDefault="001E1CE9" w:rsidP="00A87C15">
            <w:pPr>
              <w:pStyle w:val="NoSpacing"/>
              <w:numPr>
                <w:ilvl w:val="1"/>
                <w:numId w:val="34"/>
              </w:numPr>
              <w:rPr>
                <w:rFonts w:cs="Tahoma"/>
              </w:rPr>
            </w:pPr>
            <w:r>
              <w:t>Μη δυαδικό ως προς το φύλο άτομο</w:t>
            </w:r>
          </w:p>
          <w:p w14:paraId="114E750E" w14:textId="77777777" w:rsidR="001E1CE9" w:rsidRDefault="001E1CE9" w:rsidP="00A87C15">
            <w:pPr>
              <w:pStyle w:val="NoSpacing"/>
              <w:numPr>
                <w:ilvl w:val="1"/>
                <w:numId w:val="34"/>
              </w:numPr>
              <w:rPr>
                <w:rFonts w:cs="Tahoma"/>
              </w:rPr>
            </w:pPr>
            <w:r>
              <w:t>Άλλο/ Προτιμώ να μην απαντήσω</w:t>
            </w:r>
          </w:p>
        </w:tc>
      </w:tr>
      <w:tr w:rsidR="001E1CE9" w14:paraId="25BEFAE4" w14:textId="77777777" w:rsidTr="00A87C15">
        <w:trPr>
          <w:trHeight w:val="397"/>
        </w:trPr>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6E808D98" w14:textId="77777777" w:rsidR="001E1CE9" w:rsidRDefault="001E1CE9" w:rsidP="00A87C15">
            <w:pPr>
              <w:rPr>
                <w:rFonts w:cs="Tahoma"/>
                <w:b/>
                <w:bCs/>
                <w:sz w:val="18"/>
                <w:szCs w:val="18"/>
                <w:lang w:eastAsia="en-GB"/>
              </w:rPr>
            </w:pPr>
          </w:p>
        </w:tc>
        <w:tc>
          <w:tcPr>
            <w:tcW w:w="110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4C5054A" w14:textId="77777777" w:rsidR="001E1CE9" w:rsidRDefault="001E1CE9" w:rsidP="00A87C15">
            <w:pPr>
              <w:pStyle w:val="NoSpacing"/>
              <w:rPr>
                <w:rFonts w:cs="Tahoma"/>
              </w:rPr>
            </w:pPr>
            <w:r>
              <w:t>3</w:t>
            </w:r>
          </w:p>
        </w:tc>
        <w:tc>
          <w:tcPr>
            <w:tcW w:w="33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68D881" w14:textId="77777777" w:rsidR="001E1CE9" w:rsidRDefault="001E1CE9" w:rsidP="00A87C15">
            <w:pPr>
              <w:pStyle w:val="NoSpacing"/>
              <w:rPr>
                <w:rFonts w:cs="Tahoma"/>
              </w:rPr>
            </w:pPr>
            <w:r>
              <w:t>Σε ποια περιοχή της χώρας ζείτε;</w:t>
            </w:r>
          </w:p>
        </w:tc>
        <w:tc>
          <w:tcPr>
            <w:tcW w:w="23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2468090" w14:textId="77777777" w:rsidR="001E1CE9" w:rsidRDefault="001E1CE9" w:rsidP="00A87C15">
            <w:pPr>
              <w:pStyle w:val="NoSpacing"/>
              <w:rPr>
                <w:rFonts w:cs="Tahoma"/>
              </w:rPr>
            </w:pPr>
            <w:r>
              <w:t>Επιλογές περιοχών προσαρμοσμένες στην περίπτωση της εκάστοτε χώρας (η αρίθμηση ξεκινάει από το 1)</w:t>
            </w:r>
          </w:p>
        </w:tc>
      </w:tr>
      <w:tr w:rsidR="001E1CE9" w14:paraId="5F6D8134" w14:textId="77777777" w:rsidTr="00A87C15">
        <w:trPr>
          <w:trHeight w:val="397"/>
        </w:trPr>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2AABC9DB" w14:textId="77777777" w:rsidR="001E1CE9" w:rsidRDefault="001E1CE9" w:rsidP="00A87C15">
            <w:pPr>
              <w:rPr>
                <w:rFonts w:cs="Tahoma"/>
                <w:b/>
                <w:bCs/>
                <w:sz w:val="18"/>
                <w:szCs w:val="18"/>
                <w:lang w:eastAsia="en-GB"/>
              </w:rPr>
            </w:pPr>
          </w:p>
        </w:tc>
        <w:tc>
          <w:tcPr>
            <w:tcW w:w="110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B6BA5E9" w14:textId="77777777" w:rsidR="001E1CE9" w:rsidRDefault="001E1CE9" w:rsidP="00A87C15">
            <w:pPr>
              <w:pStyle w:val="NoSpacing"/>
              <w:rPr>
                <w:rFonts w:cs="Tahoma"/>
              </w:rPr>
            </w:pPr>
            <w:r>
              <w:t>4</w:t>
            </w:r>
          </w:p>
        </w:tc>
        <w:tc>
          <w:tcPr>
            <w:tcW w:w="335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BC89CD6" w14:textId="77777777" w:rsidR="001E1CE9" w:rsidRDefault="001E1CE9" w:rsidP="00A87C15">
            <w:pPr>
              <w:pStyle w:val="NoSpacing"/>
              <w:rPr>
                <w:rFonts w:cs="Tahoma"/>
              </w:rPr>
            </w:pPr>
            <w:r>
              <w:t>Ποιο είναι το υψηλότερο επίπεδο εκπαίδευσης που έχετε ολοκληρώσει;</w:t>
            </w:r>
          </w:p>
        </w:tc>
        <w:tc>
          <w:tcPr>
            <w:tcW w:w="2371"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A357245" w14:textId="77777777" w:rsidR="001E1CE9" w:rsidRDefault="001E1CE9" w:rsidP="00A87C15">
            <w:pPr>
              <w:pStyle w:val="NoSpacing"/>
              <w:rPr>
                <w:rFonts w:cs="Tahoma"/>
              </w:rPr>
            </w:pPr>
            <w:r>
              <w:t>Επιλογές προσαρμοσμένες στην περίπτωση της εκάστοτε χώρας (η αρίθμηση ξεκινάει από το 1)</w:t>
            </w:r>
          </w:p>
        </w:tc>
      </w:tr>
      <w:tr w:rsidR="001E1CE9" w14:paraId="3DA8626E" w14:textId="77777777" w:rsidTr="00A87C15">
        <w:trPr>
          <w:trHeight w:val="397"/>
        </w:trPr>
        <w:tc>
          <w:tcPr>
            <w:tcW w:w="0" w:type="auto"/>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14:paraId="07029451" w14:textId="77777777" w:rsidR="001E1CE9" w:rsidRDefault="001E1CE9" w:rsidP="00A87C15">
            <w:pPr>
              <w:rPr>
                <w:rFonts w:cs="Tahoma"/>
                <w:b/>
                <w:bCs/>
                <w:sz w:val="18"/>
                <w:szCs w:val="18"/>
                <w:lang w:eastAsia="en-GB"/>
              </w:rPr>
            </w:pPr>
          </w:p>
        </w:tc>
        <w:tc>
          <w:tcPr>
            <w:tcW w:w="110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9009489" w14:textId="77777777" w:rsidR="001E1CE9" w:rsidRDefault="001E1CE9" w:rsidP="00A87C15">
            <w:pPr>
              <w:pStyle w:val="NoSpacing"/>
              <w:rPr>
                <w:rFonts w:cs="Tahoma"/>
              </w:rPr>
            </w:pPr>
            <w:r>
              <w:t>5</w:t>
            </w:r>
          </w:p>
        </w:tc>
        <w:tc>
          <w:tcPr>
            <w:tcW w:w="335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764F0C94" w14:textId="77777777" w:rsidR="001E1CE9" w:rsidRDefault="001E1CE9" w:rsidP="00A87C15">
            <w:pPr>
              <w:pStyle w:val="NoSpacing"/>
              <w:rPr>
                <w:rFonts w:cs="Tahoma"/>
              </w:rPr>
            </w:pPr>
            <w:r>
              <w:t>Αυτή τη στιγμή είστε...;</w:t>
            </w:r>
          </w:p>
        </w:tc>
        <w:tc>
          <w:tcPr>
            <w:tcW w:w="2371"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51A28E8A" w14:textId="77777777" w:rsidR="001E1CE9" w:rsidRDefault="001E1CE9" w:rsidP="00A87C15">
            <w:pPr>
              <w:pStyle w:val="NoSpacing"/>
              <w:numPr>
                <w:ilvl w:val="0"/>
                <w:numId w:val="35"/>
              </w:numPr>
              <w:rPr>
                <w:rFonts w:cs="Tahoma"/>
              </w:rPr>
            </w:pPr>
            <w:r>
              <w:t>Μισθωτός/ή</w:t>
            </w:r>
          </w:p>
          <w:p w14:paraId="644318E0" w14:textId="77777777" w:rsidR="001E1CE9" w:rsidRDefault="001E1CE9" w:rsidP="00A87C15">
            <w:pPr>
              <w:pStyle w:val="NoSpacing"/>
              <w:numPr>
                <w:ilvl w:val="0"/>
                <w:numId w:val="35"/>
              </w:numPr>
              <w:rPr>
                <w:rFonts w:cs="Tahoma"/>
              </w:rPr>
            </w:pPr>
            <w:r>
              <w:t>Αυτοαπασχολούμενος/η·</w:t>
            </w:r>
          </w:p>
          <w:p w14:paraId="7D1E33EB" w14:textId="77777777" w:rsidR="001E1CE9" w:rsidRDefault="001E1CE9" w:rsidP="00A87C15">
            <w:pPr>
              <w:pStyle w:val="NoSpacing"/>
              <w:numPr>
                <w:ilvl w:val="0"/>
                <w:numId w:val="35"/>
              </w:numPr>
              <w:rPr>
                <w:rFonts w:cs="Tahoma"/>
              </w:rPr>
            </w:pPr>
            <w:r>
              <w:t>Άνεργος/η</w:t>
            </w:r>
          </w:p>
          <w:p w14:paraId="0ABAC9D1" w14:textId="77777777" w:rsidR="001E1CE9" w:rsidRDefault="001E1CE9" w:rsidP="00A87C15">
            <w:pPr>
              <w:pStyle w:val="NoSpacing"/>
              <w:numPr>
                <w:ilvl w:val="0"/>
                <w:numId w:val="35"/>
              </w:numPr>
              <w:rPr>
                <w:rFonts w:cs="Tahoma"/>
              </w:rPr>
            </w:pPr>
            <w:r>
              <w:t>Φοιτητής/ήτρια</w:t>
            </w:r>
          </w:p>
          <w:p w14:paraId="3ADD0BC0" w14:textId="77777777" w:rsidR="001E1CE9" w:rsidRDefault="001E1CE9" w:rsidP="00A87C15">
            <w:pPr>
              <w:pStyle w:val="NoSpacing"/>
              <w:numPr>
                <w:ilvl w:val="0"/>
                <w:numId w:val="35"/>
              </w:numPr>
              <w:rPr>
                <w:rFonts w:cs="Tahoma"/>
              </w:rPr>
            </w:pPr>
            <w:r>
              <w:t>Συνταξιούχος</w:t>
            </w:r>
          </w:p>
          <w:p w14:paraId="4D18A0C3" w14:textId="77777777" w:rsidR="001E1CE9" w:rsidRDefault="001E1CE9" w:rsidP="00A87C15">
            <w:pPr>
              <w:pStyle w:val="NoSpacing"/>
              <w:numPr>
                <w:ilvl w:val="0"/>
                <w:numId w:val="35"/>
              </w:numPr>
              <w:rPr>
                <w:rFonts w:cs="Tahoma"/>
              </w:rPr>
            </w:pPr>
            <w:r>
              <w:t>Ανίκανος/η προς εργασία</w:t>
            </w:r>
          </w:p>
          <w:p w14:paraId="44DC34C7" w14:textId="77777777" w:rsidR="001E1CE9" w:rsidRDefault="001E1CE9" w:rsidP="00A87C15">
            <w:pPr>
              <w:pStyle w:val="NoSpacing"/>
              <w:numPr>
                <w:ilvl w:val="0"/>
                <w:numId w:val="35"/>
              </w:numPr>
              <w:rPr>
                <w:rFonts w:cs="Tahoma"/>
              </w:rPr>
            </w:pPr>
            <w:r>
              <w:t>Άλλο</w:t>
            </w:r>
          </w:p>
          <w:p w14:paraId="4EE18B43" w14:textId="77777777" w:rsidR="001E1CE9" w:rsidRDefault="001E1CE9" w:rsidP="00A87C15">
            <w:pPr>
              <w:pStyle w:val="NoSpacing"/>
              <w:rPr>
                <w:rFonts w:cs="Tahoma"/>
              </w:rPr>
            </w:pPr>
            <w:r>
              <w:t>99. Προτιμώ να μην απαντήσω</w:t>
            </w:r>
          </w:p>
        </w:tc>
      </w:tr>
      <w:tr w:rsidR="001E1CE9" w14:paraId="2A633D49" w14:textId="77777777" w:rsidTr="00A87C15">
        <w:trPr>
          <w:trHeight w:val="397"/>
        </w:trPr>
        <w:tc>
          <w:tcPr>
            <w:tcW w:w="2346" w:type="dxa"/>
            <w:vMerge w:val="restart"/>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hideMark/>
          </w:tcPr>
          <w:p w14:paraId="7FD4EEAC" w14:textId="77777777" w:rsidR="001E1CE9" w:rsidRDefault="001E1CE9" w:rsidP="00A87C15">
            <w:pPr>
              <w:pStyle w:val="NoSpacing"/>
              <w:rPr>
                <w:rFonts w:cs="Tahoma"/>
                <w:b/>
                <w:bCs/>
              </w:rPr>
            </w:pPr>
            <w:r>
              <w:rPr>
                <w:b/>
              </w:rPr>
              <w:t>Εμβολιαστική συμπεριφορά</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6D53F16" w14:textId="77777777" w:rsidR="001E1CE9" w:rsidRDefault="001E1CE9" w:rsidP="00A87C15">
            <w:pPr>
              <w:pStyle w:val="NoSpacing"/>
              <w:rPr>
                <w:rFonts w:cs="Tahoma"/>
              </w:rPr>
            </w:pPr>
            <w:r>
              <w:t>6</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E1F98B" w14:textId="77777777" w:rsidR="001E1CE9" w:rsidRDefault="001E1CE9" w:rsidP="00A87C15">
            <w:pPr>
              <w:pStyle w:val="NoSpacing"/>
              <w:rPr>
                <w:rFonts w:cs="Tahoma"/>
              </w:rPr>
            </w:pPr>
            <w:r>
              <w:t>Από όσο γνωρίζετε, έχετε λάβει όλα τα εμβόλια που σας έχουν συστήσει;</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12F3F6F" w14:textId="77777777" w:rsidR="001E1CE9" w:rsidRDefault="001E1CE9" w:rsidP="00A87C15">
            <w:pPr>
              <w:pStyle w:val="NoSpacing"/>
              <w:numPr>
                <w:ilvl w:val="0"/>
                <w:numId w:val="36"/>
              </w:numPr>
              <w:rPr>
                <w:rFonts w:cs="Tahoma"/>
              </w:rPr>
            </w:pPr>
            <w:r>
              <w:t>Κανένα</w:t>
            </w:r>
          </w:p>
          <w:p w14:paraId="4CA15B6B" w14:textId="77777777" w:rsidR="001E1CE9" w:rsidRDefault="001E1CE9" w:rsidP="00A87C15">
            <w:pPr>
              <w:pStyle w:val="NoSpacing"/>
              <w:numPr>
                <w:ilvl w:val="0"/>
                <w:numId w:val="36"/>
              </w:numPr>
              <w:rPr>
                <w:rFonts w:cs="Tahoma"/>
              </w:rPr>
            </w:pPr>
            <w:r>
              <w:t>Ορισμένα</w:t>
            </w:r>
          </w:p>
          <w:p w14:paraId="653CE665" w14:textId="77777777" w:rsidR="001E1CE9" w:rsidRDefault="001E1CE9" w:rsidP="00A87C15">
            <w:pPr>
              <w:pStyle w:val="NoSpacing"/>
              <w:numPr>
                <w:ilvl w:val="0"/>
                <w:numId w:val="36"/>
              </w:numPr>
              <w:rPr>
                <w:rFonts w:cs="Tahoma"/>
              </w:rPr>
            </w:pPr>
            <w:r>
              <w:t>Όλα</w:t>
            </w:r>
          </w:p>
          <w:p w14:paraId="6C5F9851" w14:textId="77777777" w:rsidR="001E1CE9" w:rsidRDefault="001E1CE9" w:rsidP="00A87C15">
            <w:pPr>
              <w:pStyle w:val="NoSpacing"/>
              <w:rPr>
                <w:rFonts w:cs="Tahoma"/>
              </w:rPr>
            </w:pPr>
            <w:r>
              <w:t>99. Δεν γνωρίζω / Προτιμώ να μην απαντήσω</w:t>
            </w:r>
          </w:p>
        </w:tc>
      </w:tr>
      <w:tr w:rsidR="001E1CE9" w14:paraId="05C7756A"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3C32D5B0"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53C9550" w14:textId="77777777" w:rsidR="001E1CE9" w:rsidRDefault="001E1CE9" w:rsidP="00A87C15">
            <w:pPr>
              <w:pStyle w:val="NoSpacing"/>
              <w:rPr>
                <w:rFonts w:cs="Tahoma"/>
              </w:rPr>
            </w:pPr>
            <w:r>
              <w:t>7</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38BF69" w14:textId="77777777" w:rsidR="001E1CE9" w:rsidRDefault="001E1CE9" w:rsidP="00A87C15">
            <w:pPr>
              <w:pStyle w:val="NoSpacing"/>
              <w:rPr>
                <w:rFonts w:cs="Tahoma"/>
              </w:rPr>
            </w:pPr>
            <w:r>
              <w:t>Έχετε αρνηθεί ή καθυστερήσει κάποιο εμβόλιο που σας σύστησαν;</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C13CC1B" w14:textId="77777777" w:rsidR="001E1CE9" w:rsidRDefault="001E1CE9" w:rsidP="00A87C15">
            <w:pPr>
              <w:pStyle w:val="NoSpacing"/>
              <w:numPr>
                <w:ilvl w:val="0"/>
                <w:numId w:val="37"/>
              </w:numPr>
              <w:rPr>
                <w:rFonts w:cs="Tahoma"/>
              </w:rPr>
            </w:pPr>
            <w:r>
              <w:t>Κανένα</w:t>
            </w:r>
          </w:p>
          <w:p w14:paraId="3E89DAB0" w14:textId="77777777" w:rsidR="001E1CE9" w:rsidRDefault="001E1CE9" w:rsidP="00A87C15">
            <w:pPr>
              <w:pStyle w:val="NoSpacing"/>
              <w:numPr>
                <w:ilvl w:val="0"/>
                <w:numId w:val="37"/>
              </w:numPr>
              <w:rPr>
                <w:rFonts w:cs="Tahoma"/>
              </w:rPr>
            </w:pPr>
            <w:r>
              <w:t>Ορισμένα</w:t>
            </w:r>
          </w:p>
          <w:p w14:paraId="4997609D" w14:textId="77777777" w:rsidR="001E1CE9" w:rsidRDefault="001E1CE9" w:rsidP="00A87C15">
            <w:pPr>
              <w:pStyle w:val="NoSpacing"/>
              <w:numPr>
                <w:ilvl w:val="0"/>
                <w:numId w:val="37"/>
              </w:numPr>
              <w:rPr>
                <w:rFonts w:cs="Tahoma"/>
              </w:rPr>
            </w:pPr>
            <w:r>
              <w:t>Όλα</w:t>
            </w:r>
          </w:p>
          <w:p w14:paraId="4F62363C" w14:textId="77777777" w:rsidR="001E1CE9" w:rsidRDefault="001E1CE9" w:rsidP="00A87C15">
            <w:pPr>
              <w:pStyle w:val="NoSpacing"/>
              <w:rPr>
                <w:rFonts w:cs="Tahoma"/>
              </w:rPr>
            </w:pPr>
            <w:r>
              <w:t>99. Δεν γνωρίζω / Προτιμώ να μην απαντήσω</w:t>
            </w:r>
          </w:p>
        </w:tc>
      </w:tr>
      <w:tr w:rsidR="001E1CE9" w14:paraId="784A38AC"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4FF02046"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13032F" w14:textId="77777777" w:rsidR="001E1CE9" w:rsidRDefault="001E1CE9" w:rsidP="00A87C15">
            <w:pPr>
              <w:pStyle w:val="NoSpacing"/>
              <w:rPr>
                <w:rFonts w:cs="Tahoma"/>
              </w:rPr>
            </w:pPr>
            <w:r>
              <w:t>8</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6DEF2D" w14:textId="77777777" w:rsidR="001E1CE9" w:rsidRDefault="001E1CE9" w:rsidP="00A87C15">
            <w:pPr>
              <w:pStyle w:val="NoSpacing"/>
              <w:rPr>
                <w:rFonts w:cs="Tahoma"/>
              </w:rPr>
            </w:pPr>
            <w:r>
              <w:t>Στο μέλλον, προτίθεστε να εμβολιαστείτε σύμφωνα με τις συστάσεις που ισχύουν στη χώρα σας;</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7D67AA" w14:textId="77777777" w:rsidR="001E1CE9" w:rsidRDefault="001E1CE9" w:rsidP="00A87C15">
            <w:pPr>
              <w:pStyle w:val="NoSpacing"/>
              <w:numPr>
                <w:ilvl w:val="0"/>
                <w:numId w:val="38"/>
              </w:numPr>
              <w:rPr>
                <w:rFonts w:cs="Tahoma"/>
              </w:rPr>
            </w:pPr>
            <w:r>
              <w:t>Σίγουρα όχι</w:t>
            </w:r>
          </w:p>
          <w:p w14:paraId="2FFEC830" w14:textId="77777777" w:rsidR="001E1CE9" w:rsidRDefault="001E1CE9" w:rsidP="00A87C15">
            <w:pPr>
              <w:pStyle w:val="NoSpacing"/>
              <w:numPr>
                <w:ilvl w:val="0"/>
                <w:numId w:val="38"/>
              </w:numPr>
              <w:rPr>
                <w:rFonts w:cs="Tahoma"/>
              </w:rPr>
            </w:pPr>
            <w:r>
              <w:t>Μάλλον όχι</w:t>
            </w:r>
          </w:p>
          <w:p w14:paraId="5C52B4B3" w14:textId="77777777" w:rsidR="001E1CE9" w:rsidRDefault="001E1CE9" w:rsidP="00A87C15">
            <w:pPr>
              <w:pStyle w:val="NoSpacing"/>
              <w:numPr>
                <w:ilvl w:val="0"/>
                <w:numId w:val="38"/>
              </w:numPr>
              <w:rPr>
                <w:rFonts w:cs="Tahoma"/>
              </w:rPr>
            </w:pPr>
            <w:r>
              <w:t>Ίσως</w:t>
            </w:r>
          </w:p>
          <w:p w14:paraId="6BEB1A01" w14:textId="77777777" w:rsidR="001E1CE9" w:rsidRDefault="001E1CE9" w:rsidP="00A87C15">
            <w:pPr>
              <w:pStyle w:val="NoSpacing"/>
              <w:numPr>
                <w:ilvl w:val="0"/>
                <w:numId w:val="38"/>
              </w:numPr>
              <w:rPr>
                <w:rFonts w:cs="Tahoma"/>
              </w:rPr>
            </w:pPr>
            <w:r>
              <w:t>Μάλλον ναι</w:t>
            </w:r>
          </w:p>
          <w:p w14:paraId="3551968B" w14:textId="77777777" w:rsidR="001E1CE9" w:rsidRDefault="001E1CE9" w:rsidP="00A87C15">
            <w:pPr>
              <w:pStyle w:val="NoSpacing"/>
              <w:numPr>
                <w:ilvl w:val="0"/>
                <w:numId w:val="38"/>
              </w:numPr>
              <w:rPr>
                <w:rFonts w:cs="Tahoma"/>
              </w:rPr>
            </w:pPr>
            <w:r>
              <w:t>Σίγουρα</w:t>
            </w:r>
          </w:p>
          <w:p w14:paraId="160927D8" w14:textId="77777777" w:rsidR="001E1CE9" w:rsidRDefault="001E1CE9" w:rsidP="00A87C15">
            <w:pPr>
              <w:pStyle w:val="NoSpacing"/>
              <w:spacing w:after="120"/>
              <w:rPr>
                <w:rFonts w:cs="Tahoma"/>
              </w:rPr>
            </w:pPr>
            <w:r>
              <w:t>99. Δεν γνωρίζω / Προτιμώ να μην απαντήσω</w:t>
            </w:r>
          </w:p>
        </w:tc>
      </w:tr>
      <w:tr w:rsidR="001E1CE9" w14:paraId="0240BFB8" w14:textId="77777777" w:rsidTr="00A87C15">
        <w:trPr>
          <w:trHeight w:val="397"/>
        </w:trPr>
        <w:tc>
          <w:tcPr>
            <w:tcW w:w="234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D53AA97" w14:textId="77777777" w:rsidR="001E1CE9" w:rsidRDefault="001E1CE9" w:rsidP="00A87C15">
            <w:pPr>
              <w:pStyle w:val="NoSpacing"/>
              <w:keepNext/>
              <w:rPr>
                <w:rFonts w:cs="Tahoma"/>
                <w:b/>
                <w:bCs/>
              </w:rPr>
            </w:pPr>
            <w:r>
              <w:rPr>
                <w:b/>
              </w:rPr>
              <w:t>«5C»</w:t>
            </w:r>
          </w:p>
        </w:tc>
        <w:tc>
          <w:tcPr>
            <w:tcW w:w="110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DC45D4A" w14:textId="77777777" w:rsidR="001E1CE9" w:rsidRDefault="001E1CE9" w:rsidP="00A87C15">
            <w:pPr>
              <w:pStyle w:val="NoSpacing"/>
              <w:keepNext/>
              <w:rPr>
                <w:rFonts w:cs="Tahoma"/>
                <w:b/>
                <w:bCs/>
              </w:rPr>
            </w:pPr>
            <w:r>
              <w:rPr>
                <w:b/>
              </w:rPr>
              <w:t>Σημείο</w:t>
            </w:r>
          </w:p>
        </w:tc>
        <w:tc>
          <w:tcPr>
            <w:tcW w:w="335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213BC916" w14:textId="77777777" w:rsidR="001E1CE9" w:rsidRDefault="001E1CE9" w:rsidP="00A87C15">
            <w:pPr>
              <w:pStyle w:val="NoSpacing"/>
              <w:keepNext/>
              <w:rPr>
                <w:rFonts w:cs="Tahoma"/>
                <w:b/>
                <w:bCs/>
              </w:rPr>
            </w:pPr>
            <w:r>
              <w:rPr>
                <w:b/>
              </w:rPr>
              <w:t>Ερώτηση</w:t>
            </w:r>
          </w:p>
        </w:tc>
        <w:tc>
          <w:tcPr>
            <w:tcW w:w="2371"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D9E055F" w14:textId="77777777" w:rsidR="001E1CE9" w:rsidRDefault="001E1CE9" w:rsidP="00A87C15">
            <w:pPr>
              <w:pStyle w:val="NoSpacing"/>
              <w:keepNext/>
              <w:rPr>
                <w:rFonts w:cs="Tahoma"/>
                <w:b/>
                <w:bCs/>
              </w:rPr>
            </w:pPr>
            <w:r>
              <w:rPr>
                <w:b/>
              </w:rPr>
              <w:t>Επιλογές απάντησης για όλες τις ερωτήσεις που αφορούν τα «5C»</w:t>
            </w:r>
          </w:p>
        </w:tc>
      </w:tr>
      <w:tr w:rsidR="001E1CE9" w14:paraId="00A8C0CF" w14:textId="77777777" w:rsidTr="00A87C15">
        <w:trPr>
          <w:trHeight w:val="397"/>
        </w:trPr>
        <w:tc>
          <w:tcPr>
            <w:tcW w:w="6804"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079DC9" w14:textId="77777777" w:rsidR="001E1CE9" w:rsidRDefault="001E1CE9" w:rsidP="00A87C15">
            <w:pPr>
              <w:pStyle w:val="NoSpacing"/>
              <w:keepNext/>
              <w:rPr>
                <w:rFonts w:cs="Tahoma"/>
              </w:rPr>
            </w:pPr>
            <w:r>
              <w:t xml:space="preserve">Σε ποιον βαθμό συμφωνείτε ή διαφωνείτε με τις ακόλουθες δηλώσεις; </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3CD462" w14:textId="77777777" w:rsidR="001E1CE9" w:rsidRDefault="001E1CE9" w:rsidP="00A87C15">
            <w:pPr>
              <w:pStyle w:val="NoSpacing"/>
              <w:keepNext/>
              <w:numPr>
                <w:ilvl w:val="0"/>
                <w:numId w:val="39"/>
              </w:numPr>
              <w:rPr>
                <w:rFonts w:cs="Tahoma"/>
              </w:rPr>
            </w:pPr>
            <w:r>
              <w:t>Διαφωνώ πλήρως</w:t>
            </w:r>
          </w:p>
          <w:p w14:paraId="2CAC6C17" w14:textId="77777777" w:rsidR="001E1CE9" w:rsidRDefault="001E1CE9" w:rsidP="00A87C15">
            <w:pPr>
              <w:pStyle w:val="NoSpacing"/>
              <w:keepNext/>
              <w:numPr>
                <w:ilvl w:val="0"/>
                <w:numId w:val="39"/>
              </w:numPr>
              <w:rPr>
                <w:rFonts w:cs="Tahoma"/>
              </w:rPr>
            </w:pPr>
            <w:r>
              <w:t>Διαφωνώ εν μέρει</w:t>
            </w:r>
          </w:p>
          <w:p w14:paraId="6DBB7749" w14:textId="77777777" w:rsidR="001E1CE9" w:rsidRDefault="001E1CE9" w:rsidP="00A87C15">
            <w:pPr>
              <w:pStyle w:val="NoSpacing"/>
              <w:keepNext/>
              <w:numPr>
                <w:ilvl w:val="0"/>
                <w:numId w:val="39"/>
              </w:numPr>
              <w:rPr>
                <w:rFonts w:cs="Tahoma"/>
              </w:rPr>
            </w:pPr>
            <w:r>
              <w:t>Τηρώ ουδέτερη στάση</w:t>
            </w:r>
          </w:p>
          <w:p w14:paraId="4BDC2906" w14:textId="77777777" w:rsidR="001E1CE9" w:rsidRDefault="001E1CE9" w:rsidP="00A87C15">
            <w:pPr>
              <w:pStyle w:val="NoSpacing"/>
              <w:keepNext/>
              <w:numPr>
                <w:ilvl w:val="0"/>
                <w:numId w:val="39"/>
              </w:numPr>
              <w:rPr>
                <w:rFonts w:cs="Tahoma"/>
              </w:rPr>
            </w:pPr>
            <w:r>
              <w:t>Συμφωνώ εν μέρει</w:t>
            </w:r>
          </w:p>
          <w:p w14:paraId="581EAE9C" w14:textId="77777777" w:rsidR="001E1CE9" w:rsidRDefault="001E1CE9" w:rsidP="00A87C15">
            <w:pPr>
              <w:pStyle w:val="NoSpacing"/>
              <w:keepNext/>
              <w:numPr>
                <w:ilvl w:val="0"/>
                <w:numId w:val="39"/>
              </w:numPr>
              <w:rPr>
                <w:rFonts w:cs="Tahoma"/>
              </w:rPr>
            </w:pPr>
            <w:r>
              <w:t>Συμφωνώ απόλυτα</w:t>
            </w:r>
          </w:p>
          <w:p w14:paraId="2C1D71F0" w14:textId="77777777" w:rsidR="001E1CE9" w:rsidRDefault="001E1CE9" w:rsidP="00A87C15">
            <w:pPr>
              <w:pStyle w:val="NoSpacing"/>
              <w:keepNext/>
              <w:spacing w:after="60"/>
              <w:rPr>
                <w:rFonts w:cs="Tahoma"/>
              </w:rPr>
            </w:pPr>
            <w:r>
              <w:t>99. Δεν γνωρίζω / Προτιμώ να μην απαντήσω</w:t>
            </w:r>
          </w:p>
        </w:tc>
      </w:tr>
      <w:tr w:rsidR="001E1CE9" w14:paraId="48CC013F" w14:textId="77777777" w:rsidTr="00A87C15">
        <w:trPr>
          <w:trHeight w:val="397"/>
        </w:trPr>
        <w:tc>
          <w:tcPr>
            <w:tcW w:w="2346" w:type="dxa"/>
            <w:vMerge w:val="restart"/>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hideMark/>
          </w:tcPr>
          <w:p w14:paraId="64F976A6" w14:textId="77777777" w:rsidR="001E1CE9" w:rsidRDefault="001E1CE9" w:rsidP="00A87C15">
            <w:pPr>
              <w:pStyle w:val="NoSpacing"/>
              <w:rPr>
                <w:rFonts w:cs="Tahoma"/>
                <w:b/>
                <w:bCs/>
              </w:rPr>
            </w:pPr>
            <w:r>
              <w:rPr>
                <w:b/>
              </w:rPr>
              <w:t xml:space="preserve">Εμπιστοσύνη (Confidence) </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49BA03" w14:textId="77777777" w:rsidR="001E1CE9" w:rsidRDefault="001E1CE9" w:rsidP="00A87C15">
            <w:pPr>
              <w:pStyle w:val="NoSpacing"/>
              <w:spacing w:after="60"/>
              <w:rPr>
                <w:rFonts w:cs="Tahoma"/>
                <w:b/>
                <w:bCs/>
              </w:rPr>
            </w:pPr>
            <w:r>
              <w:rPr>
                <w:b/>
              </w:rPr>
              <w:t>9 (βασικό)</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471E620" w14:textId="6396773F" w:rsidR="001E1CE9" w:rsidRDefault="001E1CE9" w:rsidP="00A87C15">
            <w:pPr>
              <w:pStyle w:val="NoSpacing"/>
              <w:spacing w:after="60"/>
              <w:rPr>
                <w:rFonts w:cs="Tahoma"/>
                <w:b/>
                <w:bCs/>
              </w:rPr>
            </w:pPr>
            <w:r>
              <w:rPr>
                <w:b/>
              </w:rPr>
              <w:t>Γενικά, πιστεύω ότι τα εμβόλια είναι ασφαλή.</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9615B7" w14:textId="77777777" w:rsidR="001E1CE9" w:rsidRDefault="001E1CE9" w:rsidP="00A87C15">
            <w:pPr>
              <w:pStyle w:val="NoSpacing"/>
              <w:rPr>
                <w:rFonts w:cs="Tahoma"/>
              </w:rPr>
            </w:pPr>
          </w:p>
        </w:tc>
      </w:tr>
      <w:tr w:rsidR="001E1CE9" w14:paraId="6C949910"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555899CA"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310B44C" w14:textId="77777777" w:rsidR="001E1CE9" w:rsidRDefault="001E1CE9" w:rsidP="00A87C15">
            <w:pPr>
              <w:pStyle w:val="NoSpacing"/>
              <w:spacing w:after="60"/>
              <w:rPr>
                <w:rFonts w:cs="Tahoma"/>
              </w:rPr>
            </w:pPr>
            <w:r>
              <w:t>10</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E1A03F" w14:textId="1A14B9EA" w:rsidR="001E1CE9" w:rsidRDefault="001E1CE9" w:rsidP="00A87C15">
            <w:pPr>
              <w:pStyle w:val="NoSpacing"/>
              <w:spacing w:after="60"/>
              <w:rPr>
                <w:rFonts w:cs="Tahoma"/>
              </w:rPr>
            </w:pPr>
            <w:r>
              <w:t>Γενικά, πιστεύω ότι τα εμβόλια είναι αποτελεσματικά.</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D8C84" w14:textId="77777777" w:rsidR="001E1CE9" w:rsidRDefault="001E1CE9" w:rsidP="00A87C15">
            <w:pPr>
              <w:pStyle w:val="NoSpacing"/>
              <w:rPr>
                <w:rFonts w:cs="Tahoma"/>
              </w:rPr>
            </w:pPr>
          </w:p>
        </w:tc>
      </w:tr>
      <w:tr w:rsidR="001E1CE9" w14:paraId="722F4049"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1BC0F759"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DDC09C" w14:textId="77777777" w:rsidR="001E1CE9" w:rsidRDefault="001E1CE9" w:rsidP="00A87C15">
            <w:pPr>
              <w:pStyle w:val="NoSpacing"/>
              <w:spacing w:after="60"/>
              <w:rPr>
                <w:rFonts w:cs="Tahoma"/>
              </w:rPr>
            </w:pPr>
            <w:r>
              <w:t>11</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A33121D" w14:textId="1FB41017" w:rsidR="001E1CE9" w:rsidRDefault="001E1CE9" w:rsidP="00A87C15">
            <w:pPr>
              <w:pStyle w:val="NoSpacing"/>
              <w:spacing w:after="60"/>
              <w:rPr>
                <w:rFonts w:cs="Tahoma"/>
              </w:rPr>
            </w:pPr>
            <w:r>
              <w:t>Εμπιστεύομαι τις αρχές δημόσιας υγείας ως προς το ότι συνιστούν μόνο ασφαλή και αποτελεσματικά εμβόλια.</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4ABC85" w14:textId="77777777" w:rsidR="001E1CE9" w:rsidRDefault="001E1CE9" w:rsidP="00A87C15">
            <w:pPr>
              <w:pStyle w:val="NoSpacing"/>
              <w:rPr>
                <w:rFonts w:cs="Tahoma"/>
              </w:rPr>
            </w:pPr>
          </w:p>
        </w:tc>
      </w:tr>
      <w:tr w:rsidR="001E1CE9" w14:paraId="17833E36" w14:textId="77777777" w:rsidTr="00A87C15">
        <w:trPr>
          <w:trHeight w:val="397"/>
        </w:trPr>
        <w:tc>
          <w:tcPr>
            <w:tcW w:w="2346" w:type="dxa"/>
            <w:vMerge w:val="restart"/>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hideMark/>
          </w:tcPr>
          <w:p w14:paraId="19C22808" w14:textId="77777777" w:rsidR="001E1CE9" w:rsidRDefault="001E1CE9" w:rsidP="00A87C15">
            <w:pPr>
              <w:pStyle w:val="NoSpacing"/>
              <w:rPr>
                <w:rFonts w:cs="Tahoma"/>
                <w:b/>
                <w:bCs/>
              </w:rPr>
            </w:pPr>
            <w:r>
              <w:rPr>
                <w:b/>
              </w:rPr>
              <w:t>Εφησυχασμός</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8689F5" w14:textId="77777777" w:rsidR="001E1CE9" w:rsidRDefault="001E1CE9" w:rsidP="00A87C15">
            <w:pPr>
              <w:pStyle w:val="NoSpacing"/>
              <w:spacing w:after="60"/>
              <w:rPr>
                <w:rFonts w:cs="Tahoma"/>
                <w:b/>
                <w:bCs/>
              </w:rPr>
            </w:pPr>
            <w:r>
              <w:rPr>
                <w:b/>
              </w:rPr>
              <w:t>12 (βασικό)</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6747AE" w14:textId="15CF21E5" w:rsidR="001E1CE9" w:rsidRDefault="001E1CE9" w:rsidP="00A87C15">
            <w:pPr>
              <w:pStyle w:val="NoSpacing"/>
              <w:spacing w:after="60"/>
              <w:rPr>
                <w:rFonts w:cs="Tahoma"/>
                <w:b/>
                <w:bCs/>
              </w:rPr>
            </w:pPr>
            <w:r>
              <w:rPr>
                <w:b/>
              </w:rPr>
              <w:t>Εμβολιάζομαι γιατί είναι πολύ επικίνδυνο να κολλήσω.</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135C995" w14:textId="77777777" w:rsidR="001E1CE9" w:rsidRDefault="001E1CE9" w:rsidP="00A87C15">
            <w:pPr>
              <w:pStyle w:val="NoSpacing"/>
              <w:rPr>
                <w:rFonts w:cs="Tahoma"/>
              </w:rPr>
            </w:pPr>
          </w:p>
        </w:tc>
      </w:tr>
      <w:tr w:rsidR="001E1CE9" w14:paraId="03BB7892"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20F6525E"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C2B532" w14:textId="77777777" w:rsidR="001E1CE9" w:rsidRDefault="001E1CE9" w:rsidP="00A87C15">
            <w:pPr>
              <w:pStyle w:val="NoSpacing"/>
              <w:spacing w:after="60"/>
              <w:rPr>
                <w:rFonts w:cs="Tahoma"/>
              </w:rPr>
            </w:pPr>
            <w:r>
              <w:t>13</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CADF8DC" w14:textId="4D9B3EDC" w:rsidR="001E1CE9" w:rsidRDefault="001E1CE9" w:rsidP="00A87C15">
            <w:pPr>
              <w:pStyle w:val="NoSpacing"/>
              <w:spacing w:after="60"/>
              <w:rPr>
                <w:rFonts w:cs="Tahoma"/>
              </w:rPr>
            </w:pPr>
            <w:r>
              <w:t>Οι εμβολιασμοί είναι περιττοί για εμένα, διότι ούτως ή άλλως σπάνια αρρωσταίνω.</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30E485" w14:textId="77777777" w:rsidR="001E1CE9" w:rsidRDefault="001E1CE9" w:rsidP="00A87C15">
            <w:pPr>
              <w:pStyle w:val="NoSpacing"/>
              <w:rPr>
                <w:rFonts w:cs="Tahoma"/>
              </w:rPr>
            </w:pPr>
          </w:p>
        </w:tc>
      </w:tr>
      <w:tr w:rsidR="001E1CE9" w14:paraId="0E2DA16D"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4A0D19A2"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39D3636" w14:textId="77777777" w:rsidR="001E1CE9" w:rsidRDefault="001E1CE9" w:rsidP="00A87C15">
            <w:pPr>
              <w:pStyle w:val="NoSpacing"/>
              <w:spacing w:after="60"/>
              <w:rPr>
                <w:rFonts w:cs="Tahoma"/>
              </w:rPr>
            </w:pPr>
            <w:r>
              <w:t>14</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35B811" w14:textId="2FC08FA1" w:rsidR="001E1CE9" w:rsidRDefault="001E1CE9" w:rsidP="00A87C15">
            <w:pPr>
              <w:pStyle w:val="NoSpacing"/>
              <w:spacing w:after="60"/>
              <w:rPr>
                <w:rFonts w:cs="Tahoma"/>
              </w:rPr>
            </w:pPr>
            <w:r>
              <w:t>Ο εμβολιασμός είναι περιττός επειδή οι ασθένειες που προλαμβάνονται με εμβολιασμό είναι πλέον σπάνιες.</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34728" w14:textId="77777777" w:rsidR="001E1CE9" w:rsidRDefault="001E1CE9" w:rsidP="00A87C15">
            <w:pPr>
              <w:pStyle w:val="NoSpacing"/>
              <w:rPr>
                <w:rFonts w:cs="Tahoma"/>
              </w:rPr>
            </w:pPr>
          </w:p>
        </w:tc>
      </w:tr>
      <w:tr w:rsidR="001E1CE9" w14:paraId="50C52C63" w14:textId="77777777" w:rsidTr="00A87C15">
        <w:trPr>
          <w:trHeight w:val="397"/>
        </w:trPr>
        <w:tc>
          <w:tcPr>
            <w:tcW w:w="2346" w:type="dxa"/>
            <w:vMerge w:val="restart"/>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hideMark/>
          </w:tcPr>
          <w:p w14:paraId="0796888D" w14:textId="77777777" w:rsidR="001E1CE9" w:rsidRDefault="001E1CE9" w:rsidP="00A87C15">
            <w:pPr>
              <w:pStyle w:val="NoSpacing"/>
              <w:rPr>
                <w:rFonts w:cs="Tahoma"/>
                <w:b/>
                <w:bCs/>
              </w:rPr>
            </w:pPr>
            <w:r>
              <w:rPr>
                <w:b/>
              </w:rPr>
              <w:t>Περιορισμοί (Constraints)</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01344F" w14:textId="77777777" w:rsidR="001E1CE9" w:rsidRDefault="001E1CE9" w:rsidP="00A87C15">
            <w:pPr>
              <w:pStyle w:val="NoSpacing"/>
              <w:spacing w:after="60"/>
              <w:rPr>
                <w:rFonts w:cs="Tahoma"/>
                <w:b/>
                <w:bCs/>
              </w:rPr>
            </w:pPr>
            <w:r>
              <w:rPr>
                <w:b/>
              </w:rPr>
              <w:t>15 (βασικό)</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407F30" w14:textId="5CF7D21F" w:rsidR="001E1CE9" w:rsidRDefault="001E1CE9" w:rsidP="00A87C15">
            <w:pPr>
              <w:pStyle w:val="NoSpacing"/>
              <w:spacing w:after="60"/>
              <w:rPr>
                <w:rFonts w:cs="Tahoma"/>
                <w:b/>
                <w:bCs/>
              </w:rPr>
            </w:pPr>
            <w:r>
              <w:rPr>
                <w:b/>
              </w:rPr>
              <w:t>Πρακτικά, θα μου είναι δύσκολο να εμβολιαστώ.</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5C08A9" w14:textId="77777777" w:rsidR="001E1CE9" w:rsidRDefault="001E1CE9" w:rsidP="00A87C15">
            <w:pPr>
              <w:pStyle w:val="NoSpacing"/>
              <w:rPr>
                <w:rFonts w:cs="Tahoma"/>
              </w:rPr>
            </w:pPr>
          </w:p>
        </w:tc>
      </w:tr>
      <w:tr w:rsidR="001E1CE9" w14:paraId="6D9F6FA4"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3744A882"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015532" w14:textId="77777777" w:rsidR="001E1CE9" w:rsidRDefault="001E1CE9" w:rsidP="00A87C15">
            <w:pPr>
              <w:pStyle w:val="NoSpacing"/>
              <w:spacing w:after="60"/>
              <w:rPr>
                <w:rFonts w:cs="Tahoma"/>
              </w:rPr>
            </w:pPr>
            <w:r>
              <w:t>16</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2E546E" w14:textId="43A89DA8" w:rsidR="001E1CE9" w:rsidRDefault="001E1CE9" w:rsidP="00A87C15">
            <w:pPr>
              <w:pStyle w:val="NoSpacing"/>
              <w:spacing w:after="60"/>
              <w:rPr>
                <w:rFonts w:cs="Tahoma"/>
              </w:rPr>
            </w:pPr>
            <w:r>
              <w:t>Φροντίζω να λαμβάνω εγκαίρως τα πιο σημαντικά εμβόλια.</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69BDB4" w14:textId="77777777" w:rsidR="001E1CE9" w:rsidRDefault="001E1CE9" w:rsidP="00A87C15">
            <w:pPr>
              <w:pStyle w:val="NoSpacing"/>
              <w:rPr>
                <w:rFonts w:cs="Tahoma"/>
              </w:rPr>
            </w:pPr>
          </w:p>
        </w:tc>
      </w:tr>
      <w:tr w:rsidR="001E1CE9" w14:paraId="67D403BF"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188ACAD6"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F9428B8" w14:textId="77777777" w:rsidR="001E1CE9" w:rsidRDefault="001E1CE9" w:rsidP="00A87C15">
            <w:pPr>
              <w:pStyle w:val="NoSpacing"/>
              <w:spacing w:after="60"/>
              <w:rPr>
                <w:rFonts w:cs="Tahoma"/>
              </w:rPr>
            </w:pPr>
            <w:r>
              <w:t>17</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EADE6F" w14:textId="7F1FD18D" w:rsidR="001E1CE9" w:rsidRDefault="001E1CE9" w:rsidP="00A87C15">
            <w:pPr>
              <w:pStyle w:val="NoSpacing"/>
              <w:spacing w:after="60"/>
              <w:rPr>
                <w:rFonts w:cs="Tahoma"/>
              </w:rPr>
            </w:pPr>
            <w:r>
              <w:t>Η πρόσβαση στις υπηρεσίες εμβολιασμού είναι εύκολη για εμένα.</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3F5A7" w14:textId="77777777" w:rsidR="001E1CE9" w:rsidRDefault="001E1CE9" w:rsidP="00A87C15">
            <w:pPr>
              <w:pStyle w:val="NoSpacing"/>
              <w:rPr>
                <w:rFonts w:cs="Tahoma"/>
              </w:rPr>
            </w:pPr>
          </w:p>
        </w:tc>
      </w:tr>
      <w:tr w:rsidR="001E1CE9" w14:paraId="1D0B8279" w14:textId="77777777" w:rsidTr="00A87C15">
        <w:trPr>
          <w:trHeight w:val="397"/>
        </w:trPr>
        <w:tc>
          <w:tcPr>
            <w:tcW w:w="2346" w:type="dxa"/>
            <w:vMerge w:val="restart"/>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hideMark/>
          </w:tcPr>
          <w:p w14:paraId="4BA0AECC" w14:textId="77777777" w:rsidR="001E1CE9" w:rsidRDefault="001E1CE9" w:rsidP="00A87C15">
            <w:pPr>
              <w:pStyle w:val="NoSpacing"/>
              <w:rPr>
                <w:rFonts w:cs="Tahoma"/>
                <w:b/>
                <w:bCs/>
              </w:rPr>
            </w:pPr>
            <w:r>
              <w:rPr>
                <w:b/>
                <w:bCs/>
              </w:rPr>
              <w:t>Υπολογισμός</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5E9DFA" w14:textId="77777777" w:rsidR="001E1CE9" w:rsidRDefault="001E1CE9" w:rsidP="00A87C15">
            <w:pPr>
              <w:pStyle w:val="NoSpacing"/>
              <w:spacing w:after="60"/>
              <w:rPr>
                <w:rFonts w:cs="Tahoma"/>
                <w:b/>
                <w:bCs/>
              </w:rPr>
            </w:pPr>
            <w:r>
              <w:rPr>
                <w:b/>
              </w:rPr>
              <w:t>18 (βασικό)</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DF5FCE" w14:textId="1EABDC72" w:rsidR="001E1CE9" w:rsidRDefault="001E1CE9" w:rsidP="00A87C15">
            <w:pPr>
              <w:pStyle w:val="NoSpacing"/>
              <w:spacing w:after="60"/>
              <w:rPr>
                <w:rFonts w:cs="Tahoma"/>
                <w:b/>
                <w:bCs/>
              </w:rPr>
            </w:pPr>
            <w:r>
              <w:rPr>
                <w:b/>
              </w:rPr>
              <w:t>Όταν σκέφτομαι να εμβολιαστώ, συνυπολογίζω τα οφέλη και τους κινδύνους για να λάβω την καλύτερη δυνατή απόφαση.</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6B2F8A" w14:textId="77777777" w:rsidR="001E1CE9" w:rsidRDefault="001E1CE9" w:rsidP="00A87C15">
            <w:pPr>
              <w:pStyle w:val="NoSpacing"/>
              <w:rPr>
                <w:rFonts w:cs="Tahoma"/>
              </w:rPr>
            </w:pPr>
          </w:p>
        </w:tc>
      </w:tr>
      <w:tr w:rsidR="001E1CE9" w14:paraId="5A87D31E"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5D991E6B"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630CD21" w14:textId="77777777" w:rsidR="001E1CE9" w:rsidRDefault="001E1CE9" w:rsidP="00A87C15">
            <w:pPr>
              <w:pStyle w:val="NoSpacing"/>
              <w:spacing w:after="60"/>
              <w:rPr>
                <w:rFonts w:cs="Tahoma"/>
              </w:rPr>
            </w:pPr>
            <w:r>
              <w:t>19</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3A5829" w14:textId="6D1E93D8" w:rsidR="001E1CE9" w:rsidRDefault="001E1CE9" w:rsidP="00A87C15">
            <w:pPr>
              <w:pStyle w:val="NoSpacing"/>
              <w:spacing w:after="60"/>
              <w:rPr>
                <w:rFonts w:cs="Tahoma"/>
              </w:rPr>
            </w:pPr>
            <w:r>
              <w:t>Γενικά, κάνω ό,τι με συμβουλεύει ο ιατρός μου ή ο επαγγελματίας υγείας μου σχετικά με τον εμβολιασμό.</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54E952" w14:textId="77777777" w:rsidR="001E1CE9" w:rsidRDefault="001E1CE9" w:rsidP="00A87C15">
            <w:pPr>
              <w:pStyle w:val="EC-List2"/>
              <w:numPr>
                <w:ilvl w:val="0"/>
                <w:numId w:val="0"/>
              </w:numPr>
            </w:pPr>
          </w:p>
        </w:tc>
      </w:tr>
      <w:tr w:rsidR="001E1CE9" w14:paraId="3AC184F5"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27BB080E"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30D8FA" w14:textId="77777777" w:rsidR="001E1CE9" w:rsidRDefault="001E1CE9" w:rsidP="00A87C15">
            <w:pPr>
              <w:pStyle w:val="NoSpacing"/>
              <w:spacing w:after="60"/>
              <w:rPr>
                <w:rFonts w:cs="Tahoma"/>
              </w:rPr>
            </w:pPr>
            <w:r>
              <w:t>20</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600CB21" w14:textId="76991DEB" w:rsidR="001E1CE9" w:rsidRDefault="001E1CE9" w:rsidP="00A87C15">
            <w:pPr>
              <w:pStyle w:val="NoSpacing"/>
              <w:spacing w:after="60"/>
              <w:rPr>
                <w:rFonts w:cs="Tahoma"/>
              </w:rPr>
            </w:pPr>
            <w:r>
              <w:t>Οι πληροφορίες που λαμβάνω σχετικά με τα εμβόλια από τις υγειονομικές αρχές είναι αξιόπιστες.</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7DA8CC" w14:textId="77777777" w:rsidR="001E1CE9" w:rsidRDefault="001E1CE9" w:rsidP="00A87C15">
            <w:pPr>
              <w:pStyle w:val="NoSpacing"/>
              <w:rPr>
                <w:rFonts w:cs="Tahoma"/>
              </w:rPr>
            </w:pPr>
          </w:p>
        </w:tc>
      </w:tr>
      <w:tr w:rsidR="001E1CE9" w14:paraId="087214BD" w14:textId="77777777" w:rsidTr="00A87C15">
        <w:trPr>
          <w:trHeight w:val="397"/>
        </w:trPr>
        <w:tc>
          <w:tcPr>
            <w:tcW w:w="2346" w:type="dxa"/>
            <w:vMerge w:val="restart"/>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hideMark/>
          </w:tcPr>
          <w:p w14:paraId="2D168598" w14:textId="77777777" w:rsidR="001E1CE9" w:rsidRDefault="001E1CE9" w:rsidP="00A87C15">
            <w:pPr>
              <w:pStyle w:val="NoSpacing"/>
              <w:rPr>
                <w:rFonts w:cs="Tahoma"/>
                <w:b/>
                <w:bCs/>
              </w:rPr>
            </w:pPr>
            <w:r>
              <w:rPr>
                <w:b/>
              </w:rPr>
              <w:t>Συλλογική ευθύνη</w:t>
            </w: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0FE2D9" w14:textId="77777777" w:rsidR="001E1CE9" w:rsidRDefault="001E1CE9" w:rsidP="00A87C15">
            <w:pPr>
              <w:pStyle w:val="NoSpacing"/>
              <w:spacing w:after="60"/>
              <w:rPr>
                <w:rFonts w:cs="Tahoma"/>
                <w:b/>
                <w:bCs/>
              </w:rPr>
            </w:pPr>
            <w:r>
              <w:rPr>
                <w:b/>
              </w:rPr>
              <w:t>21 (βασικό)</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07E7561" w14:textId="77777777" w:rsidR="001E1CE9" w:rsidRDefault="001E1CE9" w:rsidP="00A87C15">
            <w:pPr>
              <w:pStyle w:val="NoSpacing"/>
              <w:spacing w:after="60"/>
              <w:rPr>
                <w:rFonts w:cs="Tahoma"/>
                <w:b/>
                <w:bCs/>
              </w:rPr>
            </w:pPr>
            <w:r>
              <w:rPr>
                <w:b/>
              </w:rPr>
              <w:t xml:space="preserve">Εμβολιάζομαι επειδή με αυτόν τον τρόπο προστατεύω και άλλα άτομα </w:t>
            </w:r>
            <w:r>
              <w:rPr>
                <w:rFonts w:cs="Tahoma"/>
                <w:b/>
              </w:rPr>
              <w:fldChar w:fldCharType="begin"/>
            </w:r>
            <w:r>
              <w:rPr>
                <w:rFonts w:cs="Tahoma"/>
                <w:b/>
              </w:rPr>
              <w:instrText xml:space="preserve"> ADDIN EN.CITE &lt;EndNote&gt;&lt;Cite&gt;&lt;Author&gt;Geiger&lt;/Author&gt;&lt;Year&gt;2022&lt;/Year&gt;&lt;RecNum&gt;46&lt;/RecNum&gt;&lt;DisplayText&gt;[18]&lt;/DisplayText&gt;&lt;record&gt;&lt;rec-number&gt;46&lt;/rec-number&gt;&lt;foreign-keys&gt;&lt;key app="EN" db-id="2dzzrws9bzwfa9espvav09p8eaaxr9a9tx02" timestamp="1744099656"&gt;46&lt;/key&gt;&lt;/foreign-keys&gt;&lt;ref-type name="Journal Article"&gt;17&lt;/ref-type&gt;&lt;contributors&gt;&lt;authors&gt;&lt;author&gt;Geiger, Mattis&lt;/author&gt;&lt;author&gt;Rees, Franziska&lt;/author&gt;&lt;author&gt;Lilleholt, Lau&lt;/author&gt;&lt;author&gt;Santana, Ana P.&lt;/author&gt;&lt;author&gt;Zettler, Ingo&lt;/author&gt;&lt;author&gt;Wilhelm, Oliver&lt;/author&gt;&lt;author&gt;Betsch, Cornelia&lt;/author&gt;&lt;author&gt;Böhm, Robert&lt;/author&gt;&lt;/authors&gt;&lt;/contributors&gt;&lt;auth-address&gt;Geiger, Mattis: Institute of Psychology and Education, Ulm University, Albert-Einstein-Allee 47, Ulm, Germany, 89081, mattis.geiger@uni-ulm.de&lt;/auth-address&gt;&lt;titles&gt;&lt;title&gt;Measuring the 7Cs of vaccination readiness&lt;/title&gt;&lt;secondary-title&gt;European Journal of Psychological Assessment&lt;/secondary-title&gt;&lt;/titles&gt;&lt;periodical&gt;&lt;full-title&gt;European Journal of Psychological Assessment&lt;/full-title&gt;&lt;/periodical&gt;&lt;pages&gt;261-269&lt;/pages&gt;&lt;volume&gt;38&lt;/volume&gt;&lt;number&gt;4&lt;/number&gt;&lt;keywords&gt;&lt;keyword&gt;*Compliance&lt;/keyword&gt;&lt;keyword&gt;*Measurement&lt;/keyword&gt;&lt;keyword&gt;*Questionnaires&lt;/keyword&gt;&lt;keyword&gt;*COVID-19&lt;/keyword&gt;&lt;keyword&gt;*Vaccination Attitudes&lt;/keyword&gt;&lt;keyword&gt;Intervention&lt;/keyword&gt;&lt;keyword&gt;Test Construction&lt;/keyword&gt;&lt;keyword&gt;Test Validity&lt;/keyword&gt;&lt;keyword&gt;Conspiracy Beliefs&lt;/keyword&gt;&lt;/keywords&gt;&lt;dates&gt;&lt;year&gt;2022&lt;/year&gt;&lt;/dates&gt;&lt;pub-location&gt;Germany&lt;/pub-location&gt;&lt;publisher&gt;Hogrefe Publishing&lt;/publisher&gt;&lt;isbn&gt;2151-2426(Electronic),1015-5759(Print)&lt;/isbn&gt;&lt;urls&gt;&lt;/urls&gt;&lt;electronic-resource-num&gt;10.1027/1015-5759/a000663&lt;/electronic-resource-num&gt;&lt;/record&gt;&lt;/Cite&gt;&lt;/EndNote&gt;</w:instrText>
            </w:r>
            <w:r>
              <w:rPr>
                <w:rFonts w:cs="Tahoma"/>
                <w:b/>
              </w:rPr>
              <w:fldChar w:fldCharType="separate"/>
            </w:r>
            <w:r>
              <w:rPr>
                <w:rFonts w:cs="Tahoma"/>
                <w:b/>
              </w:rPr>
              <w:t>[19]</w:t>
            </w:r>
            <w:r>
              <w:rPr>
                <w:rFonts w:cs="Tahoma"/>
                <w:b/>
              </w:rPr>
              <w:fldChar w:fldCharType="end"/>
            </w:r>
            <w:r>
              <w:rPr>
                <w:b/>
              </w:rPr>
              <w:t>.</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69B5DA" w14:textId="77777777" w:rsidR="001E1CE9" w:rsidRDefault="001E1CE9" w:rsidP="00A87C15">
            <w:pPr>
              <w:pStyle w:val="NoSpacing"/>
              <w:rPr>
                <w:rFonts w:cs="Tahoma"/>
              </w:rPr>
            </w:pPr>
          </w:p>
        </w:tc>
      </w:tr>
      <w:tr w:rsidR="001E1CE9" w14:paraId="604B221A"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1B92398B"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B63F08" w14:textId="77777777" w:rsidR="001E1CE9" w:rsidRDefault="001E1CE9" w:rsidP="00A87C15">
            <w:pPr>
              <w:pStyle w:val="NoSpacing"/>
              <w:spacing w:after="60"/>
              <w:rPr>
                <w:rFonts w:cs="Tahoma"/>
              </w:rPr>
            </w:pPr>
            <w:r>
              <w:t>22</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19CFA93" w14:textId="4D9EE2A7" w:rsidR="001E1CE9" w:rsidRDefault="001E1CE9" w:rsidP="00A87C15">
            <w:pPr>
              <w:pStyle w:val="NoSpacing"/>
              <w:spacing w:after="60"/>
              <w:rPr>
                <w:rFonts w:cs="Tahoma"/>
              </w:rPr>
            </w:pPr>
            <w:r>
              <w:t>Εάν εμβολιάζονται όλοι, δεν χρειάζεται να εμβολιαστώ κι εγώ.</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45A155" w14:textId="77777777" w:rsidR="001E1CE9" w:rsidRDefault="001E1CE9" w:rsidP="00A87C15">
            <w:pPr>
              <w:pStyle w:val="NoSpacing"/>
              <w:rPr>
                <w:rFonts w:cs="Tahoma"/>
              </w:rPr>
            </w:pPr>
          </w:p>
        </w:tc>
      </w:tr>
      <w:tr w:rsidR="001E1CE9" w14:paraId="111A8463" w14:textId="77777777" w:rsidTr="00A87C15">
        <w:trPr>
          <w:trHeight w:val="397"/>
        </w:trPr>
        <w:tc>
          <w:tcPr>
            <w:tcW w:w="0" w:type="auto"/>
            <w:vMerge/>
            <w:tcBorders>
              <w:top w:val="single" w:sz="4" w:space="0" w:color="A6A6A6" w:themeColor="background1" w:themeShade="A6"/>
              <w:left w:val="single" w:sz="4" w:space="0" w:color="A6A6A6" w:themeColor="background1" w:themeShade="A6"/>
              <w:bottom w:val="single" w:sz="2" w:space="0" w:color="A6A6A6" w:themeColor="background1" w:themeShade="A6"/>
              <w:right w:val="single" w:sz="4" w:space="0" w:color="A6A6A6" w:themeColor="background1" w:themeShade="A6"/>
            </w:tcBorders>
            <w:vAlign w:val="center"/>
            <w:hideMark/>
          </w:tcPr>
          <w:p w14:paraId="3D6832AF" w14:textId="77777777" w:rsidR="001E1CE9" w:rsidRDefault="001E1CE9" w:rsidP="00A87C15">
            <w:pPr>
              <w:rPr>
                <w:rFonts w:cs="Tahoma"/>
                <w:b/>
                <w:bCs/>
                <w:sz w:val="18"/>
                <w:szCs w:val="18"/>
                <w:lang w:eastAsia="en-GB"/>
              </w:rPr>
            </w:pPr>
          </w:p>
        </w:tc>
        <w:tc>
          <w:tcPr>
            <w:tcW w:w="1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6D4B59" w14:textId="77777777" w:rsidR="001E1CE9" w:rsidRDefault="001E1CE9" w:rsidP="00A87C15">
            <w:pPr>
              <w:pStyle w:val="NoSpacing"/>
              <w:spacing w:after="60"/>
              <w:rPr>
                <w:rFonts w:cs="Tahoma"/>
              </w:rPr>
            </w:pPr>
            <w:r>
              <w:t>23</w:t>
            </w:r>
          </w:p>
        </w:tc>
        <w:tc>
          <w:tcPr>
            <w:tcW w:w="33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F08520" w14:textId="79329D7C" w:rsidR="001E1CE9" w:rsidRDefault="001E1CE9" w:rsidP="00A87C15">
            <w:pPr>
              <w:pStyle w:val="NoSpacing"/>
              <w:spacing w:after="60"/>
              <w:rPr>
                <w:rFonts w:cs="Tahoma"/>
              </w:rPr>
            </w:pPr>
            <w:r>
              <w:t>Οι περισσότεροι από τους στενούς συγγενείς και φίλους μου θέλουν να εμβολιαστώ.</w:t>
            </w:r>
          </w:p>
        </w:tc>
        <w:tc>
          <w:tcPr>
            <w:tcW w:w="237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2FF6C3" w14:textId="77777777" w:rsidR="001E1CE9" w:rsidRDefault="001E1CE9" w:rsidP="00A87C15">
            <w:pPr>
              <w:pStyle w:val="NoSpacing"/>
              <w:rPr>
                <w:rFonts w:cs="Tahoma"/>
              </w:rPr>
            </w:pPr>
          </w:p>
        </w:tc>
      </w:tr>
    </w:tbl>
    <w:p w14:paraId="63A0C679" w14:textId="7D95F972" w:rsidR="006C2B37" w:rsidRPr="006C2B37" w:rsidRDefault="00AC5C58" w:rsidP="006C2B37">
      <w:pPr>
        <w:pStyle w:val="EC-Title-5"/>
      </w:pPr>
      <w:r w:rsidRPr="00AC5C58">
        <w:t>Ποιοτικές ερωτήσεις για τις οποίες απαιτείται απάντηση ανοιχτού τύπου</w:t>
      </w:r>
    </w:p>
    <w:p w14:paraId="3B4A416D" w14:textId="77777777" w:rsidR="00EA55C2" w:rsidRDefault="00EA55C2" w:rsidP="00EA55C2">
      <w:pPr>
        <w:pStyle w:val="EC-Para"/>
      </w:pPr>
      <w:r>
        <w:t>1. Ποιες ερωτήσεις ή ανησυχίες σάς έρχονται στο μυαλό όταν σκέφτεστε τον εμβολιασμό;</w:t>
      </w:r>
    </w:p>
    <w:p w14:paraId="2ABCCD30" w14:textId="77777777" w:rsidR="00EA55C2" w:rsidRDefault="00EA55C2" w:rsidP="00EA55C2">
      <w:pPr>
        <w:pStyle w:val="EC-Para"/>
      </w:pPr>
      <w:r>
        <w:t>2. Ποια είναι τα πρώτα πράγματα που σας έρχονται στο μυαλό όταν σκέφτεστε τα εμβόλια;</w:t>
      </w:r>
    </w:p>
    <w:p w14:paraId="28187511" w14:textId="77777777" w:rsidR="00EA55C2" w:rsidRDefault="00EA55C2" w:rsidP="00EA55C2">
      <w:pPr>
        <w:pStyle w:val="EC-Para"/>
      </w:pPr>
      <w:r>
        <w:t>3.</w:t>
      </w:r>
      <w:r w:rsidRPr="00EA55C2">
        <w:rPr>
          <w:b/>
          <w:bCs/>
        </w:rPr>
        <w:t xml:space="preserve"> </w:t>
      </w:r>
      <w:r w:rsidRPr="00EA55C2">
        <w:rPr>
          <w:b/>
          <w:bCs/>
          <w:u w:val="single"/>
        </w:rPr>
        <w:t>Εμπιστοσύνη</w:t>
      </w:r>
      <w:r>
        <w:t>: Γενικά, τι πιστεύετε για την ασφάλεια και την αποτελεσματικότητα των εμβολίων;</w:t>
      </w:r>
    </w:p>
    <w:p w14:paraId="4D4FE3B8" w14:textId="77777777" w:rsidR="00EA55C2" w:rsidRDefault="00EA55C2" w:rsidP="00EA55C2">
      <w:pPr>
        <w:pStyle w:val="EC-Para"/>
      </w:pPr>
      <w:r>
        <w:t xml:space="preserve">4. </w:t>
      </w:r>
      <w:r w:rsidRPr="00EA55C2">
        <w:rPr>
          <w:b/>
          <w:bCs/>
          <w:u w:val="single"/>
        </w:rPr>
        <w:t>Εφησυχασμός</w:t>
      </w:r>
      <w:r>
        <w:t>: Πώς αξιολογείτε τον κίνδυνο να νοσήσετε από ασθένειες που μπορούν να προληφθούν μέσω του εμβολιασμού;</w:t>
      </w:r>
    </w:p>
    <w:p w14:paraId="0CDFDBD2" w14:textId="77777777" w:rsidR="00EA55C2" w:rsidRDefault="00EA55C2" w:rsidP="00EA55C2">
      <w:pPr>
        <w:pStyle w:val="EC-Para"/>
      </w:pPr>
      <w:r>
        <w:t xml:space="preserve">5. </w:t>
      </w:r>
      <w:r w:rsidRPr="00EA55C2">
        <w:rPr>
          <w:b/>
          <w:bCs/>
          <w:u w:val="single"/>
        </w:rPr>
        <w:t>Περιορισμοί</w:t>
      </w:r>
      <w:r>
        <w:t>: Με τι είδους εμπόδια βρίσκεστε αντιμέτωποι όταν προσπαθείτε να εμβολιαστείτε; Σε αυτά μπορεί να περιλαμβάνονται σωματικές, ψυχολογικές ή άλλου είδους δυσκολίες.</w:t>
      </w:r>
    </w:p>
    <w:p w14:paraId="0300AFD4" w14:textId="77777777" w:rsidR="00EA55C2" w:rsidRDefault="00EA55C2" w:rsidP="00EA55C2">
      <w:pPr>
        <w:pStyle w:val="EC-Para"/>
      </w:pPr>
      <w:r>
        <w:t xml:space="preserve">6. </w:t>
      </w:r>
      <w:r w:rsidRPr="00EA55C2">
        <w:rPr>
          <w:b/>
          <w:bCs/>
          <w:u w:val="single"/>
        </w:rPr>
        <w:t>Υπολογισμός</w:t>
      </w:r>
      <w:r>
        <w:t>: Τι είδους πληροφορίες αναζητάτε και διαβάζετε όταν προσπαθείτε να αποφασίσετε σχετικά με το αν θα εμβολιαστείτε ή όχι;</w:t>
      </w:r>
    </w:p>
    <w:p w14:paraId="42F30B25" w14:textId="4C6615C2" w:rsidR="000C6F5F" w:rsidRDefault="00EA55C2" w:rsidP="00EA55C2">
      <w:pPr>
        <w:pStyle w:val="EC-Para"/>
      </w:pPr>
      <w:r>
        <w:t xml:space="preserve">7. </w:t>
      </w:r>
      <w:r w:rsidRPr="00EA55C2">
        <w:rPr>
          <w:b/>
          <w:bCs/>
          <w:u w:val="single"/>
        </w:rPr>
        <w:t>Συλλογική ευθύνη</w:t>
      </w:r>
      <w:r>
        <w:t>: Ποια είναι η άποψή σας για τον εμβολιασμό ως μέσο προστασίας των άλλων;</w:t>
      </w:r>
    </w:p>
    <w:p w14:paraId="7CBF42CD" w14:textId="77777777" w:rsidR="00EA55C2" w:rsidRDefault="00EA55C2" w:rsidP="000C6F5F">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B3ED6" w14:textId="77777777" w:rsidR="003F18E8" w:rsidRPr="00CC7B7A" w:rsidRDefault="003F18E8">
      <w:pPr>
        <w:rPr>
          <w:rFonts w:ascii="Arial" w:hAnsi="Arial" w:cs="Arial"/>
        </w:rPr>
      </w:pPr>
      <w:r w:rsidRPr="00CC7B7A">
        <w:rPr>
          <w:rFonts w:ascii="Arial" w:hAnsi="Arial" w:cs="Arial"/>
        </w:rPr>
        <w:separator/>
      </w:r>
    </w:p>
    <w:p w14:paraId="2CD639FC" w14:textId="77777777" w:rsidR="003F18E8" w:rsidRPr="00CC7B7A" w:rsidRDefault="003F18E8"/>
  </w:endnote>
  <w:endnote w:type="continuationSeparator" w:id="0">
    <w:p w14:paraId="6322D0FD" w14:textId="77777777" w:rsidR="003F18E8" w:rsidRPr="00CC7B7A" w:rsidRDefault="003F18E8">
      <w:pPr>
        <w:rPr>
          <w:rFonts w:ascii="Arial" w:hAnsi="Arial" w:cs="Arial"/>
        </w:rPr>
      </w:pPr>
      <w:r w:rsidRPr="00CC7B7A">
        <w:rPr>
          <w:rFonts w:ascii="Arial" w:hAnsi="Arial" w:cs="Arial"/>
        </w:rPr>
        <w:continuationSeparator/>
      </w:r>
    </w:p>
    <w:p w14:paraId="49B8650F" w14:textId="77777777" w:rsidR="003F18E8" w:rsidRPr="00CC7B7A" w:rsidRDefault="003F18E8"/>
  </w:endnote>
  <w:endnote w:type="continuationNotice" w:id="1">
    <w:p w14:paraId="0B2C9B5F" w14:textId="77777777" w:rsidR="003F18E8" w:rsidRPr="00CC7B7A" w:rsidRDefault="003F18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105AD" w14:textId="77777777" w:rsidR="003F18E8" w:rsidRPr="00CC7B7A" w:rsidRDefault="003F18E8" w:rsidP="0015772E"/>
    <w:p w14:paraId="67A372AC" w14:textId="77777777" w:rsidR="003F18E8" w:rsidRPr="00CC7B7A" w:rsidRDefault="003F18E8" w:rsidP="0015772E">
      <w:r w:rsidRPr="00CC7B7A">
        <w:separator/>
      </w:r>
    </w:p>
  </w:footnote>
  <w:footnote w:type="continuationSeparator" w:id="0">
    <w:p w14:paraId="4CB34013" w14:textId="77777777" w:rsidR="003F18E8" w:rsidRPr="00CC7B7A" w:rsidRDefault="003F18E8">
      <w:pPr>
        <w:rPr>
          <w:rFonts w:ascii="Arial" w:hAnsi="Arial" w:cs="Arial"/>
        </w:rPr>
      </w:pPr>
      <w:r w:rsidRPr="00CC7B7A">
        <w:rPr>
          <w:rFonts w:ascii="Arial" w:hAnsi="Arial" w:cs="Arial"/>
        </w:rPr>
        <w:continuationSeparator/>
      </w:r>
    </w:p>
    <w:p w14:paraId="13ADEDE0" w14:textId="77777777" w:rsidR="003F18E8" w:rsidRPr="00CC7B7A" w:rsidRDefault="003F18E8"/>
  </w:footnote>
  <w:footnote w:type="continuationNotice" w:id="1">
    <w:p w14:paraId="077F872A" w14:textId="77777777" w:rsidR="003F18E8" w:rsidRPr="00CC7B7A" w:rsidRDefault="003F18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6527709E" w:rsidR="00E94D2B" w:rsidRPr="00CC7B7A" w:rsidRDefault="00FF3036" w:rsidP="0093000E">
    <w:pPr>
      <w:pStyle w:val="EC-Header"/>
    </w:pPr>
    <w:r w:rsidRPr="00FF3036">
      <w:rPr>
        <w:b w:val="0"/>
        <w:bCs/>
      </w:rPr>
      <w:t>ΕΠΙΧΕΙΡΗΣΙΑΚΗ ΥΠΟΣΤΗΡΙΞΗ ΤΟΥ</w:t>
    </w:r>
    <w:r w:rsidRPr="00FF3036">
      <w:t xml:space="preserve"> ECDC</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7B744" w14:textId="3518416E" w:rsidR="00A02279" w:rsidRPr="00CC7B7A" w:rsidRDefault="00FF3036" w:rsidP="00A02279">
    <w:pPr>
      <w:pStyle w:val="EC-Header"/>
    </w:pPr>
    <w:r w:rsidRPr="00FF3036">
      <w:rPr>
        <w:b w:val="0"/>
        <w:bCs/>
      </w:rPr>
      <w:t xml:space="preserve">ΕΠΙΧΕΙΡΗΣΙΑΚΗ </w:t>
    </w:r>
    <w:r w:rsidRPr="00FF3036">
      <w:rPr>
        <w:b w:val="0"/>
        <w:bCs/>
      </w:rPr>
      <w:t>ΥΠΟΣΤΗΡΙΞΗ ΤΟΥ</w:t>
    </w:r>
    <w:r w:rsidRPr="00FF3036">
      <w:t xml:space="preserve"> ECDC</w:t>
    </w:r>
    <w:r w:rsidR="00A02279"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04E"/>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B62"/>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334"/>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18E8"/>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1C4"/>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18DD"/>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036"/>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1E1CE9"/>
    <w:rPr>
      <w:sz w:val="14"/>
      <w:szCs w:val="24"/>
      <w:lang w:val="el-GR"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fi-FI"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fi-FI"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fi-FI"/>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fi-FI"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fi-FI"/>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fi-FI"/>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fi-FI"/>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fi-FI"/>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fi-FI"/>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fi-FI"/>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fi-FI"/>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fi-FI"/>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fi-FI"/>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fi-FI"/>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fi-FI"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fi-FI"/>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fi-FI"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fi-FI"/>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fi-FI"/>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fi-FI"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fi-FI"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fi-FI"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fi-FI"/>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rPr>
      <w:lang w:val="fi-FI"/>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fi-FI"/>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fi-FI"/>
    </w:r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rPr>
      <w:lang w:val="fi-FI"/>
    </w:r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rPr>
      <w:lang w:val="fi-FI"/>
    </w:r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DPRPBC-40046813-3521</_dlc_DocId>
    <_dlc_DocIdUrl xmlns="7d00fce5-6b3a-4f22-9f75-f7a841f980d5">
      <Url>https://ecdc365.sharepoint.com/teams/iorg_sec_sbs/_layouts/15/DocIdRedir.aspx?ID=DPRPBC-40046813-3521</Url>
      <Description>DPRPBC-40046813-3521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A75A3F-749A-42DA-A064-DB25059C1DC2}">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2.xml><?xml version="1.0" encoding="utf-8"?>
<ds:datastoreItem xmlns:ds="http://schemas.openxmlformats.org/officeDocument/2006/customXml" ds:itemID="{AE5CE580-0B84-4211-9637-B16898B6C1BE}">
  <ds:schemaRefs>
    <ds:schemaRef ds:uri="http://schemas.microsoft.com/sharepoint/events"/>
  </ds:schemaRefs>
</ds:datastoreItem>
</file>

<file path=customXml/itemProps3.xml><?xml version="1.0" encoding="utf-8"?>
<ds:datastoreItem xmlns:ds="http://schemas.openxmlformats.org/officeDocument/2006/customXml" ds:itemID="{288D6844-F534-419E-9407-D200C9BE88AD}">
  <ds:schemaRefs>
    <ds:schemaRef ds:uri="Microsoft.SharePoint.Taxonomy.ContentTypeSync"/>
  </ds:schemaRefs>
</ds:datastoreItem>
</file>

<file path=customXml/itemProps4.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5.xml><?xml version="1.0" encoding="utf-8"?>
<ds:datastoreItem xmlns:ds="http://schemas.openxmlformats.org/officeDocument/2006/customXml" ds:itemID="{B643C84F-0F99-46DB-9028-E88FE1C19632}">
  <ds:schemaRefs>
    <ds:schemaRef ds:uri="http://schemas.microsoft.com/sharepoint/v3/contenttype/forms"/>
  </ds:schemaRefs>
</ds:datastoreItem>
</file>

<file path=customXml/itemProps6.xml><?xml version="1.0" encoding="utf-8"?>
<ds:datastoreItem xmlns:ds="http://schemas.openxmlformats.org/officeDocument/2006/customXml" ds:itemID="{CDB9DC0D-88BE-4FCC-99CA-5DC52EEC4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7</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8846</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20</cp:revision>
  <cp:lastPrinted>2025-04-24T13:20:00Z</cp:lastPrinted>
  <dcterms:created xsi:type="dcterms:W3CDTF">2025-09-17T09:53:00Z</dcterms:created>
  <dcterms:modified xsi:type="dcterms:W3CDTF">2025-09-19T08:47:00Z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8cddea03-11e9-412e-ab66-3147226341df</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