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DB45" w14:textId="365B1FF6" w:rsidR="00A51EA8" w:rsidRDefault="000634AF" w:rsidP="00740C09">
      <w:pPr>
        <w:pStyle w:val="EC-Title-5"/>
        <w:rPr>
          <w:rStyle w:val="EC-Table-topChar"/>
          <w:rFonts w:eastAsia="Batang"/>
          <w:b/>
          <w:color w:val="65B32E"/>
          <w:kern w:val="0"/>
          <w:sz w:val="40"/>
          <w:szCs w:val="40"/>
          <w:lang w:eastAsia="en-US"/>
        </w:rPr>
      </w:pPr>
      <w:r w:rsidRPr="000634AF">
        <w:rPr>
          <w:rStyle w:val="EC-Table-topChar"/>
          <w:rFonts w:eastAsia="Batang"/>
          <w:b/>
          <w:color w:val="65B32E"/>
          <w:kern w:val="0"/>
          <w:sz w:val="40"/>
          <w:szCs w:val="40"/>
          <w:lang w:eastAsia="en-US"/>
        </w:rPr>
        <w:t>Spørgeundersøgelsesværktøj til indsamling af adfærdsdata om vaccinationsvillighed og -tilslutning</w:t>
      </w:r>
    </w:p>
    <w:p w14:paraId="7A2B9AE4" w14:textId="6480CB4D" w:rsidR="00673E97" w:rsidRDefault="0056632D" w:rsidP="00740C09">
      <w:pPr>
        <w:pStyle w:val="EC-Para"/>
        <w:keepNext/>
        <w:spacing w:before="200"/>
        <w:rPr>
          <w:rFonts w:eastAsia="Batang"/>
          <w:b/>
          <w:bCs/>
          <w:color w:val="65B32E"/>
          <w:kern w:val="0"/>
          <w:sz w:val="30"/>
          <w:szCs w:val="30"/>
          <w:lang w:eastAsia="en-US"/>
        </w:rPr>
      </w:pPr>
      <w:r w:rsidRPr="0056632D">
        <w:rPr>
          <w:rFonts w:eastAsia="Batang"/>
          <w:b/>
          <w:bCs/>
          <w:color w:val="65B32E"/>
          <w:kern w:val="0"/>
          <w:sz w:val="30"/>
          <w:szCs w:val="30"/>
          <w:lang w:eastAsia="en-US"/>
        </w:rPr>
        <w:t>Informeret samtykke</w:t>
      </w:r>
    </w:p>
    <w:p w14:paraId="5CD0A5CA" w14:textId="77777777" w:rsidR="00B83BAB" w:rsidRPr="00B83BAB" w:rsidRDefault="00B83BAB" w:rsidP="00B83BAB">
      <w:pPr>
        <w:pStyle w:val="EC-Para"/>
        <w:keepNext/>
        <w:spacing w:before="200"/>
        <w:rPr>
          <w:bCs/>
        </w:rPr>
      </w:pPr>
      <w:r w:rsidRPr="00B83BAB">
        <w:rPr>
          <w:bCs/>
        </w:rPr>
        <w:t>Tak for din interesse i vores undersøgelse. Vi er forskere fra (indsæt navn på institution), og vi er interesserede i (indsæt formål med undersøgelsen). Dine svar vil hjælpe os med at tilpasse vores indsats for at øge vaccinationstilslutningen. Det vil tage cirka (anslået antal minutter) minutter at besvare spørgsmålene. Inden du giver dit samtykke, bedes du læse nedenstående oplysninger omhyggeligt.</w:t>
      </w:r>
    </w:p>
    <w:p w14:paraId="4B752414" w14:textId="77777777" w:rsidR="00B83BAB" w:rsidRPr="00B83BAB" w:rsidRDefault="00B83BAB" w:rsidP="00B83BAB">
      <w:pPr>
        <w:pStyle w:val="EC-Para"/>
        <w:keepNext/>
        <w:spacing w:before="200"/>
        <w:rPr>
          <w:bCs/>
        </w:rPr>
      </w:pPr>
      <w:r w:rsidRPr="00B83BAB">
        <w:rPr>
          <w:bCs/>
        </w:rPr>
        <w:t>Din deltagelse i denne undersøgelse er helt frivillig, og der er ikke nogen rigtige eller forkerte svar. Spørgsmålene handler om vaccination og din holdning til vaccination. Vi vil også stille nogle spørgsmål om dig selv, f.eks. dit køn, din alder og din uddannelse. De svar, du afgiver, vil være anonymiserede, hvilket betyder, at vi ikke kan spore dataene tilbage til dig. Dataene vil blive indsamlet af (indsæt navn på dataindsamlingsorgan) og vil blive delt med forskerteamet ved (indsæt navn på forskningsinstitution). Den etiske komité ved (indsæt navn på institution) har gennemgået undersøgelsesprotokollen og givet deres godkendelse til at gennemføre undersøgelsen (indsæt godkendelsesnummer i parentes).</w:t>
      </w:r>
    </w:p>
    <w:p w14:paraId="67F5EA1B" w14:textId="77777777" w:rsidR="00B83BAB" w:rsidRPr="00B83BAB" w:rsidRDefault="00B83BAB" w:rsidP="00B83BAB">
      <w:pPr>
        <w:pStyle w:val="EC-Para"/>
        <w:keepNext/>
        <w:spacing w:before="200"/>
        <w:rPr>
          <w:bCs/>
        </w:rPr>
      </w:pPr>
      <w:r w:rsidRPr="00B83BAB">
        <w:rPr>
          <w:bCs/>
        </w:rPr>
        <w:t>Dine data vil blive opbevaret på serverne hos (indsæt datalagringssted) og vil kun være tilgængelige for forskere, der er tilknyttet dette projekt. Dine data vil blive opbevaret i (angiv antal år) år. Dine data kan også blive brugt i fremtidige forskningsprojekter med lignende formål om at forstå holdninger til vaccination. Brug og opbevaring af data vil ske i overensstemmelse med databeskyttelsesforordningen (GDPR) og national lovgivning.</w:t>
      </w:r>
    </w:p>
    <w:p w14:paraId="7E420D06" w14:textId="6022FBA7" w:rsidR="00740C09" w:rsidRPr="00740C09" w:rsidRDefault="00B83BAB" w:rsidP="00B83BAB">
      <w:pPr>
        <w:pStyle w:val="EC-Para"/>
        <w:keepNext/>
        <w:spacing w:before="200"/>
        <w:rPr>
          <w:bCs/>
        </w:rPr>
      </w:pPr>
      <w:r w:rsidRPr="00B83BAB">
        <w:rPr>
          <w:bCs/>
        </w:rPr>
        <w:t>Hvis du har spørgsmål eller bekymringer i forbindelse med denne undersøgelse eller om, hvordan dine data bruges og opbevares, bedes du kontakte (indsæt navn) på (indsæt e-mailadresse).</w:t>
      </w:r>
    </w:p>
    <w:p w14:paraId="1A1D79AD" w14:textId="77777777" w:rsidR="00711FA8" w:rsidRDefault="00711FA8" w:rsidP="00711FA8">
      <w:pPr>
        <w:pStyle w:val="EC-Para"/>
        <w:spacing w:before="120"/>
        <w:rPr>
          <w:rFonts w:eastAsia="Batang"/>
          <w:b/>
          <w:bCs/>
          <w:color w:val="65B32E"/>
          <w:kern w:val="0"/>
          <w:sz w:val="30"/>
          <w:szCs w:val="30"/>
          <w:lang w:eastAsia="en-US"/>
        </w:rPr>
      </w:pPr>
      <w:r w:rsidRPr="00711FA8">
        <w:rPr>
          <w:rFonts w:eastAsia="Batang"/>
          <w:b/>
          <w:bCs/>
          <w:color w:val="65B32E"/>
          <w:kern w:val="0"/>
          <w:sz w:val="30"/>
          <w:szCs w:val="30"/>
          <w:lang w:eastAsia="en-US"/>
        </w:rPr>
        <w:t>Samtykke</w:t>
      </w:r>
    </w:p>
    <w:p w14:paraId="08766F8C" w14:textId="6B78F35F" w:rsidR="00711FA8" w:rsidRDefault="00711FA8" w:rsidP="00711FA8">
      <w:pPr>
        <w:pStyle w:val="EC-Para"/>
        <w:spacing w:before="120"/>
      </w:pPr>
      <w:r>
        <w:t>Ved at deltage i undersøgelsen erklærer jeg mig indforstået med, at:</w:t>
      </w:r>
    </w:p>
    <w:p w14:paraId="42A215B7" w14:textId="77777777" w:rsidR="00711FA8" w:rsidRDefault="00711FA8" w:rsidP="00711FA8">
      <w:pPr>
        <w:pStyle w:val="EC-Para"/>
        <w:spacing w:before="120"/>
      </w:pPr>
      <w:r>
        <w:t>Min deltagelse er frivillig.</w:t>
      </w:r>
    </w:p>
    <w:p w14:paraId="5F27EEBC" w14:textId="77777777" w:rsidR="00711FA8" w:rsidRDefault="00711FA8" w:rsidP="00711FA8">
      <w:pPr>
        <w:pStyle w:val="EC-Para"/>
        <w:spacing w:before="120"/>
      </w:pPr>
      <w:r>
        <w:t>Mine data vil blive brugt til forskning i holdninger til vaccination.</w:t>
      </w:r>
    </w:p>
    <w:p w14:paraId="19FE99A9" w14:textId="77777777" w:rsidR="00711FA8" w:rsidRDefault="00711FA8" w:rsidP="00711FA8">
      <w:pPr>
        <w:pStyle w:val="EC-Para"/>
        <w:spacing w:before="120"/>
      </w:pPr>
      <w:r>
        <w:t>Mine data vil blive anonymiseret.</w:t>
      </w:r>
    </w:p>
    <w:p w14:paraId="5759A96E" w14:textId="77777777" w:rsidR="00711FA8" w:rsidRDefault="00711FA8" w:rsidP="00711FA8">
      <w:pPr>
        <w:pStyle w:val="EC-Para"/>
        <w:spacing w:before="120"/>
      </w:pPr>
      <w:r>
        <w:t>Mine data vil blive opbevaret sikkert i overensstemmelse med GDPR og national lovgivning.</w:t>
      </w:r>
    </w:p>
    <w:p w14:paraId="25C5D447" w14:textId="77777777" w:rsidR="00711FA8" w:rsidRDefault="00711FA8" w:rsidP="00711FA8">
      <w:pPr>
        <w:pStyle w:val="EC-Para"/>
        <w:spacing w:before="120"/>
      </w:pPr>
      <w:r>
        <w:t>Jeg til enhver tid kan trække mit samtykke tilbage.</w:t>
      </w:r>
    </w:p>
    <w:p w14:paraId="316D702D" w14:textId="77777777" w:rsidR="00711FA8" w:rsidRDefault="00711FA8" w:rsidP="00711FA8">
      <w:pPr>
        <w:pStyle w:val="EC-Para"/>
        <w:spacing w:before="120"/>
      </w:pPr>
      <w:r>
        <w:t>Accepterer du at deltage i denne undersøgelse?</w:t>
      </w:r>
    </w:p>
    <w:p w14:paraId="79C6141C" w14:textId="1295AFC0" w:rsidR="00740C09" w:rsidRDefault="00711FA8" w:rsidP="00BF3120">
      <w:pPr>
        <w:pStyle w:val="EC-Para"/>
        <w:spacing w:before="120"/>
        <w:rPr>
          <w:b/>
          <w:bCs/>
        </w:rPr>
      </w:pPr>
      <w:r w:rsidRPr="00711FA8">
        <w:rPr>
          <w:b/>
          <w:bCs/>
        </w:rPr>
        <w:t>Ja/Nej</w:t>
      </w:r>
    </w:p>
    <w:p w14:paraId="4B548490" w14:textId="77777777" w:rsidR="00BF3120" w:rsidRPr="00BF3120" w:rsidRDefault="00BF3120" w:rsidP="00BF3120">
      <w:pPr>
        <w:pStyle w:val="EC-Para"/>
        <w:spacing w:before="120"/>
        <w:rPr>
          <w:b/>
          <w:bCs/>
        </w:rPr>
      </w:pPr>
    </w:p>
    <w:tbl>
      <w:tblPr>
        <w:tblStyle w:val="TableGrid"/>
        <w:tblpPr w:leftFromText="180" w:rightFromText="180" w:vertAnchor="text" w:tblpY="1"/>
        <w:tblOverlap w:val="never"/>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011"/>
        <w:gridCol w:w="963"/>
        <w:gridCol w:w="4080"/>
        <w:gridCol w:w="2121"/>
      </w:tblGrid>
      <w:tr w:rsidR="00EF630A" w:rsidRPr="00EF630A" w14:paraId="35100251" w14:textId="77777777" w:rsidTr="00BA7A66">
        <w:trPr>
          <w:trHeight w:val="397"/>
        </w:trPr>
        <w:tc>
          <w:tcPr>
            <w:tcW w:w="201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C62EC4C" w14:textId="77777777" w:rsidR="00EF630A" w:rsidRPr="00BA7A66" w:rsidRDefault="00EF630A" w:rsidP="00BA7A66">
            <w:pPr>
              <w:pStyle w:val="EC-Para"/>
              <w:rPr>
                <w:b/>
                <w:bCs/>
                <w:color w:val="FFFFFF" w:themeColor="background1"/>
                <w:lang w:val="da-DK" w:eastAsia="en-US"/>
              </w:rPr>
            </w:pPr>
            <w:r w:rsidRPr="00BA7A66">
              <w:rPr>
                <w:b/>
                <w:color w:val="FFFFFF" w:themeColor="background1"/>
                <w:lang w:val="da-DK" w:eastAsia="en-US"/>
              </w:rPr>
              <w:t>Emne</w:t>
            </w:r>
          </w:p>
        </w:tc>
        <w:tc>
          <w:tcPr>
            <w:tcW w:w="9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A0FE18D" w14:textId="77777777" w:rsidR="00EF630A" w:rsidRPr="00BA7A66" w:rsidRDefault="00EF630A" w:rsidP="00BA7A66">
            <w:pPr>
              <w:pStyle w:val="EC-Para"/>
              <w:rPr>
                <w:b/>
                <w:bCs/>
                <w:color w:val="FFFFFF" w:themeColor="background1"/>
                <w:lang w:val="da-DK" w:eastAsia="en-US"/>
              </w:rPr>
            </w:pPr>
            <w:r w:rsidRPr="00BA7A66">
              <w:rPr>
                <w:b/>
                <w:color w:val="FFFFFF" w:themeColor="background1"/>
                <w:lang w:val="da-DK" w:eastAsia="en-US"/>
              </w:rPr>
              <w:t>Nr.</w:t>
            </w:r>
          </w:p>
        </w:tc>
        <w:tc>
          <w:tcPr>
            <w:tcW w:w="40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6E4C8BB4" w14:textId="77777777" w:rsidR="00EF630A" w:rsidRPr="00BA7A66" w:rsidRDefault="00EF630A" w:rsidP="00BA7A66">
            <w:pPr>
              <w:pStyle w:val="EC-Para"/>
              <w:rPr>
                <w:b/>
                <w:bCs/>
                <w:color w:val="FFFFFF" w:themeColor="background1"/>
                <w:lang w:val="da-DK" w:eastAsia="en-US"/>
              </w:rPr>
            </w:pPr>
            <w:r w:rsidRPr="00BA7A66">
              <w:rPr>
                <w:b/>
                <w:color w:val="FFFFFF" w:themeColor="background1"/>
                <w:lang w:val="da-DK" w:eastAsia="en-US"/>
              </w:rPr>
              <w:t>Spørgsmål</w:t>
            </w:r>
          </w:p>
        </w:tc>
        <w:tc>
          <w:tcPr>
            <w:tcW w:w="2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9985C0D" w14:textId="77777777" w:rsidR="00EF630A" w:rsidRPr="00BA7A66" w:rsidRDefault="00EF630A" w:rsidP="00BA7A66">
            <w:pPr>
              <w:pStyle w:val="EC-Para"/>
              <w:rPr>
                <w:b/>
                <w:bCs/>
                <w:color w:val="FFFFFF" w:themeColor="background1"/>
                <w:lang w:val="da-DK" w:eastAsia="en-US"/>
              </w:rPr>
            </w:pPr>
            <w:r w:rsidRPr="00BA7A66">
              <w:rPr>
                <w:b/>
                <w:color w:val="FFFFFF" w:themeColor="background1"/>
                <w:lang w:val="da-DK" w:eastAsia="en-US"/>
              </w:rPr>
              <w:t>Svarmuligheder</w:t>
            </w:r>
          </w:p>
        </w:tc>
      </w:tr>
      <w:tr w:rsidR="00EF630A" w:rsidRPr="00EF630A" w14:paraId="2794DA0E" w14:textId="77777777" w:rsidTr="00BA7A66">
        <w:trPr>
          <w:trHeight w:val="397"/>
        </w:trPr>
        <w:tc>
          <w:tcPr>
            <w:tcW w:w="2011"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2359B9E" w14:textId="77777777" w:rsidR="00EF630A" w:rsidRPr="00EF630A" w:rsidRDefault="00EF630A" w:rsidP="00BA7A66">
            <w:pPr>
              <w:pStyle w:val="EC-Para"/>
              <w:rPr>
                <w:b/>
                <w:bCs/>
                <w:lang w:val="da-DK" w:eastAsia="en-US"/>
              </w:rPr>
            </w:pPr>
            <w:r w:rsidRPr="00EF630A">
              <w:rPr>
                <w:b/>
                <w:lang w:val="da-DK" w:eastAsia="en-US"/>
              </w:rPr>
              <w:t>Sociodemografi</w:t>
            </w:r>
          </w:p>
        </w:tc>
        <w:tc>
          <w:tcPr>
            <w:tcW w:w="9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D9FCD19" w14:textId="77777777" w:rsidR="00EF630A" w:rsidRPr="00EF630A" w:rsidRDefault="00EF630A" w:rsidP="00BA7A66">
            <w:pPr>
              <w:pStyle w:val="EC-Para"/>
              <w:rPr>
                <w:lang w:val="da-DK" w:eastAsia="en-US"/>
              </w:rPr>
            </w:pPr>
            <w:r w:rsidRPr="00EF630A">
              <w:rPr>
                <w:lang w:val="da-DK" w:eastAsia="en-US"/>
              </w:rPr>
              <w:t>1</w:t>
            </w:r>
          </w:p>
        </w:tc>
        <w:tc>
          <w:tcPr>
            <w:tcW w:w="40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68C039D" w14:textId="77777777" w:rsidR="00EF630A" w:rsidRPr="00EF630A" w:rsidRDefault="00EF630A" w:rsidP="00BA7A66">
            <w:pPr>
              <w:pStyle w:val="EC-Para"/>
              <w:rPr>
                <w:lang w:val="da-DK" w:eastAsia="en-US"/>
              </w:rPr>
            </w:pPr>
            <w:r w:rsidRPr="00EF630A">
              <w:rPr>
                <w:lang w:val="da-DK" w:eastAsia="en-US"/>
              </w:rPr>
              <w:t>Hvor gammel er du?</w:t>
            </w:r>
          </w:p>
        </w:tc>
        <w:tc>
          <w:tcPr>
            <w:tcW w:w="2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473551C" w14:textId="77777777" w:rsidR="00EF630A" w:rsidRPr="00EF630A" w:rsidRDefault="00EF630A" w:rsidP="00BA7A66">
            <w:pPr>
              <w:pStyle w:val="EC-Para"/>
              <w:rPr>
                <w:lang w:val="da-DK" w:eastAsia="en-US"/>
              </w:rPr>
            </w:pPr>
            <w:r w:rsidRPr="00EF630A">
              <w:rPr>
                <w:lang w:val="da-DK" w:eastAsia="en-US"/>
              </w:rPr>
              <w:t>Antal år</w:t>
            </w:r>
          </w:p>
        </w:tc>
      </w:tr>
      <w:tr w:rsidR="00EF630A" w:rsidRPr="00EF630A" w14:paraId="29EA4089" w14:textId="77777777" w:rsidTr="00BA7A66">
        <w:trPr>
          <w:trHeight w:val="397"/>
        </w:trPr>
        <w:tc>
          <w:tcPr>
            <w:tcW w:w="2011"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47E1E7C" w14:textId="77777777" w:rsidR="00EF630A" w:rsidRPr="00EF630A" w:rsidRDefault="00EF630A" w:rsidP="00BA7A66">
            <w:pPr>
              <w:pStyle w:val="EC-Para"/>
              <w:rPr>
                <w:b/>
                <w:bCs/>
                <w:lang w:val="da-DK" w:eastAsia="en-US"/>
              </w:rPr>
            </w:pPr>
          </w:p>
        </w:tc>
        <w:tc>
          <w:tcPr>
            <w:tcW w:w="9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56434E4" w14:textId="77777777" w:rsidR="00EF630A" w:rsidRPr="00EF630A" w:rsidRDefault="00EF630A" w:rsidP="00BA7A66">
            <w:pPr>
              <w:pStyle w:val="EC-Para"/>
              <w:rPr>
                <w:lang w:val="da-DK" w:eastAsia="en-US"/>
              </w:rPr>
            </w:pPr>
            <w:r w:rsidRPr="00EF630A">
              <w:rPr>
                <w:lang w:val="da-DK" w:eastAsia="en-US"/>
              </w:rPr>
              <w:t>2</w:t>
            </w:r>
          </w:p>
        </w:tc>
        <w:tc>
          <w:tcPr>
            <w:tcW w:w="40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04DF15C" w14:textId="77777777" w:rsidR="00EF630A" w:rsidRPr="00EF630A" w:rsidRDefault="00EF630A" w:rsidP="00BA7A66">
            <w:pPr>
              <w:pStyle w:val="EC-Para"/>
              <w:rPr>
                <w:lang w:val="da-DK" w:eastAsia="en-US"/>
              </w:rPr>
            </w:pPr>
            <w:r w:rsidRPr="00EF630A">
              <w:rPr>
                <w:lang w:val="da-DK" w:eastAsia="en-US"/>
              </w:rPr>
              <w:t>Hvad er din køn?</w:t>
            </w:r>
          </w:p>
        </w:tc>
        <w:tc>
          <w:tcPr>
            <w:tcW w:w="2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9312ACB" w14:textId="77777777" w:rsidR="00EF630A" w:rsidRPr="00EF630A" w:rsidRDefault="00EF630A" w:rsidP="00BA7A66">
            <w:pPr>
              <w:pStyle w:val="EC-Para"/>
              <w:numPr>
                <w:ilvl w:val="1"/>
                <w:numId w:val="33"/>
              </w:numPr>
              <w:rPr>
                <w:lang w:val="da-DK" w:eastAsia="en-US"/>
              </w:rPr>
            </w:pPr>
            <w:r w:rsidRPr="00EF630A">
              <w:rPr>
                <w:lang w:val="da-DK" w:eastAsia="en-US"/>
              </w:rPr>
              <w:t>Mand</w:t>
            </w:r>
          </w:p>
          <w:p w14:paraId="2E437574" w14:textId="77777777" w:rsidR="00EF630A" w:rsidRPr="00EF630A" w:rsidRDefault="00EF630A" w:rsidP="00BA7A66">
            <w:pPr>
              <w:pStyle w:val="EC-Para"/>
              <w:numPr>
                <w:ilvl w:val="1"/>
                <w:numId w:val="33"/>
              </w:numPr>
              <w:rPr>
                <w:lang w:val="da-DK" w:eastAsia="en-US"/>
              </w:rPr>
            </w:pPr>
            <w:r w:rsidRPr="00EF630A">
              <w:rPr>
                <w:lang w:val="da-DK" w:eastAsia="en-US"/>
              </w:rPr>
              <w:t>Kvinde</w:t>
            </w:r>
          </w:p>
          <w:p w14:paraId="6CFDB675" w14:textId="77777777" w:rsidR="00EF630A" w:rsidRPr="00EF630A" w:rsidRDefault="00EF630A" w:rsidP="00BA7A66">
            <w:pPr>
              <w:pStyle w:val="EC-Para"/>
              <w:numPr>
                <w:ilvl w:val="1"/>
                <w:numId w:val="33"/>
              </w:numPr>
              <w:rPr>
                <w:lang w:val="da-DK" w:eastAsia="en-US"/>
              </w:rPr>
            </w:pPr>
            <w:r w:rsidRPr="00EF630A">
              <w:rPr>
                <w:lang w:val="da-DK" w:eastAsia="en-US"/>
              </w:rPr>
              <w:t>Ikke-binær</w:t>
            </w:r>
          </w:p>
          <w:p w14:paraId="5C4DA61B" w14:textId="77777777" w:rsidR="00EF630A" w:rsidRPr="00EF630A" w:rsidRDefault="00EF630A" w:rsidP="00BA7A66">
            <w:pPr>
              <w:pStyle w:val="EC-Para"/>
              <w:numPr>
                <w:ilvl w:val="1"/>
                <w:numId w:val="33"/>
              </w:numPr>
              <w:rPr>
                <w:lang w:val="da-DK" w:eastAsia="en-US"/>
              </w:rPr>
            </w:pPr>
            <w:r w:rsidRPr="00EF630A">
              <w:rPr>
                <w:lang w:val="da-DK" w:eastAsia="en-US"/>
              </w:rPr>
              <w:t>Andet/Det vil jeg helst ikke oplyse</w:t>
            </w:r>
          </w:p>
        </w:tc>
      </w:tr>
      <w:tr w:rsidR="00EF630A" w:rsidRPr="00EF630A" w14:paraId="0EA4A198" w14:textId="77777777" w:rsidTr="00BA7A66">
        <w:trPr>
          <w:trHeight w:val="397"/>
        </w:trPr>
        <w:tc>
          <w:tcPr>
            <w:tcW w:w="2011"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ABAA2BC" w14:textId="77777777" w:rsidR="00EF630A" w:rsidRPr="00EF630A" w:rsidRDefault="00EF630A" w:rsidP="00BA7A66">
            <w:pPr>
              <w:pStyle w:val="EC-Para"/>
              <w:rPr>
                <w:b/>
                <w:bCs/>
                <w:lang w:val="da-DK" w:eastAsia="en-US"/>
              </w:rPr>
            </w:pPr>
          </w:p>
        </w:tc>
        <w:tc>
          <w:tcPr>
            <w:tcW w:w="9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501CD68" w14:textId="77777777" w:rsidR="00EF630A" w:rsidRPr="00EF630A" w:rsidRDefault="00EF630A" w:rsidP="00BA7A66">
            <w:pPr>
              <w:pStyle w:val="EC-Para"/>
              <w:rPr>
                <w:lang w:val="da-DK" w:eastAsia="en-US"/>
              </w:rPr>
            </w:pPr>
            <w:r w:rsidRPr="00EF630A">
              <w:rPr>
                <w:lang w:val="da-DK" w:eastAsia="en-US"/>
              </w:rPr>
              <w:t>3</w:t>
            </w:r>
          </w:p>
        </w:tc>
        <w:tc>
          <w:tcPr>
            <w:tcW w:w="40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131D0B8" w14:textId="77777777" w:rsidR="00EF630A" w:rsidRPr="00EF630A" w:rsidRDefault="00EF630A" w:rsidP="00BA7A66">
            <w:pPr>
              <w:pStyle w:val="EC-Para"/>
              <w:rPr>
                <w:lang w:val="da-DK" w:eastAsia="en-US"/>
              </w:rPr>
            </w:pPr>
            <w:r w:rsidRPr="00EF630A">
              <w:rPr>
                <w:lang w:val="da-DK" w:eastAsia="en-US"/>
              </w:rPr>
              <w:t>Hvor i landet bor du?</w:t>
            </w:r>
          </w:p>
        </w:tc>
        <w:tc>
          <w:tcPr>
            <w:tcW w:w="2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20F6B0" w14:textId="77777777" w:rsidR="00EF630A" w:rsidRPr="00EF630A" w:rsidRDefault="00EF630A" w:rsidP="00BA7A66">
            <w:pPr>
              <w:pStyle w:val="EC-Para"/>
              <w:rPr>
                <w:lang w:val="da-DK" w:eastAsia="en-US"/>
              </w:rPr>
            </w:pPr>
            <w:r w:rsidRPr="00EF630A">
              <w:rPr>
                <w:lang w:val="da-DK" w:eastAsia="en-US"/>
              </w:rPr>
              <w:t>Svar tilpasses den nationale kontekst (nummereres fra 1)</w:t>
            </w:r>
          </w:p>
        </w:tc>
      </w:tr>
      <w:tr w:rsidR="00EF630A" w:rsidRPr="00EF630A" w14:paraId="07C8D8FC" w14:textId="77777777" w:rsidTr="00BA7A66">
        <w:trPr>
          <w:trHeight w:val="397"/>
        </w:trPr>
        <w:tc>
          <w:tcPr>
            <w:tcW w:w="2011"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CD80E06" w14:textId="77777777" w:rsidR="00EF630A" w:rsidRPr="00EF630A" w:rsidRDefault="00EF630A" w:rsidP="00BA7A66">
            <w:pPr>
              <w:pStyle w:val="EC-Para"/>
              <w:rPr>
                <w:b/>
                <w:bCs/>
                <w:lang w:val="da-DK" w:eastAsia="en-US"/>
              </w:rPr>
            </w:pPr>
          </w:p>
        </w:tc>
        <w:tc>
          <w:tcPr>
            <w:tcW w:w="9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79ED2CB" w14:textId="77777777" w:rsidR="00EF630A" w:rsidRPr="00EF630A" w:rsidRDefault="00EF630A" w:rsidP="00BA7A66">
            <w:pPr>
              <w:pStyle w:val="EC-Para"/>
              <w:rPr>
                <w:lang w:val="da-DK" w:eastAsia="en-US"/>
              </w:rPr>
            </w:pPr>
            <w:r w:rsidRPr="00EF630A">
              <w:rPr>
                <w:lang w:val="da-DK" w:eastAsia="en-US"/>
              </w:rPr>
              <w:t>4</w:t>
            </w:r>
          </w:p>
        </w:tc>
        <w:tc>
          <w:tcPr>
            <w:tcW w:w="40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309B50C" w14:textId="77777777" w:rsidR="00EF630A" w:rsidRPr="00EF630A" w:rsidRDefault="00EF630A" w:rsidP="00BA7A66">
            <w:pPr>
              <w:pStyle w:val="EC-Para"/>
              <w:rPr>
                <w:lang w:val="da-DK" w:eastAsia="en-US"/>
              </w:rPr>
            </w:pPr>
            <w:r w:rsidRPr="00EF630A">
              <w:rPr>
                <w:lang w:val="da-DK" w:eastAsia="en-US"/>
              </w:rPr>
              <w:t>Hvad er det højeste uddannelsesniveau, du har gennemført?</w:t>
            </w:r>
          </w:p>
        </w:tc>
        <w:tc>
          <w:tcPr>
            <w:tcW w:w="2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6737E81" w14:textId="77777777" w:rsidR="00EF630A" w:rsidRPr="00EF630A" w:rsidRDefault="00EF630A" w:rsidP="00BA7A66">
            <w:pPr>
              <w:pStyle w:val="EC-Para"/>
              <w:rPr>
                <w:lang w:val="da-DK" w:eastAsia="en-US"/>
              </w:rPr>
            </w:pPr>
            <w:r w:rsidRPr="00EF630A">
              <w:rPr>
                <w:lang w:val="da-DK" w:eastAsia="en-US"/>
              </w:rPr>
              <w:t>Svar tilpasses den nationale kontekst (nummereres fra 1)</w:t>
            </w:r>
          </w:p>
        </w:tc>
      </w:tr>
      <w:tr w:rsidR="00EF630A" w:rsidRPr="00EF630A" w14:paraId="65996601" w14:textId="77777777" w:rsidTr="00BA7A66">
        <w:trPr>
          <w:trHeight w:val="397"/>
        </w:trPr>
        <w:tc>
          <w:tcPr>
            <w:tcW w:w="2011"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F38DEEA" w14:textId="77777777" w:rsidR="00EF630A" w:rsidRPr="00EF630A" w:rsidRDefault="00EF630A" w:rsidP="00BA7A66">
            <w:pPr>
              <w:pStyle w:val="EC-Para"/>
              <w:rPr>
                <w:b/>
                <w:bCs/>
                <w:lang w:val="da-DK" w:eastAsia="en-US"/>
              </w:rPr>
            </w:pPr>
          </w:p>
        </w:tc>
        <w:tc>
          <w:tcPr>
            <w:tcW w:w="96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3CC86A9" w14:textId="77777777" w:rsidR="00EF630A" w:rsidRPr="00EF630A" w:rsidRDefault="00EF630A" w:rsidP="00BA7A66">
            <w:pPr>
              <w:pStyle w:val="EC-Para"/>
              <w:rPr>
                <w:lang w:val="da-DK" w:eastAsia="en-US"/>
              </w:rPr>
            </w:pPr>
            <w:r w:rsidRPr="00EF630A">
              <w:rPr>
                <w:lang w:val="da-DK" w:eastAsia="en-US"/>
              </w:rPr>
              <w:t>5</w:t>
            </w:r>
          </w:p>
        </w:tc>
        <w:tc>
          <w:tcPr>
            <w:tcW w:w="4080"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5856B817" w14:textId="77777777" w:rsidR="00EF630A" w:rsidRPr="00EF630A" w:rsidRDefault="00EF630A" w:rsidP="00BA7A66">
            <w:pPr>
              <w:pStyle w:val="EC-Para"/>
              <w:rPr>
                <w:lang w:val="da-DK" w:eastAsia="en-US"/>
              </w:rPr>
            </w:pPr>
            <w:r w:rsidRPr="00EF630A">
              <w:rPr>
                <w:lang w:val="da-DK" w:eastAsia="en-US"/>
              </w:rPr>
              <w:t>Er du i øjeblikket ...?</w:t>
            </w:r>
          </w:p>
        </w:tc>
        <w:tc>
          <w:tcPr>
            <w:tcW w:w="212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1E13B20" w14:textId="77777777" w:rsidR="00EF630A" w:rsidRPr="00EF630A" w:rsidRDefault="00EF630A" w:rsidP="00BA7A66">
            <w:pPr>
              <w:pStyle w:val="EC-Para"/>
              <w:numPr>
                <w:ilvl w:val="0"/>
                <w:numId w:val="34"/>
              </w:numPr>
              <w:rPr>
                <w:lang w:val="da-DK" w:eastAsia="en-US"/>
              </w:rPr>
            </w:pPr>
            <w:r w:rsidRPr="00EF630A">
              <w:rPr>
                <w:lang w:val="da-DK" w:eastAsia="en-US"/>
              </w:rPr>
              <w:t>Lønmodtager</w:t>
            </w:r>
          </w:p>
          <w:p w14:paraId="08A5FC44" w14:textId="77777777" w:rsidR="00EF630A" w:rsidRPr="00EF630A" w:rsidRDefault="00EF630A" w:rsidP="00BA7A66">
            <w:pPr>
              <w:pStyle w:val="EC-Para"/>
              <w:numPr>
                <w:ilvl w:val="0"/>
                <w:numId w:val="34"/>
              </w:numPr>
              <w:rPr>
                <w:lang w:val="da-DK" w:eastAsia="en-US"/>
              </w:rPr>
            </w:pPr>
            <w:r w:rsidRPr="00EF630A">
              <w:rPr>
                <w:lang w:val="da-DK" w:eastAsia="en-US"/>
              </w:rPr>
              <w:t>Selvstændig</w:t>
            </w:r>
          </w:p>
          <w:p w14:paraId="62CB74AC" w14:textId="77777777" w:rsidR="00EF630A" w:rsidRPr="00EF630A" w:rsidRDefault="00EF630A" w:rsidP="00BA7A66">
            <w:pPr>
              <w:pStyle w:val="EC-Para"/>
              <w:numPr>
                <w:ilvl w:val="0"/>
                <w:numId w:val="34"/>
              </w:numPr>
              <w:rPr>
                <w:lang w:val="da-DK" w:eastAsia="en-US"/>
              </w:rPr>
            </w:pPr>
            <w:r w:rsidRPr="00EF630A">
              <w:rPr>
                <w:lang w:val="da-DK" w:eastAsia="en-US"/>
              </w:rPr>
              <w:t>Ledig</w:t>
            </w:r>
          </w:p>
          <w:p w14:paraId="3247DEA0" w14:textId="77777777" w:rsidR="00EF630A" w:rsidRPr="00EF630A" w:rsidRDefault="00EF630A" w:rsidP="00BA7A66">
            <w:pPr>
              <w:pStyle w:val="EC-Para"/>
              <w:numPr>
                <w:ilvl w:val="0"/>
                <w:numId w:val="34"/>
              </w:numPr>
              <w:rPr>
                <w:lang w:val="da-DK" w:eastAsia="en-US"/>
              </w:rPr>
            </w:pPr>
            <w:r w:rsidRPr="00EF630A">
              <w:rPr>
                <w:lang w:val="da-DK" w:eastAsia="en-US"/>
              </w:rPr>
              <w:t>Studerende</w:t>
            </w:r>
          </w:p>
          <w:p w14:paraId="0A34686F" w14:textId="77777777" w:rsidR="00EF630A" w:rsidRPr="00EF630A" w:rsidRDefault="00EF630A" w:rsidP="00BA7A66">
            <w:pPr>
              <w:pStyle w:val="EC-Para"/>
              <w:numPr>
                <w:ilvl w:val="0"/>
                <w:numId w:val="34"/>
              </w:numPr>
              <w:rPr>
                <w:lang w:val="da-DK" w:eastAsia="en-US"/>
              </w:rPr>
            </w:pPr>
            <w:r w:rsidRPr="00EF630A">
              <w:rPr>
                <w:lang w:val="da-DK" w:eastAsia="en-US"/>
              </w:rPr>
              <w:t>Pensioneret</w:t>
            </w:r>
          </w:p>
          <w:p w14:paraId="179728AB" w14:textId="77777777" w:rsidR="00EF630A" w:rsidRPr="00EF630A" w:rsidRDefault="00EF630A" w:rsidP="00BA7A66">
            <w:pPr>
              <w:pStyle w:val="EC-Para"/>
              <w:numPr>
                <w:ilvl w:val="0"/>
                <w:numId w:val="34"/>
              </w:numPr>
              <w:rPr>
                <w:lang w:val="da-DK" w:eastAsia="en-US"/>
              </w:rPr>
            </w:pPr>
            <w:r w:rsidRPr="00EF630A">
              <w:rPr>
                <w:lang w:val="da-DK" w:eastAsia="en-US"/>
              </w:rPr>
              <w:t>Ikke i stand til at arbejde</w:t>
            </w:r>
          </w:p>
          <w:p w14:paraId="1CFFE065" w14:textId="77777777" w:rsidR="00EF630A" w:rsidRPr="00EF630A" w:rsidRDefault="00EF630A" w:rsidP="00BA7A66">
            <w:pPr>
              <w:pStyle w:val="EC-Para"/>
              <w:numPr>
                <w:ilvl w:val="0"/>
                <w:numId w:val="34"/>
              </w:numPr>
              <w:rPr>
                <w:lang w:val="da-DK" w:eastAsia="en-US"/>
              </w:rPr>
            </w:pPr>
            <w:r w:rsidRPr="00EF630A">
              <w:rPr>
                <w:lang w:val="da-DK" w:eastAsia="en-US"/>
              </w:rPr>
              <w:t>Andet</w:t>
            </w:r>
          </w:p>
          <w:p w14:paraId="1F5045FB" w14:textId="77777777" w:rsidR="00EF630A" w:rsidRPr="00EF630A" w:rsidRDefault="00EF630A" w:rsidP="00BA7A66">
            <w:pPr>
              <w:pStyle w:val="EC-Para"/>
              <w:rPr>
                <w:lang w:val="da-DK" w:eastAsia="en-US"/>
              </w:rPr>
            </w:pPr>
            <w:r w:rsidRPr="00EF630A">
              <w:rPr>
                <w:lang w:val="da-DK" w:eastAsia="en-US"/>
              </w:rPr>
              <w:t>99. Det vil jeg helst ikke oplyse</w:t>
            </w:r>
          </w:p>
        </w:tc>
      </w:tr>
      <w:tr w:rsidR="00EF630A" w:rsidRPr="00EF630A" w14:paraId="3AF686B9" w14:textId="77777777" w:rsidTr="00BA7A66">
        <w:trPr>
          <w:trHeight w:val="397"/>
        </w:trPr>
        <w:tc>
          <w:tcPr>
            <w:tcW w:w="201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EB1A91" w14:textId="77777777" w:rsidR="00EF630A" w:rsidRPr="00EF630A" w:rsidRDefault="00EF630A" w:rsidP="00BA7A66">
            <w:pPr>
              <w:pStyle w:val="EC-Para"/>
              <w:rPr>
                <w:b/>
                <w:bCs/>
                <w:lang w:val="da-DK" w:eastAsia="en-US"/>
              </w:rPr>
            </w:pPr>
            <w:r w:rsidRPr="00EF630A">
              <w:rPr>
                <w:b/>
                <w:lang w:val="da-DK" w:eastAsia="en-US"/>
              </w:rPr>
              <w:t>Vaccinationsadfærd</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66FD38" w14:textId="77777777" w:rsidR="00EF630A" w:rsidRPr="00EF630A" w:rsidRDefault="00EF630A" w:rsidP="00BA7A66">
            <w:pPr>
              <w:pStyle w:val="EC-Para"/>
              <w:rPr>
                <w:lang w:val="da-DK" w:eastAsia="en-US"/>
              </w:rPr>
            </w:pPr>
            <w:r w:rsidRPr="00EF630A">
              <w:rPr>
                <w:lang w:val="da-DK" w:eastAsia="en-US"/>
              </w:rPr>
              <w:t>6</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0D57A9" w14:textId="77777777" w:rsidR="00EF630A" w:rsidRPr="00EF630A" w:rsidRDefault="00EF630A" w:rsidP="00BA7A66">
            <w:pPr>
              <w:pStyle w:val="EC-Para"/>
              <w:rPr>
                <w:lang w:val="da-DK" w:eastAsia="en-US"/>
              </w:rPr>
            </w:pPr>
            <w:r w:rsidRPr="00EF630A">
              <w:rPr>
                <w:lang w:val="da-DK" w:eastAsia="en-US"/>
              </w:rPr>
              <w:t>Har du, så vidt du ved, modtaget alle de vaccinationer, der er blevet anbefalet til dig?</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E8D439" w14:textId="77777777" w:rsidR="00EF630A" w:rsidRPr="00EF630A" w:rsidRDefault="00EF630A" w:rsidP="00BA7A66">
            <w:pPr>
              <w:pStyle w:val="EC-Para"/>
              <w:numPr>
                <w:ilvl w:val="0"/>
                <w:numId w:val="35"/>
              </w:numPr>
              <w:rPr>
                <w:lang w:val="da-DK" w:eastAsia="en-US"/>
              </w:rPr>
            </w:pPr>
            <w:r w:rsidRPr="00EF630A">
              <w:rPr>
                <w:lang w:val="da-DK" w:eastAsia="en-US"/>
              </w:rPr>
              <w:t>Ingen</w:t>
            </w:r>
          </w:p>
          <w:p w14:paraId="412262C7" w14:textId="77777777" w:rsidR="00EF630A" w:rsidRPr="00EF630A" w:rsidRDefault="00EF630A" w:rsidP="00BA7A66">
            <w:pPr>
              <w:pStyle w:val="EC-Para"/>
              <w:numPr>
                <w:ilvl w:val="0"/>
                <w:numId w:val="35"/>
              </w:numPr>
              <w:rPr>
                <w:lang w:val="da-DK" w:eastAsia="en-US"/>
              </w:rPr>
            </w:pPr>
            <w:r w:rsidRPr="00EF630A">
              <w:rPr>
                <w:lang w:val="da-DK" w:eastAsia="en-US"/>
              </w:rPr>
              <w:t>Nogle</w:t>
            </w:r>
          </w:p>
          <w:p w14:paraId="5F343E7D" w14:textId="77777777" w:rsidR="00EF630A" w:rsidRPr="00EF630A" w:rsidRDefault="00EF630A" w:rsidP="00BA7A66">
            <w:pPr>
              <w:pStyle w:val="EC-Para"/>
              <w:numPr>
                <w:ilvl w:val="0"/>
                <w:numId w:val="35"/>
              </w:numPr>
              <w:rPr>
                <w:lang w:val="da-DK" w:eastAsia="en-US"/>
              </w:rPr>
            </w:pPr>
            <w:r w:rsidRPr="00EF630A">
              <w:rPr>
                <w:lang w:val="da-DK" w:eastAsia="en-US"/>
              </w:rPr>
              <w:t>Alle</w:t>
            </w:r>
          </w:p>
          <w:p w14:paraId="724E2536" w14:textId="77777777" w:rsidR="00EF630A" w:rsidRPr="00EF630A" w:rsidRDefault="00EF630A" w:rsidP="00BA7A66">
            <w:pPr>
              <w:pStyle w:val="EC-Para"/>
              <w:rPr>
                <w:lang w:val="da-DK" w:eastAsia="en-US"/>
              </w:rPr>
            </w:pPr>
            <w:r w:rsidRPr="00EF630A">
              <w:rPr>
                <w:lang w:val="da-DK" w:eastAsia="en-US"/>
              </w:rPr>
              <w:t>99. Ved ikke/Det vil jeg helst ikke oplyse</w:t>
            </w:r>
          </w:p>
        </w:tc>
      </w:tr>
      <w:tr w:rsidR="00EF630A" w:rsidRPr="00EF630A" w14:paraId="14B9D4EB"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9B35A9"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664EB0" w14:textId="77777777" w:rsidR="00EF630A" w:rsidRPr="00EF630A" w:rsidRDefault="00EF630A" w:rsidP="00BA7A66">
            <w:pPr>
              <w:pStyle w:val="EC-Para"/>
              <w:rPr>
                <w:lang w:val="da-DK" w:eastAsia="en-US"/>
              </w:rPr>
            </w:pPr>
            <w:r w:rsidRPr="00EF630A">
              <w:rPr>
                <w:lang w:val="da-DK" w:eastAsia="en-US"/>
              </w:rPr>
              <w:t>7</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E59BEA" w14:textId="77777777" w:rsidR="00EF630A" w:rsidRPr="00EF630A" w:rsidRDefault="00EF630A" w:rsidP="00BA7A66">
            <w:pPr>
              <w:pStyle w:val="EC-Para"/>
              <w:rPr>
                <w:lang w:val="da-DK" w:eastAsia="en-US"/>
              </w:rPr>
            </w:pPr>
            <w:r w:rsidRPr="00EF630A">
              <w:rPr>
                <w:lang w:val="da-DK" w:eastAsia="en-US"/>
              </w:rPr>
              <w:t>Har du afvist eller udskudt nogen vaccinationer, der er blevet anbefalet til dig?</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9B4203" w14:textId="77777777" w:rsidR="00EF630A" w:rsidRPr="00EF630A" w:rsidRDefault="00EF630A" w:rsidP="00BA7A66">
            <w:pPr>
              <w:pStyle w:val="EC-Para"/>
              <w:numPr>
                <w:ilvl w:val="0"/>
                <w:numId w:val="36"/>
              </w:numPr>
              <w:rPr>
                <w:lang w:val="da-DK" w:eastAsia="en-US"/>
              </w:rPr>
            </w:pPr>
            <w:r w:rsidRPr="00EF630A">
              <w:rPr>
                <w:lang w:val="da-DK" w:eastAsia="en-US"/>
              </w:rPr>
              <w:t>Ingen</w:t>
            </w:r>
          </w:p>
          <w:p w14:paraId="6C405D68" w14:textId="77777777" w:rsidR="00EF630A" w:rsidRPr="00EF630A" w:rsidRDefault="00EF630A" w:rsidP="00BA7A66">
            <w:pPr>
              <w:pStyle w:val="EC-Para"/>
              <w:numPr>
                <w:ilvl w:val="0"/>
                <w:numId w:val="36"/>
              </w:numPr>
              <w:rPr>
                <w:lang w:val="da-DK" w:eastAsia="en-US"/>
              </w:rPr>
            </w:pPr>
            <w:r w:rsidRPr="00EF630A">
              <w:rPr>
                <w:lang w:val="da-DK" w:eastAsia="en-US"/>
              </w:rPr>
              <w:t>Nogle</w:t>
            </w:r>
          </w:p>
          <w:p w14:paraId="7C4C4368" w14:textId="77777777" w:rsidR="00EF630A" w:rsidRPr="00EF630A" w:rsidRDefault="00EF630A" w:rsidP="00BA7A66">
            <w:pPr>
              <w:pStyle w:val="EC-Para"/>
              <w:numPr>
                <w:ilvl w:val="0"/>
                <w:numId w:val="36"/>
              </w:numPr>
              <w:rPr>
                <w:lang w:val="da-DK" w:eastAsia="en-US"/>
              </w:rPr>
            </w:pPr>
            <w:r w:rsidRPr="00EF630A">
              <w:rPr>
                <w:lang w:val="da-DK" w:eastAsia="en-US"/>
              </w:rPr>
              <w:t>Alle</w:t>
            </w:r>
          </w:p>
          <w:p w14:paraId="14C2EAE3" w14:textId="77777777" w:rsidR="00EF630A" w:rsidRPr="00EF630A" w:rsidRDefault="00EF630A" w:rsidP="00BA7A66">
            <w:pPr>
              <w:pStyle w:val="EC-Para"/>
              <w:rPr>
                <w:lang w:val="da-DK" w:eastAsia="en-US"/>
              </w:rPr>
            </w:pPr>
            <w:r w:rsidRPr="00EF630A">
              <w:rPr>
                <w:lang w:val="da-DK" w:eastAsia="en-US"/>
              </w:rPr>
              <w:t>99. Ved ikke/</w:t>
            </w:r>
            <w:r w:rsidRPr="00EF630A">
              <w:rPr>
                <w:lang w:val="da-DK" w:eastAsia="en-US"/>
              </w:rPr>
              <w:br/>
              <w:t>Det vil jeg helst ikke oplyse</w:t>
            </w:r>
          </w:p>
        </w:tc>
      </w:tr>
      <w:tr w:rsidR="00EF630A" w:rsidRPr="00EF630A" w14:paraId="76A05BC3"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29F5AB"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C260BC" w14:textId="77777777" w:rsidR="00EF630A" w:rsidRPr="00EF630A" w:rsidRDefault="00EF630A" w:rsidP="00BA7A66">
            <w:pPr>
              <w:pStyle w:val="EC-Para"/>
              <w:rPr>
                <w:lang w:val="da-DK" w:eastAsia="en-US"/>
              </w:rPr>
            </w:pPr>
            <w:r w:rsidRPr="00EF630A">
              <w:rPr>
                <w:lang w:val="da-DK" w:eastAsia="en-US"/>
              </w:rPr>
              <w:t>8</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05EE4F" w14:textId="77777777" w:rsidR="00EF630A" w:rsidRPr="00EF630A" w:rsidRDefault="00EF630A" w:rsidP="00BA7A66">
            <w:pPr>
              <w:pStyle w:val="EC-Para"/>
              <w:rPr>
                <w:lang w:val="da-DK" w:eastAsia="en-US"/>
              </w:rPr>
            </w:pPr>
            <w:r w:rsidRPr="00EF630A">
              <w:rPr>
                <w:lang w:val="da-DK" w:eastAsia="en-US"/>
              </w:rPr>
              <w:t>Har du til hensigt, fremadrettet, at blive vaccineret i overensstemmelse med anbefalingerne i dit land?</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93F04A" w14:textId="77777777" w:rsidR="00EF630A" w:rsidRPr="00EF630A" w:rsidRDefault="00EF630A" w:rsidP="00BA7A66">
            <w:pPr>
              <w:pStyle w:val="EC-Para"/>
              <w:numPr>
                <w:ilvl w:val="0"/>
                <w:numId w:val="37"/>
              </w:numPr>
              <w:rPr>
                <w:lang w:val="da-DK" w:eastAsia="en-US"/>
              </w:rPr>
            </w:pPr>
            <w:r w:rsidRPr="00EF630A">
              <w:rPr>
                <w:lang w:val="da-DK" w:eastAsia="en-US"/>
              </w:rPr>
              <w:t>Helt sikkert ikke</w:t>
            </w:r>
          </w:p>
          <w:p w14:paraId="54762B70" w14:textId="77777777" w:rsidR="00EF630A" w:rsidRPr="00EF630A" w:rsidRDefault="00EF630A" w:rsidP="00BA7A66">
            <w:pPr>
              <w:pStyle w:val="EC-Para"/>
              <w:numPr>
                <w:ilvl w:val="0"/>
                <w:numId w:val="37"/>
              </w:numPr>
              <w:rPr>
                <w:lang w:val="da-DK" w:eastAsia="en-US"/>
              </w:rPr>
            </w:pPr>
            <w:r w:rsidRPr="00EF630A">
              <w:rPr>
                <w:lang w:val="da-DK" w:eastAsia="en-US"/>
              </w:rPr>
              <w:t>Sandsynligvis ikke</w:t>
            </w:r>
          </w:p>
          <w:p w14:paraId="546D3862" w14:textId="77777777" w:rsidR="00EF630A" w:rsidRPr="00EF630A" w:rsidRDefault="00EF630A" w:rsidP="00BA7A66">
            <w:pPr>
              <w:pStyle w:val="EC-Para"/>
              <w:numPr>
                <w:ilvl w:val="0"/>
                <w:numId w:val="37"/>
              </w:numPr>
              <w:rPr>
                <w:lang w:val="da-DK" w:eastAsia="en-US"/>
              </w:rPr>
            </w:pPr>
            <w:r w:rsidRPr="00EF630A">
              <w:rPr>
                <w:lang w:val="da-DK" w:eastAsia="en-US"/>
              </w:rPr>
              <w:t>Måske</w:t>
            </w:r>
          </w:p>
          <w:p w14:paraId="7D18F97D" w14:textId="77777777" w:rsidR="00EF630A" w:rsidRPr="00EF630A" w:rsidRDefault="00EF630A" w:rsidP="00BA7A66">
            <w:pPr>
              <w:pStyle w:val="EC-Para"/>
              <w:numPr>
                <w:ilvl w:val="0"/>
                <w:numId w:val="37"/>
              </w:numPr>
              <w:rPr>
                <w:lang w:val="da-DK" w:eastAsia="en-US"/>
              </w:rPr>
            </w:pPr>
            <w:r w:rsidRPr="00EF630A">
              <w:rPr>
                <w:lang w:val="da-DK" w:eastAsia="en-US"/>
              </w:rPr>
              <w:t>Sandsynligvis ja</w:t>
            </w:r>
          </w:p>
          <w:p w14:paraId="42283436" w14:textId="77777777" w:rsidR="00EF630A" w:rsidRPr="00EF630A" w:rsidRDefault="00EF630A" w:rsidP="00BA7A66">
            <w:pPr>
              <w:pStyle w:val="EC-Para"/>
              <w:numPr>
                <w:ilvl w:val="0"/>
                <w:numId w:val="37"/>
              </w:numPr>
              <w:rPr>
                <w:lang w:val="da-DK" w:eastAsia="en-US"/>
              </w:rPr>
            </w:pPr>
            <w:r w:rsidRPr="00EF630A">
              <w:rPr>
                <w:lang w:val="da-DK" w:eastAsia="en-US"/>
              </w:rPr>
              <w:t>Helt sikkert</w:t>
            </w:r>
          </w:p>
          <w:p w14:paraId="1B67C294" w14:textId="77777777" w:rsidR="00EF630A" w:rsidRPr="00EF630A" w:rsidRDefault="00EF630A" w:rsidP="00BA7A66">
            <w:pPr>
              <w:pStyle w:val="EC-Para"/>
              <w:rPr>
                <w:lang w:val="da-DK" w:eastAsia="en-US"/>
              </w:rPr>
            </w:pPr>
            <w:r w:rsidRPr="00EF630A">
              <w:rPr>
                <w:lang w:val="da-DK" w:eastAsia="en-US"/>
              </w:rPr>
              <w:t>99. Ved ikke/Det vil jeg helst ikke oplyse</w:t>
            </w:r>
          </w:p>
        </w:tc>
      </w:tr>
      <w:tr w:rsidR="00EF630A" w:rsidRPr="00EF630A" w14:paraId="34C7561A" w14:textId="77777777" w:rsidTr="00BA7A66">
        <w:trPr>
          <w:trHeight w:val="397"/>
        </w:trPr>
        <w:tc>
          <w:tcPr>
            <w:tcW w:w="2011" w:type="dxa"/>
            <w:tcBorders>
              <w:top w:val="single" w:sz="4" w:space="0" w:color="A6A6A6" w:themeColor="background1" w:themeShade="A6"/>
              <w:left w:val="nil"/>
              <w:bottom w:val="nil"/>
              <w:right w:val="nil"/>
            </w:tcBorders>
          </w:tcPr>
          <w:p w14:paraId="00ED4A4B" w14:textId="77777777" w:rsidR="00EF630A" w:rsidRPr="00EF630A" w:rsidRDefault="00EF630A" w:rsidP="00BA7A66">
            <w:pPr>
              <w:pStyle w:val="EC-Para"/>
              <w:rPr>
                <w:lang w:val="da-DK" w:eastAsia="en-US"/>
              </w:rPr>
            </w:pPr>
          </w:p>
        </w:tc>
        <w:tc>
          <w:tcPr>
            <w:tcW w:w="963" w:type="dxa"/>
            <w:tcBorders>
              <w:top w:val="single" w:sz="4" w:space="0" w:color="A6A6A6" w:themeColor="background1" w:themeShade="A6"/>
              <w:left w:val="nil"/>
              <w:bottom w:val="nil"/>
              <w:right w:val="nil"/>
            </w:tcBorders>
          </w:tcPr>
          <w:p w14:paraId="2A47DBDD" w14:textId="77777777" w:rsidR="00EF630A" w:rsidRPr="00EF630A" w:rsidRDefault="00EF630A" w:rsidP="00BA7A66">
            <w:pPr>
              <w:pStyle w:val="EC-Para"/>
              <w:rPr>
                <w:lang w:val="da-DK" w:eastAsia="en-US"/>
              </w:rPr>
            </w:pPr>
          </w:p>
        </w:tc>
        <w:tc>
          <w:tcPr>
            <w:tcW w:w="4080" w:type="dxa"/>
            <w:tcBorders>
              <w:top w:val="single" w:sz="4" w:space="0" w:color="A6A6A6" w:themeColor="background1" w:themeShade="A6"/>
              <w:left w:val="nil"/>
              <w:bottom w:val="nil"/>
              <w:right w:val="nil"/>
            </w:tcBorders>
          </w:tcPr>
          <w:p w14:paraId="21CA851B" w14:textId="77777777" w:rsidR="00EF630A" w:rsidRPr="00EF630A" w:rsidRDefault="00EF630A" w:rsidP="00BA7A66">
            <w:pPr>
              <w:pStyle w:val="EC-Para"/>
              <w:rPr>
                <w:lang w:val="da-DK" w:eastAsia="en-US"/>
              </w:rPr>
            </w:pPr>
          </w:p>
        </w:tc>
        <w:tc>
          <w:tcPr>
            <w:tcW w:w="2121" w:type="dxa"/>
            <w:tcBorders>
              <w:top w:val="single" w:sz="4" w:space="0" w:color="A6A6A6" w:themeColor="background1" w:themeShade="A6"/>
              <w:left w:val="nil"/>
              <w:bottom w:val="nil"/>
              <w:right w:val="nil"/>
            </w:tcBorders>
          </w:tcPr>
          <w:p w14:paraId="7161174A" w14:textId="77777777" w:rsidR="00EF630A" w:rsidRPr="00EF630A" w:rsidRDefault="00EF630A" w:rsidP="00BA7A66">
            <w:pPr>
              <w:pStyle w:val="EC-Para"/>
              <w:rPr>
                <w:lang w:val="da-DK" w:eastAsia="en-US"/>
              </w:rPr>
            </w:pPr>
          </w:p>
        </w:tc>
      </w:tr>
      <w:tr w:rsidR="00EF630A" w:rsidRPr="00EF630A" w14:paraId="34DA8980" w14:textId="77777777" w:rsidTr="00BA7A66">
        <w:trPr>
          <w:trHeight w:val="397"/>
        </w:trPr>
        <w:tc>
          <w:tcPr>
            <w:tcW w:w="201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E3EE801" w14:textId="77777777" w:rsidR="00EF630A" w:rsidRPr="00EF630A" w:rsidRDefault="00EF630A" w:rsidP="00BA7A66">
            <w:pPr>
              <w:pStyle w:val="EC-Para"/>
              <w:rPr>
                <w:b/>
                <w:bCs/>
                <w:lang w:val="da-DK" w:eastAsia="en-US"/>
              </w:rPr>
            </w:pPr>
            <w:r w:rsidRPr="00EF630A">
              <w:rPr>
                <w:b/>
                <w:lang w:val="da-DK" w:eastAsia="en-US"/>
              </w:rPr>
              <w:t>5C</w:t>
            </w:r>
          </w:p>
        </w:tc>
        <w:tc>
          <w:tcPr>
            <w:tcW w:w="9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E574FEC" w14:textId="77777777" w:rsidR="00EF630A" w:rsidRPr="00EF630A" w:rsidRDefault="00EF630A" w:rsidP="00BA7A66">
            <w:pPr>
              <w:pStyle w:val="EC-Para"/>
              <w:rPr>
                <w:b/>
                <w:bCs/>
                <w:lang w:val="da-DK" w:eastAsia="en-US"/>
              </w:rPr>
            </w:pPr>
            <w:r w:rsidRPr="00EF630A">
              <w:rPr>
                <w:b/>
                <w:lang w:val="da-DK" w:eastAsia="en-US"/>
              </w:rPr>
              <w:t>Nr.</w:t>
            </w:r>
          </w:p>
        </w:tc>
        <w:tc>
          <w:tcPr>
            <w:tcW w:w="408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6A1D73D" w14:textId="77777777" w:rsidR="00EF630A" w:rsidRPr="00EF630A" w:rsidRDefault="00EF630A" w:rsidP="00BA7A66">
            <w:pPr>
              <w:pStyle w:val="EC-Para"/>
              <w:rPr>
                <w:b/>
                <w:bCs/>
                <w:lang w:val="da-DK" w:eastAsia="en-US"/>
              </w:rPr>
            </w:pPr>
            <w:r w:rsidRPr="00EF630A">
              <w:rPr>
                <w:b/>
                <w:lang w:val="da-DK" w:eastAsia="en-US"/>
              </w:rPr>
              <w:t>Spørgsmål</w:t>
            </w:r>
          </w:p>
        </w:tc>
        <w:tc>
          <w:tcPr>
            <w:tcW w:w="212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9CB3C70" w14:textId="77777777" w:rsidR="00EF630A" w:rsidRPr="00EF630A" w:rsidRDefault="00EF630A" w:rsidP="00BA7A66">
            <w:pPr>
              <w:pStyle w:val="EC-Para"/>
              <w:rPr>
                <w:b/>
                <w:bCs/>
                <w:lang w:val="da-DK" w:eastAsia="en-US"/>
              </w:rPr>
            </w:pPr>
            <w:r w:rsidRPr="00EF630A">
              <w:rPr>
                <w:b/>
                <w:lang w:val="da-DK" w:eastAsia="en-US"/>
              </w:rPr>
              <w:t>Svarmuligheder for alle 5C-relaterede spørgsmål</w:t>
            </w:r>
          </w:p>
        </w:tc>
      </w:tr>
      <w:tr w:rsidR="00EF630A" w:rsidRPr="00EF630A" w14:paraId="0141366B" w14:textId="77777777" w:rsidTr="00BA7A66">
        <w:trPr>
          <w:trHeight w:val="397"/>
        </w:trPr>
        <w:tc>
          <w:tcPr>
            <w:tcW w:w="70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D9D428" w14:textId="77777777" w:rsidR="00EF630A" w:rsidRPr="00EF630A" w:rsidRDefault="00EF630A" w:rsidP="00BA7A66">
            <w:pPr>
              <w:pStyle w:val="EC-Para"/>
              <w:rPr>
                <w:lang w:val="da-DK" w:eastAsia="en-US"/>
              </w:rPr>
            </w:pPr>
            <w:r w:rsidRPr="00EF630A">
              <w:rPr>
                <w:lang w:val="da-DK" w:eastAsia="en-US"/>
              </w:rPr>
              <w:t xml:space="preserve">I hvilken grad er du enig eller uenig i følgende udsagn? </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ACE882" w14:textId="77777777" w:rsidR="00EF630A" w:rsidRPr="00EF630A" w:rsidRDefault="00EF630A" w:rsidP="00BA7A66">
            <w:pPr>
              <w:pStyle w:val="EC-Para"/>
              <w:numPr>
                <w:ilvl w:val="0"/>
                <w:numId w:val="38"/>
              </w:numPr>
              <w:rPr>
                <w:lang w:val="da-DK" w:eastAsia="en-US"/>
              </w:rPr>
            </w:pPr>
            <w:r w:rsidRPr="00EF630A">
              <w:rPr>
                <w:lang w:val="da-DK" w:eastAsia="en-US"/>
              </w:rPr>
              <w:t>Helt uenig</w:t>
            </w:r>
          </w:p>
          <w:p w14:paraId="1560A53C" w14:textId="77777777" w:rsidR="00EF630A" w:rsidRPr="00EF630A" w:rsidRDefault="00EF630A" w:rsidP="00BA7A66">
            <w:pPr>
              <w:pStyle w:val="EC-Para"/>
              <w:numPr>
                <w:ilvl w:val="0"/>
                <w:numId w:val="38"/>
              </w:numPr>
              <w:rPr>
                <w:lang w:val="da-DK" w:eastAsia="en-US"/>
              </w:rPr>
            </w:pPr>
            <w:r w:rsidRPr="00EF630A">
              <w:rPr>
                <w:lang w:val="da-DK" w:eastAsia="en-US"/>
              </w:rPr>
              <w:t>Delvist uenig</w:t>
            </w:r>
          </w:p>
          <w:p w14:paraId="37AFB8C0" w14:textId="77777777" w:rsidR="00EF630A" w:rsidRPr="00EF630A" w:rsidRDefault="00EF630A" w:rsidP="00BA7A66">
            <w:pPr>
              <w:pStyle w:val="EC-Para"/>
              <w:numPr>
                <w:ilvl w:val="0"/>
                <w:numId w:val="38"/>
              </w:numPr>
              <w:rPr>
                <w:lang w:val="da-DK" w:eastAsia="en-US"/>
              </w:rPr>
            </w:pPr>
            <w:r w:rsidRPr="00EF630A">
              <w:rPr>
                <w:lang w:val="da-DK" w:eastAsia="en-US"/>
              </w:rPr>
              <w:t>Hverken enig eller uenig</w:t>
            </w:r>
          </w:p>
          <w:p w14:paraId="6B4F824D" w14:textId="77777777" w:rsidR="00EF630A" w:rsidRPr="00EF630A" w:rsidRDefault="00EF630A" w:rsidP="00BA7A66">
            <w:pPr>
              <w:pStyle w:val="EC-Para"/>
              <w:numPr>
                <w:ilvl w:val="0"/>
                <w:numId w:val="38"/>
              </w:numPr>
              <w:rPr>
                <w:lang w:val="da-DK" w:eastAsia="en-US"/>
              </w:rPr>
            </w:pPr>
            <w:r w:rsidRPr="00EF630A">
              <w:rPr>
                <w:lang w:val="da-DK" w:eastAsia="en-US"/>
              </w:rPr>
              <w:t>Delvist enig</w:t>
            </w:r>
          </w:p>
          <w:p w14:paraId="6446BB08" w14:textId="77777777" w:rsidR="00EF630A" w:rsidRPr="00EF630A" w:rsidRDefault="00EF630A" w:rsidP="00BA7A66">
            <w:pPr>
              <w:pStyle w:val="EC-Para"/>
              <w:numPr>
                <w:ilvl w:val="0"/>
                <w:numId w:val="38"/>
              </w:numPr>
              <w:rPr>
                <w:lang w:val="da-DK" w:eastAsia="en-US"/>
              </w:rPr>
            </w:pPr>
            <w:r w:rsidRPr="00EF630A">
              <w:rPr>
                <w:lang w:val="da-DK" w:eastAsia="en-US"/>
              </w:rPr>
              <w:t>Helt enig</w:t>
            </w:r>
          </w:p>
          <w:p w14:paraId="088213E0" w14:textId="77777777" w:rsidR="00EF630A" w:rsidRPr="00EF630A" w:rsidRDefault="00EF630A" w:rsidP="00BA7A66">
            <w:pPr>
              <w:pStyle w:val="EC-Para"/>
              <w:rPr>
                <w:lang w:val="da-DK" w:eastAsia="en-US"/>
              </w:rPr>
            </w:pPr>
            <w:r w:rsidRPr="00EF630A">
              <w:rPr>
                <w:lang w:val="da-DK" w:eastAsia="en-US"/>
              </w:rPr>
              <w:t>99. Ved ikke/</w:t>
            </w:r>
            <w:r w:rsidRPr="00EF630A">
              <w:rPr>
                <w:lang w:val="da-DK" w:eastAsia="en-US"/>
              </w:rPr>
              <w:br/>
              <w:t>Det vil jeg helst ikke oplyse</w:t>
            </w:r>
          </w:p>
        </w:tc>
      </w:tr>
      <w:tr w:rsidR="00EF630A" w:rsidRPr="00EF630A" w14:paraId="5379C8FB" w14:textId="77777777" w:rsidTr="00BA7A66">
        <w:trPr>
          <w:trHeight w:val="397"/>
        </w:trPr>
        <w:tc>
          <w:tcPr>
            <w:tcW w:w="201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D169A2" w14:textId="77777777" w:rsidR="00EF630A" w:rsidRPr="00EF630A" w:rsidRDefault="00EF630A" w:rsidP="00BA7A66">
            <w:pPr>
              <w:pStyle w:val="EC-Para"/>
              <w:rPr>
                <w:b/>
                <w:bCs/>
                <w:lang w:val="da-DK" w:eastAsia="en-US"/>
              </w:rPr>
            </w:pPr>
            <w:r w:rsidRPr="00EF630A">
              <w:rPr>
                <w:b/>
                <w:lang w:val="da-DK" w:eastAsia="en-US"/>
              </w:rPr>
              <w:lastRenderedPageBreak/>
              <w:t xml:space="preserve">Tillid </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CE3FA0" w14:textId="77777777" w:rsidR="00EF630A" w:rsidRPr="00EF630A" w:rsidRDefault="00EF630A" w:rsidP="00BA7A66">
            <w:pPr>
              <w:pStyle w:val="EC-Para"/>
              <w:rPr>
                <w:b/>
                <w:bCs/>
                <w:lang w:val="da-DK" w:eastAsia="en-US"/>
              </w:rPr>
            </w:pPr>
            <w:r w:rsidRPr="00EF630A">
              <w:rPr>
                <w:b/>
                <w:lang w:val="da-DK" w:eastAsia="en-US"/>
              </w:rPr>
              <w:t>9 (kerne)</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6B9EE9" w14:textId="535ED183" w:rsidR="00EF630A" w:rsidRPr="00EF630A" w:rsidRDefault="00EF630A" w:rsidP="00BA7A66">
            <w:pPr>
              <w:pStyle w:val="EC-Para"/>
              <w:rPr>
                <w:b/>
                <w:bCs/>
                <w:lang w:val="da-DK" w:eastAsia="en-US"/>
              </w:rPr>
            </w:pPr>
            <w:r w:rsidRPr="00EF630A">
              <w:rPr>
                <w:b/>
                <w:lang w:val="da-DK" w:eastAsia="en-US"/>
              </w:rPr>
              <w:t>Overordnet set mener jeg, at vacciner er sikre.</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BC3CEA" w14:textId="77777777" w:rsidR="00EF630A" w:rsidRPr="00EF630A" w:rsidRDefault="00EF630A" w:rsidP="00BA7A66">
            <w:pPr>
              <w:pStyle w:val="EC-Para"/>
              <w:rPr>
                <w:lang w:val="da-DK" w:eastAsia="en-US"/>
              </w:rPr>
            </w:pPr>
          </w:p>
        </w:tc>
      </w:tr>
      <w:tr w:rsidR="00EF630A" w:rsidRPr="00EF630A" w14:paraId="5BED4F8E"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201536"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DA6BCC" w14:textId="77777777" w:rsidR="00EF630A" w:rsidRPr="00EF630A" w:rsidRDefault="00EF630A" w:rsidP="00BA7A66">
            <w:pPr>
              <w:pStyle w:val="EC-Para"/>
              <w:rPr>
                <w:lang w:val="da-DK" w:eastAsia="en-US"/>
              </w:rPr>
            </w:pPr>
            <w:r w:rsidRPr="00EF630A">
              <w:rPr>
                <w:lang w:val="da-DK" w:eastAsia="en-US"/>
              </w:rPr>
              <w:t>10</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6626EA" w14:textId="2CD6F68A" w:rsidR="00EF630A" w:rsidRPr="00EF630A" w:rsidRDefault="00EF630A" w:rsidP="00BA7A66">
            <w:pPr>
              <w:pStyle w:val="EC-Para"/>
              <w:rPr>
                <w:spacing w:val="-4"/>
                <w:lang w:val="da-DK" w:eastAsia="en-US"/>
              </w:rPr>
            </w:pPr>
            <w:r w:rsidRPr="00EF630A">
              <w:rPr>
                <w:spacing w:val="-4"/>
                <w:lang w:val="da-DK" w:eastAsia="en-US"/>
              </w:rPr>
              <w:t>Overordnet set mener jeg, at vacciner er effektive.</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F9329" w14:textId="77777777" w:rsidR="00EF630A" w:rsidRPr="00EF630A" w:rsidRDefault="00EF630A" w:rsidP="00BA7A66">
            <w:pPr>
              <w:pStyle w:val="EC-Para"/>
              <w:rPr>
                <w:lang w:val="da-DK" w:eastAsia="en-US"/>
              </w:rPr>
            </w:pPr>
          </w:p>
        </w:tc>
      </w:tr>
      <w:tr w:rsidR="00EF630A" w:rsidRPr="00EF630A" w14:paraId="7A63D7D1"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A11D540"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2EC9D8" w14:textId="77777777" w:rsidR="00EF630A" w:rsidRPr="00EF630A" w:rsidRDefault="00EF630A" w:rsidP="00BA7A66">
            <w:pPr>
              <w:pStyle w:val="EC-Para"/>
              <w:rPr>
                <w:lang w:val="da-DK" w:eastAsia="en-US"/>
              </w:rPr>
            </w:pPr>
            <w:r w:rsidRPr="00EF630A">
              <w:rPr>
                <w:lang w:val="da-DK" w:eastAsia="en-US"/>
              </w:rPr>
              <w:t>11</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025C40" w14:textId="6153E433" w:rsidR="00EF630A" w:rsidRPr="00EF630A" w:rsidRDefault="00EF630A" w:rsidP="00BA7A66">
            <w:pPr>
              <w:pStyle w:val="EC-Para"/>
              <w:rPr>
                <w:spacing w:val="-4"/>
                <w:lang w:val="da-DK" w:eastAsia="en-US"/>
              </w:rPr>
            </w:pPr>
            <w:r w:rsidRPr="00EF630A">
              <w:rPr>
                <w:spacing w:val="-4"/>
                <w:lang w:val="da-DK" w:eastAsia="en-US"/>
              </w:rPr>
              <w:t>Jeg er overbevist om, at de relevante myndigheder kun tillader effektive og sikre vacciner.</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9FBF6" w14:textId="77777777" w:rsidR="00EF630A" w:rsidRPr="00EF630A" w:rsidRDefault="00EF630A" w:rsidP="00BA7A66">
            <w:pPr>
              <w:pStyle w:val="EC-Para"/>
              <w:rPr>
                <w:lang w:val="da-DK" w:eastAsia="en-US"/>
              </w:rPr>
            </w:pPr>
          </w:p>
        </w:tc>
      </w:tr>
      <w:tr w:rsidR="00EF630A" w:rsidRPr="00EF630A" w14:paraId="2FD37271" w14:textId="77777777" w:rsidTr="00BA7A66">
        <w:trPr>
          <w:trHeight w:val="397"/>
        </w:trPr>
        <w:tc>
          <w:tcPr>
            <w:tcW w:w="201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5B69C1" w14:textId="77777777" w:rsidR="00EF630A" w:rsidRPr="00EF630A" w:rsidRDefault="00EF630A" w:rsidP="00BA7A66">
            <w:pPr>
              <w:pStyle w:val="EC-Para"/>
              <w:rPr>
                <w:b/>
                <w:bCs/>
                <w:lang w:val="da-DK" w:eastAsia="en-US"/>
              </w:rPr>
            </w:pPr>
            <w:r w:rsidRPr="00EF630A">
              <w:rPr>
                <w:b/>
                <w:lang w:val="da-DK" w:eastAsia="en-US"/>
              </w:rPr>
              <w:t>Ligegyldighed</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F502A1" w14:textId="77777777" w:rsidR="00EF630A" w:rsidRPr="00EF630A" w:rsidRDefault="00EF630A" w:rsidP="00BA7A66">
            <w:pPr>
              <w:pStyle w:val="EC-Para"/>
              <w:rPr>
                <w:b/>
                <w:bCs/>
                <w:lang w:val="da-DK" w:eastAsia="en-US"/>
              </w:rPr>
            </w:pPr>
            <w:r w:rsidRPr="00EF630A">
              <w:rPr>
                <w:b/>
                <w:lang w:val="da-DK" w:eastAsia="en-US"/>
              </w:rPr>
              <w:t>12 (kerne)</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72BB73" w14:textId="7369E6B2" w:rsidR="00EF630A" w:rsidRPr="00EF630A" w:rsidRDefault="00EF630A" w:rsidP="00BA7A66">
            <w:pPr>
              <w:pStyle w:val="EC-Para"/>
              <w:rPr>
                <w:b/>
                <w:bCs/>
                <w:lang w:val="da-DK" w:eastAsia="en-US"/>
              </w:rPr>
            </w:pPr>
            <w:r w:rsidRPr="00EF630A">
              <w:rPr>
                <w:b/>
                <w:lang w:val="da-DK" w:eastAsia="en-US"/>
              </w:rPr>
              <w:t>Jeg bliver vaccineret, fordi det er for risikabelt at blive smittet.</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DDFE6" w14:textId="77777777" w:rsidR="00EF630A" w:rsidRPr="00EF630A" w:rsidRDefault="00EF630A" w:rsidP="00BA7A66">
            <w:pPr>
              <w:pStyle w:val="EC-Para"/>
              <w:rPr>
                <w:lang w:val="da-DK" w:eastAsia="en-US"/>
              </w:rPr>
            </w:pPr>
          </w:p>
        </w:tc>
      </w:tr>
      <w:tr w:rsidR="00EF630A" w:rsidRPr="00EF630A" w14:paraId="3FD00FFE"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DA2481"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B73F55" w14:textId="77777777" w:rsidR="00EF630A" w:rsidRPr="00EF630A" w:rsidRDefault="00EF630A" w:rsidP="00BA7A66">
            <w:pPr>
              <w:pStyle w:val="EC-Para"/>
              <w:rPr>
                <w:lang w:val="da-DK" w:eastAsia="en-US"/>
              </w:rPr>
            </w:pPr>
            <w:r w:rsidRPr="00EF630A">
              <w:rPr>
                <w:lang w:val="da-DK" w:eastAsia="en-US"/>
              </w:rPr>
              <w:t>13</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056AE2" w14:textId="41A338F3" w:rsidR="00EF630A" w:rsidRPr="00EF630A" w:rsidRDefault="00EF630A" w:rsidP="00BA7A66">
            <w:pPr>
              <w:pStyle w:val="EC-Para"/>
              <w:rPr>
                <w:lang w:val="da-DK" w:eastAsia="en-US"/>
              </w:rPr>
            </w:pPr>
            <w:r w:rsidRPr="00EF630A">
              <w:rPr>
                <w:lang w:val="da-DK" w:eastAsia="en-US"/>
              </w:rPr>
              <w:t>Vaccinationer er unødvendige for mig, fordi jeg alligevel sjældent bliver syg.</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E2331F" w14:textId="77777777" w:rsidR="00EF630A" w:rsidRPr="00EF630A" w:rsidRDefault="00EF630A" w:rsidP="00BA7A66">
            <w:pPr>
              <w:pStyle w:val="EC-Para"/>
              <w:rPr>
                <w:lang w:val="da-DK" w:eastAsia="en-US"/>
              </w:rPr>
            </w:pPr>
          </w:p>
        </w:tc>
      </w:tr>
      <w:tr w:rsidR="00EF630A" w:rsidRPr="00EF630A" w14:paraId="49D332BA"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C02540C"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5F22DA" w14:textId="77777777" w:rsidR="00EF630A" w:rsidRPr="00EF630A" w:rsidRDefault="00EF630A" w:rsidP="00BA7A66">
            <w:pPr>
              <w:pStyle w:val="EC-Para"/>
              <w:rPr>
                <w:lang w:val="da-DK" w:eastAsia="en-US"/>
              </w:rPr>
            </w:pPr>
            <w:r w:rsidRPr="00EF630A">
              <w:rPr>
                <w:lang w:val="da-DK" w:eastAsia="en-US"/>
              </w:rPr>
              <w:t>14</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C904E0" w14:textId="1D1821E0" w:rsidR="00EF630A" w:rsidRPr="00EF630A" w:rsidRDefault="00EF630A" w:rsidP="00BA7A66">
            <w:pPr>
              <w:pStyle w:val="EC-Para"/>
              <w:rPr>
                <w:lang w:val="da-DK" w:eastAsia="en-US"/>
              </w:rPr>
            </w:pPr>
            <w:r w:rsidRPr="00EF630A">
              <w:rPr>
                <w:lang w:val="da-DK" w:eastAsia="en-US"/>
              </w:rPr>
              <w:t>Vaccination er unødvendig, fordi vaccineforebyggelige sygdomme ikke længere er almindelige.</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CCCA2" w14:textId="77777777" w:rsidR="00EF630A" w:rsidRPr="00EF630A" w:rsidRDefault="00EF630A" w:rsidP="00BA7A66">
            <w:pPr>
              <w:pStyle w:val="EC-Para"/>
              <w:rPr>
                <w:lang w:val="da-DK" w:eastAsia="en-US"/>
              </w:rPr>
            </w:pPr>
          </w:p>
        </w:tc>
      </w:tr>
      <w:tr w:rsidR="00EF630A" w:rsidRPr="00EF630A" w14:paraId="6AAA5E4F" w14:textId="77777777" w:rsidTr="00BA7A66">
        <w:trPr>
          <w:trHeight w:val="397"/>
        </w:trPr>
        <w:tc>
          <w:tcPr>
            <w:tcW w:w="201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4DD52C" w14:textId="77777777" w:rsidR="00EF630A" w:rsidRPr="00EF630A" w:rsidRDefault="00EF630A" w:rsidP="00BA7A66">
            <w:pPr>
              <w:pStyle w:val="EC-Para"/>
              <w:rPr>
                <w:b/>
                <w:bCs/>
                <w:lang w:val="da-DK" w:eastAsia="en-US"/>
              </w:rPr>
            </w:pPr>
            <w:r w:rsidRPr="00EF630A">
              <w:rPr>
                <w:b/>
                <w:lang w:val="da-DK" w:eastAsia="en-US"/>
              </w:rPr>
              <w:t>Begrænsninger</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F7DD64" w14:textId="77777777" w:rsidR="00EF630A" w:rsidRPr="00EF630A" w:rsidRDefault="00EF630A" w:rsidP="00BA7A66">
            <w:pPr>
              <w:pStyle w:val="EC-Para"/>
              <w:rPr>
                <w:b/>
                <w:bCs/>
                <w:lang w:val="da-DK" w:eastAsia="en-US"/>
              </w:rPr>
            </w:pPr>
            <w:r w:rsidRPr="00EF630A">
              <w:rPr>
                <w:b/>
                <w:lang w:val="da-DK" w:eastAsia="en-US"/>
              </w:rPr>
              <w:t>15 (kerne)</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F50816" w14:textId="22A4DFE0" w:rsidR="00EF630A" w:rsidRPr="00EF630A" w:rsidRDefault="00EF630A" w:rsidP="00BA7A66">
            <w:pPr>
              <w:pStyle w:val="EC-Para"/>
              <w:rPr>
                <w:b/>
                <w:bCs/>
                <w:lang w:val="da-DK" w:eastAsia="en-US"/>
              </w:rPr>
            </w:pPr>
            <w:r w:rsidRPr="00EF630A">
              <w:rPr>
                <w:b/>
                <w:lang w:val="da-DK" w:eastAsia="en-US"/>
              </w:rPr>
              <w:t>I praksis vil det være vanskeligt for mig at blive vaccineret.</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42E1F" w14:textId="77777777" w:rsidR="00EF630A" w:rsidRPr="00EF630A" w:rsidRDefault="00EF630A" w:rsidP="00BA7A66">
            <w:pPr>
              <w:pStyle w:val="EC-Para"/>
              <w:rPr>
                <w:lang w:val="da-DK" w:eastAsia="en-US"/>
              </w:rPr>
            </w:pPr>
          </w:p>
        </w:tc>
      </w:tr>
      <w:tr w:rsidR="00EF630A" w:rsidRPr="00EF630A" w14:paraId="5FEECBFC"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F0F111"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5CD006" w14:textId="77777777" w:rsidR="00EF630A" w:rsidRPr="00EF630A" w:rsidRDefault="00EF630A" w:rsidP="00BA7A66">
            <w:pPr>
              <w:pStyle w:val="EC-Para"/>
              <w:rPr>
                <w:lang w:val="da-DK" w:eastAsia="en-US"/>
              </w:rPr>
            </w:pPr>
            <w:r w:rsidRPr="00EF630A">
              <w:rPr>
                <w:lang w:val="da-DK" w:eastAsia="en-US"/>
              </w:rPr>
              <w:t>16</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A54E85" w14:textId="2871CD9E" w:rsidR="00EF630A" w:rsidRPr="00EF630A" w:rsidRDefault="00EF630A" w:rsidP="00BA7A66">
            <w:pPr>
              <w:pStyle w:val="EC-Para"/>
              <w:rPr>
                <w:lang w:val="da-DK" w:eastAsia="en-US"/>
              </w:rPr>
            </w:pPr>
            <w:r w:rsidRPr="00EF630A">
              <w:rPr>
                <w:lang w:val="da-DK" w:eastAsia="en-US"/>
              </w:rPr>
              <w:t>Jeg sørger for at få de vigtigste vaccinationer i god tid.</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22414" w14:textId="77777777" w:rsidR="00EF630A" w:rsidRPr="00EF630A" w:rsidRDefault="00EF630A" w:rsidP="00BA7A66">
            <w:pPr>
              <w:pStyle w:val="EC-Para"/>
              <w:rPr>
                <w:lang w:val="da-DK" w:eastAsia="en-US"/>
              </w:rPr>
            </w:pPr>
          </w:p>
        </w:tc>
      </w:tr>
      <w:tr w:rsidR="00EF630A" w:rsidRPr="00EF630A" w14:paraId="2677C65B"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7146FA4"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0BD267" w14:textId="77777777" w:rsidR="00EF630A" w:rsidRPr="00EF630A" w:rsidRDefault="00EF630A" w:rsidP="00BA7A66">
            <w:pPr>
              <w:pStyle w:val="EC-Para"/>
              <w:rPr>
                <w:lang w:val="da-DK" w:eastAsia="en-US"/>
              </w:rPr>
            </w:pPr>
            <w:r w:rsidRPr="00EF630A">
              <w:rPr>
                <w:lang w:val="da-DK" w:eastAsia="en-US"/>
              </w:rPr>
              <w:t>17</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937B81" w14:textId="17638C06" w:rsidR="00EF630A" w:rsidRPr="00EF630A" w:rsidRDefault="00EF630A" w:rsidP="00BA7A66">
            <w:pPr>
              <w:pStyle w:val="EC-Para"/>
              <w:rPr>
                <w:lang w:val="da-DK" w:eastAsia="en-US"/>
              </w:rPr>
            </w:pPr>
            <w:r w:rsidRPr="00EF630A">
              <w:rPr>
                <w:lang w:val="da-DK" w:eastAsia="en-US"/>
              </w:rPr>
              <w:t>Det er nemt for mig at få adgang til vaccinationsydelser.</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F5E5A5" w14:textId="77777777" w:rsidR="00EF630A" w:rsidRPr="00EF630A" w:rsidRDefault="00EF630A" w:rsidP="00BA7A66">
            <w:pPr>
              <w:pStyle w:val="EC-Para"/>
              <w:rPr>
                <w:lang w:val="da-DK" w:eastAsia="en-US"/>
              </w:rPr>
            </w:pPr>
          </w:p>
        </w:tc>
      </w:tr>
      <w:tr w:rsidR="00EF630A" w:rsidRPr="00EF630A" w14:paraId="67137F32" w14:textId="77777777" w:rsidTr="00BA7A66">
        <w:trPr>
          <w:trHeight w:val="397"/>
        </w:trPr>
        <w:tc>
          <w:tcPr>
            <w:tcW w:w="201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015B9C" w14:textId="77777777" w:rsidR="00EF630A" w:rsidRPr="00EF630A" w:rsidRDefault="00EF630A" w:rsidP="00BA7A66">
            <w:pPr>
              <w:pStyle w:val="EC-Para"/>
              <w:rPr>
                <w:b/>
                <w:bCs/>
                <w:lang w:val="da-DK" w:eastAsia="en-US"/>
              </w:rPr>
            </w:pPr>
            <w:r w:rsidRPr="00EF630A">
              <w:rPr>
                <w:b/>
                <w:lang w:val="da-DK" w:eastAsia="en-US"/>
              </w:rPr>
              <w:t>Beregning</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24659C" w14:textId="77777777" w:rsidR="00EF630A" w:rsidRPr="00EF630A" w:rsidRDefault="00EF630A" w:rsidP="00BA7A66">
            <w:pPr>
              <w:pStyle w:val="EC-Para"/>
              <w:rPr>
                <w:b/>
                <w:bCs/>
                <w:lang w:val="da-DK" w:eastAsia="en-US"/>
              </w:rPr>
            </w:pPr>
            <w:r w:rsidRPr="00EF630A">
              <w:rPr>
                <w:b/>
                <w:lang w:val="da-DK" w:eastAsia="en-US"/>
              </w:rPr>
              <w:t>18 (kerne)</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5AE7C3" w14:textId="434E9FD5" w:rsidR="00EF630A" w:rsidRPr="00EF630A" w:rsidRDefault="00EF630A" w:rsidP="00BA7A66">
            <w:pPr>
              <w:pStyle w:val="EC-Para"/>
              <w:rPr>
                <w:b/>
                <w:bCs/>
                <w:lang w:val="da-DK" w:eastAsia="en-US"/>
              </w:rPr>
            </w:pPr>
            <w:r w:rsidRPr="00EF630A">
              <w:rPr>
                <w:b/>
                <w:lang w:val="da-DK" w:eastAsia="en-US"/>
              </w:rPr>
              <w:t>Når jeg tænker på at blive vaccineret, vejer jeg fordele og risici for at træffe den bedst mulige beslutning.</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A18BB" w14:textId="77777777" w:rsidR="00EF630A" w:rsidRPr="00EF630A" w:rsidRDefault="00EF630A" w:rsidP="00BA7A66">
            <w:pPr>
              <w:pStyle w:val="EC-Para"/>
              <w:rPr>
                <w:lang w:val="da-DK" w:eastAsia="en-US"/>
              </w:rPr>
            </w:pPr>
          </w:p>
        </w:tc>
      </w:tr>
      <w:tr w:rsidR="00EF630A" w:rsidRPr="00EF630A" w14:paraId="2EABE8CE"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2038305"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C644AA" w14:textId="77777777" w:rsidR="00EF630A" w:rsidRPr="00EF630A" w:rsidRDefault="00EF630A" w:rsidP="00BA7A66">
            <w:pPr>
              <w:pStyle w:val="EC-Para"/>
              <w:rPr>
                <w:lang w:val="da-DK" w:eastAsia="en-US"/>
              </w:rPr>
            </w:pPr>
            <w:r w:rsidRPr="00EF630A">
              <w:rPr>
                <w:lang w:val="da-DK" w:eastAsia="en-US"/>
              </w:rPr>
              <w:t>19</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44EC53" w14:textId="21049D49" w:rsidR="00EF630A" w:rsidRPr="00EF630A" w:rsidRDefault="00EF630A" w:rsidP="00BA7A66">
            <w:pPr>
              <w:pStyle w:val="EC-Para"/>
              <w:rPr>
                <w:lang w:eastAsia="en-US"/>
              </w:rPr>
            </w:pPr>
            <w:r w:rsidRPr="00EF630A">
              <w:rPr>
                <w:lang w:val="da-DK" w:eastAsia="en-US"/>
              </w:rPr>
              <w:t>Som regel følger jeg anbefalingerne fra min læge eller sundhedsudbyder om vaccination.</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AF953" w14:textId="77777777" w:rsidR="00EF630A" w:rsidRPr="00EF630A" w:rsidRDefault="00EF630A" w:rsidP="00BA7A66">
            <w:pPr>
              <w:pStyle w:val="EC-Para"/>
              <w:rPr>
                <w:lang w:eastAsia="en-US"/>
              </w:rPr>
            </w:pPr>
          </w:p>
        </w:tc>
      </w:tr>
      <w:tr w:rsidR="00EF630A" w:rsidRPr="00EF630A" w14:paraId="56C8FB51"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0EDFDC"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AEB72B" w14:textId="77777777" w:rsidR="00EF630A" w:rsidRPr="00EF630A" w:rsidRDefault="00EF630A" w:rsidP="00BA7A66">
            <w:pPr>
              <w:pStyle w:val="EC-Para"/>
              <w:rPr>
                <w:lang w:val="da-DK" w:eastAsia="en-US"/>
              </w:rPr>
            </w:pPr>
            <w:r w:rsidRPr="00EF630A">
              <w:rPr>
                <w:lang w:val="da-DK" w:eastAsia="en-US"/>
              </w:rPr>
              <w:t>20</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B5A198" w14:textId="6EA5ABBC" w:rsidR="00EF630A" w:rsidRPr="00EF630A" w:rsidRDefault="00EF630A" w:rsidP="00BA7A66">
            <w:pPr>
              <w:pStyle w:val="EC-Para"/>
              <w:rPr>
                <w:lang w:val="da-DK" w:eastAsia="en-US"/>
              </w:rPr>
            </w:pPr>
            <w:r w:rsidRPr="00EF630A">
              <w:rPr>
                <w:lang w:val="da-DK" w:eastAsia="en-US"/>
              </w:rPr>
              <w:t>De oplysninger, jeg modtager fra sundhedsmyndighederne om vacciner, er pålidelige.</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052E2A" w14:textId="77777777" w:rsidR="00EF630A" w:rsidRPr="00EF630A" w:rsidRDefault="00EF630A" w:rsidP="00BA7A66">
            <w:pPr>
              <w:pStyle w:val="EC-Para"/>
              <w:rPr>
                <w:lang w:val="da-DK" w:eastAsia="en-US"/>
              </w:rPr>
            </w:pPr>
          </w:p>
        </w:tc>
      </w:tr>
      <w:tr w:rsidR="00EF630A" w:rsidRPr="00EF630A" w14:paraId="1C9B4029" w14:textId="77777777" w:rsidTr="00BA7A66">
        <w:trPr>
          <w:trHeight w:val="397"/>
        </w:trPr>
        <w:tc>
          <w:tcPr>
            <w:tcW w:w="201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5E2837" w14:textId="77777777" w:rsidR="00EF630A" w:rsidRPr="00EF630A" w:rsidRDefault="00EF630A" w:rsidP="00BA7A66">
            <w:pPr>
              <w:pStyle w:val="EC-Para"/>
              <w:rPr>
                <w:b/>
                <w:bCs/>
                <w:lang w:val="da-DK" w:eastAsia="en-US"/>
              </w:rPr>
            </w:pPr>
            <w:r w:rsidRPr="00EF630A">
              <w:rPr>
                <w:b/>
                <w:lang w:val="da-DK" w:eastAsia="en-US"/>
              </w:rPr>
              <w:t>Fælles ansvar</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39C55B" w14:textId="77777777" w:rsidR="00EF630A" w:rsidRPr="00EF630A" w:rsidRDefault="00EF630A" w:rsidP="00BA7A66">
            <w:pPr>
              <w:pStyle w:val="EC-Para"/>
              <w:rPr>
                <w:b/>
                <w:bCs/>
                <w:lang w:val="da-DK" w:eastAsia="en-US"/>
              </w:rPr>
            </w:pPr>
            <w:r w:rsidRPr="00EF630A">
              <w:rPr>
                <w:b/>
                <w:lang w:val="da-DK" w:eastAsia="en-US"/>
              </w:rPr>
              <w:t>21 (kerne)</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552C2C" w14:textId="57825B2E" w:rsidR="00EF630A" w:rsidRPr="00EF630A" w:rsidRDefault="00EF630A" w:rsidP="00BA7A66">
            <w:pPr>
              <w:pStyle w:val="EC-Para"/>
              <w:rPr>
                <w:b/>
                <w:bCs/>
                <w:lang w:val="da-DK" w:eastAsia="en-US"/>
              </w:rPr>
            </w:pPr>
            <w:r w:rsidRPr="00EF630A">
              <w:rPr>
                <w:b/>
                <w:lang w:val="da-DK" w:eastAsia="en-US"/>
              </w:rPr>
              <w:t>Jeg bliver vaccineret, fordi jeg dermed beskytter andre.</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C4E0E" w14:textId="77777777" w:rsidR="00EF630A" w:rsidRPr="00EF630A" w:rsidRDefault="00EF630A" w:rsidP="00BA7A66">
            <w:pPr>
              <w:pStyle w:val="EC-Para"/>
              <w:rPr>
                <w:lang w:val="da-DK" w:eastAsia="en-US"/>
              </w:rPr>
            </w:pPr>
          </w:p>
        </w:tc>
      </w:tr>
      <w:tr w:rsidR="00EF630A" w:rsidRPr="00EF630A" w14:paraId="0A05F084"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AF92CE7"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3C62C0" w14:textId="77777777" w:rsidR="00EF630A" w:rsidRPr="00EF630A" w:rsidRDefault="00EF630A" w:rsidP="00BA7A66">
            <w:pPr>
              <w:pStyle w:val="EC-Para"/>
              <w:rPr>
                <w:lang w:val="da-DK" w:eastAsia="en-US"/>
              </w:rPr>
            </w:pPr>
            <w:r w:rsidRPr="00EF630A">
              <w:rPr>
                <w:lang w:val="da-DK" w:eastAsia="en-US"/>
              </w:rPr>
              <w:t>22</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A52881" w14:textId="392F7332" w:rsidR="00EF630A" w:rsidRPr="00EF630A" w:rsidRDefault="00EF630A" w:rsidP="00BA7A66">
            <w:pPr>
              <w:pStyle w:val="EC-Para"/>
              <w:rPr>
                <w:lang w:val="da-DK" w:eastAsia="en-US"/>
              </w:rPr>
            </w:pPr>
            <w:r w:rsidRPr="00EF630A">
              <w:rPr>
                <w:lang w:val="da-DK" w:eastAsia="en-US"/>
              </w:rPr>
              <w:t>Når alle andre er vaccineret, behøver jeg ikke også at blive vaccineret.</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0FC504" w14:textId="77777777" w:rsidR="00EF630A" w:rsidRPr="00EF630A" w:rsidRDefault="00EF630A" w:rsidP="00BA7A66">
            <w:pPr>
              <w:pStyle w:val="EC-Para"/>
              <w:rPr>
                <w:lang w:val="da-DK" w:eastAsia="en-US"/>
              </w:rPr>
            </w:pPr>
          </w:p>
        </w:tc>
      </w:tr>
      <w:tr w:rsidR="00EF630A" w:rsidRPr="00EF630A" w14:paraId="5C9A0323" w14:textId="77777777" w:rsidTr="00BA7A66">
        <w:trPr>
          <w:trHeight w:val="397"/>
        </w:trPr>
        <w:tc>
          <w:tcPr>
            <w:tcW w:w="20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E8A510" w14:textId="77777777" w:rsidR="00EF630A" w:rsidRPr="00EF630A" w:rsidRDefault="00EF630A" w:rsidP="00BA7A66">
            <w:pPr>
              <w:pStyle w:val="EC-Para"/>
              <w:rPr>
                <w:b/>
                <w:bCs/>
                <w:lang w:val="da-DK" w:eastAsia="en-US"/>
              </w:rPr>
            </w:pP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1117A1" w14:textId="77777777" w:rsidR="00EF630A" w:rsidRPr="00EF630A" w:rsidRDefault="00EF630A" w:rsidP="00BA7A66">
            <w:pPr>
              <w:pStyle w:val="EC-Para"/>
              <w:rPr>
                <w:lang w:val="da-DK" w:eastAsia="en-US"/>
              </w:rPr>
            </w:pPr>
            <w:r w:rsidRPr="00EF630A">
              <w:rPr>
                <w:lang w:val="da-DK" w:eastAsia="en-US"/>
              </w:rPr>
              <w:t>23</w:t>
            </w:r>
          </w:p>
        </w:tc>
        <w:tc>
          <w:tcPr>
            <w:tcW w:w="4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C43388" w14:textId="2E9E3E15" w:rsidR="00EF630A" w:rsidRPr="00EF630A" w:rsidRDefault="00EF630A" w:rsidP="00BA7A66">
            <w:pPr>
              <w:pStyle w:val="EC-Para"/>
              <w:rPr>
                <w:lang w:val="da-DK" w:eastAsia="en-US"/>
              </w:rPr>
            </w:pPr>
            <w:r w:rsidRPr="00EF630A">
              <w:rPr>
                <w:lang w:val="da-DK" w:eastAsia="en-US"/>
              </w:rPr>
              <w:t>De fleste i min nære familie og vennekreds ønsker, at jeg bliver vaccineret.</w:t>
            </w:r>
          </w:p>
        </w:tc>
        <w:tc>
          <w:tcPr>
            <w:tcW w:w="2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F9E384" w14:textId="77777777" w:rsidR="00EF630A" w:rsidRPr="00EF630A" w:rsidRDefault="00EF630A" w:rsidP="00BA7A66">
            <w:pPr>
              <w:pStyle w:val="EC-Para"/>
              <w:rPr>
                <w:lang w:val="da-DK" w:eastAsia="en-US"/>
              </w:rPr>
            </w:pPr>
          </w:p>
        </w:tc>
      </w:tr>
    </w:tbl>
    <w:p w14:paraId="37F5E761" w14:textId="25486996" w:rsidR="00BD6C0D" w:rsidRDefault="00BD6C0D" w:rsidP="00B576F2">
      <w:pPr>
        <w:pStyle w:val="EC-Para"/>
        <w:spacing w:before="240"/>
        <w:rPr>
          <w:rFonts w:eastAsia="Batang"/>
          <w:b/>
          <w:bCs/>
          <w:color w:val="65B32E"/>
          <w:kern w:val="0"/>
          <w:sz w:val="30"/>
          <w:szCs w:val="30"/>
          <w:lang w:eastAsia="en-US"/>
        </w:rPr>
      </w:pPr>
      <w:r w:rsidRPr="00BD6C0D">
        <w:rPr>
          <w:rFonts w:eastAsia="Batang"/>
          <w:b/>
          <w:bCs/>
          <w:color w:val="65B32E"/>
          <w:kern w:val="0"/>
          <w:sz w:val="30"/>
          <w:szCs w:val="30"/>
          <w:lang w:eastAsia="en-US"/>
        </w:rPr>
        <w:t>Kvalitative spørgsmål med åbne svarmuligheder</w:t>
      </w:r>
    </w:p>
    <w:p w14:paraId="391BABE7" w14:textId="77777777" w:rsidR="003C5000" w:rsidRDefault="003C5000" w:rsidP="003C5000">
      <w:pPr>
        <w:pStyle w:val="EC-Para"/>
      </w:pPr>
      <w:r>
        <w:t>1. Hvilke spørgsmål eller bekymringer har du, når du overvejer at blive vaccineret?</w:t>
      </w:r>
    </w:p>
    <w:p w14:paraId="759E9E66" w14:textId="77777777" w:rsidR="003C5000" w:rsidRDefault="003C5000" w:rsidP="003C5000">
      <w:pPr>
        <w:pStyle w:val="EC-Para"/>
      </w:pPr>
      <w:r>
        <w:t>2. Hvad er det første, du tænker på, når du hører ordet "vaccine"?</w:t>
      </w:r>
    </w:p>
    <w:p w14:paraId="612F94F5" w14:textId="77777777" w:rsidR="003C5000" w:rsidRDefault="003C5000" w:rsidP="003C5000">
      <w:pPr>
        <w:pStyle w:val="EC-Para"/>
      </w:pPr>
      <w:r>
        <w:t xml:space="preserve">3. </w:t>
      </w:r>
      <w:r w:rsidRPr="003C5000">
        <w:rPr>
          <w:b/>
          <w:bCs/>
          <w:u w:val="single"/>
        </w:rPr>
        <w:t>Tillid</w:t>
      </w:r>
      <w:r>
        <w:t>: Hvad mener du generelt om vacciners sikkerhed og effektivitet?</w:t>
      </w:r>
    </w:p>
    <w:p w14:paraId="7972560A" w14:textId="77777777" w:rsidR="003C5000" w:rsidRDefault="003C5000" w:rsidP="003C5000">
      <w:pPr>
        <w:pStyle w:val="EC-Para"/>
      </w:pPr>
      <w:r>
        <w:t xml:space="preserve">4. </w:t>
      </w:r>
      <w:r w:rsidRPr="003C5000">
        <w:rPr>
          <w:b/>
          <w:bCs/>
          <w:u w:val="single"/>
        </w:rPr>
        <w:t>Ligegyldighed</w:t>
      </w:r>
      <w:r>
        <w:t>: Hvordan vurderer du din risiko for at blive ramt af sygdomme, der kan forebygges gennem vaccination?</w:t>
      </w:r>
    </w:p>
    <w:p w14:paraId="325BB213" w14:textId="77777777" w:rsidR="003C5000" w:rsidRDefault="003C5000" w:rsidP="003C5000">
      <w:pPr>
        <w:pStyle w:val="EC-Para"/>
      </w:pPr>
      <w:r>
        <w:t xml:space="preserve">5. </w:t>
      </w:r>
      <w:r w:rsidRPr="003C5000">
        <w:rPr>
          <w:b/>
          <w:bCs/>
          <w:u w:val="single"/>
        </w:rPr>
        <w:t>Begrænsninger</w:t>
      </w:r>
      <w:r>
        <w:t>: Hvilke forhindringer oplever du, når du forsøger at blive vaccineret? Dette kan omfatte fysiske, psykiske eller andre typer af udfordringer.</w:t>
      </w:r>
    </w:p>
    <w:p w14:paraId="02CB40DF" w14:textId="77777777" w:rsidR="003C5000" w:rsidRPr="00CA0A3B" w:rsidRDefault="003C5000" w:rsidP="003C5000">
      <w:pPr>
        <w:pStyle w:val="EC-Para"/>
        <w:rPr>
          <w:spacing w:val="-4"/>
        </w:rPr>
      </w:pPr>
      <w:r w:rsidRPr="00CA0A3B">
        <w:rPr>
          <w:spacing w:val="-4"/>
        </w:rPr>
        <w:t xml:space="preserve">6. </w:t>
      </w:r>
      <w:r w:rsidRPr="00CA0A3B">
        <w:rPr>
          <w:b/>
          <w:bCs/>
          <w:spacing w:val="-4"/>
          <w:u w:val="single"/>
        </w:rPr>
        <w:t>Beregning</w:t>
      </w:r>
      <w:r w:rsidRPr="00CA0A3B">
        <w:rPr>
          <w:spacing w:val="-4"/>
        </w:rPr>
        <w:t>: Hvilken type information søger og læser du, når du skal beslutte, om du vil lade dig vaccinere eller ej?</w:t>
      </w:r>
    </w:p>
    <w:p w14:paraId="6A50049D" w14:textId="4A8466CE" w:rsidR="000637B1" w:rsidRDefault="003C5000" w:rsidP="003C5000">
      <w:pPr>
        <w:pStyle w:val="EC-Para"/>
      </w:pPr>
      <w:r>
        <w:t xml:space="preserve">7. </w:t>
      </w:r>
      <w:r w:rsidRPr="003C5000">
        <w:rPr>
          <w:b/>
          <w:bCs/>
          <w:u w:val="single"/>
        </w:rPr>
        <w:t>Fælles ansvar</w:t>
      </w:r>
      <w:r>
        <w:t>: Hvad mener du om vaccination som en måde at beskytte andre på?</w:t>
      </w:r>
    </w:p>
    <w:p w14:paraId="6832CCC7" w14:textId="77777777" w:rsidR="000C6F5F" w:rsidRPr="000C6F5F" w:rsidRDefault="000C6F5F" w:rsidP="006F125C">
      <w:pPr>
        <w:pStyle w:val="EC-Para"/>
        <w:spacing w:before="240"/>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F401" w14:textId="77777777" w:rsidR="00DF6311" w:rsidRPr="00CC7B7A" w:rsidRDefault="00DF6311">
      <w:pPr>
        <w:rPr>
          <w:rFonts w:ascii="Arial" w:hAnsi="Arial" w:cs="Arial"/>
        </w:rPr>
      </w:pPr>
      <w:r w:rsidRPr="00CC7B7A">
        <w:rPr>
          <w:rFonts w:ascii="Arial" w:hAnsi="Arial" w:cs="Arial"/>
        </w:rPr>
        <w:separator/>
      </w:r>
    </w:p>
    <w:p w14:paraId="14AA80D7" w14:textId="77777777" w:rsidR="00DF6311" w:rsidRPr="00CC7B7A" w:rsidRDefault="00DF6311"/>
  </w:endnote>
  <w:endnote w:type="continuationSeparator" w:id="0">
    <w:p w14:paraId="4002A14F" w14:textId="77777777" w:rsidR="00DF6311" w:rsidRPr="00CC7B7A" w:rsidRDefault="00DF6311">
      <w:pPr>
        <w:rPr>
          <w:rFonts w:ascii="Arial" w:hAnsi="Arial" w:cs="Arial"/>
        </w:rPr>
      </w:pPr>
      <w:r w:rsidRPr="00CC7B7A">
        <w:rPr>
          <w:rFonts w:ascii="Arial" w:hAnsi="Arial" w:cs="Arial"/>
        </w:rPr>
        <w:continuationSeparator/>
      </w:r>
    </w:p>
    <w:p w14:paraId="3FF330FC" w14:textId="77777777" w:rsidR="00DF6311" w:rsidRPr="00CC7B7A" w:rsidRDefault="00DF6311"/>
  </w:endnote>
  <w:endnote w:type="continuationNotice" w:id="1">
    <w:p w14:paraId="10FF3733" w14:textId="77777777" w:rsidR="00DF6311" w:rsidRPr="00CC7B7A" w:rsidRDefault="00DF6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EB09A5">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EB09A5">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EB09A5">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56C8" w14:textId="77777777" w:rsidR="00DF6311" w:rsidRPr="00CC7B7A" w:rsidRDefault="00DF6311" w:rsidP="0015772E"/>
    <w:p w14:paraId="2EA81C43" w14:textId="77777777" w:rsidR="00DF6311" w:rsidRPr="00CC7B7A" w:rsidRDefault="00DF6311" w:rsidP="0015772E">
      <w:r w:rsidRPr="00CC7B7A">
        <w:separator/>
      </w:r>
    </w:p>
  </w:footnote>
  <w:footnote w:type="continuationSeparator" w:id="0">
    <w:p w14:paraId="76E7346B" w14:textId="77777777" w:rsidR="00DF6311" w:rsidRPr="00CC7B7A" w:rsidRDefault="00DF6311">
      <w:pPr>
        <w:rPr>
          <w:rFonts w:ascii="Arial" w:hAnsi="Arial" w:cs="Arial"/>
        </w:rPr>
      </w:pPr>
      <w:r w:rsidRPr="00CC7B7A">
        <w:rPr>
          <w:rFonts w:ascii="Arial" w:hAnsi="Arial" w:cs="Arial"/>
        </w:rPr>
        <w:continuationSeparator/>
      </w:r>
    </w:p>
    <w:p w14:paraId="1ED2F5EB" w14:textId="77777777" w:rsidR="00DF6311" w:rsidRPr="00CC7B7A" w:rsidRDefault="00DF6311"/>
  </w:footnote>
  <w:footnote w:type="continuationNotice" w:id="1">
    <w:p w14:paraId="5A8BFF30" w14:textId="77777777" w:rsidR="00DF6311" w:rsidRPr="00CC7B7A" w:rsidRDefault="00DF6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199732C2" w:rsidR="00E94D2B" w:rsidRPr="00CC7B7A" w:rsidRDefault="00BA7A66" w:rsidP="0093000E">
    <w:pPr>
      <w:pStyle w:val="EC-Header"/>
    </w:pPr>
    <w:r w:rsidRPr="00BA7A66">
      <w:t xml:space="preserve">ECDC </w:t>
    </w:r>
    <w:r w:rsidRPr="00BA7A66">
      <w:rPr>
        <w:b w:val="0"/>
        <w:bCs/>
      </w:rPr>
      <w:t>OPERATIONEL STØTTE</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773" w14:textId="58830887" w:rsidR="007A599D" w:rsidRPr="00CC7B7A" w:rsidRDefault="007A599D" w:rsidP="007A599D">
    <w:pPr>
      <w:pStyle w:val="EC-Header"/>
    </w:pPr>
    <w:r w:rsidRPr="00BA7A66">
      <w:t xml:space="preserve">ECDC </w:t>
    </w:r>
    <w:r w:rsidRPr="00BA7A66">
      <w:rPr>
        <w:b w:val="0"/>
        <w:bCs/>
      </w:rPr>
      <w:t>OPERATIONEL STØTTE</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120854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228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2544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1586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97838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7256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4AF"/>
    <w:rsid w:val="00063774"/>
    <w:rsid w:val="000637B1"/>
    <w:rsid w:val="00064E51"/>
    <w:rsid w:val="0006512F"/>
    <w:rsid w:val="00065E7A"/>
    <w:rsid w:val="000664C8"/>
    <w:rsid w:val="000667FD"/>
    <w:rsid w:val="000669A0"/>
    <w:rsid w:val="00066B6D"/>
    <w:rsid w:val="00067681"/>
    <w:rsid w:val="00067844"/>
    <w:rsid w:val="00070A2E"/>
    <w:rsid w:val="00070A6A"/>
    <w:rsid w:val="00070C32"/>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2C8"/>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A78A3"/>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50D"/>
    <w:rsid w:val="002C19FF"/>
    <w:rsid w:val="002C1A09"/>
    <w:rsid w:val="002C2291"/>
    <w:rsid w:val="002C2691"/>
    <w:rsid w:val="002C2BF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C3E"/>
    <w:rsid w:val="003C3218"/>
    <w:rsid w:val="003C5000"/>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3F7756"/>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DD9"/>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632D"/>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3E97"/>
    <w:rsid w:val="00674945"/>
    <w:rsid w:val="00675A44"/>
    <w:rsid w:val="00675E29"/>
    <w:rsid w:val="006764BA"/>
    <w:rsid w:val="00676538"/>
    <w:rsid w:val="00676B06"/>
    <w:rsid w:val="006776FE"/>
    <w:rsid w:val="00677BFB"/>
    <w:rsid w:val="00677F00"/>
    <w:rsid w:val="00677FEC"/>
    <w:rsid w:val="006802F3"/>
    <w:rsid w:val="00680337"/>
    <w:rsid w:val="00680381"/>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25C"/>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1FA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99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38B"/>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64ED"/>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D2D"/>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5B3"/>
    <w:rsid w:val="00A02957"/>
    <w:rsid w:val="00A02A5E"/>
    <w:rsid w:val="00A02AEE"/>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1A4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EA8"/>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576F2"/>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BAB"/>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A66"/>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6C0D"/>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A6"/>
    <w:rsid w:val="00BF2C1F"/>
    <w:rsid w:val="00BF3120"/>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A3B"/>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AE"/>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311"/>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609"/>
    <w:rsid w:val="00EA5807"/>
    <w:rsid w:val="00EA5E08"/>
    <w:rsid w:val="00EA5E33"/>
    <w:rsid w:val="00EA60BD"/>
    <w:rsid w:val="00EA66CF"/>
    <w:rsid w:val="00EA7033"/>
    <w:rsid w:val="00EB05A3"/>
    <w:rsid w:val="00EB09A5"/>
    <w:rsid w:val="00EB0E77"/>
    <w:rsid w:val="00EB13F6"/>
    <w:rsid w:val="00EB1AA6"/>
    <w:rsid w:val="00EB2581"/>
    <w:rsid w:val="00EB27E1"/>
    <w:rsid w:val="00EB2C7F"/>
    <w:rsid w:val="00EB2D27"/>
    <w:rsid w:val="00EB2EA2"/>
    <w:rsid w:val="00EB30B2"/>
    <w:rsid w:val="00EB3354"/>
    <w:rsid w:val="00EB346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7B"/>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30A"/>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92C"/>
    <w:rsid w:val="00FA1A95"/>
    <w:rsid w:val="00FA2196"/>
    <w:rsid w:val="00FA32B3"/>
    <w:rsid w:val="00FA33E7"/>
    <w:rsid w:val="00FA45E3"/>
    <w:rsid w:val="00FA4A1D"/>
    <w:rsid w:val="00FA4B80"/>
    <w:rsid w:val="00FA4D88"/>
    <w:rsid w:val="00FA5C72"/>
    <w:rsid w:val="00FA5E2C"/>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CC6BAE"/>
    <w:rPr>
      <w:sz w:val="14"/>
      <w:szCs w:val="24"/>
      <w:lang w:val="bg-BG"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fi-FI"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fi-FI"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fi-FI"/>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fi-FI"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fi-FI"/>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fi-FI"/>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fi-FI"/>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fi-FI"/>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fi-FI"/>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fi-FI"/>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fi-FI"/>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fi-FI"/>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fi-FI"/>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fi-FI"/>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fi-FI"/>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fi-FI"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fi-FI"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fi-FI"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fi-FI"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fi-FI"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fi-FI"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fi-FI"/>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fi-FI"/>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fi-FI"/>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fi-FI"/>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fi-FI"/>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fi-FI"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fi-FI"/>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fi-FI"/>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fi-FI"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fi-FI"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fi-FI"/>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fi-FI"/>
    </w:rPr>
  </w:style>
  <w:style w:type="paragraph" w:customStyle="1" w:styleId="EndNoteBibliographyTitle">
    <w:name w:val="EndNote Bibliography Title"/>
    <w:basedOn w:val="Normal"/>
    <w:link w:val="EndNoteBibliographyTitleChar"/>
    <w:rsid w:val="00D36FB7"/>
    <w:pPr>
      <w:jc w:val="center"/>
    </w:pPr>
    <w:rPr>
      <w:rFonts w:cs="Tahoma"/>
      <w:noProof/>
      <w:sz w:val="16"/>
      <w:lang w:val="fi-FI"/>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fi-FI"/>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fi-FI"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fi-FI"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fi-FI"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fi-FI"/>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fi-FI"/>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fi-FI"/>
    </w:rPr>
  </w:style>
  <w:style w:type="paragraph" w:styleId="BodyText">
    <w:name w:val="Body Text"/>
    <w:basedOn w:val="Normal"/>
    <w:link w:val="BodyTextChar"/>
    <w:semiHidden/>
    <w:unhideWhenUsed/>
    <w:locked/>
    <w:rsid w:val="004C1C4E"/>
    <w:pPr>
      <w:spacing w:after="120"/>
    </w:pPr>
    <w:rPr>
      <w:lang w:val="fi-FI"/>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fi-FI"/>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fi-FI"/>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fi-FI"/>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fi-FI"/>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fi-FI"/>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fi-FI"/>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fi-FI"/>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fi-FI"/>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fi-FI"/>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fi-FI"/>
    </w:rPr>
  </w:style>
  <w:style w:type="paragraph" w:styleId="HTMLAddress">
    <w:name w:val="HTML Address"/>
    <w:basedOn w:val="Normal"/>
    <w:link w:val="HTMLAddressChar"/>
    <w:semiHidden/>
    <w:unhideWhenUsed/>
    <w:locked/>
    <w:rsid w:val="004C1C4E"/>
    <w:rPr>
      <w:i/>
      <w:iCs/>
      <w:lang w:val="fi-FI"/>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fi-FI"/>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fi-FI"/>
    </w:rPr>
  </w:style>
  <w:style w:type="paragraph" w:styleId="Index2">
    <w:name w:val="index 2"/>
    <w:basedOn w:val="Normal"/>
    <w:next w:val="Normal"/>
    <w:autoRedefine/>
    <w:semiHidden/>
    <w:unhideWhenUsed/>
    <w:locked/>
    <w:rsid w:val="004C1C4E"/>
    <w:pPr>
      <w:ind w:left="280" w:hanging="140"/>
    </w:pPr>
    <w:rPr>
      <w:lang w:val="fi-FI"/>
    </w:rPr>
  </w:style>
  <w:style w:type="paragraph" w:styleId="Index3">
    <w:name w:val="index 3"/>
    <w:basedOn w:val="Normal"/>
    <w:next w:val="Normal"/>
    <w:autoRedefine/>
    <w:semiHidden/>
    <w:unhideWhenUsed/>
    <w:locked/>
    <w:rsid w:val="004C1C4E"/>
    <w:pPr>
      <w:ind w:left="420" w:hanging="140"/>
    </w:pPr>
    <w:rPr>
      <w:lang w:val="fi-FI"/>
    </w:rPr>
  </w:style>
  <w:style w:type="paragraph" w:styleId="Index4">
    <w:name w:val="index 4"/>
    <w:basedOn w:val="Normal"/>
    <w:next w:val="Normal"/>
    <w:autoRedefine/>
    <w:semiHidden/>
    <w:unhideWhenUsed/>
    <w:locked/>
    <w:rsid w:val="004C1C4E"/>
    <w:pPr>
      <w:ind w:left="560" w:hanging="140"/>
    </w:pPr>
    <w:rPr>
      <w:lang w:val="fi-FI"/>
    </w:rPr>
  </w:style>
  <w:style w:type="paragraph" w:styleId="Index5">
    <w:name w:val="index 5"/>
    <w:basedOn w:val="Normal"/>
    <w:next w:val="Normal"/>
    <w:autoRedefine/>
    <w:semiHidden/>
    <w:unhideWhenUsed/>
    <w:locked/>
    <w:rsid w:val="004C1C4E"/>
    <w:pPr>
      <w:ind w:left="700" w:hanging="140"/>
    </w:pPr>
    <w:rPr>
      <w:lang w:val="fi-FI"/>
    </w:rPr>
  </w:style>
  <w:style w:type="paragraph" w:styleId="Index6">
    <w:name w:val="index 6"/>
    <w:basedOn w:val="Normal"/>
    <w:next w:val="Normal"/>
    <w:autoRedefine/>
    <w:semiHidden/>
    <w:unhideWhenUsed/>
    <w:locked/>
    <w:rsid w:val="004C1C4E"/>
    <w:pPr>
      <w:ind w:left="840" w:hanging="140"/>
    </w:pPr>
    <w:rPr>
      <w:lang w:val="fi-FI"/>
    </w:rPr>
  </w:style>
  <w:style w:type="paragraph" w:styleId="Index7">
    <w:name w:val="index 7"/>
    <w:basedOn w:val="Normal"/>
    <w:next w:val="Normal"/>
    <w:autoRedefine/>
    <w:semiHidden/>
    <w:unhideWhenUsed/>
    <w:locked/>
    <w:rsid w:val="004C1C4E"/>
    <w:pPr>
      <w:ind w:left="980" w:hanging="140"/>
    </w:pPr>
    <w:rPr>
      <w:lang w:val="fi-FI"/>
    </w:rPr>
  </w:style>
  <w:style w:type="paragraph" w:styleId="Index8">
    <w:name w:val="index 8"/>
    <w:basedOn w:val="Normal"/>
    <w:next w:val="Normal"/>
    <w:autoRedefine/>
    <w:semiHidden/>
    <w:unhideWhenUsed/>
    <w:locked/>
    <w:rsid w:val="004C1C4E"/>
    <w:pPr>
      <w:ind w:left="1120" w:hanging="140"/>
    </w:pPr>
    <w:rPr>
      <w:lang w:val="fi-FI"/>
    </w:rPr>
  </w:style>
  <w:style w:type="paragraph" w:styleId="Index9">
    <w:name w:val="index 9"/>
    <w:basedOn w:val="Normal"/>
    <w:next w:val="Normal"/>
    <w:autoRedefine/>
    <w:semiHidden/>
    <w:unhideWhenUsed/>
    <w:locked/>
    <w:rsid w:val="004C1C4E"/>
    <w:pPr>
      <w:ind w:left="1260" w:hanging="140"/>
    </w:pPr>
    <w:rPr>
      <w:lang w:val="fi-FI"/>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fi-FI"/>
    </w:rPr>
  </w:style>
  <w:style w:type="paragraph" w:styleId="List2">
    <w:name w:val="List 2"/>
    <w:basedOn w:val="Normal"/>
    <w:semiHidden/>
    <w:unhideWhenUsed/>
    <w:locked/>
    <w:rsid w:val="004C1C4E"/>
    <w:pPr>
      <w:ind w:left="566" w:hanging="283"/>
      <w:contextualSpacing/>
    </w:pPr>
    <w:rPr>
      <w:lang w:val="fi-FI"/>
    </w:rPr>
  </w:style>
  <w:style w:type="paragraph" w:styleId="List3">
    <w:name w:val="List 3"/>
    <w:basedOn w:val="Normal"/>
    <w:semiHidden/>
    <w:unhideWhenUsed/>
    <w:locked/>
    <w:rsid w:val="004C1C4E"/>
    <w:pPr>
      <w:ind w:left="849" w:hanging="283"/>
      <w:contextualSpacing/>
    </w:pPr>
    <w:rPr>
      <w:lang w:val="fi-FI"/>
    </w:rPr>
  </w:style>
  <w:style w:type="paragraph" w:styleId="List4">
    <w:name w:val="List 4"/>
    <w:basedOn w:val="Normal"/>
    <w:locked/>
    <w:rsid w:val="004C1C4E"/>
    <w:pPr>
      <w:ind w:left="1132" w:hanging="283"/>
      <w:contextualSpacing/>
    </w:pPr>
    <w:rPr>
      <w:lang w:val="fi-FI"/>
    </w:rPr>
  </w:style>
  <w:style w:type="paragraph" w:styleId="List5">
    <w:name w:val="List 5"/>
    <w:basedOn w:val="Normal"/>
    <w:locked/>
    <w:rsid w:val="004C1C4E"/>
    <w:pPr>
      <w:ind w:left="1415" w:hanging="283"/>
      <w:contextualSpacing/>
    </w:pPr>
    <w:rPr>
      <w:lang w:val="fi-FI"/>
    </w:rPr>
  </w:style>
  <w:style w:type="paragraph" w:styleId="ListBullet">
    <w:name w:val="List Bullet"/>
    <w:basedOn w:val="Normal"/>
    <w:semiHidden/>
    <w:unhideWhenUsed/>
    <w:locked/>
    <w:rsid w:val="004C1C4E"/>
    <w:pPr>
      <w:numPr>
        <w:numId w:val="12"/>
      </w:numPr>
      <w:contextualSpacing/>
    </w:pPr>
    <w:rPr>
      <w:lang w:val="fi-FI"/>
    </w:rPr>
  </w:style>
  <w:style w:type="paragraph" w:styleId="ListBullet2">
    <w:name w:val="List Bullet 2"/>
    <w:basedOn w:val="Normal"/>
    <w:semiHidden/>
    <w:unhideWhenUsed/>
    <w:locked/>
    <w:rsid w:val="004C1C4E"/>
    <w:pPr>
      <w:numPr>
        <w:numId w:val="13"/>
      </w:numPr>
      <w:contextualSpacing/>
    </w:pPr>
    <w:rPr>
      <w:lang w:val="fi-FI"/>
    </w:rPr>
  </w:style>
  <w:style w:type="paragraph" w:styleId="ListBullet3">
    <w:name w:val="List Bullet 3"/>
    <w:basedOn w:val="Normal"/>
    <w:semiHidden/>
    <w:unhideWhenUsed/>
    <w:locked/>
    <w:rsid w:val="004C1C4E"/>
    <w:pPr>
      <w:numPr>
        <w:numId w:val="14"/>
      </w:numPr>
      <w:contextualSpacing/>
    </w:pPr>
    <w:rPr>
      <w:lang w:val="fi-FI"/>
    </w:rPr>
  </w:style>
  <w:style w:type="paragraph" w:styleId="ListBullet4">
    <w:name w:val="List Bullet 4"/>
    <w:basedOn w:val="Normal"/>
    <w:semiHidden/>
    <w:unhideWhenUsed/>
    <w:locked/>
    <w:rsid w:val="004C1C4E"/>
    <w:pPr>
      <w:numPr>
        <w:numId w:val="15"/>
      </w:numPr>
      <w:contextualSpacing/>
    </w:pPr>
    <w:rPr>
      <w:lang w:val="fi-FI"/>
    </w:rPr>
  </w:style>
  <w:style w:type="paragraph" w:styleId="ListBullet5">
    <w:name w:val="List Bullet 5"/>
    <w:basedOn w:val="Normal"/>
    <w:semiHidden/>
    <w:unhideWhenUsed/>
    <w:locked/>
    <w:rsid w:val="004C1C4E"/>
    <w:pPr>
      <w:numPr>
        <w:numId w:val="16"/>
      </w:numPr>
      <w:contextualSpacing/>
    </w:pPr>
    <w:rPr>
      <w:lang w:val="fi-FI"/>
    </w:rPr>
  </w:style>
  <w:style w:type="paragraph" w:styleId="ListContinue">
    <w:name w:val="List Continue"/>
    <w:basedOn w:val="Normal"/>
    <w:semiHidden/>
    <w:unhideWhenUsed/>
    <w:locked/>
    <w:rsid w:val="004C1C4E"/>
    <w:pPr>
      <w:spacing w:after="120"/>
      <w:ind w:left="283"/>
      <w:contextualSpacing/>
    </w:pPr>
    <w:rPr>
      <w:lang w:val="fi-FI"/>
    </w:rPr>
  </w:style>
  <w:style w:type="paragraph" w:styleId="ListContinue2">
    <w:name w:val="List Continue 2"/>
    <w:basedOn w:val="Normal"/>
    <w:semiHidden/>
    <w:unhideWhenUsed/>
    <w:locked/>
    <w:rsid w:val="004C1C4E"/>
    <w:pPr>
      <w:spacing w:after="120"/>
      <w:ind w:left="566"/>
      <w:contextualSpacing/>
    </w:pPr>
    <w:rPr>
      <w:lang w:val="fi-FI"/>
    </w:rPr>
  </w:style>
  <w:style w:type="paragraph" w:styleId="ListContinue3">
    <w:name w:val="List Continue 3"/>
    <w:basedOn w:val="Normal"/>
    <w:semiHidden/>
    <w:unhideWhenUsed/>
    <w:locked/>
    <w:rsid w:val="004C1C4E"/>
    <w:pPr>
      <w:spacing w:after="120"/>
      <w:ind w:left="849"/>
      <w:contextualSpacing/>
    </w:pPr>
    <w:rPr>
      <w:lang w:val="fi-FI"/>
    </w:rPr>
  </w:style>
  <w:style w:type="paragraph" w:styleId="ListContinue4">
    <w:name w:val="List Continue 4"/>
    <w:basedOn w:val="Normal"/>
    <w:semiHidden/>
    <w:unhideWhenUsed/>
    <w:locked/>
    <w:rsid w:val="004C1C4E"/>
    <w:pPr>
      <w:spacing w:after="120"/>
      <w:ind w:left="1132"/>
      <w:contextualSpacing/>
    </w:pPr>
    <w:rPr>
      <w:lang w:val="fi-FI"/>
    </w:rPr>
  </w:style>
  <w:style w:type="paragraph" w:styleId="ListContinue5">
    <w:name w:val="List Continue 5"/>
    <w:basedOn w:val="Normal"/>
    <w:semiHidden/>
    <w:unhideWhenUsed/>
    <w:locked/>
    <w:rsid w:val="004C1C4E"/>
    <w:pPr>
      <w:spacing w:after="120"/>
      <w:ind w:left="1415"/>
      <w:contextualSpacing/>
    </w:pPr>
    <w:rPr>
      <w:lang w:val="fi-FI"/>
    </w:rPr>
  </w:style>
  <w:style w:type="paragraph" w:styleId="ListNumber">
    <w:name w:val="List Number"/>
    <w:basedOn w:val="Normal"/>
    <w:locked/>
    <w:rsid w:val="004C1C4E"/>
    <w:pPr>
      <w:numPr>
        <w:numId w:val="17"/>
      </w:numPr>
      <w:contextualSpacing/>
    </w:pPr>
    <w:rPr>
      <w:lang w:val="fi-FI"/>
    </w:rPr>
  </w:style>
  <w:style w:type="paragraph" w:styleId="ListNumber2">
    <w:name w:val="List Number 2"/>
    <w:basedOn w:val="Normal"/>
    <w:semiHidden/>
    <w:unhideWhenUsed/>
    <w:locked/>
    <w:rsid w:val="004C1C4E"/>
    <w:pPr>
      <w:numPr>
        <w:numId w:val="18"/>
      </w:numPr>
      <w:contextualSpacing/>
    </w:pPr>
    <w:rPr>
      <w:lang w:val="fi-FI"/>
    </w:rPr>
  </w:style>
  <w:style w:type="paragraph" w:styleId="ListNumber3">
    <w:name w:val="List Number 3"/>
    <w:basedOn w:val="Normal"/>
    <w:semiHidden/>
    <w:unhideWhenUsed/>
    <w:locked/>
    <w:rsid w:val="004C1C4E"/>
    <w:pPr>
      <w:numPr>
        <w:numId w:val="19"/>
      </w:numPr>
      <w:contextualSpacing/>
    </w:pPr>
    <w:rPr>
      <w:lang w:val="fi-FI"/>
    </w:rPr>
  </w:style>
  <w:style w:type="paragraph" w:styleId="ListNumber4">
    <w:name w:val="List Number 4"/>
    <w:basedOn w:val="Normal"/>
    <w:semiHidden/>
    <w:unhideWhenUsed/>
    <w:locked/>
    <w:rsid w:val="004C1C4E"/>
    <w:pPr>
      <w:numPr>
        <w:numId w:val="20"/>
      </w:numPr>
      <w:contextualSpacing/>
    </w:pPr>
    <w:rPr>
      <w:lang w:val="fi-FI"/>
    </w:rPr>
  </w:style>
  <w:style w:type="paragraph" w:styleId="ListNumber5">
    <w:name w:val="List Number 5"/>
    <w:basedOn w:val="Normal"/>
    <w:semiHidden/>
    <w:unhideWhenUsed/>
    <w:locked/>
    <w:rsid w:val="004C1C4E"/>
    <w:pPr>
      <w:numPr>
        <w:numId w:val="21"/>
      </w:numPr>
      <w:contextualSpacing/>
    </w:pPr>
    <w:rPr>
      <w:lang w:val="fi-FI"/>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fi-FI"/>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fi-FI"/>
    </w:rPr>
  </w:style>
  <w:style w:type="paragraph" w:styleId="NormalIndent">
    <w:name w:val="Normal Indent"/>
    <w:basedOn w:val="Normal"/>
    <w:semiHidden/>
    <w:unhideWhenUsed/>
    <w:locked/>
    <w:rsid w:val="004C1C4E"/>
    <w:pPr>
      <w:ind w:left="720"/>
    </w:pPr>
    <w:rPr>
      <w:lang w:val="fi-FI"/>
    </w:rPr>
  </w:style>
  <w:style w:type="paragraph" w:styleId="NoteHeading">
    <w:name w:val="Note Heading"/>
    <w:basedOn w:val="Normal"/>
    <w:next w:val="Normal"/>
    <w:link w:val="NoteHeadingChar"/>
    <w:semiHidden/>
    <w:unhideWhenUsed/>
    <w:locked/>
    <w:rsid w:val="004C1C4E"/>
    <w:rPr>
      <w:lang w:val="fi-FI"/>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fi-FI"/>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fi-FI"/>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fi-FI"/>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fi-FI"/>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fi-FI"/>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550001946">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33291880">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DPRPBC-40046813-3518</_dlc_DocId>
    <_dlc_DocIdUrl xmlns="7d00fce5-6b3a-4f22-9f75-f7a841f980d5">
      <Url>https://ecdc365.sharepoint.com/teams/iorg_sec_sbs/_layouts/15/DocIdRedir.aspx?ID=DPRPBC-40046813-3518</Url>
      <Description>DPRPBC-40046813-3518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B39B-1BE7-4583-A4BA-952DE5A54741}">
  <ds:schemaRefs>
    <ds:schemaRef ds:uri="http://schemas.microsoft.com/sharepoint/v3/contenttype/forms"/>
  </ds:schemaRefs>
</ds:datastoreItem>
</file>

<file path=customXml/itemProps2.xml><?xml version="1.0" encoding="utf-8"?>
<ds:datastoreItem xmlns:ds="http://schemas.openxmlformats.org/officeDocument/2006/customXml" ds:itemID="{6CA2B24C-F7DE-4021-87E3-01FC12210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CDABB-3A17-4D8A-B5CD-8A68CCDFB52C}">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4.xml><?xml version="1.0" encoding="utf-8"?>
<ds:datastoreItem xmlns:ds="http://schemas.openxmlformats.org/officeDocument/2006/customXml" ds:itemID="{E685B97B-728A-4BFC-A044-E4F8DEE61EDF}">
  <ds:schemaRefs>
    <ds:schemaRef ds:uri="http://schemas.microsoft.com/sharepoint/events"/>
  </ds:schemaRefs>
</ds:datastoreItem>
</file>

<file path=customXml/itemProps5.xml><?xml version="1.0" encoding="utf-8"?>
<ds:datastoreItem xmlns:ds="http://schemas.openxmlformats.org/officeDocument/2006/customXml" ds:itemID="{A33AE508-ABCB-4B94-B789-E8F6E4599D9D}">
  <ds:schemaRefs>
    <ds:schemaRef ds:uri="Microsoft.SharePoint.Taxonomy.ContentTypeSync"/>
  </ds:schemaRefs>
</ds:datastoreItem>
</file>

<file path=customXml/itemProps6.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32</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6239</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20</cp:revision>
  <cp:lastPrinted>2025-04-24T13:20:00Z</cp:lastPrinted>
  <dcterms:created xsi:type="dcterms:W3CDTF">2025-09-17T08:27:00Z</dcterms:created>
  <dcterms:modified xsi:type="dcterms:W3CDTF">2025-09-19T08:48:00Z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8cff5e20-2459-4c29-8d01-e6f2f46d1e10</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