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5" w:type="dxa"/>
        <w:tblBorders>
          <w:top w:val="single" w:sz="8" w:space="0" w:color="0A92B2"/>
          <w:left w:val="single" w:sz="8" w:space="0" w:color="0A92B2"/>
          <w:bottom w:val="single" w:sz="8" w:space="0" w:color="0A92B2"/>
          <w:right w:val="single" w:sz="8" w:space="0" w:color="0A92B2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371"/>
        <w:gridCol w:w="1417"/>
      </w:tblGrid>
      <w:tr w:rsidR="0003768A" w:rsidRPr="00710EC3" w14:paraId="4E2F3FA9" w14:textId="77777777" w:rsidTr="001B1DC6">
        <w:trPr>
          <w:cantSplit/>
          <w:trHeight w:val="1046"/>
        </w:trPr>
        <w:tc>
          <w:tcPr>
            <w:tcW w:w="1417" w:type="dxa"/>
          </w:tcPr>
          <w:p w14:paraId="57C9517A" w14:textId="46D1DE9B" w:rsidR="0003768A" w:rsidRPr="00710EC3" w:rsidRDefault="0003768A" w:rsidP="00F978B0">
            <w:pPr>
              <w:jc w:val="center"/>
              <w:rPr>
                <w:rFonts w:ascii="Times New Roman" w:hAnsi="Times New Roman"/>
              </w:rPr>
            </w:pPr>
            <w:r w:rsidRPr="00710EC3">
              <w:rPr>
                <w:rFonts w:ascii="Times New Roman" w:hAnsi="Times New Roman"/>
                <w:noProof/>
                <w:color w:val="0000FF"/>
                <w:sz w:val="28"/>
              </w:rPr>
              <w:drawing>
                <wp:inline distT="0" distB="0" distL="0" distR="0" wp14:anchorId="4FBE6F86" wp14:editId="63314E4C">
                  <wp:extent cx="676893" cy="632429"/>
                  <wp:effectExtent l="0" t="0" r="0" b="0"/>
                  <wp:docPr id="50977412" name="Picture 1" descr="A logo for the european centre for disease prevention and contro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7412" name="Picture 1" descr="A logo for the european centre for disease prevention and control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430" cy="64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14:paraId="6147A171" w14:textId="77777777" w:rsidR="0003768A" w:rsidRPr="00710EC3" w:rsidRDefault="0003768A" w:rsidP="00202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692663" w14:textId="18A85668" w:rsidR="0003768A" w:rsidRPr="00710EC3" w:rsidRDefault="0003768A" w:rsidP="002020ED">
            <w:pPr>
              <w:jc w:val="center"/>
              <w:rPr>
                <w:rFonts w:cs="Tahoma"/>
                <w:b/>
                <w:color w:val="424E5C"/>
                <w:sz w:val="28"/>
                <w:szCs w:val="28"/>
              </w:rPr>
            </w:pPr>
            <w:r w:rsidRPr="00710EC3">
              <w:rPr>
                <w:rFonts w:cs="Tahoma"/>
                <w:b/>
                <w:color w:val="424E5C"/>
                <w:sz w:val="28"/>
                <w:szCs w:val="28"/>
              </w:rPr>
              <w:t xml:space="preserve">International </w:t>
            </w:r>
            <w:r w:rsidR="00442C59" w:rsidRPr="00710EC3">
              <w:rPr>
                <w:rFonts w:cs="Tahoma"/>
                <w:b/>
                <w:color w:val="424E5C"/>
                <w:sz w:val="28"/>
                <w:szCs w:val="28"/>
              </w:rPr>
              <w:t>t</w:t>
            </w:r>
            <w:r w:rsidRPr="00710EC3">
              <w:rPr>
                <w:rFonts w:cs="Tahoma"/>
                <w:b/>
                <w:color w:val="424E5C"/>
                <w:sz w:val="28"/>
                <w:szCs w:val="28"/>
              </w:rPr>
              <w:t>uberculosis</w:t>
            </w:r>
            <w:r w:rsidR="00442C59" w:rsidRPr="00710EC3">
              <w:rPr>
                <w:rFonts w:cs="Tahoma"/>
                <w:b/>
                <w:color w:val="424E5C"/>
                <w:sz w:val="28"/>
                <w:szCs w:val="28"/>
              </w:rPr>
              <w:t xml:space="preserve"> care transfer form</w:t>
            </w:r>
          </w:p>
          <w:p w14:paraId="7946F434" w14:textId="0D078AB5" w:rsidR="0003768A" w:rsidRPr="00710EC3" w:rsidRDefault="0003768A" w:rsidP="002020ED">
            <w:pPr>
              <w:jc w:val="center"/>
              <w:rPr>
                <w:rFonts w:ascii="Times New Roman" w:hAnsi="Times New Roman"/>
                <w:b/>
                <w:color w:val="0A92B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7323C0" w14:textId="77777777" w:rsidR="0003768A" w:rsidRPr="00710EC3" w:rsidRDefault="0003768A" w:rsidP="002020ED">
            <w:pPr>
              <w:jc w:val="center"/>
              <w:rPr>
                <w:rFonts w:ascii="Times New Roman" w:hAnsi="Times New Roman"/>
                <w:color w:val="0000FF"/>
                <w:sz w:val="28"/>
              </w:rPr>
            </w:pPr>
          </w:p>
        </w:tc>
      </w:tr>
    </w:tbl>
    <w:p w14:paraId="0857C472" w14:textId="77777777" w:rsidR="007200B2" w:rsidRPr="00710EC3" w:rsidRDefault="007200B2" w:rsidP="007D328E">
      <w:pPr>
        <w:rPr>
          <w:rFonts w:cs="Arial"/>
          <w:sz w:val="16"/>
          <w:szCs w:val="16"/>
        </w:rPr>
      </w:pPr>
    </w:p>
    <w:p w14:paraId="2D4E8941" w14:textId="77777777" w:rsidR="00316473" w:rsidRPr="0020282D" w:rsidRDefault="00316473" w:rsidP="00316473">
      <w:pPr>
        <w:rPr>
          <w:rFonts w:cs="Arial"/>
          <w:sz w:val="20"/>
          <w:szCs w:val="20"/>
        </w:rPr>
      </w:pPr>
      <w:r w:rsidRPr="00F81A35">
        <w:rPr>
          <w:rFonts w:cs="Arial"/>
          <w:sz w:val="18"/>
          <w:szCs w:val="18"/>
        </w:rPr>
        <w:t>A person with tuberculosis (TB) disease who has been treated in (</w:t>
      </w:r>
      <w:r w:rsidRPr="00F81A35">
        <w:rPr>
          <w:rFonts w:cs="Arial"/>
          <w:i/>
          <w:iCs/>
          <w:sz w:val="18"/>
          <w:szCs w:val="18"/>
        </w:rPr>
        <w:t>sending country</w:t>
      </w:r>
      <w:r w:rsidRPr="00F81A35">
        <w:rPr>
          <w:rFonts w:cs="Arial"/>
          <w:sz w:val="18"/>
          <w:szCs w:val="18"/>
        </w:rPr>
        <w:t>): _________________________ is relocating to (</w:t>
      </w:r>
      <w:r w:rsidRPr="00F81A35">
        <w:rPr>
          <w:rFonts w:cs="Arial"/>
          <w:i/>
          <w:iCs/>
          <w:sz w:val="18"/>
          <w:szCs w:val="18"/>
        </w:rPr>
        <w:t>receiving country</w:t>
      </w:r>
      <w:r w:rsidRPr="00F81A35">
        <w:rPr>
          <w:rFonts w:cs="Arial"/>
          <w:sz w:val="18"/>
          <w:szCs w:val="18"/>
        </w:rPr>
        <w:t xml:space="preserve">): __________________________________. This form summarises available information about the individual’s personal and clinical data. It also includes contact information </w:t>
      </w:r>
      <w:r>
        <w:rPr>
          <w:rFonts w:cs="Arial"/>
          <w:sz w:val="18"/>
          <w:szCs w:val="18"/>
        </w:rPr>
        <w:t>f</w:t>
      </w:r>
      <w:r w:rsidRPr="00F81A35">
        <w:rPr>
          <w:rFonts w:cs="Arial"/>
          <w:sz w:val="18"/>
          <w:szCs w:val="18"/>
        </w:rPr>
        <w:t>o</w:t>
      </w:r>
      <w:r>
        <w:rPr>
          <w:rFonts w:cs="Arial"/>
          <w:sz w:val="18"/>
          <w:szCs w:val="18"/>
        </w:rPr>
        <w:t>r</w:t>
      </w:r>
      <w:r w:rsidRPr="00F81A35">
        <w:rPr>
          <w:rFonts w:cs="Arial"/>
          <w:sz w:val="18"/>
          <w:szCs w:val="18"/>
        </w:rPr>
        <w:t xml:space="preserve"> the treating physicians and/or public health authority in the sending </w:t>
      </w:r>
      <w:r w:rsidRPr="372675BB">
        <w:rPr>
          <w:rFonts w:cs="Arial"/>
          <w:sz w:val="18"/>
          <w:szCs w:val="18"/>
        </w:rPr>
        <w:t xml:space="preserve">country. </w:t>
      </w:r>
      <w:r w:rsidRPr="00F81A35">
        <w:rPr>
          <w:rFonts w:cs="Arial"/>
          <w:sz w:val="18"/>
          <w:szCs w:val="18"/>
        </w:rPr>
        <w:t xml:space="preserve">The data provided is intended solely for use by clinical care providers and should not </w:t>
      </w:r>
      <w:r>
        <w:rPr>
          <w:rFonts w:cs="Arial"/>
          <w:sz w:val="18"/>
          <w:szCs w:val="18"/>
        </w:rPr>
        <w:t xml:space="preserve">be </w:t>
      </w:r>
      <w:r w:rsidRPr="00F81A35">
        <w:rPr>
          <w:rFonts w:cs="Arial"/>
          <w:sz w:val="18"/>
          <w:szCs w:val="18"/>
        </w:rPr>
        <w:t>further transmitted</w:t>
      </w:r>
      <w:r w:rsidRPr="372675BB">
        <w:rPr>
          <w:rFonts w:cs="Arial"/>
          <w:sz w:val="20"/>
          <w:szCs w:val="20"/>
        </w:rPr>
        <w:t>.</w:t>
      </w:r>
    </w:p>
    <w:p w14:paraId="38F455DC" w14:textId="77777777" w:rsidR="00316473" w:rsidRPr="0020282D" w:rsidRDefault="00316473" w:rsidP="00316473">
      <w:pPr>
        <w:rPr>
          <w:rFonts w:cs="Arial"/>
          <w:sz w:val="16"/>
          <w:szCs w:val="16"/>
        </w:rPr>
      </w:pPr>
    </w:p>
    <w:tbl>
      <w:tblPr>
        <w:tblW w:w="10348" w:type="dxa"/>
        <w:shd w:val="clear" w:color="auto" w:fill="0A92B2"/>
        <w:tblLayout w:type="fixed"/>
        <w:tblLook w:val="0000" w:firstRow="0" w:lastRow="0" w:firstColumn="0" w:lastColumn="0" w:noHBand="0" w:noVBand="0"/>
      </w:tblPr>
      <w:tblGrid>
        <w:gridCol w:w="8"/>
        <w:gridCol w:w="2827"/>
        <w:gridCol w:w="2269"/>
        <w:gridCol w:w="61"/>
        <w:gridCol w:w="5183"/>
      </w:tblGrid>
      <w:tr w:rsidR="00316473" w:rsidRPr="0020282D" w14:paraId="4C4A6193" w14:textId="77777777" w:rsidTr="007701FF">
        <w:trPr>
          <w:trHeight w:val="254"/>
        </w:trPr>
        <w:tc>
          <w:tcPr>
            <w:tcW w:w="10348" w:type="dxa"/>
            <w:gridSpan w:val="5"/>
            <w:shd w:val="clear" w:color="auto" w:fill="0A92B2"/>
          </w:tcPr>
          <w:p w14:paraId="108EAB32" w14:textId="77777777" w:rsidR="00316473" w:rsidRPr="0020282D" w:rsidRDefault="00316473" w:rsidP="00316473">
            <w:pPr>
              <w:numPr>
                <w:ilvl w:val="0"/>
                <w:numId w:val="7"/>
              </w:numPr>
              <w:tabs>
                <w:tab w:val="center" w:pos="4819"/>
                <w:tab w:val="left" w:pos="6750"/>
              </w:tabs>
              <w:ind w:left="739"/>
              <w:contextualSpacing/>
              <w:rPr>
                <w:rFonts w:cs="Tahoma"/>
                <w:color w:val="FFFFFF"/>
              </w:rPr>
            </w:pPr>
            <w:r w:rsidRPr="0020282D">
              <w:rPr>
                <w:rFonts w:cs="Tahoma"/>
                <w:b/>
                <w:color w:val="FFFFFF"/>
              </w:rPr>
              <w:t>Personal information</w:t>
            </w:r>
            <w:r w:rsidRPr="0020282D">
              <w:rPr>
                <w:rFonts w:cs="Tahoma"/>
                <w:b/>
                <w:color w:val="FFFFFF"/>
              </w:rPr>
              <w:tab/>
            </w:r>
          </w:p>
        </w:tc>
      </w:tr>
      <w:tr w:rsidR="00316473" w:rsidRPr="0020282D" w14:paraId="523C6CEE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  <w:shd w:val="clear" w:color="auto" w:fill="auto"/>
        </w:tblPrEx>
        <w:trPr>
          <w:gridBefore w:val="1"/>
          <w:wBefore w:w="8" w:type="dxa"/>
          <w:trHeight w:val="270"/>
        </w:trPr>
        <w:tc>
          <w:tcPr>
            <w:tcW w:w="1034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8E1805" w14:textId="77777777" w:rsidR="00316473" w:rsidRPr="0020282D" w:rsidRDefault="00316473" w:rsidP="007701FF">
            <w:pPr>
              <w:kinsoku w:val="0"/>
              <w:autoSpaceDE w:val="0"/>
              <w:autoSpaceDN w:val="0"/>
              <w:adjustRightInd w:val="0"/>
              <w:rPr>
                <w:rFonts w:eastAsia="Arial Unicode MS" w:cs="Tahoma"/>
                <w:color w:val="000000"/>
                <w:kern w:val="16"/>
                <w:sz w:val="18"/>
                <w:szCs w:val="18"/>
              </w:rPr>
            </w:pPr>
            <w:r w:rsidRPr="0020282D">
              <w:rPr>
                <w:rFonts w:cs="Calibri"/>
                <w:sz w:val="18"/>
                <w:szCs w:val="18"/>
              </w:rPr>
              <w:t>Please indicate if the person with TB agreed to be contacted at the destination</w:t>
            </w:r>
            <w:r w:rsidRPr="0020282D">
              <w:rPr>
                <w:rFonts w:cs="Tahoma"/>
                <w:noProof/>
                <w:color w:val="000000"/>
                <w:sz w:val="18"/>
                <w:szCs w:val="18"/>
              </w:rPr>
              <w:t xml:space="preserve">:  </w:t>
            </w:r>
            <w:sdt>
              <w:sdtPr>
                <w:rPr>
                  <w:rFonts w:cs="Tahoma"/>
                  <w:noProof/>
                  <w:color w:val="000000"/>
                  <w:sz w:val="18"/>
                  <w:szCs w:val="18"/>
                </w:rPr>
                <w:id w:val="-158968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noProof/>
                <w:color w:val="000000"/>
                <w:sz w:val="18"/>
                <w:szCs w:val="18"/>
              </w:rPr>
              <w:t xml:space="preserve"> Yes         </w:t>
            </w:r>
            <w:sdt>
              <w:sdtPr>
                <w:rPr>
                  <w:rFonts w:cs="Tahoma"/>
                  <w:noProof/>
                  <w:color w:val="000000"/>
                  <w:sz w:val="18"/>
                  <w:szCs w:val="18"/>
                </w:rPr>
                <w:id w:val="-165999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noProof/>
                <w:color w:val="000000"/>
                <w:sz w:val="18"/>
                <w:szCs w:val="18"/>
              </w:rPr>
              <w:t xml:space="preserve"> No     </w:t>
            </w:r>
          </w:p>
        </w:tc>
      </w:tr>
      <w:tr w:rsidR="00316473" w:rsidRPr="0020282D" w14:paraId="6F201DC3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  <w:shd w:val="clear" w:color="auto" w:fill="auto"/>
        </w:tblPrEx>
        <w:trPr>
          <w:gridBefore w:val="1"/>
          <w:wBefore w:w="8" w:type="dxa"/>
          <w:trHeight w:val="270"/>
        </w:trPr>
        <w:tc>
          <w:tcPr>
            <w:tcW w:w="509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2BBCA0" w14:textId="77777777" w:rsidR="00316473" w:rsidRPr="0020282D" w:rsidRDefault="00316473" w:rsidP="007701FF">
            <w:pPr>
              <w:kinsoku w:val="0"/>
              <w:autoSpaceDE w:val="0"/>
              <w:autoSpaceDN w:val="0"/>
              <w:adjustRightInd w:val="0"/>
              <w:rPr>
                <w:rFonts w:eastAsia="Arial Unicode MS" w:cs="Tahoma"/>
                <w:color w:val="000000"/>
                <w:kern w:val="16"/>
                <w:sz w:val="18"/>
                <w:szCs w:val="18"/>
              </w:rPr>
            </w:pPr>
            <w:r w:rsidRPr="0020282D">
              <w:rPr>
                <w:rFonts w:eastAsia="Arial Unicode MS" w:cs="Tahoma"/>
                <w:color w:val="000000"/>
                <w:kern w:val="16"/>
                <w:sz w:val="18"/>
                <w:szCs w:val="18"/>
              </w:rPr>
              <w:t>Last name:</w:t>
            </w:r>
          </w:p>
        </w:tc>
        <w:tc>
          <w:tcPr>
            <w:tcW w:w="524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F041FB" w14:textId="77777777" w:rsidR="00316473" w:rsidRPr="0020282D" w:rsidRDefault="00316473" w:rsidP="007701FF">
            <w:pPr>
              <w:kinsoku w:val="0"/>
              <w:autoSpaceDE w:val="0"/>
              <w:autoSpaceDN w:val="0"/>
              <w:adjustRightInd w:val="0"/>
              <w:rPr>
                <w:rFonts w:eastAsia="Arial Unicode MS" w:cs="Tahoma"/>
                <w:color w:val="000000"/>
                <w:kern w:val="16"/>
                <w:sz w:val="18"/>
                <w:szCs w:val="18"/>
              </w:rPr>
            </w:pPr>
            <w:r w:rsidRPr="0020282D">
              <w:rPr>
                <w:rFonts w:eastAsia="Arial Unicode MS" w:cs="Tahoma"/>
                <w:color w:val="000000"/>
                <w:kern w:val="16"/>
                <w:sz w:val="18"/>
                <w:szCs w:val="18"/>
              </w:rPr>
              <w:t>First name:</w:t>
            </w:r>
          </w:p>
        </w:tc>
      </w:tr>
      <w:tr w:rsidR="00316473" w:rsidRPr="0020282D" w14:paraId="756E53D6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</w:tblPrEx>
        <w:trPr>
          <w:gridBefore w:val="1"/>
          <w:wBefore w:w="8" w:type="dxa"/>
          <w:trHeight w:val="200"/>
        </w:trPr>
        <w:tc>
          <w:tcPr>
            <w:tcW w:w="509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3E22AB1D" w14:textId="77777777" w:rsidR="00316473" w:rsidRPr="0020282D" w:rsidRDefault="00316473" w:rsidP="007701FF">
            <w:pPr>
              <w:kinsoku w:val="0"/>
              <w:autoSpaceDE w:val="0"/>
              <w:autoSpaceDN w:val="0"/>
              <w:adjustRightInd w:val="0"/>
              <w:rPr>
                <w:rFonts w:eastAsia="Arial Unicode MS" w:cs="Tahoma"/>
                <w:b/>
                <w:color w:val="000000"/>
                <w:kern w:val="16"/>
                <w:sz w:val="16"/>
                <w:szCs w:val="16"/>
              </w:rPr>
            </w:pPr>
            <w:r w:rsidRPr="0020282D">
              <w:rPr>
                <w:rFonts w:eastAsia="Arial Unicode MS" w:cs="Tahoma"/>
                <w:bCs/>
                <w:color w:val="000000"/>
                <w:kern w:val="16"/>
                <w:sz w:val="18"/>
                <w:szCs w:val="18"/>
              </w:rPr>
              <w:t xml:space="preserve">Date of birth </w:t>
            </w:r>
            <w:r w:rsidRPr="0020282D">
              <w:rPr>
                <w:rFonts w:eastAsia="Arial Unicode MS" w:cs="Tahoma"/>
                <w:color w:val="000000"/>
                <w:kern w:val="16"/>
                <w:sz w:val="18"/>
                <w:szCs w:val="18"/>
              </w:rPr>
              <w:t>(dd/mm/</w:t>
            </w:r>
            <w:proofErr w:type="spellStart"/>
            <w:r w:rsidRPr="0020282D">
              <w:rPr>
                <w:rFonts w:eastAsia="Arial Unicode MS" w:cs="Tahoma"/>
                <w:color w:val="000000"/>
                <w:kern w:val="16"/>
                <w:sz w:val="18"/>
                <w:szCs w:val="18"/>
              </w:rPr>
              <w:t>yyyy</w:t>
            </w:r>
            <w:proofErr w:type="spellEnd"/>
            <w:r w:rsidRPr="0020282D">
              <w:rPr>
                <w:rFonts w:eastAsia="Arial Unicode MS" w:cs="Tahoma"/>
                <w:color w:val="000000"/>
                <w:kern w:val="16"/>
                <w:sz w:val="18"/>
                <w:szCs w:val="18"/>
              </w:rPr>
              <w:t xml:space="preserve">): </w:t>
            </w:r>
            <w:r w:rsidRPr="0020282D">
              <w:rPr>
                <w:rFonts w:eastAsia="Arial Unicode MS" w:cs="Tahoma"/>
                <w:color w:val="000000"/>
                <w:kern w:val="16"/>
                <w:sz w:val="20"/>
                <w:szCs w:val="20"/>
              </w:rPr>
              <w:t>___ /___ / _____</w:t>
            </w:r>
          </w:p>
        </w:tc>
        <w:tc>
          <w:tcPr>
            <w:tcW w:w="524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14:paraId="530B5951" w14:textId="77777777" w:rsidR="00316473" w:rsidRPr="0020282D" w:rsidRDefault="00316473" w:rsidP="007701FF">
            <w:pPr>
              <w:kinsoku w:val="0"/>
              <w:autoSpaceDE w:val="0"/>
              <w:autoSpaceDN w:val="0"/>
              <w:adjustRightInd w:val="0"/>
              <w:rPr>
                <w:rFonts w:eastAsia="Arial Unicode MS" w:cs="Tahoma"/>
                <w:b/>
                <w:color w:val="000000"/>
                <w:kern w:val="16"/>
                <w:sz w:val="16"/>
                <w:szCs w:val="16"/>
              </w:rPr>
            </w:pPr>
            <w:r w:rsidRPr="0020282D">
              <w:rPr>
                <w:rFonts w:eastAsia="Arial Unicode MS" w:cs="Tahoma"/>
                <w:color w:val="000000"/>
                <w:kern w:val="16"/>
                <w:sz w:val="18"/>
                <w:szCs w:val="18"/>
              </w:rPr>
              <w:t>Gender:</w:t>
            </w:r>
            <w:r w:rsidRPr="0020282D">
              <w:rPr>
                <w:rFonts w:eastAsia="Arial Unicode MS" w:cs="Tahoma"/>
                <w:color w:val="000000"/>
                <w:kern w:val="16"/>
                <w:sz w:val="16"/>
                <w:szCs w:val="16"/>
              </w:rPr>
              <w:t xml:space="preserve">    </w:t>
            </w:r>
            <w:sdt>
              <w:sdtPr>
                <w:rPr>
                  <w:rFonts w:eastAsia="Arial Unicode MS" w:cs="Tahoma"/>
                  <w:i/>
                  <w:iCs/>
                  <w:color w:val="000000"/>
                  <w:kern w:val="16"/>
                  <w:sz w:val="20"/>
                  <w:szCs w:val="20"/>
                </w:rPr>
                <w:id w:val="687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eastAsia="Arial Unicode MS" w:hAnsi="Segoe UI Symbol" w:cs="Segoe UI Symbol"/>
                    <w:i/>
                    <w:iCs/>
                    <w:color w:val="000000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Pr="0020282D">
              <w:rPr>
                <w:rFonts w:eastAsia="Arial Unicode MS" w:cs="Tahoma"/>
                <w:color w:val="000000"/>
                <w:kern w:val="16"/>
                <w:sz w:val="20"/>
                <w:szCs w:val="20"/>
              </w:rPr>
              <w:t xml:space="preserve"> </w:t>
            </w:r>
            <w:r w:rsidRPr="0020282D">
              <w:rPr>
                <w:rFonts w:eastAsia="Arial Unicode MS" w:cs="Tahoma"/>
                <w:color w:val="000000"/>
                <w:kern w:val="16"/>
                <w:sz w:val="16"/>
                <w:szCs w:val="16"/>
              </w:rPr>
              <w:t xml:space="preserve"> </w:t>
            </w:r>
            <w:r w:rsidRPr="0020282D">
              <w:rPr>
                <w:rFonts w:eastAsia="Arial Unicode MS" w:cs="Tahoma"/>
                <w:color w:val="000000"/>
                <w:kern w:val="16"/>
                <w:sz w:val="18"/>
                <w:szCs w:val="18"/>
              </w:rPr>
              <w:t>Male</w:t>
            </w:r>
            <w:r w:rsidRPr="0020282D">
              <w:rPr>
                <w:rFonts w:eastAsia="Arial Unicode MS" w:cs="Tahoma"/>
                <w:color w:val="000000"/>
                <w:kern w:val="16"/>
                <w:sz w:val="16"/>
                <w:szCs w:val="16"/>
              </w:rPr>
              <w:t xml:space="preserve">      </w:t>
            </w:r>
            <w:sdt>
              <w:sdtPr>
                <w:rPr>
                  <w:rFonts w:eastAsia="Arial Unicode MS" w:cs="Tahoma"/>
                  <w:i/>
                  <w:iCs/>
                  <w:color w:val="000000"/>
                  <w:kern w:val="16"/>
                  <w:sz w:val="20"/>
                  <w:szCs w:val="20"/>
                </w:rPr>
                <w:id w:val="166388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eastAsia="Arial Unicode MS" w:hAnsi="Segoe UI Symbol" w:cs="Segoe UI Symbol"/>
                    <w:i/>
                    <w:iCs/>
                    <w:color w:val="000000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Pr="0020282D">
              <w:rPr>
                <w:rFonts w:eastAsia="Arial Unicode MS" w:cs="Tahoma"/>
                <w:color w:val="000000"/>
                <w:kern w:val="16"/>
                <w:sz w:val="16"/>
                <w:szCs w:val="16"/>
              </w:rPr>
              <w:t xml:space="preserve"> </w:t>
            </w:r>
            <w:r w:rsidRPr="0020282D">
              <w:rPr>
                <w:rFonts w:eastAsia="Arial Unicode MS" w:cs="Tahoma"/>
                <w:color w:val="000000"/>
                <w:kern w:val="16"/>
                <w:sz w:val="18"/>
                <w:szCs w:val="18"/>
              </w:rPr>
              <w:t>Female</w:t>
            </w:r>
            <w:r w:rsidRPr="0020282D">
              <w:rPr>
                <w:rFonts w:eastAsia="Arial Unicode MS" w:cs="Tahoma"/>
                <w:color w:val="000000"/>
                <w:kern w:val="16"/>
                <w:sz w:val="16"/>
                <w:szCs w:val="16"/>
              </w:rPr>
              <w:t xml:space="preserve">       </w:t>
            </w:r>
            <w:sdt>
              <w:sdtPr>
                <w:rPr>
                  <w:rFonts w:eastAsia="Arial Unicode MS" w:cs="Tahoma"/>
                  <w:i/>
                  <w:iCs/>
                  <w:color w:val="000000"/>
                  <w:kern w:val="16"/>
                  <w:sz w:val="20"/>
                  <w:szCs w:val="20"/>
                </w:rPr>
                <w:id w:val="93070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eastAsia="Arial Unicode MS" w:hAnsi="Segoe UI Symbol" w:cs="Segoe UI Symbol"/>
                    <w:i/>
                    <w:iCs/>
                    <w:color w:val="000000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Pr="0020282D">
              <w:rPr>
                <w:rFonts w:eastAsia="Arial Unicode MS" w:cs="Tahoma"/>
                <w:color w:val="000000"/>
                <w:kern w:val="16"/>
                <w:sz w:val="18"/>
                <w:szCs w:val="18"/>
              </w:rPr>
              <w:t xml:space="preserve"> Other</w:t>
            </w:r>
          </w:p>
        </w:tc>
      </w:tr>
      <w:tr w:rsidR="00316473" w:rsidRPr="00D267CA" w14:paraId="2676E8DB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  <w:shd w:val="clear" w:color="auto" w:fill="auto"/>
        </w:tblPrEx>
        <w:trPr>
          <w:gridBefore w:val="1"/>
          <w:wBefore w:w="8" w:type="dxa"/>
          <w:trHeight w:val="277"/>
        </w:trPr>
        <w:tc>
          <w:tcPr>
            <w:tcW w:w="2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FFFFFF"/>
            </w:tcBorders>
          </w:tcPr>
          <w:p w14:paraId="249329A9" w14:textId="77777777" w:rsidR="00316473" w:rsidRPr="0020282D" w:rsidRDefault="00316473" w:rsidP="007701FF">
            <w:pPr>
              <w:outlineLvl w:val="4"/>
              <w:rPr>
                <w:rFonts w:cs="Tahoma"/>
                <w:iCs/>
                <w:sz w:val="18"/>
                <w:szCs w:val="18"/>
              </w:rPr>
            </w:pPr>
            <w:r w:rsidRPr="0020282D">
              <w:rPr>
                <w:rFonts w:cs="Tahoma"/>
                <w:iCs/>
                <w:sz w:val="18"/>
                <w:szCs w:val="18"/>
              </w:rPr>
              <w:t>Nationality:</w:t>
            </w:r>
          </w:p>
        </w:tc>
        <w:tc>
          <w:tcPr>
            <w:tcW w:w="2269" w:type="dxa"/>
            <w:tcBorders>
              <w:top w:val="single" w:sz="6" w:space="0" w:color="808080"/>
              <w:left w:val="single" w:sz="2" w:space="0" w:color="FFFFFF"/>
              <w:bottom w:val="single" w:sz="6" w:space="0" w:color="808080"/>
              <w:right w:val="single" w:sz="6" w:space="0" w:color="808080"/>
            </w:tcBorders>
          </w:tcPr>
          <w:p w14:paraId="3CB2080B" w14:textId="77777777" w:rsidR="00316473" w:rsidRPr="0020282D" w:rsidRDefault="00316473" w:rsidP="007701FF">
            <w:pPr>
              <w:spacing w:before="120"/>
              <w:outlineLvl w:val="4"/>
              <w:rPr>
                <w:rFonts w:cs="Tahoma"/>
                <w:iCs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EB6B0F" w14:textId="77777777" w:rsidR="00316473" w:rsidRPr="0020282D" w:rsidRDefault="00316473" w:rsidP="007701FF">
            <w:pPr>
              <w:outlineLvl w:val="4"/>
              <w:rPr>
                <w:rFonts w:cs="Tahoma"/>
                <w:iCs/>
                <w:sz w:val="16"/>
                <w:szCs w:val="16"/>
              </w:rPr>
            </w:pPr>
            <w:r w:rsidRPr="0020282D">
              <w:rPr>
                <w:rFonts w:cs="Tahoma"/>
                <w:iCs/>
                <w:sz w:val="18"/>
                <w:szCs w:val="18"/>
              </w:rPr>
              <w:t xml:space="preserve">Language(s) spoken: </w:t>
            </w:r>
          </w:p>
        </w:tc>
      </w:tr>
      <w:tr w:rsidR="00316473" w:rsidRPr="0020282D" w14:paraId="7E0F5B46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  <w:shd w:val="clear" w:color="auto" w:fill="auto"/>
        </w:tblPrEx>
        <w:trPr>
          <w:gridBefore w:val="1"/>
          <w:wBefore w:w="8" w:type="dxa"/>
          <w:trHeight w:val="216"/>
        </w:trPr>
        <w:tc>
          <w:tcPr>
            <w:tcW w:w="509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CFDB32" w14:textId="77777777" w:rsidR="00316473" w:rsidRPr="0020282D" w:rsidRDefault="00316473" w:rsidP="007701FF">
            <w:pPr>
              <w:outlineLvl w:val="4"/>
              <w:rPr>
                <w:rFonts w:cs="Tahoma"/>
                <w:iCs/>
                <w:sz w:val="18"/>
                <w:szCs w:val="18"/>
              </w:rPr>
            </w:pPr>
            <w:r w:rsidRPr="0020282D">
              <w:rPr>
                <w:rFonts w:cs="Tahoma"/>
                <w:iCs/>
                <w:sz w:val="18"/>
                <w:szCs w:val="18"/>
              </w:rPr>
              <w:t>Phone number:</w:t>
            </w:r>
          </w:p>
        </w:tc>
        <w:tc>
          <w:tcPr>
            <w:tcW w:w="524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18EB7F" w14:textId="77777777" w:rsidR="00316473" w:rsidRPr="0020282D" w:rsidRDefault="00316473" w:rsidP="007701FF">
            <w:pPr>
              <w:outlineLvl w:val="4"/>
              <w:rPr>
                <w:rFonts w:cs="Tahoma"/>
                <w:iCs/>
                <w:sz w:val="18"/>
                <w:szCs w:val="18"/>
              </w:rPr>
            </w:pPr>
            <w:r w:rsidRPr="0020282D">
              <w:rPr>
                <w:rFonts w:cs="Tahoma"/>
                <w:iCs/>
                <w:sz w:val="18"/>
                <w:szCs w:val="18"/>
              </w:rPr>
              <w:t>E-mail:</w:t>
            </w:r>
          </w:p>
        </w:tc>
      </w:tr>
      <w:tr w:rsidR="00316473" w:rsidRPr="0020282D" w14:paraId="21D852DD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  <w:shd w:val="clear" w:color="auto" w:fill="auto"/>
        </w:tblPrEx>
        <w:trPr>
          <w:gridBefore w:val="1"/>
          <w:wBefore w:w="8" w:type="dxa"/>
          <w:trHeight w:val="262"/>
        </w:trPr>
        <w:tc>
          <w:tcPr>
            <w:tcW w:w="1034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2D7B1A" w14:textId="59DAD000" w:rsidR="00316473" w:rsidRPr="0020282D" w:rsidRDefault="00316473" w:rsidP="007701FF">
            <w:pPr>
              <w:outlineLvl w:val="4"/>
              <w:rPr>
                <w:rFonts w:cs="Tahoma"/>
                <w:b/>
                <w:bCs/>
                <w:iCs/>
                <w:sz w:val="16"/>
                <w:szCs w:val="16"/>
              </w:rPr>
            </w:pPr>
            <w:r w:rsidRPr="0020282D">
              <w:rPr>
                <w:rFonts w:cs="Tahoma"/>
                <w:b/>
                <w:bCs/>
                <w:iCs/>
                <w:sz w:val="20"/>
                <w:szCs w:val="20"/>
              </w:rPr>
              <w:t>Relocation address:</w:t>
            </w:r>
            <w:r w:rsidRPr="0020282D">
              <w:rPr>
                <w:rFonts w:cs="Tahoma"/>
                <w:b/>
                <w:bCs/>
                <w:iCs/>
                <w:sz w:val="16"/>
                <w:szCs w:val="16"/>
              </w:rPr>
              <w:t xml:space="preserve"> </w:t>
            </w:r>
            <w:r w:rsidRPr="0020282D">
              <w:rPr>
                <w:rFonts w:cs="Tahoma"/>
                <w:iCs/>
                <w:sz w:val="28"/>
                <w:szCs w:val="28"/>
              </w:rPr>
              <w:t>□</w:t>
            </w:r>
            <w:r w:rsidRPr="0020282D">
              <w:rPr>
                <w:rFonts w:cs="Tahoma"/>
                <w:iCs/>
                <w:sz w:val="16"/>
                <w:szCs w:val="16"/>
              </w:rPr>
              <w:t xml:space="preserve"> </w:t>
            </w:r>
            <w:r w:rsidRPr="0020282D">
              <w:rPr>
                <w:rFonts w:cs="Tahoma"/>
                <w:iCs/>
                <w:sz w:val="18"/>
                <w:szCs w:val="18"/>
              </w:rPr>
              <w:t xml:space="preserve">Available (please provide details below).                                 </w:t>
            </w:r>
            <w:r w:rsidR="004761F0" w:rsidRPr="0020282D">
              <w:rPr>
                <w:rFonts w:cs="Tahoma"/>
                <w:iCs/>
                <w:sz w:val="28"/>
                <w:szCs w:val="28"/>
              </w:rPr>
              <w:t>□</w:t>
            </w:r>
            <w:r w:rsidR="004761F0" w:rsidRPr="0020282D">
              <w:rPr>
                <w:rFonts w:cs="Tahoma"/>
                <w:iCs/>
                <w:sz w:val="16"/>
                <w:szCs w:val="16"/>
              </w:rPr>
              <w:t xml:space="preserve"> </w:t>
            </w:r>
            <w:r w:rsidRPr="0020282D">
              <w:rPr>
                <w:rFonts w:cs="Tahoma"/>
                <w:iCs/>
                <w:sz w:val="18"/>
                <w:szCs w:val="18"/>
              </w:rPr>
              <w:t>Not available</w:t>
            </w:r>
            <w:r w:rsidRPr="0020282D">
              <w:rPr>
                <w:rFonts w:cs="Tahoma"/>
                <w:iCs/>
                <w:sz w:val="16"/>
                <w:szCs w:val="16"/>
              </w:rPr>
              <w:t xml:space="preserve">        </w:t>
            </w:r>
          </w:p>
        </w:tc>
      </w:tr>
      <w:tr w:rsidR="00316473" w:rsidRPr="0020282D" w14:paraId="65D51205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  <w:shd w:val="clear" w:color="auto" w:fill="auto"/>
        </w:tblPrEx>
        <w:trPr>
          <w:gridBefore w:val="1"/>
          <w:wBefore w:w="8" w:type="dxa"/>
          <w:trHeight w:val="1656"/>
        </w:trPr>
        <w:tc>
          <w:tcPr>
            <w:tcW w:w="5157" w:type="dxa"/>
            <w:gridSpan w:val="3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14:paraId="02EFA787" w14:textId="77777777" w:rsidR="00316473" w:rsidRPr="0020282D" w:rsidRDefault="00316473" w:rsidP="007701FF">
            <w:pPr>
              <w:spacing w:before="120"/>
              <w:outlineLvl w:val="4"/>
              <w:rPr>
                <w:sz w:val="18"/>
                <w:szCs w:val="18"/>
              </w:rPr>
            </w:pPr>
            <w:r w:rsidRPr="0020282D">
              <w:rPr>
                <w:sz w:val="18"/>
                <w:szCs w:val="18"/>
              </w:rPr>
              <w:t>Street name, number: _______________________________</w:t>
            </w:r>
          </w:p>
          <w:p w14:paraId="3EFAA535" w14:textId="77777777" w:rsidR="00316473" w:rsidRPr="0020282D" w:rsidRDefault="00316473" w:rsidP="007701FF">
            <w:pPr>
              <w:spacing w:before="120"/>
              <w:outlineLvl w:val="4"/>
              <w:rPr>
                <w:sz w:val="18"/>
                <w:szCs w:val="18"/>
              </w:rPr>
            </w:pPr>
            <w:r w:rsidRPr="0020282D">
              <w:rPr>
                <w:sz w:val="18"/>
                <w:szCs w:val="18"/>
              </w:rPr>
              <w:t>ZIP code: _________________________________________</w:t>
            </w:r>
          </w:p>
          <w:p w14:paraId="30A0C0D1" w14:textId="77777777" w:rsidR="00316473" w:rsidRPr="0020282D" w:rsidRDefault="00316473" w:rsidP="007701FF">
            <w:pPr>
              <w:spacing w:before="120"/>
              <w:outlineLvl w:val="4"/>
              <w:rPr>
                <w:sz w:val="18"/>
                <w:szCs w:val="18"/>
              </w:rPr>
            </w:pPr>
            <w:r w:rsidRPr="0020282D">
              <w:rPr>
                <w:sz w:val="18"/>
                <w:szCs w:val="18"/>
              </w:rPr>
              <w:t>City/village: _______________________________________</w:t>
            </w:r>
          </w:p>
          <w:p w14:paraId="2211E540" w14:textId="77777777" w:rsidR="00316473" w:rsidRPr="0020282D" w:rsidRDefault="00316473" w:rsidP="007701FF">
            <w:pPr>
              <w:spacing w:before="120"/>
              <w:outlineLvl w:val="4"/>
              <w:rPr>
                <w:sz w:val="18"/>
                <w:szCs w:val="18"/>
              </w:rPr>
            </w:pPr>
            <w:r w:rsidRPr="0020282D">
              <w:rPr>
                <w:sz w:val="18"/>
                <w:szCs w:val="18"/>
              </w:rPr>
              <w:t>District/province: ___________________________________</w:t>
            </w:r>
          </w:p>
          <w:p w14:paraId="23947B21" w14:textId="77777777" w:rsidR="00316473" w:rsidRPr="0020282D" w:rsidRDefault="00316473" w:rsidP="007701FF">
            <w:pPr>
              <w:spacing w:before="120"/>
              <w:outlineLvl w:val="4"/>
              <w:rPr>
                <w:b/>
                <w:bCs/>
                <w:i/>
                <w:iCs/>
                <w:sz w:val="26"/>
                <w:szCs w:val="26"/>
              </w:rPr>
            </w:pPr>
            <w:r w:rsidRPr="0020282D">
              <w:rPr>
                <w:sz w:val="18"/>
                <w:szCs w:val="18"/>
              </w:rPr>
              <w:t>Country: __________________________________________</w:t>
            </w:r>
          </w:p>
        </w:tc>
        <w:tc>
          <w:tcPr>
            <w:tcW w:w="5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446148" w14:textId="77777777" w:rsidR="00316473" w:rsidRPr="0020282D" w:rsidRDefault="00316473" w:rsidP="007701FF">
            <w:pPr>
              <w:spacing w:before="120" w:after="60"/>
              <w:outlineLvl w:val="4"/>
              <w:rPr>
                <w:rFonts w:cs="Tahoma"/>
                <w:bCs/>
                <w:sz w:val="18"/>
                <w:szCs w:val="18"/>
              </w:rPr>
            </w:pPr>
            <w:r w:rsidRPr="0020282D">
              <w:rPr>
                <w:rFonts w:cs="Tahoma"/>
                <w:bCs/>
                <w:sz w:val="18"/>
                <w:szCs w:val="18"/>
              </w:rPr>
              <w:t>Contact person at relocation:</w:t>
            </w:r>
          </w:p>
          <w:p w14:paraId="6454B4C9" w14:textId="77777777" w:rsidR="00316473" w:rsidRPr="0020282D" w:rsidRDefault="00316473" w:rsidP="00316473">
            <w:pPr>
              <w:numPr>
                <w:ilvl w:val="0"/>
                <w:numId w:val="13"/>
              </w:numPr>
              <w:spacing w:before="120" w:after="60"/>
              <w:ind w:left="360"/>
              <w:outlineLvl w:val="4"/>
              <w:rPr>
                <w:rFonts w:cs="Tahoma"/>
                <w:bCs/>
                <w:sz w:val="18"/>
                <w:szCs w:val="18"/>
              </w:rPr>
            </w:pPr>
            <w:r w:rsidRPr="0020282D">
              <w:rPr>
                <w:rFonts w:cs="Tahoma"/>
                <w:bCs/>
                <w:sz w:val="18"/>
                <w:szCs w:val="18"/>
              </w:rPr>
              <w:t>Name: ________________________________________</w:t>
            </w:r>
          </w:p>
          <w:p w14:paraId="20A8749D" w14:textId="77777777" w:rsidR="00316473" w:rsidRPr="0020282D" w:rsidRDefault="00316473" w:rsidP="00316473">
            <w:pPr>
              <w:numPr>
                <w:ilvl w:val="0"/>
                <w:numId w:val="13"/>
              </w:numPr>
              <w:ind w:left="360"/>
              <w:contextualSpacing/>
              <w:rPr>
                <w:sz w:val="18"/>
                <w:szCs w:val="18"/>
              </w:rPr>
            </w:pPr>
            <w:r w:rsidRPr="0020282D">
              <w:rPr>
                <w:sz w:val="18"/>
                <w:szCs w:val="18"/>
              </w:rPr>
              <w:t>Phone number: _________________________________</w:t>
            </w:r>
          </w:p>
          <w:p w14:paraId="798E6C98" w14:textId="77777777" w:rsidR="00316473" w:rsidRPr="0020282D" w:rsidRDefault="00316473" w:rsidP="007701FF">
            <w:pPr>
              <w:rPr>
                <w:sz w:val="18"/>
                <w:szCs w:val="18"/>
              </w:rPr>
            </w:pPr>
          </w:p>
          <w:p w14:paraId="67E900F2" w14:textId="77777777" w:rsidR="00316473" w:rsidRPr="0020282D" w:rsidRDefault="00316473" w:rsidP="00316473">
            <w:pPr>
              <w:numPr>
                <w:ilvl w:val="0"/>
                <w:numId w:val="13"/>
              </w:numPr>
              <w:ind w:left="360"/>
              <w:contextualSpacing/>
              <w:rPr>
                <w:sz w:val="18"/>
                <w:szCs w:val="18"/>
              </w:rPr>
            </w:pPr>
            <w:r w:rsidRPr="0020282D">
              <w:rPr>
                <w:sz w:val="18"/>
                <w:szCs w:val="18"/>
              </w:rPr>
              <w:t>E-mail: ________________________________________</w:t>
            </w:r>
          </w:p>
          <w:p w14:paraId="70D63C52" w14:textId="77777777" w:rsidR="00316473" w:rsidRPr="0020282D" w:rsidRDefault="00316473" w:rsidP="007701FF">
            <w:pPr>
              <w:spacing w:before="120" w:after="60"/>
              <w:outlineLvl w:val="4"/>
              <w:rPr>
                <w:rFonts w:cs="Tahoma"/>
                <w:sz w:val="20"/>
                <w:szCs w:val="20"/>
              </w:rPr>
            </w:pPr>
            <w:r w:rsidRPr="0020282D">
              <w:rPr>
                <w:rFonts w:cs="Tahoma"/>
                <w:bCs/>
                <w:sz w:val="18"/>
                <w:szCs w:val="18"/>
              </w:rPr>
              <w:t>Expected transferred date (dd/mm/</w:t>
            </w:r>
            <w:proofErr w:type="spellStart"/>
            <w:r w:rsidRPr="0020282D">
              <w:rPr>
                <w:rFonts w:cs="Tahoma"/>
                <w:bCs/>
                <w:sz w:val="18"/>
                <w:szCs w:val="18"/>
              </w:rPr>
              <w:t>yyyy</w:t>
            </w:r>
            <w:proofErr w:type="spellEnd"/>
            <w:r w:rsidRPr="0020282D">
              <w:rPr>
                <w:rFonts w:cs="Tahoma"/>
                <w:bCs/>
                <w:sz w:val="18"/>
                <w:szCs w:val="18"/>
              </w:rPr>
              <w:t>):</w:t>
            </w:r>
            <w:r w:rsidRPr="0020282D">
              <w:rPr>
                <w:rFonts w:cs="Tahoma"/>
                <w:bCs/>
                <w:sz w:val="16"/>
                <w:szCs w:val="16"/>
              </w:rPr>
              <w:t xml:space="preserve"> </w:t>
            </w:r>
            <w:r w:rsidRPr="0020282D">
              <w:rPr>
                <w:sz w:val="20"/>
                <w:szCs w:val="20"/>
              </w:rPr>
              <w:t>___ /___ / _____</w:t>
            </w:r>
          </w:p>
        </w:tc>
      </w:tr>
      <w:tr w:rsidR="00316473" w:rsidRPr="0020282D" w14:paraId="25532AD7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  <w:shd w:val="clear" w:color="auto" w:fill="auto"/>
        </w:tblPrEx>
        <w:trPr>
          <w:gridBefore w:val="1"/>
          <w:wBefore w:w="8" w:type="dxa"/>
          <w:trHeight w:val="770"/>
        </w:trPr>
        <w:tc>
          <w:tcPr>
            <w:tcW w:w="10340" w:type="dxa"/>
            <w:gridSpan w:val="4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35CE97" w14:textId="77777777" w:rsidR="00316473" w:rsidRDefault="00316473" w:rsidP="007701FF">
            <w:pPr>
              <w:spacing w:before="120" w:after="60"/>
              <w:outlineLvl w:val="4"/>
              <w:rPr>
                <w:rFonts w:cs="Tahoma"/>
                <w:bCs/>
                <w:sz w:val="18"/>
                <w:szCs w:val="18"/>
              </w:rPr>
            </w:pPr>
            <w:r w:rsidRPr="0020282D">
              <w:rPr>
                <w:rFonts w:cs="Tahoma"/>
                <w:bCs/>
                <w:sz w:val="18"/>
                <w:szCs w:val="18"/>
              </w:rPr>
              <w:t>Any additional information about the relocation:</w:t>
            </w:r>
          </w:p>
          <w:p w14:paraId="6CC49BAC" w14:textId="77777777" w:rsidR="00181CDC" w:rsidRDefault="00181CDC" w:rsidP="007701FF">
            <w:pPr>
              <w:spacing w:before="120" w:after="60"/>
              <w:outlineLvl w:val="4"/>
              <w:rPr>
                <w:rFonts w:cs="Tahoma"/>
                <w:bCs/>
                <w:sz w:val="18"/>
                <w:szCs w:val="18"/>
              </w:rPr>
            </w:pPr>
          </w:p>
          <w:p w14:paraId="3A2129F3" w14:textId="77777777" w:rsidR="00181CDC" w:rsidRPr="0020282D" w:rsidRDefault="00181CDC" w:rsidP="007701FF">
            <w:pPr>
              <w:spacing w:before="120" w:after="60"/>
              <w:outlineLvl w:val="4"/>
              <w:rPr>
                <w:rFonts w:cs="Tahoma"/>
                <w:bCs/>
                <w:sz w:val="18"/>
                <w:szCs w:val="18"/>
              </w:rPr>
            </w:pPr>
          </w:p>
        </w:tc>
      </w:tr>
    </w:tbl>
    <w:p w14:paraId="029F529A" w14:textId="77777777" w:rsidR="00316473" w:rsidRPr="0020282D" w:rsidRDefault="00316473" w:rsidP="00316473">
      <w:pPr>
        <w:kinsoku w:val="0"/>
        <w:autoSpaceDE w:val="0"/>
        <w:autoSpaceDN w:val="0"/>
        <w:adjustRightInd w:val="0"/>
        <w:rPr>
          <w:rFonts w:eastAsia="Arial Unicode MS" w:cs="Tahoma"/>
          <w:i/>
          <w:iCs/>
          <w:color w:val="000000"/>
          <w:kern w:val="16"/>
          <w:sz w:val="10"/>
          <w:szCs w:val="10"/>
        </w:rPr>
      </w:pPr>
    </w:p>
    <w:tbl>
      <w:tblPr>
        <w:tblW w:w="10348" w:type="dxa"/>
        <w:shd w:val="clear" w:color="auto" w:fill="0A92B2"/>
        <w:tblLayout w:type="fixed"/>
        <w:tblLook w:val="0000" w:firstRow="0" w:lastRow="0" w:firstColumn="0" w:lastColumn="0" w:noHBand="0" w:noVBand="0"/>
      </w:tblPr>
      <w:tblGrid>
        <w:gridCol w:w="8"/>
        <w:gridCol w:w="4670"/>
        <w:gridCol w:w="5670"/>
      </w:tblGrid>
      <w:tr w:rsidR="00316473" w:rsidRPr="0020282D" w14:paraId="2081ADDB" w14:textId="77777777" w:rsidTr="007701FF">
        <w:tc>
          <w:tcPr>
            <w:tcW w:w="10348" w:type="dxa"/>
            <w:gridSpan w:val="3"/>
            <w:shd w:val="clear" w:color="auto" w:fill="0A92B2"/>
          </w:tcPr>
          <w:p w14:paraId="35307EEA" w14:textId="77777777" w:rsidR="00316473" w:rsidRPr="0020282D" w:rsidRDefault="00316473" w:rsidP="00316473">
            <w:pPr>
              <w:numPr>
                <w:ilvl w:val="0"/>
                <w:numId w:val="7"/>
              </w:numPr>
              <w:tabs>
                <w:tab w:val="center" w:pos="4819"/>
                <w:tab w:val="left" w:pos="6750"/>
              </w:tabs>
              <w:ind w:left="739"/>
              <w:contextualSpacing/>
              <w:jc w:val="both"/>
              <w:rPr>
                <w:rFonts w:cs="Tahoma"/>
                <w:color w:val="FFFFFF"/>
              </w:rPr>
            </w:pPr>
            <w:r w:rsidRPr="0020282D">
              <w:rPr>
                <w:rFonts w:cs="Tahoma"/>
                <w:b/>
                <w:color w:val="FFFFFF"/>
              </w:rPr>
              <w:t>Description of current TB disease episode</w:t>
            </w:r>
          </w:p>
        </w:tc>
      </w:tr>
      <w:tr w:rsidR="00316473" w:rsidRPr="0020282D" w14:paraId="3A7F7BC2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  <w:shd w:val="clear" w:color="auto" w:fill="auto"/>
        </w:tblPrEx>
        <w:trPr>
          <w:gridBefore w:val="1"/>
          <w:wBefore w:w="8" w:type="dxa"/>
          <w:trHeight w:val="1145"/>
        </w:trPr>
        <w:tc>
          <w:tcPr>
            <w:tcW w:w="4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F762AE" w14:textId="77777777" w:rsidR="00316473" w:rsidRPr="0020282D" w:rsidRDefault="00316473" w:rsidP="007701FF">
            <w:pPr>
              <w:rPr>
                <w:rFonts w:cs="Arial"/>
                <w:sz w:val="20"/>
                <w:szCs w:val="20"/>
              </w:rPr>
            </w:pPr>
            <w:r w:rsidRPr="0020282D">
              <w:rPr>
                <w:rFonts w:cs="Arial"/>
                <w:b/>
                <w:bCs/>
                <w:sz w:val="20"/>
                <w:szCs w:val="20"/>
              </w:rPr>
              <w:t xml:space="preserve">Site(s) of </w:t>
            </w:r>
            <w:r w:rsidRPr="0020282D">
              <w:rPr>
                <w:b/>
                <w:bCs/>
                <w:sz w:val="20"/>
                <w:szCs w:val="20"/>
              </w:rPr>
              <w:t>disease</w:t>
            </w:r>
            <w:r w:rsidRPr="0020282D">
              <w:rPr>
                <w:rFonts w:cs="Arial"/>
                <w:sz w:val="20"/>
                <w:szCs w:val="20"/>
              </w:rPr>
              <w:t xml:space="preserve">: </w:t>
            </w:r>
          </w:p>
          <w:p w14:paraId="129188ED" w14:textId="77777777" w:rsidR="00316473" w:rsidRPr="0020282D" w:rsidRDefault="00316473" w:rsidP="007701FF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9854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sz w:val="18"/>
                <w:szCs w:val="18"/>
              </w:rPr>
              <w:t xml:space="preserve"> Pulmonary       </w:t>
            </w:r>
            <w:sdt>
              <w:sdtPr>
                <w:rPr>
                  <w:rFonts w:cs="Tahoma"/>
                  <w:sz w:val="18"/>
                  <w:szCs w:val="18"/>
                </w:rPr>
                <w:id w:val="-59693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sz w:val="18"/>
                <w:szCs w:val="18"/>
              </w:rPr>
              <w:t xml:space="preserve"> Extrapulmonary       </w:t>
            </w:r>
            <w:sdt>
              <w:sdtPr>
                <w:rPr>
                  <w:rFonts w:cs="Tahoma"/>
                  <w:sz w:val="18"/>
                  <w:szCs w:val="18"/>
                </w:rPr>
                <w:id w:val="-12013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sz w:val="18"/>
                <w:szCs w:val="18"/>
              </w:rPr>
              <w:t xml:space="preserve"> Unknown</w:t>
            </w:r>
          </w:p>
          <w:p w14:paraId="743EAC29" w14:textId="77777777" w:rsidR="00316473" w:rsidRPr="0020282D" w:rsidRDefault="00316473" w:rsidP="007701FF">
            <w:pPr>
              <w:spacing w:before="120" w:after="60"/>
              <w:outlineLvl w:val="4"/>
              <w:rPr>
                <w:rFonts w:ascii="Calibri" w:hAnsi="Calibri"/>
                <w:sz w:val="18"/>
                <w:szCs w:val="18"/>
              </w:rPr>
            </w:pPr>
            <w:r w:rsidRPr="0020282D">
              <w:rPr>
                <w:rFonts w:cs="Tahoma"/>
                <w:sz w:val="18"/>
                <w:szCs w:val="18"/>
              </w:rPr>
              <w:t>For extrapulmonary TB, please specify what organs are affected:</w:t>
            </w:r>
            <w:r w:rsidRPr="0020282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5F8659" w14:textId="77777777" w:rsidR="00316473" w:rsidRPr="0020282D" w:rsidRDefault="00316473" w:rsidP="007701FF">
            <w:pPr>
              <w:outlineLvl w:val="4"/>
              <w:rPr>
                <w:rFonts w:cs="Tahoma"/>
                <w:b/>
                <w:bCs/>
                <w:sz w:val="18"/>
                <w:szCs w:val="18"/>
              </w:rPr>
            </w:pPr>
            <w:r w:rsidRPr="0020282D">
              <w:rPr>
                <w:rFonts w:cs="Arial"/>
                <w:b/>
                <w:bCs/>
                <w:sz w:val="20"/>
                <w:szCs w:val="20"/>
              </w:rPr>
              <w:t xml:space="preserve">TB </w:t>
            </w:r>
            <w:r w:rsidRPr="0020282D">
              <w:rPr>
                <w:b/>
                <w:bCs/>
                <w:sz w:val="20"/>
                <w:szCs w:val="20"/>
              </w:rPr>
              <w:t>history:</w:t>
            </w:r>
          </w:p>
          <w:p w14:paraId="22B1DC13" w14:textId="77777777" w:rsidR="00316473" w:rsidRPr="0020282D" w:rsidRDefault="00316473" w:rsidP="007701FF">
            <w:pPr>
              <w:spacing w:after="60"/>
              <w:outlineLvl w:val="4"/>
              <w:rPr>
                <w:rFonts w:cs="Tahoma"/>
                <w:bCs/>
                <w:sz w:val="18"/>
                <w:szCs w:val="18"/>
              </w:rPr>
            </w:pPr>
            <w:r w:rsidRPr="0020282D">
              <w:rPr>
                <w:rFonts w:cs="Tahoma"/>
                <w:bCs/>
                <w:sz w:val="18"/>
                <w:szCs w:val="18"/>
              </w:rPr>
              <w:t>Date of diagnosis (dd/mm/</w:t>
            </w:r>
            <w:proofErr w:type="spellStart"/>
            <w:r w:rsidRPr="0020282D">
              <w:rPr>
                <w:rFonts w:cs="Tahoma"/>
                <w:bCs/>
                <w:sz w:val="18"/>
                <w:szCs w:val="18"/>
              </w:rPr>
              <w:t>yyyy</w:t>
            </w:r>
            <w:proofErr w:type="spellEnd"/>
            <w:r w:rsidRPr="0020282D">
              <w:rPr>
                <w:rFonts w:cs="Tahoma"/>
                <w:bCs/>
                <w:sz w:val="18"/>
                <w:szCs w:val="18"/>
              </w:rPr>
              <w:t xml:space="preserve">):  </w:t>
            </w:r>
            <w:r w:rsidRPr="0020282D">
              <w:rPr>
                <w:rFonts w:cs="Tahoma"/>
                <w:b/>
                <w:bCs/>
                <w:i/>
                <w:iCs/>
                <w:sz w:val="18"/>
                <w:szCs w:val="18"/>
              </w:rPr>
              <w:t>___ /___ / _____</w:t>
            </w:r>
          </w:p>
          <w:p w14:paraId="1C549348" w14:textId="77777777" w:rsidR="00316473" w:rsidRPr="0020282D" w:rsidRDefault="00316473" w:rsidP="007701FF">
            <w:pPr>
              <w:spacing w:after="60"/>
              <w:outlineLvl w:val="4"/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b/>
                  <w:bCs/>
                  <w:sz w:val="18"/>
                  <w:szCs w:val="18"/>
                </w:rPr>
                <w:id w:val="25109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20282D">
              <w:rPr>
                <w:rFonts w:cs="Tahoma"/>
                <w:sz w:val="18"/>
                <w:szCs w:val="18"/>
              </w:rPr>
              <w:t>New TB episode</w:t>
            </w:r>
            <w:r w:rsidRPr="0020282D">
              <w:rPr>
                <w:rFonts w:cs="Tahoma"/>
                <w:b/>
                <w:bCs/>
                <w:sz w:val="18"/>
                <w:szCs w:val="18"/>
              </w:rPr>
              <w:t xml:space="preserve">              </w:t>
            </w:r>
            <w:sdt>
              <w:sdtPr>
                <w:rPr>
                  <w:rFonts w:cs="Tahoma"/>
                  <w:b/>
                  <w:bCs/>
                  <w:sz w:val="18"/>
                  <w:szCs w:val="18"/>
                </w:rPr>
                <w:id w:val="-1786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20282D">
              <w:rPr>
                <w:rFonts w:cs="Tahoma"/>
                <w:sz w:val="18"/>
                <w:szCs w:val="18"/>
              </w:rPr>
              <w:t>Previously diagnosed/treated</w:t>
            </w:r>
          </w:p>
          <w:p w14:paraId="73A2E47B" w14:textId="77777777" w:rsidR="00316473" w:rsidRPr="0020282D" w:rsidRDefault="00316473" w:rsidP="007701FF">
            <w:pPr>
              <w:outlineLvl w:val="4"/>
              <w:rPr>
                <w:rFonts w:cs="Tahoma"/>
                <w:sz w:val="18"/>
                <w:szCs w:val="18"/>
              </w:rPr>
            </w:pPr>
            <w:proofErr w:type="spellStart"/>
            <w:r w:rsidRPr="0020282D">
              <w:rPr>
                <w:rFonts w:cs="Tahoma"/>
                <w:sz w:val="18"/>
                <w:szCs w:val="18"/>
              </w:rPr>
              <w:t>lf</w:t>
            </w:r>
            <w:proofErr w:type="spellEnd"/>
            <w:r w:rsidRPr="0020282D">
              <w:rPr>
                <w:rFonts w:cs="Tahoma"/>
                <w:sz w:val="18"/>
                <w:szCs w:val="18"/>
              </w:rPr>
              <w:t xml:space="preserve"> previously diagnosed or treated, describe the treatment outcome:</w:t>
            </w:r>
          </w:p>
          <w:p w14:paraId="4B242CC8" w14:textId="77777777" w:rsidR="00316473" w:rsidRPr="0020282D" w:rsidRDefault="00316473" w:rsidP="007701FF">
            <w:pPr>
              <w:outlineLvl w:val="4"/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98477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sz w:val="18"/>
                <w:szCs w:val="18"/>
              </w:rPr>
              <w:t xml:space="preserve"> Cured or treatment completed        </w:t>
            </w:r>
          </w:p>
          <w:p w14:paraId="45D6D64A" w14:textId="77777777" w:rsidR="00316473" w:rsidRPr="0020282D" w:rsidRDefault="00316473" w:rsidP="007701FF">
            <w:pPr>
              <w:outlineLvl w:val="4"/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78527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sz w:val="18"/>
                <w:szCs w:val="18"/>
              </w:rPr>
              <w:t xml:space="preserve"> Treatment failure   </w:t>
            </w:r>
          </w:p>
          <w:p w14:paraId="5DE7A25B" w14:textId="77777777" w:rsidR="00316473" w:rsidRPr="0020282D" w:rsidRDefault="00316473" w:rsidP="007701FF">
            <w:pPr>
              <w:outlineLvl w:val="4"/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79673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sz w:val="18"/>
                <w:szCs w:val="18"/>
              </w:rPr>
              <w:t xml:space="preserve"> Treatment discontinuation         </w:t>
            </w:r>
          </w:p>
          <w:p w14:paraId="1A4C7638" w14:textId="77777777" w:rsidR="00316473" w:rsidRPr="0020282D" w:rsidRDefault="00316473" w:rsidP="007701FF">
            <w:pPr>
              <w:outlineLvl w:val="4"/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44900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sz w:val="18"/>
                <w:szCs w:val="18"/>
              </w:rPr>
              <w:t xml:space="preserve"> Lost to follow-up              </w:t>
            </w:r>
          </w:p>
          <w:p w14:paraId="0260112C" w14:textId="77777777" w:rsidR="00316473" w:rsidRPr="0020282D" w:rsidRDefault="00316473" w:rsidP="007701FF">
            <w:pPr>
              <w:outlineLvl w:val="4"/>
              <w:rPr>
                <w:rFonts w:cs="Tahoma"/>
                <w:i/>
                <w:iCs/>
                <w:sz w:val="20"/>
                <w:szCs w:val="20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102722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i/>
                <w:iCs/>
                <w:sz w:val="18"/>
                <w:szCs w:val="18"/>
              </w:rPr>
              <w:t xml:space="preserve"> </w:t>
            </w:r>
            <w:r w:rsidRPr="0020282D">
              <w:rPr>
                <w:rFonts w:cs="Tahoma"/>
                <w:sz w:val="18"/>
                <w:szCs w:val="18"/>
              </w:rPr>
              <w:t>Unknown</w:t>
            </w:r>
          </w:p>
        </w:tc>
      </w:tr>
      <w:tr w:rsidR="00316473" w:rsidRPr="0020282D" w14:paraId="0A52D99F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  <w:shd w:val="clear" w:color="auto" w:fill="auto"/>
        </w:tblPrEx>
        <w:trPr>
          <w:gridBefore w:val="1"/>
          <w:wBefore w:w="8" w:type="dxa"/>
          <w:trHeight w:val="875"/>
        </w:trPr>
        <w:tc>
          <w:tcPr>
            <w:tcW w:w="10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BB92DA" w14:textId="77777777" w:rsidR="00316473" w:rsidRPr="0020282D" w:rsidRDefault="00316473" w:rsidP="007701FF">
            <w:pPr>
              <w:spacing w:after="60"/>
              <w:outlineLvl w:val="4"/>
              <w:rPr>
                <w:rFonts w:cs="Tahoma"/>
                <w:sz w:val="20"/>
                <w:szCs w:val="26"/>
              </w:rPr>
            </w:pPr>
            <w:r w:rsidRPr="0020282D">
              <w:rPr>
                <w:rFonts w:cs="Tahoma"/>
                <w:b/>
                <w:bCs/>
                <w:sz w:val="20"/>
                <w:szCs w:val="26"/>
              </w:rPr>
              <w:t>Imaging results</w:t>
            </w:r>
            <w:r w:rsidRPr="0020282D">
              <w:rPr>
                <w:rFonts w:cs="Tahoma"/>
                <w:sz w:val="20"/>
                <w:szCs w:val="26"/>
              </w:rPr>
              <w:t xml:space="preserve">: </w:t>
            </w:r>
          </w:p>
          <w:p w14:paraId="01FD89B8" w14:textId="77777777" w:rsidR="00316473" w:rsidRPr="0020282D" w:rsidRDefault="00316473" w:rsidP="007701FF">
            <w:pPr>
              <w:spacing w:after="60"/>
              <w:outlineLvl w:val="4"/>
              <w:rPr>
                <w:rFonts w:cs="Tahoma"/>
                <w:b/>
                <w:bCs/>
                <w:sz w:val="18"/>
                <w:szCs w:val="18"/>
              </w:rPr>
            </w:pPr>
            <w:r w:rsidRPr="0020282D">
              <w:rPr>
                <w:rFonts w:cs="Tahoma"/>
                <w:sz w:val="18"/>
                <w:szCs w:val="18"/>
              </w:rPr>
              <w:t>Most recent imaging test (s) performed:</w:t>
            </w:r>
            <w:r w:rsidRPr="0020282D">
              <w:rPr>
                <w:rFonts w:cs="Tahoma"/>
                <w:b/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rFonts w:cs="Tahoma"/>
                  <w:b/>
                  <w:bCs/>
                  <w:sz w:val="18"/>
                  <w:szCs w:val="18"/>
                </w:rPr>
                <w:id w:val="171808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20282D">
              <w:rPr>
                <w:rFonts w:cs="Tahoma"/>
                <w:sz w:val="18"/>
                <w:szCs w:val="18"/>
              </w:rPr>
              <w:t>Chest-X-ray</w:t>
            </w:r>
            <w:r w:rsidRPr="0020282D">
              <w:rPr>
                <w:rFonts w:cs="Tahoma"/>
                <w:b/>
                <w:bCs/>
                <w:sz w:val="18"/>
                <w:szCs w:val="18"/>
              </w:rPr>
              <w:t xml:space="preserve">     </w:t>
            </w:r>
            <w:sdt>
              <w:sdtPr>
                <w:rPr>
                  <w:rFonts w:cs="Tahoma"/>
                  <w:b/>
                  <w:bCs/>
                  <w:sz w:val="18"/>
                  <w:szCs w:val="18"/>
                </w:rPr>
                <w:id w:val="200808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20282D">
              <w:rPr>
                <w:rFonts w:cs="Tahoma"/>
                <w:sz w:val="18"/>
                <w:szCs w:val="18"/>
              </w:rPr>
              <w:t>CT scan</w:t>
            </w:r>
            <w:r w:rsidRPr="0020282D">
              <w:rPr>
                <w:rFonts w:cs="Tahoma"/>
                <w:b/>
                <w:bCs/>
                <w:sz w:val="18"/>
                <w:szCs w:val="18"/>
              </w:rPr>
              <w:t xml:space="preserve">     </w:t>
            </w:r>
            <w:sdt>
              <w:sdtPr>
                <w:rPr>
                  <w:rFonts w:cs="Tahoma"/>
                  <w:b/>
                  <w:bCs/>
                  <w:sz w:val="18"/>
                  <w:szCs w:val="18"/>
                </w:rPr>
                <w:id w:val="-185687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Pr="0020282D">
              <w:rPr>
                <w:rFonts w:cs="Tahoma"/>
                <w:sz w:val="18"/>
                <w:szCs w:val="18"/>
              </w:rPr>
              <w:t>Other (specify):</w:t>
            </w:r>
            <w:r w:rsidRPr="0020282D">
              <w:rPr>
                <w:rFonts w:cs="Tahoma"/>
                <w:b/>
                <w:bCs/>
                <w:sz w:val="18"/>
                <w:szCs w:val="18"/>
              </w:rPr>
              <w:t xml:space="preserve"> ________________________ </w:t>
            </w:r>
          </w:p>
          <w:p w14:paraId="7699071F" w14:textId="77777777" w:rsidR="00316473" w:rsidRPr="0020282D" w:rsidRDefault="00316473" w:rsidP="007701FF">
            <w:pPr>
              <w:spacing w:before="120" w:after="60"/>
              <w:outlineLvl w:val="4"/>
              <w:rPr>
                <w:rFonts w:cs="Tahoma"/>
                <w:b/>
                <w:bCs/>
                <w:sz w:val="18"/>
                <w:szCs w:val="18"/>
              </w:rPr>
            </w:pPr>
            <w:r w:rsidRPr="0020282D">
              <w:rPr>
                <w:rFonts w:cs="Tahoma"/>
                <w:sz w:val="18"/>
                <w:szCs w:val="18"/>
              </w:rPr>
              <w:t xml:space="preserve">Most recent imaging results:    </w:t>
            </w:r>
            <w:sdt>
              <w:sdtPr>
                <w:rPr>
                  <w:rFonts w:cs="Tahoma"/>
                  <w:bCs/>
                  <w:sz w:val="18"/>
                  <w:szCs w:val="18"/>
                </w:rPr>
                <w:id w:val="168924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bCs/>
                <w:sz w:val="18"/>
                <w:szCs w:val="18"/>
              </w:rPr>
              <w:t xml:space="preserve"> Normal findings      </w:t>
            </w:r>
            <w:sdt>
              <w:sdtPr>
                <w:rPr>
                  <w:rFonts w:cs="Tahoma"/>
                  <w:bCs/>
                  <w:sz w:val="18"/>
                  <w:szCs w:val="18"/>
                </w:rPr>
                <w:id w:val="-209886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bCs/>
                <w:sz w:val="18"/>
                <w:szCs w:val="18"/>
              </w:rPr>
              <w:t xml:space="preserve"> Abnormal findings </w:t>
            </w:r>
            <w:r w:rsidRPr="0020282D">
              <w:rPr>
                <w:rFonts w:cs="Tahoma"/>
                <w:sz w:val="18"/>
                <w:szCs w:val="18"/>
              </w:rPr>
              <w:t>(specify):</w:t>
            </w:r>
          </w:p>
          <w:p w14:paraId="67B321B4" w14:textId="77777777" w:rsidR="00316473" w:rsidRPr="0020282D" w:rsidRDefault="00316473" w:rsidP="007701FF"/>
          <w:tbl>
            <w:tblPr>
              <w:tblStyle w:val="TableGrid2"/>
              <w:tblpPr w:leftFromText="180" w:rightFromText="180" w:vertAnchor="text" w:horzAnchor="margin" w:tblpXSpec="center" w:tblpY="-78"/>
              <w:tblOverlap w:val="never"/>
              <w:tblW w:w="8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2693"/>
              <w:gridCol w:w="2694"/>
            </w:tblGrid>
            <w:tr w:rsidR="00316473" w:rsidRPr="0020282D" w14:paraId="3289839C" w14:textId="77777777" w:rsidTr="007701FF">
              <w:trPr>
                <w:trHeight w:val="216"/>
              </w:trPr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14:paraId="5E20E775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165958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 Unilateral infiltrates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14:paraId="2F5C5104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946659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 Unilateral cavity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14:paraId="039CD44F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1358933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 Pleural effussion</w:t>
                  </w:r>
                </w:p>
              </w:tc>
            </w:tr>
            <w:tr w:rsidR="00316473" w:rsidRPr="0020282D" w14:paraId="285EDD69" w14:textId="77777777" w:rsidTr="007701FF">
              <w:trPr>
                <w:trHeight w:val="216"/>
              </w:trPr>
              <w:tc>
                <w:tcPr>
                  <w:tcW w:w="2693" w:type="dxa"/>
                </w:tcPr>
                <w:p w14:paraId="608AD841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1189957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 Bilateral infiltrates</w:t>
                  </w:r>
                </w:p>
              </w:tc>
              <w:tc>
                <w:tcPr>
                  <w:tcW w:w="2693" w:type="dxa"/>
                </w:tcPr>
                <w:p w14:paraId="4997149F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904756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 Bilateral cavity</w:t>
                  </w:r>
                </w:p>
              </w:tc>
              <w:tc>
                <w:tcPr>
                  <w:tcW w:w="2694" w:type="dxa"/>
                </w:tcPr>
                <w:p w14:paraId="43FEFDE4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906147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 Nodules</w:t>
                  </w:r>
                </w:p>
              </w:tc>
            </w:tr>
            <w:tr w:rsidR="00316473" w:rsidRPr="0020282D" w14:paraId="4DB9A4DC" w14:textId="77777777" w:rsidTr="007701FF">
              <w:trPr>
                <w:trHeight w:val="275"/>
              </w:trPr>
              <w:tc>
                <w:tcPr>
                  <w:tcW w:w="8080" w:type="dxa"/>
                  <w:gridSpan w:val="3"/>
                </w:tcPr>
                <w:p w14:paraId="5A60C6DB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1886138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 Other (specify):</w:t>
                  </w:r>
                </w:p>
              </w:tc>
            </w:tr>
          </w:tbl>
          <w:p w14:paraId="65F67BF0" w14:textId="77777777" w:rsidR="00316473" w:rsidRPr="0020282D" w:rsidRDefault="00316473" w:rsidP="007701FF"/>
          <w:p w14:paraId="3BFD953B" w14:textId="77777777" w:rsidR="00316473" w:rsidRPr="0020282D" w:rsidRDefault="00316473" w:rsidP="007701FF"/>
        </w:tc>
      </w:tr>
      <w:tr w:rsidR="00316473" w:rsidRPr="0020282D" w14:paraId="0A96024E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  <w:shd w:val="clear" w:color="auto" w:fill="auto"/>
        </w:tblPrEx>
        <w:trPr>
          <w:gridBefore w:val="1"/>
          <w:wBefore w:w="8" w:type="dxa"/>
          <w:trHeight w:val="51"/>
        </w:trPr>
        <w:tc>
          <w:tcPr>
            <w:tcW w:w="10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734C6E" w14:textId="77777777" w:rsidR="00316473" w:rsidRPr="0020282D" w:rsidRDefault="00316473" w:rsidP="007701FF">
            <w:pPr>
              <w:spacing w:before="120" w:after="60"/>
              <w:outlineLvl w:val="4"/>
              <w:rPr>
                <w:rFonts w:cs="Tahoma"/>
                <w:sz w:val="18"/>
                <w:szCs w:val="18"/>
              </w:rPr>
            </w:pPr>
            <w:r w:rsidRPr="0020282D">
              <w:rPr>
                <w:rFonts w:cs="Tahoma"/>
                <w:b/>
                <w:bCs/>
                <w:sz w:val="20"/>
                <w:szCs w:val="26"/>
              </w:rPr>
              <w:t>Bacteriological confirmation:</w:t>
            </w:r>
            <w:r w:rsidRPr="0020282D">
              <w:rPr>
                <w:rFonts w:cs="Tahoma"/>
                <w:sz w:val="20"/>
                <w:szCs w:val="26"/>
              </w:rPr>
              <w:t xml:space="preserve"> </w:t>
            </w:r>
            <w:r w:rsidRPr="0020282D">
              <w:rPr>
                <w:rFonts w:cs="Tahoma"/>
                <w:sz w:val="18"/>
                <w:szCs w:val="18"/>
              </w:rPr>
              <w:t>Please indicate the most recent results of the laboratory tests performed</w:t>
            </w:r>
            <w:r>
              <w:rPr>
                <w:rFonts w:cs="Tahoma"/>
                <w:sz w:val="18"/>
                <w:szCs w:val="18"/>
              </w:rPr>
              <w:t>.</w:t>
            </w:r>
          </w:p>
          <w:tbl>
            <w:tblPr>
              <w:tblStyle w:val="TableGrid2"/>
              <w:tblW w:w="100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2"/>
              <w:gridCol w:w="1559"/>
              <w:gridCol w:w="1843"/>
              <w:gridCol w:w="1134"/>
              <w:gridCol w:w="1276"/>
              <w:gridCol w:w="1134"/>
              <w:gridCol w:w="1418"/>
            </w:tblGrid>
            <w:tr w:rsidR="00316473" w:rsidRPr="0020282D" w14:paraId="1D120039" w14:textId="77777777" w:rsidTr="007701FF">
              <w:trPr>
                <w:trHeight w:val="187"/>
              </w:trPr>
              <w:tc>
                <w:tcPr>
                  <w:tcW w:w="1722" w:type="dxa"/>
                  <w:tcBorders>
                    <w:bottom w:val="single" w:sz="4" w:space="0" w:color="auto"/>
                  </w:tcBorders>
                </w:tcPr>
                <w:p w14:paraId="0D47DD20" w14:textId="77777777" w:rsidR="00316473" w:rsidRPr="0020282D" w:rsidRDefault="00316473" w:rsidP="007701FF">
                  <w:pPr>
                    <w:ind w:left="-76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Tahoma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>Test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18FABAD7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>Test performed?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65DE9601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>Date (</w:t>
                  </w:r>
                  <w:r w:rsidRPr="0020282D">
                    <w:rPr>
                      <w:rFonts w:cs="Tahoma"/>
                      <w:bCs/>
                      <w:i/>
                      <w:iCs/>
                      <w:sz w:val="18"/>
                      <w:szCs w:val="18"/>
                    </w:rPr>
                    <w:t>dd/mm/</w:t>
                  </w:r>
                  <w:proofErr w:type="spellStart"/>
                  <w:r w:rsidRPr="0020282D">
                    <w:rPr>
                      <w:rFonts w:cs="Tahoma"/>
                      <w:bCs/>
                      <w:i/>
                      <w:iCs/>
                      <w:sz w:val="18"/>
                      <w:szCs w:val="18"/>
                    </w:rPr>
                    <w:t>yyyy</w:t>
                  </w:r>
                  <w:proofErr w:type="spellEnd"/>
                  <w:r w:rsidRPr="0020282D">
                    <w:rPr>
                      <w:rFonts w:cs="Tahoma"/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962" w:type="dxa"/>
                  <w:gridSpan w:val="4"/>
                  <w:tcBorders>
                    <w:bottom w:val="single" w:sz="4" w:space="0" w:color="auto"/>
                  </w:tcBorders>
                </w:tcPr>
                <w:p w14:paraId="272DA4A4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>Results</w:t>
                  </w:r>
                </w:p>
              </w:tc>
            </w:tr>
            <w:tr w:rsidR="00316473" w:rsidRPr="0020282D" w14:paraId="5840E43B" w14:textId="77777777" w:rsidTr="007701FF">
              <w:trPr>
                <w:trHeight w:val="216"/>
              </w:trPr>
              <w:tc>
                <w:tcPr>
                  <w:tcW w:w="1722" w:type="dxa"/>
                  <w:tcBorders>
                    <w:top w:val="single" w:sz="4" w:space="0" w:color="auto"/>
                  </w:tcBorders>
                </w:tcPr>
                <w:p w14:paraId="569F399C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sz w:val="18"/>
                      <w:szCs w:val="18"/>
                    </w:rPr>
                    <w:t>Microscopy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35720AA3" w14:textId="77777777" w:rsidR="00316473" w:rsidRPr="0020282D" w:rsidRDefault="00316473" w:rsidP="007701FF">
                  <w:pPr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sz w:val="18"/>
                        <w:szCs w:val="18"/>
                      </w:rPr>
                      <w:id w:val="1768877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sz w:val="18"/>
                      <w:szCs w:val="18"/>
                    </w:rPr>
                    <w:t xml:space="preserve">  yes     </w:t>
                  </w:r>
                  <w:sdt>
                    <w:sdtPr>
                      <w:rPr>
                        <w:rFonts w:cs="Tahoma"/>
                        <w:sz w:val="18"/>
                        <w:szCs w:val="18"/>
                      </w:rPr>
                      <w:id w:val="269056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sz w:val="18"/>
                      <w:szCs w:val="18"/>
                    </w:rPr>
                    <w:t xml:space="preserve"> no   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14:paraId="730ED771" w14:textId="77777777" w:rsidR="00316473" w:rsidRPr="0020282D" w:rsidRDefault="00316473" w:rsidP="007701FF">
                  <w:pPr>
                    <w:rPr>
                      <w:rFonts w:cs="Tahoma"/>
                      <w:noProof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sz w:val="18"/>
                      <w:szCs w:val="18"/>
                    </w:rPr>
                    <w:t>___ /___ / _____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1B6C0E27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854879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positive    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1B67AAA3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2124960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negative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7309F917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109862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pending       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14:paraId="60A5EB4D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676730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>unknown</w:t>
                  </w:r>
                </w:p>
              </w:tc>
            </w:tr>
            <w:tr w:rsidR="00316473" w:rsidRPr="0020282D" w14:paraId="7C91B1AC" w14:textId="77777777" w:rsidTr="007701FF">
              <w:trPr>
                <w:trHeight w:val="216"/>
              </w:trPr>
              <w:tc>
                <w:tcPr>
                  <w:tcW w:w="1722" w:type="dxa"/>
                </w:tcPr>
                <w:p w14:paraId="4C807D8E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sz w:val="18"/>
                      <w:szCs w:val="18"/>
                    </w:rPr>
                    <w:t>Culture</w:t>
                  </w:r>
                </w:p>
              </w:tc>
              <w:tc>
                <w:tcPr>
                  <w:tcW w:w="1559" w:type="dxa"/>
                </w:tcPr>
                <w:p w14:paraId="785D8D6B" w14:textId="77777777" w:rsidR="00316473" w:rsidRPr="0020282D" w:rsidRDefault="00316473" w:rsidP="007701FF">
                  <w:pPr>
                    <w:rPr>
                      <w:rFonts w:cs="Tahoma"/>
                      <w:noProof/>
                    </w:rPr>
                  </w:pPr>
                  <w:sdt>
                    <w:sdtPr>
                      <w:rPr>
                        <w:rFonts w:cs="Tahoma"/>
                        <w:sz w:val="18"/>
                        <w:szCs w:val="18"/>
                      </w:rPr>
                      <w:id w:val="-929422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sz w:val="18"/>
                      <w:szCs w:val="18"/>
                    </w:rPr>
                    <w:t xml:space="preserve">  yes     </w:t>
                  </w:r>
                  <w:sdt>
                    <w:sdtPr>
                      <w:rPr>
                        <w:rFonts w:cs="Tahoma"/>
                        <w:sz w:val="18"/>
                        <w:szCs w:val="18"/>
                      </w:rPr>
                      <w:id w:val="-275562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sz w:val="18"/>
                      <w:szCs w:val="18"/>
                    </w:rPr>
                    <w:t xml:space="preserve"> no     </w:t>
                  </w:r>
                </w:p>
              </w:tc>
              <w:tc>
                <w:tcPr>
                  <w:tcW w:w="1843" w:type="dxa"/>
                </w:tcPr>
                <w:p w14:paraId="38074419" w14:textId="77777777" w:rsidR="00316473" w:rsidRPr="0020282D" w:rsidRDefault="00316473" w:rsidP="007701FF">
                  <w:pPr>
                    <w:rPr>
                      <w:rFonts w:cs="Tahoma"/>
                      <w:noProof/>
                    </w:rPr>
                  </w:pPr>
                  <w:r w:rsidRPr="0020282D">
                    <w:rPr>
                      <w:rFonts w:cs="Tahoma"/>
                      <w:sz w:val="18"/>
                      <w:szCs w:val="18"/>
                    </w:rPr>
                    <w:t>___ /___ / _____</w:t>
                  </w:r>
                </w:p>
              </w:tc>
              <w:tc>
                <w:tcPr>
                  <w:tcW w:w="1134" w:type="dxa"/>
                </w:tcPr>
                <w:p w14:paraId="09CC413C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1459452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positive        </w:t>
                  </w:r>
                </w:p>
              </w:tc>
              <w:tc>
                <w:tcPr>
                  <w:tcW w:w="1276" w:type="dxa"/>
                </w:tcPr>
                <w:p w14:paraId="7BEF5F94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62341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negative     </w:t>
                  </w:r>
                </w:p>
              </w:tc>
              <w:tc>
                <w:tcPr>
                  <w:tcW w:w="1134" w:type="dxa"/>
                </w:tcPr>
                <w:p w14:paraId="2932A73B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987283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pending          </w:t>
                  </w:r>
                </w:p>
              </w:tc>
              <w:tc>
                <w:tcPr>
                  <w:tcW w:w="1418" w:type="dxa"/>
                </w:tcPr>
                <w:p w14:paraId="17463CA8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95600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>unknown</w:t>
                  </w:r>
                </w:p>
              </w:tc>
            </w:tr>
            <w:tr w:rsidR="00316473" w:rsidRPr="0020282D" w14:paraId="3AECE54B" w14:textId="77777777" w:rsidTr="007701FF">
              <w:trPr>
                <w:trHeight w:val="275"/>
              </w:trPr>
              <w:tc>
                <w:tcPr>
                  <w:tcW w:w="1722" w:type="dxa"/>
                </w:tcPr>
                <w:p w14:paraId="7C5A1FF9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Genotypic test*        </w:t>
                  </w:r>
                </w:p>
              </w:tc>
              <w:tc>
                <w:tcPr>
                  <w:tcW w:w="1559" w:type="dxa"/>
                </w:tcPr>
                <w:p w14:paraId="2889837A" w14:textId="77777777" w:rsidR="00316473" w:rsidRPr="0020282D" w:rsidRDefault="00316473" w:rsidP="007701FF">
                  <w:pPr>
                    <w:rPr>
                      <w:rFonts w:cs="Tahoma"/>
                      <w:noProof/>
                    </w:rPr>
                  </w:pPr>
                  <w:sdt>
                    <w:sdtPr>
                      <w:rPr>
                        <w:rFonts w:cs="Tahoma"/>
                        <w:sz w:val="18"/>
                        <w:szCs w:val="18"/>
                      </w:rPr>
                      <w:id w:val="-1647661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sz w:val="18"/>
                      <w:szCs w:val="18"/>
                    </w:rPr>
                    <w:t xml:space="preserve">  yes     </w:t>
                  </w:r>
                  <w:sdt>
                    <w:sdtPr>
                      <w:rPr>
                        <w:rFonts w:cs="Tahoma"/>
                        <w:sz w:val="18"/>
                        <w:szCs w:val="18"/>
                      </w:rPr>
                      <w:id w:val="14863621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sz w:val="18"/>
                      <w:szCs w:val="18"/>
                    </w:rPr>
                    <w:t xml:space="preserve"> no     </w:t>
                  </w:r>
                </w:p>
              </w:tc>
              <w:tc>
                <w:tcPr>
                  <w:tcW w:w="1843" w:type="dxa"/>
                </w:tcPr>
                <w:p w14:paraId="3E85A813" w14:textId="77777777" w:rsidR="00316473" w:rsidRPr="0020282D" w:rsidRDefault="00316473" w:rsidP="007701FF">
                  <w:pPr>
                    <w:rPr>
                      <w:rFonts w:cs="Tahoma"/>
                      <w:noProof/>
                    </w:rPr>
                  </w:pPr>
                  <w:r w:rsidRPr="0020282D">
                    <w:rPr>
                      <w:rFonts w:cs="Tahoma"/>
                      <w:sz w:val="18"/>
                      <w:szCs w:val="18"/>
                    </w:rPr>
                    <w:t>___ /___ / _____</w:t>
                  </w:r>
                </w:p>
              </w:tc>
              <w:tc>
                <w:tcPr>
                  <w:tcW w:w="1134" w:type="dxa"/>
                </w:tcPr>
                <w:p w14:paraId="288DC90E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243076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positive        </w:t>
                  </w:r>
                </w:p>
              </w:tc>
              <w:tc>
                <w:tcPr>
                  <w:tcW w:w="1276" w:type="dxa"/>
                </w:tcPr>
                <w:p w14:paraId="6266E3FE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20027675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negative     </w:t>
                  </w:r>
                </w:p>
              </w:tc>
              <w:tc>
                <w:tcPr>
                  <w:tcW w:w="1134" w:type="dxa"/>
                </w:tcPr>
                <w:p w14:paraId="2045732C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917065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 xml:space="preserve">pending          </w:t>
                  </w:r>
                </w:p>
              </w:tc>
              <w:tc>
                <w:tcPr>
                  <w:tcW w:w="1418" w:type="dxa"/>
                </w:tcPr>
                <w:p w14:paraId="2360280B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38663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>unknown</w:t>
                  </w:r>
                </w:p>
              </w:tc>
            </w:tr>
          </w:tbl>
          <w:p w14:paraId="2D254A09" w14:textId="77777777" w:rsidR="00316473" w:rsidRPr="0020282D" w:rsidRDefault="00316473" w:rsidP="007701FF"/>
        </w:tc>
      </w:tr>
      <w:tr w:rsidR="00316473" w:rsidRPr="0020282D" w14:paraId="201AF94E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  <w:shd w:val="clear" w:color="auto" w:fill="auto"/>
        </w:tblPrEx>
        <w:trPr>
          <w:gridBefore w:val="1"/>
          <w:wBefore w:w="8" w:type="dxa"/>
          <w:trHeight w:val="51"/>
        </w:trPr>
        <w:tc>
          <w:tcPr>
            <w:tcW w:w="10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F33103" w14:textId="77777777" w:rsidR="00316473" w:rsidRDefault="00316473" w:rsidP="007701FF">
            <w:pPr>
              <w:spacing w:after="60"/>
              <w:rPr>
                <w:rFonts w:cs="Tahoma"/>
                <w:sz w:val="18"/>
                <w:szCs w:val="18"/>
              </w:rPr>
            </w:pPr>
            <w:r w:rsidRPr="0020282D">
              <w:rPr>
                <w:rFonts w:cs="Tahoma"/>
                <w:sz w:val="18"/>
                <w:szCs w:val="18"/>
              </w:rPr>
              <w:t xml:space="preserve">Pathogen identified:    </w:t>
            </w:r>
            <w:r w:rsidRPr="0020282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0282D">
              <w:rPr>
                <w:rFonts w:cs="Tahoma"/>
                <w:sz w:val="18"/>
                <w:szCs w:val="18"/>
              </w:rPr>
              <w:t xml:space="preserve"> </w:t>
            </w:r>
            <w:r w:rsidRPr="0020282D">
              <w:rPr>
                <w:rFonts w:cs="Tahoma"/>
                <w:i/>
                <w:iCs/>
                <w:sz w:val="18"/>
                <w:szCs w:val="18"/>
              </w:rPr>
              <w:t>M. tuberculosis</w:t>
            </w:r>
            <w:r w:rsidRPr="0020282D">
              <w:rPr>
                <w:rFonts w:cs="Tahoma"/>
                <w:sz w:val="18"/>
                <w:szCs w:val="18"/>
              </w:rPr>
              <w:t xml:space="preserve">       </w:t>
            </w:r>
            <w:r w:rsidRPr="0020282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0282D">
              <w:rPr>
                <w:rFonts w:cs="Tahoma"/>
                <w:sz w:val="18"/>
                <w:szCs w:val="18"/>
              </w:rPr>
              <w:t xml:space="preserve"> </w:t>
            </w:r>
            <w:r w:rsidRPr="0020282D">
              <w:rPr>
                <w:rFonts w:cs="Tahoma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20282D">
              <w:rPr>
                <w:rFonts w:cs="Tahoma"/>
                <w:i/>
                <w:iCs/>
                <w:sz w:val="18"/>
                <w:szCs w:val="18"/>
              </w:rPr>
              <w:t>africanum</w:t>
            </w:r>
            <w:proofErr w:type="spellEnd"/>
            <w:r w:rsidRPr="0020282D">
              <w:rPr>
                <w:rFonts w:cs="Tahoma"/>
                <w:sz w:val="18"/>
                <w:szCs w:val="18"/>
              </w:rPr>
              <w:t xml:space="preserve">      </w:t>
            </w:r>
            <w:r w:rsidRPr="0020282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0282D">
              <w:rPr>
                <w:rFonts w:cs="Tahoma"/>
                <w:sz w:val="18"/>
                <w:szCs w:val="18"/>
              </w:rPr>
              <w:t xml:space="preserve"> </w:t>
            </w:r>
            <w:r w:rsidRPr="0020282D">
              <w:rPr>
                <w:rFonts w:cs="Tahoma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20282D">
              <w:rPr>
                <w:rFonts w:cs="Tahoma"/>
                <w:i/>
                <w:iCs/>
                <w:sz w:val="18"/>
                <w:szCs w:val="18"/>
              </w:rPr>
              <w:t>bovis</w:t>
            </w:r>
            <w:proofErr w:type="spellEnd"/>
            <w:r w:rsidRPr="0020282D">
              <w:rPr>
                <w:rFonts w:cs="Tahoma"/>
                <w:sz w:val="18"/>
                <w:szCs w:val="18"/>
              </w:rPr>
              <w:t xml:space="preserve">     </w:t>
            </w:r>
            <w:r w:rsidRPr="0020282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0282D">
              <w:rPr>
                <w:rFonts w:cs="Tahoma"/>
                <w:sz w:val="18"/>
                <w:szCs w:val="18"/>
              </w:rPr>
              <w:t xml:space="preserve"> Other species (specify):</w:t>
            </w:r>
          </w:p>
          <w:p w14:paraId="4BAEDEBA" w14:textId="77777777" w:rsidR="00D55D4C" w:rsidRDefault="00D55D4C" w:rsidP="007701FF">
            <w:pPr>
              <w:spacing w:after="60"/>
              <w:rPr>
                <w:rFonts w:cs="Tahoma"/>
                <w:sz w:val="18"/>
                <w:szCs w:val="18"/>
              </w:rPr>
            </w:pPr>
          </w:p>
          <w:p w14:paraId="37E3254E" w14:textId="77777777" w:rsidR="00D55D4C" w:rsidRPr="0020282D" w:rsidRDefault="00D55D4C" w:rsidP="007701FF">
            <w:pPr>
              <w:spacing w:after="60"/>
            </w:pPr>
          </w:p>
        </w:tc>
      </w:tr>
    </w:tbl>
    <w:p w14:paraId="45DAE241" w14:textId="77777777" w:rsidR="00316473" w:rsidRDefault="00316473" w:rsidP="00316473">
      <w:pPr>
        <w:spacing w:before="120"/>
      </w:pPr>
      <w:r w:rsidRPr="0020282D">
        <w:rPr>
          <w:rFonts w:eastAsia="Arial Unicode MS" w:cs="Tahoma"/>
          <w:i/>
          <w:iCs/>
          <w:color w:val="000000"/>
          <w:kern w:val="16"/>
          <w:sz w:val="16"/>
          <w:szCs w:val="16"/>
        </w:rPr>
        <w:t>* Any genotypic test used for diagnosis and species identification (with or without drug-susceptibility testing), e.g. polymerase chain reaction (PCR)-based test, automated nucleic acid amplification test (NAAT) or next generation sequencing</w:t>
      </w:r>
      <w:r>
        <w:rPr>
          <w:rFonts w:eastAsia="Arial Unicode MS" w:cs="Tahoma"/>
          <w:i/>
          <w:iCs/>
          <w:color w:val="000000"/>
          <w:kern w:val="16"/>
          <w:sz w:val="16"/>
          <w:szCs w:val="16"/>
        </w:rPr>
        <w:t>.</w:t>
      </w:r>
      <w:r>
        <w:br w:type="page"/>
      </w:r>
    </w:p>
    <w:tbl>
      <w:tblPr>
        <w:tblW w:w="10348" w:type="dxa"/>
        <w:tblBorders>
          <w:top w:val="single" w:sz="6" w:space="0" w:color="63AA28"/>
          <w:left w:val="single" w:sz="6" w:space="0" w:color="63AA28"/>
          <w:bottom w:val="single" w:sz="6" w:space="0" w:color="63AA28"/>
          <w:right w:val="single" w:sz="6" w:space="0" w:color="63AA28"/>
          <w:insideH w:val="single" w:sz="6" w:space="0" w:color="63AA28"/>
          <w:insideV w:val="single" w:sz="6" w:space="0" w:color="63AA28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316473" w:rsidRPr="0020282D" w14:paraId="0550742F" w14:textId="77777777" w:rsidTr="007701FF">
        <w:trPr>
          <w:trHeight w:val="51"/>
        </w:trPr>
        <w:tc>
          <w:tcPr>
            <w:tcW w:w="10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26A4F0" w14:textId="77777777" w:rsidR="00316473" w:rsidRDefault="00316473" w:rsidP="007701FF">
            <w:pPr>
              <w:spacing w:before="120" w:after="60"/>
              <w:outlineLvl w:val="4"/>
              <w:rPr>
                <w:rFonts w:cs="Tahoma"/>
                <w:sz w:val="20"/>
                <w:szCs w:val="20"/>
              </w:rPr>
            </w:pPr>
            <w:r w:rsidRPr="0020282D">
              <w:rPr>
                <w:rFonts w:cs="Tahoma"/>
                <w:b/>
                <w:bCs/>
                <w:sz w:val="20"/>
                <w:szCs w:val="20"/>
              </w:rPr>
              <w:lastRenderedPageBreak/>
              <w:t xml:space="preserve">Drug susceptibility </w:t>
            </w:r>
            <w:proofErr w:type="gramStart"/>
            <w:r w:rsidRPr="0020282D">
              <w:rPr>
                <w:rFonts w:cs="Tahoma"/>
                <w:b/>
                <w:bCs/>
                <w:sz w:val="20"/>
                <w:szCs w:val="20"/>
              </w:rPr>
              <w:t>testing</w:t>
            </w:r>
            <w:r>
              <w:rPr>
                <w:rFonts w:cs="Tahoma"/>
                <w:b/>
                <w:bCs/>
                <w:sz w:val="20"/>
                <w:szCs w:val="20"/>
              </w:rPr>
              <w:t>:</w:t>
            </w:r>
            <w:r w:rsidRPr="0020282D">
              <w:rPr>
                <w:rFonts w:cs="Tahoma"/>
                <w:b/>
                <w:bCs/>
                <w:sz w:val="20"/>
                <w:szCs w:val="20"/>
              </w:rPr>
              <w:t>*</w:t>
            </w:r>
            <w:proofErr w:type="gramEnd"/>
            <w:r w:rsidRPr="0020282D">
              <w:rPr>
                <w:rFonts w:cs="Tahoma"/>
                <w:b/>
                <w:bCs/>
                <w:sz w:val="20"/>
                <w:szCs w:val="20"/>
              </w:rPr>
              <w:t>*</w:t>
            </w:r>
            <w:r w:rsidRPr="0011536E">
              <w:rPr>
                <w:rFonts w:cs="Tahoma"/>
                <w:sz w:val="20"/>
                <w:szCs w:val="20"/>
              </w:rPr>
              <w:t>Please indicate the most recent results of the laboratory tests performed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14:paraId="5A927669" w14:textId="77777777" w:rsidR="00316473" w:rsidRPr="0020282D" w:rsidRDefault="00316473" w:rsidP="007701FF">
            <w:pPr>
              <w:spacing w:before="120" w:after="60"/>
              <w:outlineLvl w:val="4"/>
              <w:rPr>
                <w:rFonts w:cs="Tahoma"/>
                <w:sz w:val="20"/>
                <w:szCs w:val="20"/>
              </w:rPr>
            </w:pPr>
            <w:r w:rsidRPr="0020282D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 w:rsidRPr="0020282D">
              <w:rPr>
                <w:rFonts w:cs="Tahoma"/>
                <w:sz w:val="18"/>
                <w:szCs w:val="18"/>
              </w:rPr>
              <w:t>Date (dd/mm/</w:t>
            </w:r>
            <w:proofErr w:type="spellStart"/>
            <w:proofErr w:type="gramStart"/>
            <w:r w:rsidRPr="0020282D">
              <w:rPr>
                <w:rFonts w:cs="Tahoma"/>
                <w:sz w:val="18"/>
                <w:szCs w:val="18"/>
              </w:rPr>
              <w:t>yyyy</w:t>
            </w:r>
            <w:proofErr w:type="spellEnd"/>
            <w:r w:rsidRPr="0020282D">
              <w:rPr>
                <w:rFonts w:cs="Tahoma"/>
                <w:sz w:val="18"/>
                <w:szCs w:val="18"/>
              </w:rPr>
              <w:t xml:space="preserve">)  </w:t>
            </w:r>
            <w:r w:rsidRPr="0020282D">
              <w:rPr>
                <w:rFonts w:cs="Tahoma"/>
                <w:b/>
                <w:bCs/>
                <w:i/>
                <w:iCs/>
                <w:sz w:val="18"/>
                <w:szCs w:val="18"/>
              </w:rPr>
              <w:t>_</w:t>
            </w:r>
            <w:proofErr w:type="gramEnd"/>
            <w:r w:rsidRPr="0020282D">
              <w:rPr>
                <w:rFonts w:cs="Tahoma"/>
                <w:b/>
                <w:bCs/>
                <w:i/>
                <w:iCs/>
                <w:sz w:val="18"/>
                <w:szCs w:val="18"/>
              </w:rPr>
              <w:t>__ /___ / _____</w:t>
            </w:r>
          </w:p>
          <w:tbl>
            <w:tblPr>
              <w:tblStyle w:val="TableGrid2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1148"/>
              <w:gridCol w:w="1601"/>
              <w:gridCol w:w="1423"/>
              <w:gridCol w:w="1601"/>
              <w:gridCol w:w="1601"/>
            </w:tblGrid>
            <w:tr w:rsidR="00316473" w:rsidRPr="0020282D" w14:paraId="0A7BD064" w14:textId="77777777" w:rsidTr="007701FF">
              <w:trPr>
                <w:trHeight w:val="187"/>
              </w:trPr>
              <w:tc>
                <w:tcPr>
                  <w:tcW w:w="2436" w:type="dxa"/>
                  <w:tcBorders>
                    <w:bottom w:val="single" w:sz="4" w:space="0" w:color="auto"/>
                  </w:tcBorders>
                </w:tcPr>
                <w:p w14:paraId="3FD57149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>Drug</w:t>
                  </w:r>
                </w:p>
              </w:tc>
              <w:tc>
                <w:tcPr>
                  <w:tcW w:w="1148" w:type="dxa"/>
                  <w:tcBorders>
                    <w:bottom w:val="single" w:sz="4" w:space="0" w:color="auto"/>
                  </w:tcBorders>
                </w:tcPr>
                <w:p w14:paraId="7A67E0DF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>Susceptible</w:t>
                  </w:r>
                </w:p>
              </w:tc>
              <w:tc>
                <w:tcPr>
                  <w:tcW w:w="1601" w:type="dxa"/>
                  <w:tcBorders>
                    <w:bottom w:val="single" w:sz="4" w:space="0" w:color="auto"/>
                  </w:tcBorders>
                </w:tcPr>
                <w:p w14:paraId="7E2AC5AA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>Resistant</w:t>
                  </w:r>
                </w:p>
              </w:tc>
              <w:tc>
                <w:tcPr>
                  <w:tcW w:w="1423" w:type="dxa"/>
                  <w:tcBorders>
                    <w:bottom w:val="single" w:sz="4" w:space="0" w:color="auto"/>
                  </w:tcBorders>
                </w:tcPr>
                <w:p w14:paraId="49EE184C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>Pending</w:t>
                  </w:r>
                </w:p>
              </w:tc>
              <w:tc>
                <w:tcPr>
                  <w:tcW w:w="1601" w:type="dxa"/>
                  <w:tcBorders>
                    <w:bottom w:val="single" w:sz="4" w:space="0" w:color="auto"/>
                  </w:tcBorders>
                </w:tcPr>
                <w:p w14:paraId="4E26FA18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>Unknown</w:t>
                  </w:r>
                </w:p>
              </w:tc>
              <w:tc>
                <w:tcPr>
                  <w:tcW w:w="1601" w:type="dxa"/>
                  <w:tcBorders>
                    <w:bottom w:val="single" w:sz="4" w:space="0" w:color="auto"/>
                  </w:tcBorders>
                </w:tcPr>
                <w:p w14:paraId="4855466E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 xml:space="preserve"> Not tested</w:t>
                  </w:r>
                </w:p>
              </w:tc>
            </w:tr>
            <w:tr w:rsidR="00316473" w:rsidRPr="0020282D" w14:paraId="6552BB0B" w14:textId="77777777" w:rsidTr="007701FF">
              <w:trPr>
                <w:trHeight w:val="216"/>
              </w:trPr>
              <w:tc>
                <w:tcPr>
                  <w:tcW w:w="2436" w:type="dxa"/>
                  <w:tcBorders>
                    <w:top w:val="single" w:sz="4" w:space="0" w:color="auto"/>
                  </w:tcBorders>
                </w:tcPr>
                <w:p w14:paraId="4AF64B6B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>Isoniazid (H)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</w:tcBorders>
                </w:tcPr>
                <w:p w14:paraId="65B81F76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246331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  <w:tcBorders>
                    <w:top w:val="single" w:sz="4" w:space="0" w:color="auto"/>
                  </w:tcBorders>
                </w:tcPr>
                <w:p w14:paraId="639BD8AB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90462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23" w:type="dxa"/>
                  <w:tcBorders>
                    <w:top w:val="single" w:sz="4" w:space="0" w:color="auto"/>
                  </w:tcBorders>
                </w:tcPr>
                <w:p w14:paraId="6CD3FA0D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798804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  <w:tcBorders>
                    <w:top w:val="single" w:sz="4" w:space="0" w:color="auto"/>
                  </w:tcBorders>
                </w:tcPr>
                <w:p w14:paraId="1B2CAE13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318411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  <w:tcBorders>
                    <w:top w:val="single" w:sz="4" w:space="0" w:color="auto"/>
                  </w:tcBorders>
                </w:tcPr>
                <w:p w14:paraId="1C1ED15E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447626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16473" w:rsidRPr="0020282D" w14:paraId="6CB162FE" w14:textId="77777777" w:rsidTr="007701FF">
              <w:trPr>
                <w:trHeight w:val="216"/>
              </w:trPr>
              <w:tc>
                <w:tcPr>
                  <w:tcW w:w="2436" w:type="dxa"/>
                </w:tcPr>
                <w:p w14:paraId="31DE822B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>Rifampicin (R)</w:t>
                  </w:r>
                </w:p>
              </w:tc>
              <w:tc>
                <w:tcPr>
                  <w:tcW w:w="1148" w:type="dxa"/>
                </w:tcPr>
                <w:p w14:paraId="4034780C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210493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37EE48B0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28723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23" w:type="dxa"/>
                </w:tcPr>
                <w:p w14:paraId="4B676A18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1107374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595DF29C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871923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043126FD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261730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16473" w:rsidRPr="0020282D" w14:paraId="54FF8F86" w14:textId="77777777" w:rsidTr="007701FF">
              <w:trPr>
                <w:trHeight w:val="237"/>
              </w:trPr>
              <w:tc>
                <w:tcPr>
                  <w:tcW w:w="2436" w:type="dxa"/>
                </w:tcPr>
                <w:p w14:paraId="6C2F951E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>Ethambutol (E)</w:t>
                  </w:r>
                </w:p>
              </w:tc>
              <w:tc>
                <w:tcPr>
                  <w:tcW w:w="1148" w:type="dxa"/>
                </w:tcPr>
                <w:p w14:paraId="7878A0FF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48284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46C555A4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8632108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23" w:type="dxa"/>
                </w:tcPr>
                <w:p w14:paraId="1B7349ED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437662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30E7B84E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1258942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44964C72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993615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16473" w:rsidRPr="0020282D" w14:paraId="7F70E809" w14:textId="77777777" w:rsidTr="007701FF">
              <w:trPr>
                <w:trHeight w:val="269"/>
              </w:trPr>
              <w:tc>
                <w:tcPr>
                  <w:tcW w:w="2436" w:type="dxa"/>
                </w:tcPr>
                <w:p w14:paraId="6B31E6E9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>Pyrazinamide (Z)</w:t>
                  </w:r>
                </w:p>
              </w:tc>
              <w:tc>
                <w:tcPr>
                  <w:tcW w:w="1148" w:type="dxa"/>
                </w:tcPr>
                <w:p w14:paraId="747473AD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771316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32869794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261212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23" w:type="dxa"/>
                </w:tcPr>
                <w:p w14:paraId="7071D99C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684127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5AB63580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234397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1B2F44D9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284965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16473" w:rsidRPr="0020282D" w14:paraId="0788B32E" w14:textId="77777777" w:rsidTr="007701FF">
              <w:trPr>
                <w:trHeight w:val="273"/>
              </w:trPr>
              <w:tc>
                <w:tcPr>
                  <w:tcW w:w="2436" w:type="dxa"/>
                </w:tcPr>
                <w:p w14:paraId="29828BBF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>Levofloxacin (Lfx)</w:t>
                  </w:r>
                </w:p>
              </w:tc>
              <w:tc>
                <w:tcPr>
                  <w:tcW w:w="1148" w:type="dxa"/>
                </w:tcPr>
                <w:p w14:paraId="1037D636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631782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49219575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13947048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23" w:type="dxa"/>
                </w:tcPr>
                <w:p w14:paraId="286F7A0E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965872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57AA28AD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373075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35E75A87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496191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16473" w:rsidRPr="0020282D" w14:paraId="3370751E" w14:textId="77777777" w:rsidTr="007701FF">
              <w:trPr>
                <w:trHeight w:val="291"/>
              </w:trPr>
              <w:tc>
                <w:tcPr>
                  <w:tcW w:w="2436" w:type="dxa"/>
                </w:tcPr>
                <w:p w14:paraId="224E9FCA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>Moxifloxacin (M)</w:t>
                  </w:r>
                </w:p>
              </w:tc>
              <w:tc>
                <w:tcPr>
                  <w:tcW w:w="1148" w:type="dxa"/>
                </w:tcPr>
                <w:p w14:paraId="3D54C513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892569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781948AF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535880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23" w:type="dxa"/>
                </w:tcPr>
                <w:p w14:paraId="7D065928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586456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77974FD6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1064771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02DEABC6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355110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16473" w:rsidRPr="0020282D" w14:paraId="1C371DC1" w14:textId="77777777" w:rsidTr="007701FF">
              <w:trPr>
                <w:trHeight w:val="139"/>
              </w:trPr>
              <w:tc>
                <w:tcPr>
                  <w:tcW w:w="2436" w:type="dxa"/>
                </w:tcPr>
                <w:p w14:paraId="7C49BD7D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>Bedaquiline (B)</w:t>
                  </w:r>
                </w:p>
              </w:tc>
              <w:tc>
                <w:tcPr>
                  <w:tcW w:w="1148" w:type="dxa"/>
                </w:tcPr>
                <w:p w14:paraId="33F76118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477456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345492C9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1419364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23" w:type="dxa"/>
                </w:tcPr>
                <w:p w14:paraId="2B900449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691294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4F012123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2077315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79611387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560321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16473" w:rsidRPr="0020282D" w14:paraId="47EFA658" w14:textId="77777777" w:rsidTr="007701FF">
              <w:trPr>
                <w:trHeight w:val="171"/>
              </w:trPr>
              <w:tc>
                <w:tcPr>
                  <w:tcW w:w="2436" w:type="dxa"/>
                </w:tcPr>
                <w:p w14:paraId="097D2466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>Linezolid (L)</w:t>
                  </w:r>
                </w:p>
              </w:tc>
              <w:tc>
                <w:tcPr>
                  <w:tcW w:w="1148" w:type="dxa"/>
                </w:tcPr>
                <w:p w14:paraId="20EA01C6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272755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4C52BC8E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298978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23" w:type="dxa"/>
                </w:tcPr>
                <w:p w14:paraId="1D187332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1650400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4E081650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196694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274CCA0A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20232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316473" w:rsidRPr="0020282D" w14:paraId="2694486F" w14:textId="77777777" w:rsidTr="007701FF">
              <w:trPr>
                <w:trHeight w:val="171"/>
              </w:trPr>
              <w:tc>
                <w:tcPr>
                  <w:tcW w:w="2436" w:type="dxa"/>
                </w:tcPr>
                <w:p w14:paraId="4FCD4719" w14:textId="77777777" w:rsidR="00316473" w:rsidRPr="0020282D" w:rsidRDefault="00316473" w:rsidP="007701FF">
                  <w:pPr>
                    <w:rPr>
                      <w:rFonts w:cs="Tahoma"/>
                      <w:noProof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noProof/>
                      <w:sz w:val="18"/>
                      <w:szCs w:val="18"/>
                    </w:rPr>
                    <w:t>Others (specify):</w:t>
                  </w:r>
                </w:p>
                <w:p w14:paraId="112D6EB7" w14:textId="77777777" w:rsidR="00316473" w:rsidRPr="0020282D" w:rsidRDefault="00316473" w:rsidP="007701FF">
                  <w:pPr>
                    <w:rPr>
                      <w:rFonts w:cs="Tahoma"/>
                      <w:noProof/>
                      <w:sz w:val="18"/>
                      <w:szCs w:val="18"/>
                    </w:rPr>
                  </w:pPr>
                </w:p>
                <w:p w14:paraId="16FD13C9" w14:textId="77777777" w:rsidR="00316473" w:rsidRPr="0020282D" w:rsidRDefault="00316473" w:rsidP="007701FF">
                  <w:pPr>
                    <w:rPr>
                      <w:rFonts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</w:tcPr>
                <w:p w14:paraId="05ECCD6E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692906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6891AC68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1579667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378FFB82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951975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29B06905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1024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23" w:type="dxa"/>
                </w:tcPr>
                <w:p w14:paraId="6FB9A088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148389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3F5078B1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539104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0D32FEBD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1147784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7863435E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475258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01" w:type="dxa"/>
                </w:tcPr>
                <w:p w14:paraId="131C5B85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81612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41EFC639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  <w:sdt>
                    <w:sdtPr>
                      <w:rPr>
                        <w:rFonts w:cs="Tahoma"/>
                        <w:noProof/>
                        <w:sz w:val="18"/>
                        <w:szCs w:val="18"/>
                      </w:rPr>
                      <w:id w:val="-822733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0282D">
                        <w:rPr>
                          <w:rFonts w:ascii="Segoe UI Symbol" w:hAnsi="Segoe UI Symbol" w:cs="Segoe UI Symbol"/>
                          <w:noProof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1AB87FE" w14:textId="77777777" w:rsidR="00316473" w:rsidRPr="0020282D" w:rsidRDefault="00316473" w:rsidP="007701FF">
            <w:pPr>
              <w:rPr>
                <w:rFonts w:cs="Tahoma"/>
                <w:noProof/>
                <w:sz w:val="18"/>
                <w:szCs w:val="18"/>
              </w:rPr>
            </w:pPr>
            <w:r w:rsidRPr="0020282D">
              <w:rPr>
                <w:rFonts w:cs="Tahoma"/>
                <w:noProof/>
                <w:sz w:val="18"/>
                <w:szCs w:val="18"/>
              </w:rPr>
              <w:t>In case of resistance to R and H please provide more information:</w:t>
            </w:r>
          </w:p>
          <w:p w14:paraId="4C8CE18E" w14:textId="77777777" w:rsidR="00316473" w:rsidRDefault="00316473" w:rsidP="007701FF">
            <w:pPr>
              <w:rPr>
                <w:rFonts w:cs="Calibri"/>
                <w:noProof/>
                <w:sz w:val="20"/>
                <w:szCs w:val="20"/>
              </w:rPr>
            </w:pPr>
          </w:p>
          <w:p w14:paraId="2F19B397" w14:textId="77777777" w:rsidR="00D55D4C" w:rsidRPr="0020282D" w:rsidRDefault="00D55D4C" w:rsidP="007701FF">
            <w:pPr>
              <w:rPr>
                <w:rFonts w:cs="Calibri"/>
                <w:noProof/>
                <w:sz w:val="20"/>
                <w:szCs w:val="20"/>
              </w:rPr>
            </w:pPr>
          </w:p>
          <w:p w14:paraId="53B5ECF6" w14:textId="77777777" w:rsidR="00316473" w:rsidRPr="0020282D" w:rsidRDefault="00316473" w:rsidP="007701FF"/>
        </w:tc>
      </w:tr>
    </w:tbl>
    <w:p w14:paraId="7A85E83E" w14:textId="77777777" w:rsidR="00316473" w:rsidRPr="0020282D" w:rsidRDefault="00316473" w:rsidP="00316473">
      <w:pPr>
        <w:kinsoku w:val="0"/>
        <w:autoSpaceDE w:val="0"/>
        <w:autoSpaceDN w:val="0"/>
        <w:adjustRightInd w:val="0"/>
        <w:spacing w:before="120" w:after="120"/>
        <w:rPr>
          <w:rFonts w:eastAsia="Arial Unicode MS" w:cs="Tahoma"/>
          <w:i/>
          <w:iCs/>
          <w:color w:val="000000"/>
          <w:kern w:val="16"/>
          <w:sz w:val="16"/>
          <w:szCs w:val="16"/>
          <w:highlight w:val="yellow"/>
        </w:rPr>
      </w:pPr>
      <w:r w:rsidRPr="0020282D">
        <w:rPr>
          <w:rFonts w:eastAsia="Arial Unicode MS" w:cs="Tahoma"/>
          <w:i/>
          <w:iCs/>
          <w:color w:val="000000"/>
          <w:kern w:val="16"/>
          <w:sz w:val="16"/>
          <w:szCs w:val="16"/>
        </w:rPr>
        <w:t>** Either phenotypic or genotypic test results.</w:t>
      </w:r>
    </w:p>
    <w:tbl>
      <w:tblPr>
        <w:tblW w:w="10348" w:type="dxa"/>
        <w:shd w:val="clear" w:color="auto" w:fill="0A92B2"/>
        <w:tblLayout w:type="fixed"/>
        <w:tblLook w:val="0000" w:firstRow="0" w:lastRow="0" w:firstColumn="0" w:lastColumn="0" w:noHBand="0" w:noVBand="0"/>
      </w:tblPr>
      <w:tblGrid>
        <w:gridCol w:w="5529"/>
        <w:gridCol w:w="4819"/>
      </w:tblGrid>
      <w:tr w:rsidR="00316473" w:rsidRPr="0020282D" w14:paraId="664FF66B" w14:textId="77777777" w:rsidTr="007701FF">
        <w:tc>
          <w:tcPr>
            <w:tcW w:w="10348" w:type="dxa"/>
            <w:gridSpan w:val="2"/>
            <w:shd w:val="clear" w:color="auto" w:fill="0A92B2"/>
          </w:tcPr>
          <w:p w14:paraId="7E2B8310" w14:textId="77777777" w:rsidR="00316473" w:rsidRPr="0020282D" w:rsidRDefault="00316473" w:rsidP="00316473">
            <w:pPr>
              <w:numPr>
                <w:ilvl w:val="0"/>
                <w:numId w:val="7"/>
              </w:numPr>
              <w:tabs>
                <w:tab w:val="center" w:pos="4819"/>
                <w:tab w:val="left" w:pos="6750"/>
              </w:tabs>
              <w:ind w:left="463"/>
              <w:contextualSpacing/>
              <w:jc w:val="both"/>
              <w:rPr>
                <w:rFonts w:cs="Tahoma"/>
                <w:color w:val="FFFFFF"/>
              </w:rPr>
            </w:pPr>
            <w:r w:rsidRPr="0020282D">
              <w:rPr>
                <w:rFonts w:cs="Tahoma"/>
                <w:b/>
                <w:color w:val="FFFFFF"/>
              </w:rPr>
              <w:t>TB treatment</w:t>
            </w:r>
          </w:p>
        </w:tc>
      </w:tr>
      <w:tr w:rsidR="00316473" w:rsidRPr="0020282D" w14:paraId="29AAD538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  <w:shd w:val="clear" w:color="auto" w:fill="auto"/>
        </w:tblPrEx>
        <w:trPr>
          <w:trHeight w:val="1145"/>
        </w:trPr>
        <w:tc>
          <w:tcPr>
            <w:tcW w:w="5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AD5F95" w14:textId="77777777" w:rsidR="00316473" w:rsidRPr="0020282D" w:rsidRDefault="00316473" w:rsidP="007701FF">
            <w:pPr>
              <w:rPr>
                <w:rFonts w:cs="Calibri"/>
                <w:b/>
                <w:sz w:val="20"/>
                <w:szCs w:val="20"/>
              </w:rPr>
            </w:pPr>
            <w:r w:rsidRPr="0020282D">
              <w:rPr>
                <w:rFonts w:cs="Calibri"/>
                <w:b/>
                <w:sz w:val="20"/>
                <w:szCs w:val="20"/>
              </w:rPr>
              <w:t xml:space="preserve">Initial treatment: </w:t>
            </w:r>
          </w:p>
          <w:p w14:paraId="2A38A282" w14:textId="77777777" w:rsidR="00316473" w:rsidRPr="0020282D" w:rsidRDefault="00316473" w:rsidP="007701FF">
            <w:pPr>
              <w:rPr>
                <w:rFonts w:cs="Calibri"/>
                <w:bCs/>
                <w:sz w:val="18"/>
                <w:szCs w:val="18"/>
              </w:rPr>
            </w:pPr>
          </w:p>
          <w:p w14:paraId="59BF24B9" w14:textId="77777777" w:rsidR="00316473" w:rsidRPr="0020282D" w:rsidRDefault="00316473" w:rsidP="007701FF">
            <w:pPr>
              <w:rPr>
                <w:sz w:val="20"/>
                <w:szCs w:val="20"/>
              </w:rPr>
            </w:pPr>
            <w:r w:rsidRPr="0020282D">
              <w:rPr>
                <w:sz w:val="18"/>
                <w:szCs w:val="18"/>
              </w:rPr>
              <w:t>Start date (dd/mm/</w:t>
            </w:r>
            <w:proofErr w:type="spellStart"/>
            <w:r w:rsidRPr="0020282D">
              <w:rPr>
                <w:sz w:val="18"/>
                <w:szCs w:val="18"/>
              </w:rPr>
              <w:t>yyyy</w:t>
            </w:r>
            <w:proofErr w:type="spellEnd"/>
            <w:r w:rsidRPr="0020282D">
              <w:rPr>
                <w:sz w:val="18"/>
                <w:szCs w:val="18"/>
              </w:rPr>
              <w:t>):</w:t>
            </w:r>
            <w:r w:rsidRPr="0020282D">
              <w:rPr>
                <w:sz w:val="20"/>
                <w:szCs w:val="20"/>
              </w:rPr>
              <w:t xml:space="preserve"> ___ /___ / _____</w:t>
            </w:r>
          </w:p>
          <w:p w14:paraId="14F0C2B3" w14:textId="77777777" w:rsidR="00316473" w:rsidRPr="0020282D" w:rsidRDefault="00316473" w:rsidP="007701FF">
            <w:pPr>
              <w:rPr>
                <w:rFonts w:cs="Calibri"/>
                <w:sz w:val="20"/>
                <w:szCs w:val="20"/>
              </w:rPr>
            </w:pPr>
          </w:p>
          <w:p w14:paraId="7369F94F" w14:textId="77777777" w:rsidR="00316473" w:rsidRPr="0020282D" w:rsidRDefault="00316473" w:rsidP="007701FF">
            <w:pPr>
              <w:rPr>
                <w:rFonts w:cs="Arial"/>
                <w:sz w:val="20"/>
                <w:szCs w:val="20"/>
              </w:rPr>
            </w:pPr>
            <w:r w:rsidRPr="0020282D">
              <w:rPr>
                <w:rFonts w:cs="Calibri"/>
                <w:sz w:val="18"/>
                <w:szCs w:val="18"/>
              </w:rPr>
              <w:t xml:space="preserve">If there is a change at the time of transfer, please provide further information </w:t>
            </w:r>
            <w:r w:rsidRPr="0020282D"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n</w:t>
            </w:r>
            <w:r w:rsidRPr="0020282D">
              <w:rPr>
                <w:rFonts w:cs="Arial"/>
                <w:sz w:val="18"/>
                <w:szCs w:val="18"/>
              </w:rPr>
              <w:t xml:space="preserve"> the current regimen and reason for the change:</w:t>
            </w:r>
            <w:r w:rsidRPr="0020282D">
              <w:rPr>
                <w:rFonts w:cs="Arial"/>
                <w:sz w:val="20"/>
                <w:szCs w:val="20"/>
              </w:rPr>
              <w:t xml:space="preserve"> </w:t>
            </w:r>
          </w:p>
          <w:p w14:paraId="438E32F3" w14:textId="77777777" w:rsidR="00316473" w:rsidRDefault="00316473" w:rsidP="007701FF">
            <w:pPr>
              <w:rPr>
                <w:rFonts w:cs="Calibri"/>
                <w:sz w:val="20"/>
                <w:szCs w:val="20"/>
              </w:rPr>
            </w:pPr>
          </w:p>
          <w:p w14:paraId="5B85DA86" w14:textId="77777777" w:rsidR="00B25B19" w:rsidRPr="0020282D" w:rsidRDefault="00B25B19" w:rsidP="007701FF">
            <w:pPr>
              <w:rPr>
                <w:rFonts w:cs="Calibri"/>
                <w:sz w:val="20"/>
                <w:szCs w:val="20"/>
              </w:rPr>
            </w:pPr>
          </w:p>
          <w:p w14:paraId="414579CE" w14:textId="77777777" w:rsidR="00316473" w:rsidRPr="0020282D" w:rsidRDefault="00316473" w:rsidP="007701FF">
            <w:pPr>
              <w:rPr>
                <w:rFonts w:cs="Calibri"/>
                <w:sz w:val="20"/>
                <w:szCs w:val="20"/>
              </w:rPr>
            </w:pPr>
          </w:p>
          <w:p w14:paraId="215EB266" w14:textId="77777777" w:rsidR="00316473" w:rsidRPr="0020282D" w:rsidRDefault="00316473" w:rsidP="007701FF">
            <w:pPr>
              <w:rPr>
                <w:rFonts w:cs="Calibri"/>
                <w:sz w:val="18"/>
                <w:szCs w:val="18"/>
              </w:rPr>
            </w:pPr>
            <w:r w:rsidRPr="0020282D">
              <w:rPr>
                <w:rFonts w:cs="Calibri"/>
                <w:sz w:val="18"/>
                <w:szCs w:val="18"/>
              </w:rPr>
              <w:t>The patient was given _______ days of medication for travel.</w:t>
            </w:r>
          </w:p>
          <w:p w14:paraId="48EEAF5F" w14:textId="77777777" w:rsidR="00316473" w:rsidRPr="006D0C01" w:rsidRDefault="00316473" w:rsidP="007701FF">
            <w:pPr>
              <w:spacing w:before="120" w:after="60"/>
              <w:outlineLvl w:val="4"/>
              <w:rPr>
                <w:rFonts w:cs="Tahoma"/>
                <w:noProof/>
                <w:color w:val="000000"/>
                <w:sz w:val="18"/>
                <w:szCs w:val="18"/>
              </w:rPr>
            </w:pPr>
            <w:r w:rsidRPr="00AF49B9">
              <w:rPr>
                <w:rFonts w:cs="Tahoma"/>
                <w:noProof/>
                <w:color w:val="000000" w:themeColor="text1"/>
                <w:sz w:val="18"/>
                <w:szCs w:val="18"/>
              </w:rPr>
              <w:t xml:space="preserve">If medication was provided, please indicate the date </w:t>
            </w:r>
            <w:r w:rsidRPr="006D0C01">
              <w:rPr>
                <w:rFonts w:cs="Tahoma"/>
                <w:sz w:val="18"/>
                <w:szCs w:val="18"/>
              </w:rPr>
              <w:t>(dd/mm/</w:t>
            </w:r>
            <w:proofErr w:type="spellStart"/>
            <w:r w:rsidRPr="006D0C01">
              <w:rPr>
                <w:rFonts w:cs="Tahoma"/>
                <w:sz w:val="18"/>
                <w:szCs w:val="18"/>
              </w:rPr>
              <w:t>yyyy</w:t>
            </w:r>
            <w:proofErr w:type="spellEnd"/>
            <w:r w:rsidRPr="006D0C01">
              <w:rPr>
                <w:rFonts w:cs="Tahoma"/>
                <w:sz w:val="18"/>
                <w:szCs w:val="18"/>
              </w:rPr>
              <w:t>):</w:t>
            </w:r>
            <w:r w:rsidRPr="00AF49B9">
              <w:rPr>
                <w:rFonts w:cs="Tahoma"/>
                <w:sz w:val="18"/>
                <w:szCs w:val="18"/>
              </w:rPr>
              <w:t xml:space="preserve"> ___ /___ / _____</w:t>
            </w:r>
          </w:p>
          <w:p w14:paraId="07CAB1D2" w14:textId="77777777" w:rsidR="00316473" w:rsidRPr="0020282D" w:rsidRDefault="00316473" w:rsidP="007701FF">
            <w:pPr>
              <w:spacing w:before="120" w:after="60"/>
              <w:outlineLvl w:val="4"/>
              <w:rPr>
                <w:rFonts w:ascii="Calibri" w:hAnsi="Calibri"/>
              </w:rPr>
            </w:pPr>
            <w:r w:rsidRPr="0020282D">
              <w:rPr>
                <w:rFonts w:cs="Calibri"/>
                <w:noProof/>
                <w:color w:val="000000"/>
                <w:sz w:val="18"/>
                <w:szCs w:val="18"/>
              </w:rPr>
              <w:t xml:space="preserve">Planned end-date of treatment </w:t>
            </w:r>
            <w:r w:rsidRPr="0020282D">
              <w:rPr>
                <w:sz w:val="18"/>
                <w:szCs w:val="18"/>
              </w:rPr>
              <w:t>(dd/mm/</w:t>
            </w:r>
            <w:proofErr w:type="spellStart"/>
            <w:r w:rsidRPr="0020282D">
              <w:rPr>
                <w:sz w:val="18"/>
                <w:szCs w:val="18"/>
              </w:rPr>
              <w:t>yyyy</w:t>
            </w:r>
            <w:proofErr w:type="spellEnd"/>
            <w:r w:rsidRPr="0020282D">
              <w:rPr>
                <w:sz w:val="18"/>
                <w:szCs w:val="18"/>
              </w:rPr>
              <w:t>):</w:t>
            </w:r>
            <w:r w:rsidRPr="0020282D">
              <w:rPr>
                <w:sz w:val="20"/>
                <w:szCs w:val="20"/>
              </w:rPr>
              <w:t xml:space="preserve"> ___ /___ / _____</w:t>
            </w:r>
          </w:p>
        </w:tc>
        <w:tc>
          <w:tcPr>
            <w:tcW w:w="4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484C2" w14:textId="77777777" w:rsidR="00316473" w:rsidRPr="0020282D" w:rsidRDefault="00316473" w:rsidP="007701FF">
            <w:pPr>
              <w:outlineLvl w:val="4"/>
              <w:rPr>
                <w:rFonts w:cs="Tahoma"/>
                <w:b/>
                <w:bCs/>
                <w:sz w:val="20"/>
                <w:szCs w:val="20"/>
              </w:rPr>
            </w:pPr>
            <w:r w:rsidRPr="0020282D">
              <w:rPr>
                <w:rFonts w:cs="Tahoma"/>
                <w:b/>
                <w:bCs/>
                <w:sz w:val="20"/>
                <w:szCs w:val="20"/>
              </w:rPr>
              <w:t>Treatment history:</w:t>
            </w:r>
          </w:p>
          <w:p w14:paraId="5C35B42E" w14:textId="77777777" w:rsidR="00316473" w:rsidRPr="0020282D" w:rsidRDefault="00316473" w:rsidP="007701FF">
            <w:pPr>
              <w:outlineLvl w:val="4"/>
              <w:rPr>
                <w:rFonts w:cs="Tahoma"/>
                <w:sz w:val="18"/>
                <w:szCs w:val="18"/>
              </w:rPr>
            </w:pPr>
            <w:r w:rsidRPr="0020282D">
              <w:rPr>
                <w:rFonts w:cs="Tahoma"/>
                <w:sz w:val="18"/>
                <w:szCs w:val="18"/>
              </w:rPr>
              <w:t xml:space="preserve">Treatment adherence:  </w:t>
            </w:r>
            <w:sdt>
              <w:sdtPr>
                <w:rPr>
                  <w:rFonts w:cs="Tahoma"/>
                  <w:sz w:val="18"/>
                  <w:szCs w:val="18"/>
                </w:rPr>
                <w:id w:val="-214742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sz w:val="18"/>
                <w:szCs w:val="18"/>
              </w:rPr>
              <w:t xml:space="preserve">Adequate   </w:t>
            </w:r>
            <w:sdt>
              <w:sdtPr>
                <w:rPr>
                  <w:rFonts w:cs="Tahoma"/>
                  <w:sz w:val="18"/>
                  <w:szCs w:val="18"/>
                </w:rPr>
                <w:id w:val="-16556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sz w:val="18"/>
                <w:szCs w:val="18"/>
              </w:rPr>
              <w:t>Poor (specify):</w:t>
            </w:r>
          </w:p>
          <w:p w14:paraId="134E4146" w14:textId="77777777" w:rsidR="00316473" w:rsidRPr="0020282D" w:rsidRDefault="00316473" w:rsidP="007701FF">
            <w:pPr>
              <w:rPr>
                <w:rFonts w:cs="Tahoma"/>
                <w:sz w:val="20"/>
                <w:szCs w:val="20"/>
              </w:rPr>
            </w:pPr>
          </w:p>
          <w:p w14:paraId="3C2AD7DF" w14:textId="77777777" w:rsidR="00316473" w:rsidRDefault="00316473" w:rsidP="007701FF">
            <w:pPr>
              <w:rPr>
                <w:rFonts w:cs="Tahoma"/>
                <w:sz w:val="20"/>
                <w:szCs w:val="20"/>
              </w:rPr>
            </w:pPr>
          </w:p>
          <w:p w14:paraId="05D7C664" w14:textId="77777777" w:rsidR="00D55D4C" w:rsidRDefault="00D55D4C" w:rsidP="007701FF">
            <w:pPr>
              <w:rPr>
                <w:rFonts w:cs="Tahoma"/>
                <w:sz w:val="20"/>
                <w:szCs w:val="20"/>
              </w:rPr>
            </w:pPr>
          </w:p>
          <w:p w14:paraId="3D4C6F49" w14:textId="77777777" w:rsidR="00B25B19" w:rsidRPr="0020282D" w:rsidRDefault="00B25B19" w:rsidP="007701FF">
            <w:pPr>
              <w:rPr>
                <w:rFonts w:cs="Tahoma"/>
                <w:sz w:val="20"/>
                <w:szCs w:val="20"/>
              </w:rPr>
            </w:pPr>
          </w:p>
          <w:p w14:paraId="52A85DC0" w14:textId="77777777" w:rsidR="00316473" w:rsidRPr="0020282D" w:rsidRDefault="00316473" w:rsidP="007701FF">
            <w:pPr>
              <w:outlineLvl w:val="4"/>
              <w:rPr>
                <w:rFonts w:cs="Tahoma"/>
                <w:sz w:val="18"/>
                <w:szCs w:val="18"/>
              </w:rPr>
            </w:pPr>
            <w:r w:rsidRPr="0020282D">
              <w:rPr>
                <w:rFonts w:cs="Tahoma"/>
                <w:sz w:val="18"/>
                <w:szCs w:val="18"/>
              </w:rPr>
              <w:t xml:space="preserve">Treatment adverse events:  </w:t>
            </w:r>
            <w:sdt>
              <w:sdtPr>
                <w:rPr>
                  <w:rFonts w:cs="Tahoma"/>
                  <w:sz w:val="18"/>
                  <w:szCs w:val="18"/>
                </w:rPr>
                <w:id w:val="6372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sz w:val="18"/>
                <w:szCs w:val="18"/>
              </w:rPr>
              <w:t xml:space="preserve"> Yes      </w:t>
            </w:r>
            <w:sdt>
              <w:sdtPr>
                <w:rPr>
                  <w:rFonts w:cs="Tahoma"/>
                  <w:sz w:val="18"/>
                  <w:szCs w:val="18"/>
                </w:rPr>
                <w:id w:val="114809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sz w:val="18"/>
                <w:szCs w:val="18"/>
              </w:rPr>
              <w:t xml:space="preserve"> No      </w:t>
            </w:r>
          </w:p>
          <w:p w14:paraId="2021837E" w14:textId="77777777" w:rsidR="00316473" w:rsidRPr="0020282D" w:rsidRDefault="00316473" w:rsidP="007701FF">
            <w:pPr>
              <w:outlineLvl w:val="4"/>
              <w:rPr>
                <w:rFonts w:cs="Tahoma"/>
                <w:sz w:val="18"/>
                <w:szCs w:val="18"/>
              </w:rPr>
            </w:pPr>
            <w:r w:rsidRPr="0020282D">
              <w:rPr>
                <w:rFonts w:cs="Tahoma"/>
                <w:sz w:val="18"/>
                <w:szCs w:val="18"/>
              </w:rPr>
              <w:t xml:space="preserve">If yes, please specify: </w:t>
            </w:r>
          </w:p>
          <w:p w14:paraId="40BE2C19" w14:textId="77777777" w:rsidR="00316473" w:rsidRPr="0020282D" w:rsidRDefault="00316473" w:rsidP="007701FF">
            <w:pPr>
              <w:outlineLvl w:val="4"/>
              <w:rPr>
                <w:rFonts w:cs="Tahoma"/>
                <w:sz w:val="18"/>
                <w:szCs w:val="18"/>
              </w:rPr>
            </w:pPr>
          </w:p>
          <w:p w14:paraId="5AAEA52E" w14:textId="77777777" w:rsidR="00316473" w:rsidRPr="0020282D" w:rsidRDefault="00316473" w:rsidP="007701FF">
            <w:pPr>
              <w:outlineLvl w:val="4"/>
              <w:rPr>
                <w:rFonts w:cs="Tahoma"/>
                <w:sz w:val="20"/>
                <w:szCs w:val="20"/>
              </w:rPr>
            </w:pPr>
          </w:p>
          <w:p w14:paraId="7903B757" w14:textId="77777777" w:rsidR="00316473" w:rsidRPr="0020282D" w:rsidRDefault="00316473" w:rsidP="007701FF">
            <w:pPr>
              <w:rPr>
                <w:rFonts w:cs="Tahoma"/>
                <w:sz w:val="20"/>
                <w:szCs w:val="20"/>
              </w:rPr>
            </w:pPr>
          </w:p>
          <w:p w14:paraId="1E9D7872" w14:textId="77777777" w:rsidR="00316473" w:rsidRPr="0020282D" w:rsidRDefault="00316473" w:rsidP="007701FF">
            <w:pPr>
              <w:rPr>
                <w:rFonts w:cs="Tahoma"/>
                <w:noProof/>
                <w:color w:val="000000"/>
                <w:sz w:val="18"/>
                <w:szCs w:val="18"/>
              </w:rPr>
            </w:pPr>
            <w:r w:rsidRPr="0020282D">
              <w:rPr>
                <w:rFonts w:cs="Tahoma"/>
                <w:noProof/>
                <w:color w:val="000000"/>
                <w:sz w:val="18"/>
                <w:szCs w:val="18"/>
              </w:rPr>
              <w:t xml:space="preserve">Treatment interruptions       </w:t>
            </w:r>
            <w:sdt>
              <w:sdtPr>
                <w:rPr>
                  <w:rFonts w:cs="Tahoma"/>
                  <w:noProof/>
                  <w:color w:val="000000"/>
                  <w:sz w:val="18"/>
                  <w:szCs w:val="18"/>
                </w:rPr>
                <w:id w:val="-14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noProof/>
                <w:color w:val="000000"/>
                <w:sz w:val="18"/>
                <w:szCs w:val="18"/>
              </w:rPr>
              <w:t xml:space="preserve"> Yes     </w:t>
            </w:r>
            <w:sdt>
              <w:sdtPr>
                <w:rPr>
                  <w:rFonts w:cs="Tahoma"/>
                  <w:noProof/>
                  <w:color w:val="000000"/>
                  <w:sz w:val="18"/>
                  <w:szCs w:val="18"/>
                </w:rPr>
                <w:id w:val="-1116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282D">
                  <w:rPr>
                    <w:rFonts w:ascii="Segoe UI Symbol" w:hAnsi="Segoe UI Symbol" w:cs="Segoe UI Symbol"/>
                    <w:noProof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20282D">
              <w:rPr>
                <w:rFonts w:cs="Tahoma"/>
                <w:noProof/>
                <w:color w:val="000000"/>
                <w:sz w:val="18"/>
                <w:szCs w:val="18"/>
              </w:rPr>
              <w:t xml:space="preserve"> No     </w:t>
            </w:r>
          </w:p>
          <w:p w14:paraId="1A22805D" w14:textId="77777777" w:rsidR="00316473" w:rsidRPr="0020282D" w:rsidRDefault="00316473" w:rsidP="007701FF">
            <w:pPr>
              <w:rPr>
                <w:rFonts w:cs="Tahoma"/>
                <w:noProof/>
                <w:color w:val="000000"/>
                <w:sz w:val="18"/>
                <w:szCs w:val="18"/>
              </w:rPr>
            </w:pPr>
            <w:r w:rsidRPr="0020282D">
              <w:rPr>
                <w:rFonts w:cs="Tahoma"/>
                <w:noProof/>
                <w:color w:val="000000"/>
                <w:sz w:val="18"/>
                <w:szCs w:val="18"/>
              </w:rPr>
              <w:t>If yes please provide further informatio</w:t>
            </w:r>
            <w:r w:rsidRPr="00D267CA">
              <w:rPr>
                <w:rFonts w:cs="Tahoma"/>
                <w:noProof/>
                <w:color w:val="000000"/>
                <w:sz w:val="18"/>
                <w:szCs w:val="18"/>
              </w:rPr>
              <w:t>n</w:t>
            </w:r>
            <w:r w:rsidRPr="0020282D">
              <w:rPr>
                <w:rFonts w:cs="Tahoma"/>
                <w:noProof/>
                <w:color w:val="000000"/>
                <w:sz w:val="18"/>
                <w:szCs w:val="18"/>
              </w:rPr>
              <w:t>:</w:t>
            </w:r>
          </w:p>
          <w:p w14:paraId="38A3262F" w14:textId="77777777" w:rsidR="00316473" w:rsidRPr="0020282D" w:rsidRDefault="00316473" w:rsidP="007701FF">
            <w:pPr>
              <w:outlineLvl w:val="4"/>
              <w:rPr>
                <w:rFonts w:cs="Tahoma"/>
                <w:sz w:val="18"/>
                <w:szCs w:val="18"/>
              </w:rPr>
            </w:pPr>
            <w:r w:rsidRPr="0020282D">
              <w:rPr>
                <w:rFonts w:cs="Tahoma"/>
                <w:sz w:val="18"/>
                <w:szCs w:val="18"/>
              </w:rPr>
              <w:t xml:space="preserve"> </w:t>
            </w:r>
          </w:p>
          <w:p w14:paraId="3AD1EE7A" w14:textId="77777777" w:rsidR="00316473" w:rsidRDefault="00316473" w:rsidP="007701FF"/>
          <w:p w14:paraId="51517611" w14:textId="77777777" w:rsidR="00D55D4C" w:rsidRDefault="00D55D4C" w:rsidP="007701FF"/>
          <w:p w14:paraId="411F10A4" w14:textId="77777777" w:rsidR="00D55D4C" w:rsidRDefault="00D55D4C" w:rsidP="007701FF"/>
          <w:p w14:paraId="65FCADF7" w14:textId="77777777" w:rsidR="00D55D4C" w:rsidRPr="0020282D" w:rsidRDefault="00D55D4C" w:rsidP="007701FF"/>
        </w:tc>
      </w:tr>
      <w:tr w:rsidR="00316473" w:rsidRPr="0020282D" w14:paraId="64FB2AE1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  <w:shd w:val="clear" w:color="auto" w:fill="auto"/>
        </w:tblPrEx>
        <w:trPr>
          <w:trHeight w:val="2361"/>
        </w:trPr>
        <w:tc>
          <w:tcPr>
            <w:tcW w:w="103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C27BD2" w14:textId="77777777" w:rsidR="00316473" w:rsidRPr="0020282D" w:rsidRDefault="00316473" w:rsidP="007701FF">
            <w:pPr>
              <w:outlineLvl w:val="4"/>
              <w:rPr>
                <w:rFonts w:cs="Tahoma"/>
                <w:b/>
                <w:bCs/>
                <w:sz w:val="20"/>
                <w:szCs w:val="20"/>
              </w:rPr>
            </w:pPr>
            <w:r w:rsidRPr="0020282D">
              <w:rPr>
                <w:rFonts w:cs="Tahoma"/>
                <w:b/>
                <w:bCs/>
                <w:sz w:val="20"/>
                <w:szCs w:val="20"/>
              </w:rPr>
              <w:t>Current treatment:</w:t>
            </w:r>
          </w:p>
          <w:tbl>
            <w:tblPr>
              <w:tblStyle w:val="TableGrid2"/>
              <w:tblW w:w="10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11"/>
              <w:gridCol w:w="1372"/>
              <w:gridCol w:w="1913"/>
              <w:gridCol w:w="1701"/>
              <w:gridCol w:w="2199"/>
            </w:tblGrid>
            <w:tr w:rsidR="00316473" w:rsidRPr="0020282D" w14:paraId="0A537AEF" w14:textId="77777777" w:rsidTr="007701FF">
              <w:trPr>
                <w:trHeight w:val="187"/>
              </w:trPr>
              <w:tc>
                <w:tcPr>
                  <w:tcW w:w="2911" w:type="dxa"/>
                </w:tcPr>
                <w:p w14:paraId="5514DCC9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>Drug (generic name)</w:t>
                  </w:r>
                </w:p>
              </w:tc>
              <w:tc>
                <w:tcPr>
                  <w:tcW w:w="1372" w:type="dxa"/>
                </w:tcPr>
                <w:p w14:paraId="1C66FF63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>Formulation (mg/tab)</w:t>
                  </w:r>
                </w:p>
              </w:tc>
              <w:tc>
                <w:tcPr>
                  <w:tcW w:w="1913" w:type="dxa"/>
                </w:tcPr>
                <w:p w14:paraId="36602FD0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>Quantity</w:t>
                  </w:r>
                </w:p>
              </w:tc>
              <w:tc>
                <w:tcPr>
                  <w:tcW w:w="1701" w:type="dxa"/>
                </w:tcPr>
                <w:p w14:paraId="231716E8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>Frequency</w:t>
                  </w:r>
                </w:p>
              </w:tc>
              <w:tc>
                <w:tcPr>
                  <w:tcW w:w="2199" w:type="dxa"/>
                </w:tcPr>
                <w:p w14:paraId="47D67BAD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i/>
                      <w:iCs/>
                      <w:sz w:val="18"/>
                      <w:szCs w:val="18"/>
                    </w:rPr>
                  </w:pPr>
                  <w:r w:rsidRPr="0020282D">
                    <w:rPr>
                      <w:rFonts w:cs="Tahoma"/>
                      <w:i/>
                      <w:iCs/>
                      <w:sz w:val="18"/>
                      <w:szCs w:val="18"/>
                    </w:rPr>
                    <w:t>Any comment</w:t>
                  </w:r>
                </w:p>
              </w:tc>
            </w:tr>
            <w:tr w:rsidR="00316473" w:rsidRPr="0020282D" w14:paraId="6641E507" w14:textId="77777777" w:rsidTr="007701FF">
              <w:trPr>
                <w:trHeight w:val="216"/>
              </w:trPr>
              <w:tc>
                <w:tcPr>
                  <w:tcW w:w="2911" w:type="dxa"/>
                </w:tcPr>
                <w:p w14:paraId="3F9FE98F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72" w:type="dxa"/>
                </w:tcPr>
                <w:p w14:paraId="74CFD868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13" w:type="dxa"/>
                </w:tcPr>
                <w:p w14:paraId="64ADF63B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00CC175E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99" w:type="dxa"/>
                </w:tcPr>
                <w:p w14:paraId="30A93423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</w:p>
              </w:tc>
            </w:tr>
            <w:tr w:rsidR="00316473" w:rsidRPr="0020282D" w14:paraId="11CB1412" w14:textId="77777777" w:rsidTr="007701FF">
              <w:trPr>
                <w:trHeight w:val="216"/>
              </w:trPr>
              <w:tc>
                <w:tcPr>
                  <w:tcW w:w="2911" w:type="dxa"/>
                </w:tcPr>
                <w:p w14:paraId="08FC195F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72" w:type="dxa"/>
                </w:tcPr>
                <w:p w14:paraId="4A6608CF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13" w:type="dxa"/>
                </w:tcPr>
                <w:p w14:paraId="476CC8FC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36758F1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99" w:type="dxa"/>
                </w:tcPr>
                <w:p w14:paraId="1ECBF6E3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</w:p>
              </w:tc>
            </w:tr>
            <w:tr w:rsidR="00316473" w:rsidRPr="0020282D" w14:paraId="57AA38EB" w14:textId="77777777" w:rsidTr="007701FF">
              <w:trPr>
                <w:trHeight w:val="237"/>
              </w:trPr>
              <w:tc>
                <w:tcPr>
                  <w:tcW w:w="2911" w:type="dxa"/>
                </w:tcPr>
                <w:p w14:paraId="36CDB375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72" w:type="dxa"/>
                </w:tcPr>
                <w:p w14:paraId="0C6A5CD5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13" w:type="dxa"/>
                </w:tcPr>
                <w:p w14:paraId="67781C3C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05E0273B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99" w:type="dxa"/>
                </w:tcPr>
                <w:p w14:paraId="034DB876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</w:p>
              </w:tc>
            </w:tr>
            <w:tr w:rsidR="00316473" w:rsidRPr="0020282D" w14:paraId="4AEA3E30" w14:textId="77777777" w:rsidTr="007701FF">
              <w:trPr>
                <w:trHeight w:val="269"/>
              </w:trPr>
              <w:tc>
                <w:tcPr>
                  <w:tcW w:w="2911" w:type="dxa"/>
                </w:tcPr>
                <w:p w14:paraId="3856761A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72" w:type="dxa"/>
                </w:tcPr>
                <w:p w14:paraId="67FD8F0C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913" w:type="dxa"/>
                </w:tcPr>
                <w:p w14:paraId="0565A3C4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274858F7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99" w:type="dxa"/>
                </w:tcPr>
                <w:p w14:paraId="1D89CF81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316473" w:rsidRPr="0020282D" w14:paraId="16BDDD65" w14:textId="77777777" w:rsidTr="007701FF">
              <w:trPr>
                <w:trHeight w:val="273"/>
              </w:trPr>
              <w:tc>
                <w:tcPr>
                  <w:tcW w:w="2911" w:type="dxa"/>
                </w:tcPr>
                <w:p w14:paraId="1760855E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72" w:type="dxa"/>
                </w:tcPr>
                <w:p w14:paraId="6CE91706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913" w:type="dxa"/>
                </w:tcPr>
                <w:p w14:paraId="45254401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41AEB9E6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99" w:type="dxa"/>
                </w:tcPr>
                <w:p w14:paraId="671E76BB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316473" w:rsidRPr="0020282D" w14:paraId="5610AA0F" w14:textId="77777777" w:rsidTr="007701FF">
              <w:trPr>
                <w:trHeight w:val="291"/>
              </w:trPr>
              <w:tc>
                <w:tcPr>
                  <w:tcW w:w="2911" w:type="dxa"/>
                </w:tcPr>
                <w:p w14:paraId="0CE33008" w14:textId="77777777" w:rsidR="00316473" w:rsidRPr="0020282D" w:rsidRDefault="00316473" w:rsidP="007701FF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72" w:type="dxa"/>
                </w:tcPr>
                <w:p w14:paraId="02B64933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913" w:type="dxa"/>
                </w:tcPr>
                <w:p w14:paraId="2622D609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2179ED11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99" w:type="dxa"/>
                </w:tcPr>
                <w:p w14:paraId="5D886ED4" w14:textId="77777777" w:rsidR="00316473" w:rsidRPr="0020282D" w:rsidRDefault="00316473" w:rsidP="007701FF">
                  <w:pPr>
                    <w:jc w:val="center"/>
                    <w:rPr>
                      <w:rFonts w:cs="Tahoma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5858E2A1" w14:textId="77777777" w:rsidR="00316473" w:rsidRPr="0020282D" w:rsidRDefault="00316473" w:rsidP="007701FF"/>
        </w:tc>
      </w:tr>
      <w:tr w:rsidR="00316473" w:rsidRPr="0020282D" w14:paraId="0213017C" w14:textId="77777777" w:rsidTr="007701FF">
        <w:tblPrEx>
          <w:tblBorders>
            <w:top w:val="single" w:sz="6" w:space="0" w:color="63AA28"/>
            <w:left w:val="single" w:sz="6" w:space="0" w:color="63AA28"/>
            <w:bottom w:val="single" w:sz="6" w:space="0" w:color="63AA28"/>
            <w:right w:val="single" w:sz="6" w:space="0" w:color="63AA28"/>
            <w:insideH w:val="single" w:sz="6" w:space="0" w:color="63AA28"/>
            <w:insideV w:val="single" w:sz="6" w:space="0" w:color="63AA28"/>
          </w:tblBorders>
          <w:shd w:val="clear" w:color="auto" w:fill="auto"/>
        </w:tblPrEx>
        <w:trPr>
          <w:trHeight w:val="693"/>
        </w:trPr>
        <w:tc>
          <w:tcPr>
            <w:tcW w:w="103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A8E543" w14:textId="77777777" w:rsidR="00316473" w:rsidRPr="0020282D" w:rsidRDefault="00316473" w:rsidP="007701FF">
            <w:pPr>
              <w:outlineLvl w:val="4"/>
              <w:rPr>
                <w:rFonts w:cs="Tahoma"/>
                <w:sz w:val="20"/>
                <w:szCs w:val="20"/>
              </w:rPr>
            </w:pPr>
            <w:r w:rsidRPr="0020282D">
              <w:rPr>
                <w:rFonts w:cs="Tahoma"/>
                <w:sz w:val="18"/>
                <w:szCs w:val="18"/>
              </w:rPr>
              <w:t>Any additional information</w:t>
            </w:r>
            <w:r w:rsidRPr="0020282D">
              <w:rPr>
                <w:rFonts w:cs="Tahoma"/>
                <w:sz w:val="20"/>
                <w:szCs w:val="20"/>
              </w:rPr>
              <w:t>:</w:t>
            </w:r>
          </w:p>
          <w:p w14:paraId="747007EA" w14:textId="77777777" w:rsidR="00316473" w:rsidRPr="0020282D" w:rsidRDefault="00316473" w:rsidP="007701FF"/>
          <w:p w14:paraId="00BC0A42" w14:textId="77777777" w:rsidR="00B25B19" w:rsidRPr="0020282D" w:rsidRDefault="00B25B19" w:rsidP="007701FF"/>
          <w:p w14:paraId="761AED6A" w14:textId="77777777" w:rsidR="00316473" w:rsidRPr="0020282D" w:rsidRDefault="00316473" w:rsidP="007701FF"/>
        </w:tc>
      </w:tr>
    </w:tbl>
    <w:p w14:paraId="2E2C9CD5" w14:textId="77777777" w:rsidR="00316473" w:rsidRPr="0020282D" w:rsidRDefault="00316473" w:rsidP="00316473">
      <w:pPr>
        <w:rPr>
          <w:rFonts w:eastAsia="Arial Unicode MS" w:cs="Tahoma"/>
          <w:color w:val="000000"/>
          <w:kern w:val="16"/>
          <w:sz w:val="10"/>
          <w:szCs w:val="10"/>
        </w:rPr>
      </w:pPr>
    </w:p>
    <w:tbl>
      <w:tblPr>
        <w:tblW w:w="10350" w:type="dxa"/>
        <w:shd w:val="clear" w:color="auto" w:fill="0A92B2"/>
        <w:tblLayout w:type="fixed"/>
        <w:tblLook w:val="04A0" w:firstRow="1" w:lastRow="0" w:firstColumn="1" w:lastColumn="0" w:noHBand="0" w:noVBand="1"/>
      </w:tblPr>
      <w:tblGrid>
        <w:gridCol w:w="5245"/>
        <w:gridCol w:w="5105"/>
      </w:tblGrid>
      <w:tr w:rsidR="00316473" w:rsidRPr="0020282D" w14:paraId="32288CC6" w14:textId="77777777" w:rsidTr="007701FF">
        <w:tc>
          <w:tcPr>
            <w:tcW w:w="10350" w:type="dxa"/>
            <w:gridSpan w:val="2"/>
            <w:shd w:val="clear" w:color="auto" w:fill="0A92B2"/>
          </w:tcPr>
          <w:p w14:paraId="0089665C" w14:textId="77777777" w:rsidR="00316473" w:rsidRPr="0020282D" w:rsidRDefault="00316473" w:rsidP="00316473">
            <w:pPr>
              <w:numPr>
                <w:ilvl w:val="0"/>
                <w:numId w:val="7"/>
              </w:numPr>
              <w:tabs>
                <w:tab w:val="center" w:pos="4819"/>
                <w:tab w:val="left" w:pos="6750"/>
              </w:tabs>
              <w:ind w:left="463"/>
              <w:contextualSpacing/>
              <w:jc w:val="both"/>
              <w:rPr>
                <w:rFonts w:cs="Tahoma"/>
                <w:color w:val="FFFFFF"/>
              </w:rPr>
            </w:pPr>
            <w:r w:rsidRPr="0020282D">
              <w:rPr>
                <w:rFonts w:cs="Tahoma"/>
                <w:b/>
                <w:color w:val="FFFFFF"/>
              </w:rPr>
              <w:t>Contact details of authority</w:t>
            </w:r>
            <w:r>
              <w:rPr>
                <w:rFonts w:cs="Tahoma"/>
                <w:b/>
                <w:color w:val="FFFFFF"/>
              </w:rPr>
              <w:t xml:space="preserve"> sending the form</w:t>
            </w:r>
          </w:p>
        </w:tc>
      </w:tr>
      <w:tr w:rsidR="00316473" w:rsidRPr="0020282D" w14:paraId="4316A4A7" w14:textId="77777777" w:rsidTr="007701FF">
        <w:trPr>
          <w:trHeight w:val="1145"/>
        </w:trPr>
        <w:tc>
          <w:tcPr>
            <w:tcW w:w="5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8AD47FE" w14:textId="77777777" w:rsidR="00316473" w:rsidRPr="0020282D" w:rsidRDefault="00316473" w:rsidP="007701F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20282D">
              <w:rPr>
                <w:rFonts w:cs="Calibri"/>
                <w:b/>
                <w:bCs/>
                <w:sz w:val="20"/>
                <w:szCs w:val="20"/>
              </w:rPr>
              <w:t xml:space="preserve">Sending authority </w:t>
            </w:r>
          </w:p>
          <w:p w14:paraId="0AAFCC3B" w14:textId="77777777" w:rsidR="00316473" w:rsidRPr="0020282D" w:rsidRDefault="00316473" w:rsidP="007701FF">
            <w:pPr>
              <w:rPr>
                <w:rFonts w:cs="Calibri"/>
                <w:sz w:val="18"/>
                <w:szCs w:val="18"/>
              </w:rPr>
            </w:pPr>
            <w:r w:rsidRPr="0020282D">
              <w:rPr>
                <w:rFonts w:cs="Calibri"/>
                <w:sz w:val="18"/>
                <w:szCs w:val="18"/>
              </w:rPr>
              <w:t>Address: ___________________________________________</w:t>
            </w:r>
          </w:p>
          <w:p w14:paraId="153AB347" w14:textId="77777777" w:rsidR="00316473" w:rsidRPr="0020282D" w:rsidRDefault="00316473" w:rsidP="007701FF">
            <w:pPr>
              <w:rPr>
                <w:rFonts w:cs="Calibri"/>
                <w:sz w:val="18"/>
                <w:szCs w:val="18"/>
              </w:rPr>
            </w:pPr>
            <w:r w:rsidRPr="0020282D">
              <w:rPr>
                <w:rFonts w:cs="Calibri"/>
                <w:sz w:val="18"/>
                <w:szCs w:val="18"/>
              </w:rPr>
              <w:t>___________________________________________________</w:t>
            </w:r>
          </w:p>
          <w:p w14:paraId="07FC54FB" w14:textId="77777777" w:rsidR="00316473" w:rsidRPr="0020282D" w:rsidRDefault="00316473" w:rsidP="007701FF">
            <w:pPr>
              <w:rPr>
                <w:rFonts w:cs="Calibri"/>
                <w:sz w:val="18"/>
                <w:szCs w:val="18"/>
              </w:rPr>
            </w:pPr>
            <w:r w:rsidRPr="0020282D">
              <w:rPr>
                <w:rFonts w:cs="Calibri"/>
                <w:sz w:val="18"/>
                <w:szCs w:val="18"/>
              </w:rPr>
              <w:t>Contact person: _____________________________________</w:t>
            </w:r>
          </w:p>
          <w:p w14:paraId="7654DEC6" w14:textId="77777777" w:rsidR="00316473" w:rsidRPr="0020282D" w:rsidRDefault="00316473" w:rsidP="007701FF">
            <w:pPr>
              <w:rPr>
                <w:rFonts w:cs="Calibri"/>
                <w:sz w:val="18"/>
                <w:szCs w:val="18"/>
              </w:rPr>
            </w:pPr>
            <w:r w:rsidRPr="0020282D">
              <w:rPr>
                <w:rFonts w:cs="Calibri"/>
                <w:sz w:val="18"/>
                <w:szCs w:val="18"/>
              </w:rPr>
              <w:t>Email: _____________________________________________</w:t>
            </w:r>
          </w:p>
          <w:p w14:paraId="30F3379C" w14:textId="77777777" w:rsidR="00316473" w:rsidRPr="0020282D" w:rsidRDefault="00316473" w:rsidP="007701FF">
            <w:pPr>
              <w:rPr>
                <w:rFonts w:cs="Calibri"/>
                <w:sz w:val="18"/>
                <w:szCs w:val="18"/>
              </w:rPr>
            </w:pPr>
            <w:r w:rsidRPr="0020282D">
              <w:rPr>
                <w:rFonts w:cs="Calibri"/>
                <w:sz w:val="18"/>
                <w:szCs w:val="18"/>
              </w:rPr>
              <w:t>Phone</w:t>
            </w:r>
            <w:r w:rsidRPr="00D267CA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D267CA">
              <w:rPr>
                <w:rFonts w:cs="Calibri"/>
                <w:sz w:val="18"/>
                <w:szCs w:val="18"/>
              </w:rPr>
              <w:t>number</w:t>
            </w:r>
            <w:r w:rsidRPr="0020282D">
              <w:rPr>
                <w:rFonts w:cs="Calibri"/>
                <w:sz w:val="18"/>
                <w:szCs w:val="18"/>
              </w:rPr>
              <w:t>:_</w:t>
            </w:r>
            <w:proofErr w:type="gramEnd"/>
            <w:r w:rsidRPr="0020282D">
              <w:rPr>
                <w:rFonts w:cs="Calibri"/>
                <w:sz w:val="18"/>
                <w:szCs w:val="18"/>
              </w:rPr>
              <w:t>____________________________________</w:t>
            </w:r>
          </w:p>
          <w:p w14:paraId="7DA921E0" w14:textId="77777777" w:rsidR="00316473" w:rsidRPr="0020282D" w:rsidRDefault="00316473" w:rsidP="007701F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859625" w14:textId="77777777" w:rsidR="00316473" w:rsidRPr="0020282D" w:rsidRDefault="00316473" w:rsidP="007701FF">
            <w:pPr>
              <w:rPr>
                <w:sz w:val="18"/>
                <w:szCs w:val="18"/>
              </w:rPr>
            </w:pPr>
            <w:r w:rsidRPr="0020282D">
              <w:rPr>
                <w:b/>
                <w:bCs/>
                <w:sz w:val="20"/>
                <w:szCs w:val="20"/>
              </w:rPr>
              <w:t>Additional contact</w:t>
            </w:r>
            <w:r w:rsidRPr="0020282D">
              <w:rPr>
                <w:sz w:val="18"/>
                <w:szCs w:val="18"/>
              </w:rPr>
              <w:t xml:space="preserve"> (doctor/health facility/other):</w:t>
            </w:r>
          </w:p>
          <w:p w14:paraId="0BDDE861" w14:textId="77777777" w:rsidR="00316473" w:rsidRPr="0020282D" w:rsidRDefault="00316473" w:rsidP="007701FF">
            <w:pPr>
              <w:rPr>
                <w:rFonts w:cs="Calibri"/>
                <w:sz w:val="18"/>
                <w:szCs w:val="18"/>
              </w:rPr>
            </w:pPr>
            <w:r w:rsidRPr="0020282D">
              <w:rPr>
                <w:rFonts w:cs="Calibri"/>
                <w:sz w:val="18"/>
                <w:szCs w:val="18"/>
              </w:rPr>
              <w:t>Address: __________________________________________</w:t>
            </w:r>
          </w:p>
          <w:p w14:paraId="5B288A08" w14:textId="77777777" w:rsidR="00316473" w:rsidRPr="0020282D" w:rsidRDefault="00316473" w:rsidP="007701FF">
            <w:pPr>
              <w:rPr>
                <w:rFonts w:cs="Calibri"/>
                <w:sz w:val="18"/>
                <w:szCs w:val="18"/>
              </w:rPr>
            </w:pPr>
            <w:r w:rsidRPr="0020282D">
              <w:rPr>
                <w:rFonts w:cs="Calibri"/>
                <w:sz w:val="18"/>
                <w:szCs w:val="18"/>
              </w:rPr>
              <w:t>_________________________________________________</w:t>
            </w:r>
          </w:p>
          <w:p w14:paraId="3D4448F8" w14:textId="77777777" w:rsidR="00316473" w:rsidRPr="0020282D" w:rsidRDefault="00316473" w:rsidP="007701FF">
            <w:pPr>
              <w:rPr>
                <w:rFonts w:cs="Calibri"/>
                <w:sz w:val="18"/>
                <w:szCs w:val="18"/>
              </w:rPr>
            </w:pPr>
            <w:r w:rsidRPr="0020282D">
              <w:rPr>
                <w:rFonts w:cs="Calibri"/>
                <w:sz w:val="18"/>
                <w:szCs w:val="18"/>
              </w:rPr>
              <w:t>Contact person: ____________________________________</w:t>
            </w:r>
          </w:p>
          <w:p w14:paraId="7FB039CA" w14:textId="77777777" w:rsidR="00316473" w:rsidRPr="0020282D" w:rsidRDefault="00316473" w:rsidP="007701FF">
            <w:pPr>
              <w:rPr>
                <w:rFonts w:cs="Calibri"/>
                <w:sz w:val="18"/>
                <w:szCs w:val="18"/>
              </w:rPr>
            </w:pPr>
            <w:r w:rsidRPr="0020282D">
              <w:rPr>
                <w:rFonts w:cs="Calibri"/>
                <w:sz w:val="18"/>
                <w:szCs w:val="18"/>
              </w:rPr>
              <w:t>Email: ____________________________________________</w:t>
            </w:r>
          </w:p>
          <w:p w14:paraId="26A60993" w14:textId="77777777" w:rsidR="00316473" w:rsidRPr="0020282D" w:rsidRDefault="00316473" w:rsidP="007701FF">
            <w:pPr>
              <w:rPr>
                <w:rFonts w:cs="Calibri"/>
                <w:sz w:val="18"/>
                <w:szCs w:val="18"/>
              </w:rPr>
            </w:pPr>
            <w:r w:rsidRPr="0020282D">
              <w:rPr>
                <w:rFonts w:cs="Calibri"/>
                <w:sz w:val="18"/>
                <w:szCs w:val="18"/>
              </w:rPr>
              <w:t>Phone</w:t>
            </w:r>
            <w:r w:rsidRPr="00D267CA">
              <w:rPr>
                <w:rFonts w:cs="Calibri"/>
                <w:sz w:val="18"/>
                <w:szCs w:val="18"/>
              </w:rPr>
              <w:t xml:space="preserve"> number</w:t>
            </w:r>
            <w:r w:rsidRPr="0020282D">
              <w:rPr>
                <w:rFonts w:cs="Calibri"/>
                <w:sz w:val="18"/>
                <w:szCs w:val="18"/>
              </w:rPr>
              <w:t>: ____________________________________</w:t>
            </w:r>
          </w:p>
          <w:p w14:paraId="4ACA0460" w14:textId="77777777" w:rsidR="00316473" w:rsidRPr="0020282D" w:rsidRDefault="00316473" w:rsidP="007701FF">
            <w:pPr>
              <w:rPr>
                <w:i/>
                <w:iCs/>
              </w:rPr>
            </w:pPr>
          </w:p>
        </w:tc>
      </w:tr>
      <w:tr w:rsidR="00316473" w:rsidRPr="0020282D" w14:paraId="545CCF29" w14:textId="77777777" w:rsidTr="007701FF">
        <w:trPr>
          <w:trHeight w:val="263"/>
        </w:trPr>
        <w:tc>
          <w:tcPr>
            <w:tcW w:w="103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B762F9" w14:textId="77777777" w:rsidR="00316473" w:rsidRPr="0020282D" w:rsidRDefault="00316473" w:rsidP="007701FF">
            <w:pPr>
              <w:rPr>
                <w:b/>
                <w:bCs/>
                <w:sz w:val="20"/>
                <w:szCs w:val="20"/>
              </w:rPr>
            </w:pPr>
            <w:r w:rsidRPr="0020282D">
              <w:rPr>
                <w:rFonts w:cs="Calibri"/>
                <w:b/>
                <w:bCs/>
                <w:sz w:val="20"/>
                <w:szCs w:val="20"/>
              </w:rPr>
              <w:t>This form was completed on [</w:t>
            </w:r>
            <w:r w:rsidRPr="0020282D">
              <w:rPr>
                <w:b/>
                <w:bCs/>
                <w:sz w:val="20"/>
                <w:szCs w:val="20"/>
              </w:rPr>
              <w:t>date (dd/mm/</w:t>
            </w:r>
            <w:proofErr w:type="spellStart"/>
            <w:r w:rsidRPr="0020282D">
              <w:rPr>
                <w:b/>
                <w:bCs/>
                <w:sz w:val="20"/>
                <w:szCs w:val="20"/>
              </w:rPr>
              <w:t>yyyy</w:t>
            </w:r>
            <w:proofErr w:type="spellEnd"/>
            <w:r w:rsidRPr="0020282D">
              <w:rPr>
                <w:b/>
                <w:bCs/>
                <w:sz w:val="20"/>
                <w:szCs w:val="20"/>
              </w:rPr>
              <w:t>)]:</w:t>
            </w:r>
            <w:r w:rsidRPr="0020282D">
              <w:rPr>
                <w:sz w:val="20"/>
                <w:szCs w:val="20"/>
              </w:rPr>
              <w:t xml:space="preserve"> ___ /___ / _____</w:t>
            </w:r>
          </w:p>
        </w:tc>
      </w:tr>
    </w:tbl>
    <w:p w14:paraId="2052BBAB" w14:textId="7F77D789" w:rsidR="00F857C9" w:rsidRPr="001332A0" w:rsidRDefault="00F857C9">
      <w:pPr>
        <w:rPr>
          <w:rFonts w:eastAsia="Arial Unicode MS" w:cs="Tahoma"/>
          <w:color w:val="000000" w:themeColor="text1"/>
          <w:kern w:val="16"/>
          <w:sz w:val="10"/>
          <w:szCs w:val="10"/>
        </w:rPr>
      </w:pPr>
    </w:p>
    <w:sectPr w:rsidR="00F857C9" w:rsidRPr="001332A0" w:rsidSect="002404CC">
      <w:footerReference w:type="even" r:id="rId13"/>
      <w:headerReference w:type="first" r:id="rId14"/>
      <w:footerReference w:type="first" r:id="rId15"/>
      <w:footnotePr>
        <w:numFmt w:val="lowerRoman"/>
      </w:footnotePr>
      <w:pgSz w:w="11907" w:h="16840" w:code="9"/>
      <w:pgMar w:top="737" w:right="737" w:bottom="737" w:left="737" w:header="0" w:footer="425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197C0" w14:textId="77777777" w:rsidR="00BF3D14" w:rsidRPr="00174D61" w:rsidRDefault="00BF3D14">
      <w:pPr>
        <w:rPr>
          <w:rFonts w:ascii="Arial" w:hAnsi="Arial" w:cs="Arial"/>
        </w:rPr>
      </w:pPr>
      <w:r w:rsidRPr="00174D61">
        <w:rPr>
          <w:rFonts w:ascii="Arial" w:hAnsi="Arial" w:cs="Arial"/>
        </w:rPr>
        <w:separator/>
      </w:r>
    </w:p>
    <w:p w14:paraId="3957A526" w14:textId="77777777" w:rsidR="00BF3D14" w:rsidRDefault="00BF3D14"/>
  </w:endnote>
  <w:endnote w:type="continuationSeparator" w:id="0">
    <w:p w14:paraId="06EC1A34" w14:textId="77777777" w:rsidR="00BF3D14" w:rsidRPr="00174D61" w:rsidRDefault="00BF3D14">
      <w:pPr>
        <w:rPr>
          <w:rFonts w:ascii="Arial" w:hAnsi="Arial" w:cs="Arial"/>
        </w:rPr>
      </w:pPr>
      <w:r w:rsidRPr="00174D61">
        <w:rPr>
          <w:rFonts w:ascii="Arial" w:hAnsi="Arial" w:cs="Arial"/>
        </w:rPr>
        <w:continuationSeparator/>
      </w:r>
    </w:p>
    <w:p w14:paraId="2AB5F5C3" w14:textId="77777777" w:rsidR="00BF3D14" w:rsidRDefault="00BF3D14"/>
  </w:endnote>
  <w:endnote w:type="continuationNotice" w:id="1">
    <w:p w14:paraId="611374CE" w14:textId="77777777" w:rsidR="00BF3D14" w:rsidRDefault="00BF3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auto"/>
    <w:pitch w:val="variable"/>
    <w:sig w:usb0="00000000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5998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4CE6A" w14:textId="5400A1EA" w:rsidR="00184D55" w:rsidRDefault="00184D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0735BB" w14:textId="4E2C96DE" w:rsidR="006447A7" w:rsidRPr="007F702D" w:rsidRDefault="006447A7" w:rsidP="00D335BD">
    <w:pPr>
      <w:pStyle w:val="EC-PageN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3073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3B787" w14:textId="6E586F6A" w:rsidR="00184D55" w:rsidRDefault="00184D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D050DC" w14:textId="77777777" w:rsidR="00184D55" w:rsidRDefault="00184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15B73" w14:textId="77777777" w:rsidR="00BF3D14" w:rsidRDefault="00BF3D14" w:rsidP="0015772E"/>
    <w:p w14:paraId="57FE2D02" w14:textId="77777777" w:rsidR="00BF3D14" w:rsidRPr="0015772E" w:rsidRDefault="00BF3D14" w:rsidP="0015772E">
      <w:r>
        <w:separator/>
      </w:r>
    </w:p>
  </w:footnote>
  <w:footnote w:type="continuationSeparator" w:id="0">
    <w:p w14:paraId="341846AF" w14:textId="77777777" w:rsidR="00BF3D14" w:rsidRPr="00174D61" w:rsidRDefault="00BF3D14">
      <w:pPr>
        <w:rPr>
          <w:rFonts w:ascii="Arial" w:hAnsi="Arial" w:cs="Arial"/>
        </w:rPr>
      </w:pPr>
      <w:r w:rsidRPr="00174D61">
        <w:rPr>
          <w:rFonts w:ascii="Arial" w:hAnsi="Arial" w:cs="Arial"/>
        </w:rPr>
        <w:continuationSeparator/>
      </w:r>
    </w:p>
    <w:p w14:paraId="225C7966" w14:textId="77777777" w:rsidR="00BF3D14" w:rsidRDefault="00BF3D14"/>
  </w:footnote>
  <w:footnote w:type="continuationNotice" w:id="1">
    <w:p w14:paraId="24A928CD" w14:textId="77777777" w:rsidR="00BF3D14" w:rsidRDefault="00BF3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60C1" w14:textId="649FF14A" w:rsidR="0093000E" w:rsidRDefault="0093000E" w:rsidP="00601EC6">
    <w:pPr>
      <w:pStyle w:val="Header"/>
    </w:pPr>
  </w:p>
  <w:p w14:paraId="6A967EDA" w14:textId="77777777" w:rsidR="00601EC6" w:rsidRDefault="00601EC6" w:rsidP="00601EC6">
    <w:pPr>
      <w:pStyle w:val="Header"/>
    </w:pPr>
  </w:p>
  <w:p w14:paraId="0EF3AB5A" w14:textId="77777777" w:rsidR="00601EC6" w:rsidRDefault="00601EC6" w:rsidP="00601EC6">
    <w:pPr>
      <w:pStyle w:val="Header"/>
    </w:pPr>
  </w:p>
  <w:p w14:paraId="0E415CEB" w14:textId="77777777" w:rsidR="00601EC6" w:rsidRDefault="00601EC6" w:rsidP="00601EC6">
    <w:pPr>
      <w:pStyle w:val="Header"/>
    </w:pPr>
  </w:p>
  <w:p w14:paraId="2FB9870E" w14:textId="77777777" w:rsidR="00601EC6" w:rsidRDefault="00601EC6" w:rsidP="00601EC6">
    <w:pPr>
      <w:pStyle w:val="Header"/>
    </w:pPr>
  </w:p>
  <w:p w14:paraId="50D7CAAB" w14:textId="77777777" w:rsidR="00601EC6" w:rsidRDefault="00601EC6" w:rsidP="00601EC6">
    <w:pPr>
      <w:pStyle w:val="Header"/>
    </w:pPr>
  </w:p>
  <w:p w14:paraId="2CF94651" w14:textId="77777777" w:rsidR="00601EC6" w:rsidRDefault="00601EC6" w:rsidP="00601EC6">
    <w:pPr>
      <w:pStyle w:val="Header"/>
    </w:pPr>
  </w:p>
  <w:p w14:paraId="3A55B5EE" w14:textId="77777777" w:rsidR="00601EC6" w:rsidRDefault="00601EC6" w:rsidP="00601EC6">
    <w:pPr>
      <w:pStyle w:val="Header"/>
    </w:pPr>
  </w:p>
  <w:p w14:paraId="2BD5069B" w14:textId="77777777" w:rsidR="00601EC6" w:rsidRPr="00601EC6" w:rsidRDefault="00601EC6" w:rsidP="00601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76D98"/>
    <w:multiLevelType w:val="multilevel"/>
    <w:tmpl w:val="0809001D"/>
    <w:styleLink w:val="EC-TO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dstrike w:val="0"/>
        <w:color w:val="auto"/>
        <w:sz w:val="18"/>
        <w:szCs w:val="18"/>
        <w:vertAlign w:val="baseline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1069" w:hanging="360"/>
      </w:pPr>
      <w:rPr>
        <w:rFonts w:ascii="Tahoma" w:hAnsi="Tahoma" w:hint="default"/>
        <w:color w:val="auto"/>
        <w:sz w:val="18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360" w:hanging="360"/>
      </w:pPr>
      <w:rPr>
        <w:rFonts w:ascii="Tahoma" w:hAnsi="Tahoma" w:hint="default"/>
        <w:color w:val="auto"/>
        <w:sz w:val="18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auto"/>
        <w:sz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3A42C86"/>
    <w:multiLevelType w:val="hybridMultilevel"/>
    <w:tmpl w:val="3ABCA4EE"/>
    <w:lvl w:ilvl="0" w:tplc="9F700716">
      <w:start w:val="1"/>
      <w:numFmt w:val="bullet"/>
      <w:pStyle w:val="EC-Lis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385F"/>
    <w:multiLevelType w:val="hybridMultilevel"/>
    <w:tmpl w:val="73480F0C"/>
    <w:lvl w:ilvl="0" w:tplc="FFFFFFFF">
      <w:start w:val="1"/>
      <w:numFmt w:val="decimal"/>
      <w:lvlText w:val="%1."/>
      <w:lvlJc w:val="left"/>
      <w:pPr>
        <w:ind w:left="430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5025" w:hanging="360"/>
      </w:pPr>
    </w:lvl>
    <w:lvl w:ilvl="2" w:tplc="FFFFFFFF" w:tentative="1">
      <w:start w:val="1"/>
      <w:numFmt w:val="lowerRoman"/>
      <w:lvlText w:val="%3."/>
      <w:lvlJc w:val="right"/>
      <w:pPr>
        <w:ind w:left="5745" w:hanging="180"/>
      </w:pPr>
    </w:lvl>
    <w:lvl w:ilvl="3" w:tplc="FFFFFFFF" w:tentative="1">
      <w:start w:val="1"/>
      <w:numFmt w:val="decimal"/>
      <w:lvlText w:val="%4."/>
      <w:lvlJc w:val="left"/>
      <w:pPr>
        <w:ind w:left="6465" w:hanging="360"/>
      </w:pPr>
    </w:lvl>
    <w:lvl w:ilvl="4" w:tplc="FFFFFFFF" w:tentative="1">
      <w:start w:val="1"/>
      <w:numFmt w:val="lowerLetter"/>
      <w:lvlText w:val="%5."/>
      <w:lvlJc w:val="left"/>
      <w:pPr>
        <w:ind w:left="7185" w:hanging="360"/>
      </w:pPr>
    </w:lvl>
    <w:lvl w:ilvl="5" w:tplc="FFFFFFFF" w:tentative="1">
      <w:start w:val="1"/>
      <w:numFmt w:val="lowerRoman"/>
      <w:lvlText w:val="%6."/>
      <w:lvlJc w:val="right"/>
      <w:pPr>
        <w:ind w:left="7905" w:hanging="180"/>
      </w:pPr>
    </w:lvl>
    <w:lvl w:ilvl="6" w:tplc="FFFFFFFF" w:tentative="1">
      <w:start w:val="1"/>
      <w:numFmt w:val="decimal"/>
      <w:lvlText w:val="%7."/>
      <w:lvlJc w:val="left"/>
      <w:pPr>
        <w:ind w:left="8625" w:hanging="360"/>
      </w:pPr>
    </w:lvl>
    <w:lvl w:ilvl="7" w:tplc="FFFFFFFF" w:tentative="1">
      <w:start w:val="1"/>
      <w:numFmt w:val="lowerLetter"/>
      <w:lvlText w:val="%8."/>
      <w:lvlJc w:val="left"/>
      <w:pPr>
        <w:ind w:left="9345" w:hanging="360"/>
      </w:pPr>
    </w:lvl>
    <w:lvl w:ilvl="8" w:tplc="FFFFFFFF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3" w15:restartNumberingAfterBreak="0">
    <w:nsid w:val="2087005F"/>
    <w:multiLevelType w:val="hybridMultilevel"/>
    <w:tmpl w:val="F1CA903A"/>
    <w:lvl w:ilvl="0" w:tplc="55BC965A">
      <w:start w:val="1"/>
      <w:numFmt w:val="bullet"/>
      <w:pStyle w:val="ECDC-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0C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01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04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CF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48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ED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29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ED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D7C53"/>
    <w:multiLevelType w:val="hybridMultilevel"/>
    <w:tmpl w:val="73480F0C"/>
    <w:lvl w:ilvl="0" w:tplc="6FB86BA0">
      <w:start w:val="1"/>
      <w:numFmt w:val="decimal"/>
      <w:lvlText w:val="%1."/>
      <w:lvlJc w:val="left"/>
      <w:pPr>
        <w:ind w:left="43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025" w:hanging="360"/>
      </w:pPr>
    </w:lvl>
    <w:lvl w:ilvl="2" w:tplc="0809001B" w:tentative="1">
      <w:start w:val="1"/>
      <w:numFmt w:val="lowerRoman"/>
      <w:lvlText w:val="%3."/>
      <w:lvlJc w:val="right"/>
      <w:pPr>
        <w:ind w:left="5745" w:hanging="180"/>
      </w:pPr>
    </w:lvl>
    <w:lvl w:ilvl="3" w:tplc="0809000F" w:tentative="1">
      <w:start w:val="1"/>
      <w:numFmt w:val="decimal"/>
      <w:lvlText w:val="%4."/>
      <w:lvlJc w:val="left"/>
      <w:pPr>
        <w:ind w:left="6465" w:hanging="360"/>
      </w:pPr>
    </w:lvl>
    <w:lvl w:ilvl="4" w:tplc="08090019" w:tentative="1">
      <w:start w:val="1"/>
      <w:numFmt w:val="lowerLetter"/>
      <w:lvlText w:val="%5."/>
      <w:lvlJc w:val="left"/>
      <w:pPr>
        <w:ind w:left="7185" w:hanging="360"/>
      </w:pPr>
    </w:lvl>
    <w:lvl w:ilvl="5" w:tplc="0809001B" w:tentative="1">
      <w:start w:val="1"/>
      <w:numFmt w:val="lowerRoman"/>
      <w:lvlText w:val="%6."/>
      <w:lvlJc w:val="right"/>
      <w:pPr>
        <w:ind w:left="7905" w:hanging="180"/>
      </w:pPr>
    </w:lvl>
    <w:lvl w:ilvl="6" w:tplc="0809000F" w:tentative="1">
      <w:start w:val="1"/>
      <w:numFmt w:val="decimal"/>
      <w:lvlText w:val="%7."/>
      <w:lvlJc w:val="left"/>
      <w:pPr>
        <w:ind w:left="8625" w:hanging="360"/>
      </w:pPr>
    </w:lvl>
    <w:lvl w:ilvl="7" w:tplc="08090019" w:tentative="1">
      <w:start w:val="1"/>
      <w:numFmt w:val="lowerLetter"/>
      <w:lvlText w:val="%8."/>
      <w:lvlJc w:val="left"/>
      <w:pPr>
        <w:ind w:left="9345" w:hanging="360"/>
      </w:pPr>
    </w:lvl>
    <w:lvl w:ilvl="8" w:tplc="080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5" w15:restartNumberingAfterBreak="0">
    <w:nsid w:val="2DF37D6F"/>
    <w:multiLevelType w:val="hybridMultilevel"/>
    <w:tmpl w:val="9B64BA6E"/>
    <w:lvl w:ilvl="0" w:tplc="3126D6B4">
      <w:start w:val="1"/>
      <w:numFmt w:val="bullet"/>
      <w:pStyle w:val="EC-List2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F3E71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9725CC"/>
    <w:multiLevelType w:val="hybridMultilevel"/>
    <w:tmpl w:val="57C0B830"/>
    <w:lvl w:ilvl="0" w:tplc="4B78B0F2">
      <w:start w:val="464"/>
      <w:numFmt w:val="bullet"/>
      <w:pStyle w:val="ECDC-List2"/>
      <w:lvlText w:val="–"/>
      <w:lvlJc w:val="left"/>
      <w:pPr>
        <w:ind w:left="1287" w:hanging="360"/>
      </w:pPr>
      <w:rPr>
        <w:rFonts w:ascii="Arial" w:hAnsi="Arial" w:hint="default"/>
      </w:rPr>
    </w:lvl>
    <w:lvl w:ilvl="1" w:tplc="C6B22C3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C55027C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3920D6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D8EF75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9508FBD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96E1A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4B8DC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5112B8C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9D09DE"/>
    <w:multiLevelType w:val="hybridMultilevel"/>
    <w:tmpl w:val="CBD406A2"/>
    <w:lvl w:ilvl="0" w:tplc="4748FDF2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92440"/>
    <w:multiLevelType w:val="hybridMultilevel"/>
    <w:tmpl w:val="A7F8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A2D95"/>
    <w:multiLevelType w:val="hybridMultilevel"/>
    <w:tmpl w:val="B0C4C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A5EAC"/>
    <w:multiLevelType w:val="hybridMultilevel"/>
    <w:tmpl w:val="7C80B888"/>
    <w:lvl w:ilvl="0" w:tplc="0EFAFB3A">
      <w:start w:val="1"/>
      <w:numFmt w:val="bullet"/>
      <w:pStyle w:val="EC-List1-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10101">
    <w:abstractNumId w:val="0"/>
  </w:num>
  <w:num w:numId="2" w16cid:durableId="1571576292">
    <w:abstractNumId w:val="1"/>
  </w:num>
  <w:num w:numId="3" w16cid:durableId="575282388">
    <w:abstractNumId w:val="5"/>
  </w:num>
  <w:num w:numId="4" w16cid:durableId="1047878887">
    <w:abstractNumId w:val="11"/>
  </w:num>
  <w:num w:numId="5" w16cid:durableId="648218569">
    <w:abstractNumId w:val="3"/>
  </w:num>
  <w:num w:numId="6" w16cid:durableId="1701007468">
    <w:abstractNumId w:val="7"/>
  </w:num>
  <w:num w:numId="7" w16cid:durableId="297298221">
    <w:abstractNumId w:val="4"/>
  </w:num>
  <w:num w:numId="8" w16cid:durableId="1848132320">
    <w:abstractNumId w:val="6"/>
  </w:num>
  <w:num w:numId="9" w16cid:durableId="1193373292">
    <w:abstractNumId w:val="2"/>
  </w:num>
  <w:num w:numId="10" w16cid:durableId="1760757063">
    <w:abstractNumId w:val="4"/>
  </w:num>
  <w:num w:numId="11" w16cid:durableId="1285582058">
    <w:abstractNumId w:val="8"/>
  </w:num>
  <w:num w:numId="12" w16cid:durableId="2070809068">
    <w:abstractNumId w:val="10"/>
  </w:num>
  <w:num w:numId="13" w16cid:durableId="13837686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GB" w:vendorID="64" w:dllVersion="0" w:nlCheck="1" w:checkStyle="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Theme/>
  <w:styleLockQFSet/>
  <w:defaultTabStop w:val="709"/>
  <w:hyphenationZone w:val="425"/>
  <w:evenAndOddHeaders/>
  <w:drawingGridHorizontalSpacing w:val="7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_ECDC_2021&lt;/Style&gt;&lt;LeftDelim&gt;{&lt;/LeftDelim&gt;&lt;RightDelim&gt;}&lt;/RightDelim&gt;&lt;FontName&gt;Tahoma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dzzrws9bzwfa9espvav09p8eaaxr9a9tx02&quot;&gt;My EndNote Library_vaccination 5Cs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9&lt;/item&gt;&lt;item&gt;30&lt;/item&gt;&lt;item&gt;31&lt;/item&gt;&lt;item&gt;32&lt;/item&gt;&lt;item&gt;33&lt;/item&gt;&lt;item&gt;35&lt;/item&gt;&lt;item&gt;37&lt;/item&gt;&lt;item&gt;38&lt;/item&gt;&lt;item&gt;39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7&lt;/item&gt;&lt;item&gt;58&lt;/item&gt;&lt;item&gt;60&lt;/item&gt;&lt;item&gt;61&lt;/item&gt;&lt;item&gt;62&lt;/item&gt;&lt;item&gt;64&lt;/item&gt;&lt;item&gt;65&lt;/item&gt;&lt;item&gt;66&lt;/item&gt;&lt;item&gt;68&lt;/item&gt;&lt;item&gt;69&lt;/item&gt;&lt;item&gt;70&lt;/item&gt;&lt;item&gt;71&lt;/item&gt;&lt;item&gt;72&lt;/item&gt;&lt;item&gt;73&lt;/item&gt;&lt;item&gt;74&lt;/item&gt;&lt;item&gt;75&lt;/item&gt;&lt;item&gt;76&lt;/item&gt;&lt;item&gt;79&lt;/item&gt;&lt;item&gt;80&lt;/item&gt;&lt;item&gt;81&lt;/item&gt;&lt;item&gt;82&lt;/item&gt;&lt;item&gt;83&lt;/item&gt;&lt;item&gt;85&lt;/item&gt;&lt;item&gt;86&lt;/item&gt;&lt;item&gt;87&lt;/item&gt;&lt;item&gt;88&lt;/item&gt;&lt;item&gt;89&lt;/item&gt;&lt;item&gt;90&lt;/item&gt;&lt;item&gt;92&lt;/item&gt;&lt;item&gt;93&lt;/item&gt;&lt;item&gt;94&lt;/item&gt;&lt;item&gt;95&lt;/item&gt;&lt;/record-ids&gt;&lt;/item&gt;&lt;/Libraries&gt;"/>
  </w:docVars>
  <w:rsids>
    <w:rsidRoot w:val="00370BD1"/>
    <w:rsid w:val="00000403"/>
    <w:rsid w:val="0000116C"/>
    <w:rsid w:val="000012DF"/>
    <w:rsid w:val="00002917"/>
    <w:rsid w:val="00002F3B"/>
    <w:rsid w:val="00002FED"/>
    <w:rsid w:val="00003925"/>
    <w:rsid w:val="00005236"/>
    <w:rsid w:val="0000607A"/>
    <w:rsid w:val="00006395"/>
    <w:rsid w:val="000066EC"/>
    <w:rsid w:val="00006970"/>
    <w:rsid w:val="00006BD8"/>
    <w:rsid w:val="0001096F"/>
    <w:rsid w:val="00010FBA"/>
    <w:rsid w:val="000115DF"/>
    <w:rsid w:val="00011E23"/>
    <w:rsid w:val="0001525E"/>
    <w:rsid w:val="000152C5"/>
    <w:rsid w:val="00016525"/>
    <w:rsid w:val="000167B9"/>
    <w:rsid w:val="0001732A"/>
    <w:rsid w:val="00017DFB"/>
    <w:rsid w:val="00020C69"/>
    <w:rsid w:val="00021608"/>
    <w:rsid w:val="000236F4"/>
    <w:rsid w:val="00023759"/>
    <w:rsid w:val="00023A2A"/>
    <w:rsid w:val="0002414C"/>
    <w:rsid w:val="00024FAC"/>
    <w:rsid w:val="00025042"/>
    <w:rsid w:val="00025AA9"/>
    <w:rsid w:val="000317EC"/>
    <w:rsid w:val="00031A35"/>
    <w:rsid w:val="000326DC"/>
    <w:rsid w:val="00032E18"/>
    <w:rsid w:val="00034DAF"/>
    <w:rsid w:val="000350C9"/>
    <w:rsid w:val="00035892"/>
    <w:rsid w:val="00035D44"/>
    <w:rsid w:val="00036FC2"/>
    <w:rsid w:val="000373B1"/>
    <w:rsid w:val="0003768A"/>
    <w:rsid w:val="00037A72"/>
    <w:rsid w:val="00040B3C"/>
    <w:rsid w:val="00040D23"/>
    <w:rsid w:val="00040EAB"/>
    <w:rsid w:val="0004352A"/>
    <w:rsid w:val="00043F15"/>
    <w:rsid w:val="000441D4"/>
    <w:rsid w:val="00044562"/>
    <w:rsid w:val="000461FD"/>
    <w:rsid w:val="00047181"/>
    <w:rsid w:val="00050367"/>
    <w:rsid w:val="0005144D"/>
    <w:rsid w:val="00053BCF"/>
    <w:rsid w:val="00054687"/>
    <w:rsid w:val="00054DA2"/>
    <w:rsid w:val="00054ED9"/>
    <w:rsid w:val="000551EE"/>
    <w:rsid w:val="00055457"/>
    <w:rsid w:val="0005622A"/>
    <w:rsid w:val="00056DDA"/>
    <w:rsid w:val="00057633"/>
    <w:rsid w:val="00060C0A"/>
    <w:rsid w:val="00061198"/>
    <w:rsid w:val="0006124A"/>
    <w:rsid w:val="00061C39"/>
    <w:rsid w:val="000625FF"/>
    <w:rsid w:val="00062E0B"/>
    <w:rsid w:val="00062EDF"/>
    <w:rsid w:val="00063774"/>
    <w:rsid w:val="00064E51"/>
    <w:rsid w:val="0006512F"/>
    <w:rsid w:val="00065E7A"/>
    <w:rsid w:val="000664C8"/>
    <w:rsid w:val="000667FD"/>
    <w:rsid w:val="000669A0"/>
    <w:rsid w:val="00066B6D"/>
    <w:rsid w:val="00067844"/>
    <w:rsid w:val="00070A2E"/>
    <w:rsid w:val="00070C32"/>
    <w:rsid w:val="0007170C"/>
    <w:rsid w:val="000718ED"/>
    <w:rsid w:val="00072409"/>
    <w:rsid w:val="00073F4A"/>
    <w:rsid w:val="00074861"/>
    <w:rsid w:val="00074FD7"/>
    <w:rsid w:val="00075630"/>
    <w:rsid w:val="00076671"/>
    <w:rsid w:val="00077662"/>
    <w:rsid w:val="000831CD"/>
    <w:rsid w:val="00085352"/>
    <w:rsid w:val="00085F29"/>
    <w:rsid w:val="000863D6"/>
    <w:rsid w:val="00086D02"/>
    <w:rsid w:val="00086DD3"/>
    <w:rsid w:val="0009044A"/>
    <w:rsid w:val="00090530"/>
    <w:rsid w:val="00091F2C"/>
    <w:rsid w:val="00093508"/>
    <w:rsid w:val="0009366B"/>
    <w:rsid w:val="00094236"/>
    <w:rsid w:val="00094352"/>
    <w:rsid w:val="00094460"/>
    <w:rsid w:val="000946DD"/>
    <w:rsid w:val="00094A63"/>
    <w:rsid w:val="00094F76"/>
    <w:rsid w:val="000978B0"/>
    <w:rsid w:val="000A038D"/>
    <w:rsid w:val="000A085D"/>
    <w:rsid w:val="000A148A"/>
    <w:rsid w:val="000A2537"/>
    <w:rsid w:val="000A3299"/>
    <w:rsid w:val="000A427F"/>
    <w:rsid w:val="000A4842"/>
    <w:rsid w:val="000A5213"/>
    <w:rsid w:val="000A602F"/>
    <w:rsid w:val="000A64E7"/>
    <w:rsid w:val="000A7426"/>
    <w:rsid w:val="000B0606"/>
    <w:rsid w:val="000B17C9"/>
    <w:rsid w:val="000B1A4F"/>
    <w:rsid w:val="000B278F"/>
    <w:rsid w:val="000B2B2E"/>
    <w:rsid w:val="000B4185"/>
    <w:rsid w:val="000B43EE"/>
    <w:rsid w:val="000B4DDD"/>
    <w:rsid w:val="000B601B"/>
    <w:rsid w:val="000B6CF6"/>
    <w:rsid w:val="000C0054"/>
    <w:rsid w:val="000C09E8"/>
    <w:rsid w:val="000C3B54"/>
    <w:rsid w:val="000C4D4C"/>
    <w:rsid w:val="000C5477"/>
    <w:rsid w:val="000C547C"/>
    <w:rsid w:val="000C6234"/>
    <w:rsid w:val="000C6CA8"/>
    <w:rsid w:val="000C7339"/>
    <w:rsid w:val="000C7480"/>
    <w:rsid w:val="000D0423"/>
    <w:rsid w:val="000D0A38"/>
    <w:rsid w:val="000D0BC7"/>
    <w:rsid w:val="000D14FB"/>
    <w:rsid w:val="000D1A6B"/>
    <w:rsid w:val="000D33A8"/>
    <w:rsid w:val="000D4408"/>
    <w:rsid w:val="000D65B7"/>
    <w:rsid w:val="000D669A"/>
    <w:rsid w:val="000E00EC"/>
    <w:rsid w:val="000E0F08"/>
    <w:rsid w:val="000E1565"/>
    <w:rsid w:val="000E170E"/>
    <w:rsid w:val="000E1AE3"/>
    <w:rsid w:val="000E31B9"/>
    <w:rsid w:val="000E3932"/>
    <w:rsid w:val="000E46E9"/>
    <w:rsid w:val="000E4FBD"/>
    <w:rsid w:val="000E6605"/>
    <w:rsid w:val="000E6C3E"/>
    <w:rsid w:val="000E6EFB"/>
    <w:rsid w:val="000E74A1"/>
    <w:rsid w:val="000F0381"/>
    <w:rsid w:val="000F06AB"/>
    <w:rsid w:val="000F0B8E"/>
    <w:rsid w:val="000F2276"/>
    <w:rsid w:val="000F2A08"/>
    <w:rsid w:val="000F34DD"/>
    <w:rsid w:val="000F3E4B"/>
    <w:rsid w:val="000F4263"/>
    <w:rsid w:val="000F43FC"/>
    <w:rsid w:val="000F6359"/>
    <w:rsid w:val="000F6506"/>
    <w:rsid w:val="000F73C2"/>
    <w:rsid w:val="000F7FCD"/>
    <w:rsid w:val="00100C88"/>
    <w:rsid w:val="001014F3"/>
    <w:rsid w:val="00101AE4"/>
    <w:rsid w:val="00101B24"/>
    <w:rsid w:val="00101F2F"/>
    <w:rsid w:val="0010268E"/>
    <w:rsid w:val="00102E57"/>
    <w:rsid w:val="0010316C"/>
    <w:rsid w:val="00104C32"/>
    <w:rsid w:val="00104F10"/>
    <w:rsid w:val="00105528"/>
    <w:rsid w:val="00110798"/>
    <w:rsid w:val="00110BA0"/>
    <w:rsid w:val="00110BA5"/>
    <w:rsid w:val="00112745"/>
    <w:rsid w:val="0011337D"/>
    <w:rsid w:val="00113E05"/>
    <w:rsid w:val="00113FEA"/>
    <w:rsid w:val="00114110"/>
    <w:rsid w:val="00114393"/>
    <w:rsid w:val="00115063"/>
    <w:rsid w:val="00115624"/>
    <w:rsid w:val="00115FB5"/>
    <w:rsid w:val="00116FFA"/>
    <w:rsid w:val="0011740D"/>
    <w:rsid w:val="00117DD2"/>
    <w:rsid w:val="001211E8"/>
    <w:rsid w:val="00121C0A"/>
    <w:rsid w:val="001227A4"/>
    <w:rsid w:val="001227C9"/>
    <w:rsid w:val="00122830"/>
    <w:rsid w:val="00122D88"/>
    <w:rsid w:val="001233E5"/>
    <w:rsid w:val="00123D1C"/>
    <w:rsid w:val="00126165"/>
    <w:rsid w:val="00126C2A"/>
    <w:rsid w:val="00127E9D"/>
    <w:rsid w:val="00130EC1"/>
    <w:rsid w:val="001321AD"/>
    <w:rsid w:val="001323F1"/>
    <w:rsid w:val="00132DB6"/>
    <w:rsid w:val="001332A0"/>
    <w:rsid w:val="00134C0C"/>
    <w:rsid w:val="001356D5"/>
    <w:rsid w:val="00135FEE"/>
    <w:rsid w:val="001370DE"/>
    <w:rsid w:val="00140C54"/>
    <w:rsid w:val="00141125"/>
    <w:rsid w:val="001415C0"/>
    <w:rsid w:val="00142159"/>
    <w:rsid w:val="001421BB"/>
    <w:rsid w:val="001425CD"/>
    <w:rsid w:val="00142921"/>
    <w:rsid w:val="00142CBD"/>
    <w:rsid w:val="00143F39"/>
    <w:rsid w:val="00145810"/>
    <w:rsid w:val="00146684"/>
    <w:rsid w:val="001466EC"/>
    <w:rsid w:val="00146AAE"/>
    <w:rsid w:val="00147622"/>
    <w:rsid w:val="00147765"/>
    <w:rsid w:val="00147E7A"/>
    <w:rsid w:val="001504D7"/>
    <w:rsid w:val="00153488"/>
    <w:rsid w:val="00153800"/>
    <w:rsid w:val="001548EF"/>
    <w:rsid w:val="00154CB9"/>
    <w:rsid w:val="0015595C"/>
    <w:rsid w:val="00155BCE"/>
    <w:rsid w:val="001567BB"/>
    <w:rsid w:val="001567F7"/>
    <w:rsid w:val="00156E12"/>
    <w:rsid w:val="001573DD"/>
    <w:rsid w:val="00157609"/>
    <w:rsid w:val="0015772E"/>
    <w:rsid w:val="001577D0"/>
    <w:rsid w:val="00157EEC"/>
    <w:rsid w:val="00160F39"/>
    <w:rsid w:val="0016297A"/>
    <w:rsid w:val="00162E30"/>
    <w:rsid w:val="0016326C"/>
    <w:rsid w:val="0016529D"/>
    <w:rsid w:val="001654C7"/>
    <w:rsid w:val="001657E1"/>
    <w:rsid w:val="00165D2C"/>
    <w:rsid w:val="00165DFA"/>
    <w:rsid w:val="00167235"/>
    <w:rsid w:val="00167287"/>
    <w:rsid w:val="0016732E"/>
    <w:rsid w:val="001677FF"/>
    <w:rsid w:val="001702EA"/>
    <w:rsid w:val="00170906"/>
    <w:rsid w:val="00170ED1"/>
    <w:rsid w:val="00171113"/>
    <w:rsid w:val="0017185A"/>
    <w:rsid w:val="0017220D"/>
    <w:rsid w:val="00172A48"/>
    <w:rsid w:val="00172D9B"/>
    <w:rsid w:val="00172E16"/>
    <w:rsid w:val="0017340A"/>
    <w:rsid w:val="00173FA0"/>
    <w:rsid w:val="00174208"/>
    <w:rsid w:val="00174D61"/>
    <w:rsid w:val="0017540E"/>
    <w:rsid w:val="00175CAB"/>
    <w:rsid w:val="00176173"/>
    <w:rsid w:val="001763C4"/>
    <w:rsid w:val="001811D3"/>
    <w:rsid w:val="00181202"/>
    <w:rsid w:val="001812F8"/>
    <w:rsid w:val="00181305"/>
    <w:rsid w:val="00181CDC"/>
    <w:rsid w:val="00183269"/>
    <w:rsid w:val="00183DCB"/>
    <w:rsid w:val="00184013"/>
    <w:rsid w:val="00184D55"/>
    <w:rsid w:val="00184FB6"/>
    <w:rsid w:val="00185158"/>
    <w:rsid w:val="0018625C"/>
    <w:rsid w:val="0019014B"/>
    <w:rsid w:val="00190C11"/>
    <w:rsid w:val="00190F18"/>
    <w:rsid w:val="001919E0"/>
    <w:rsid w:val="00191C8B"/>
    <w:rsid w:val="00193E74"/>
    <w:rsid w:val="00193FF6"/>
    <w:rsid w:val="0019548D"/>
    <w:rsid w:val="001957A5"/>
    <w:rsid w:val="00196BF9"/>
    <w:rsid w:val="00197287"/>
    <w:rsid w:val="0019728E"/>
    <w:rsid w:val="001979C3"/>
    <w:rsid w:val="00197BC2"/>
    <w:rsid w:val="001A0BC5"/>
    <w:rsid w:val="001A1B63"/>
    <w:rsid w:val="001A1CB1"/>
    <w:rsid w:val="001A1D5E"/>
    <w:rsid w:val="001A1DDD"/>
    <w:rsid w:val="001A22AC"/>
    <w:rsid w:val="001A2384"/>
    <w:rsid w:val="001A2D2C"/>
    <w:rsid w:val="001A367C"/>
    <w:rsid w:val="001A43FC"/>
    <w:rsid w:val="001A45AD"/>
    <w:rsid w:val="001A53FB"/>
    <w:rsid w:val="001A6579"/>
    <w:rsid w:val="001A6B97"/>
    <w:rsid w:val="001A6D04"/>
    <w:rsid w:val="001A779A"/>
    <w:rsid w:val="001B006D"/>
    <w:rsid w:val="001B02E7"/>
    <w:rsid w:val="001B0F2A"/>
    <w:rsid w:val="001B1966"/>
    <w:rsid w:val="001B1DC6"/>
    <w:rsid w:val="001B3582"/>
    <w:rsid w:val="001B6751"/>
    <w:rsid w:val="001B7780"/>
    <w:rsid w:val="001B7F3C"/>
    <w:rsid w:val="001C0736"/>
    <w:rsid w:val="001C1068"/>
    <w:rsid w:val="001C156B"/>
    <w:rsid w:val="001C2967"/>
    <w:rsid w:val="001C2BB2"/>
    <w:rsid w:val="001C340B"/>
    <w:rsid w:val="001C42A4"/>
    <w:rsid w:val="001C55C4"/>
    <w:rsid w:val="001C57BF"/>
    <w:rsid w:val="001C58A6"/>
    <w:rsid w:val="001C597D"/>
    <w:rsid w:val="001C6B69"/>
    <w:rsid w:val="001C79C5"/>
    <w:rsid w:val="001D017D"/>
    <w:rsid w:val="001D0E64"/>
    <w:rsid w:val="001D1691"/>
    <w:rsid w:val="001D16BF"/>
    <w:rsid w:val="001D18FF"/>
    <w:rsid w:val="001D1F37"/>
    <w:rsid w:val="001D207F"/>
    <w:rsid w:val="001D22E8"/>
    <w:rsid w:val="001D3341"/>
    <w:rsid w:val="001D33D8"/>
    <w:rsid w:val="001D3707"/>
    <w:rsid w:val="001D3A21"/>
    <w:rsid w:val="001D4985"/>
    <w:rsid w:val="001D56F7"/>
    <w:rsid w:val="001D649F"/>
    <w:rsid w:val="001D6BAA"/>
    <w:rsid w:val="001D7911"/>
    <w:rsid w:val="001D7BF3"/>
    <w:rsid w:val="001E01D0"/>
    <w:rsid w:val="001E2A84"/>
    <w:rsid w:val="001E3720"/>
    <w:rsid w:val="001E3D5C"/>
    <w:rsid w:val="001E49FB"/>
    <w:rsid w:val="001E517C"/>
    <w:rsid w:val="001E772C"/>
    <w:rsid w:val="001F192E"/>
    <w:rsid w:val="001F196A"/>
    <w:rsid w:val="001F24F3"/>
    <w:rsid w:val="001F30AD"/>
    <w:rsid w:val="001F3A36"/>
    <w:rsid w:val="001F3F84"/>
    <w:rsid w:val="001F4092"/>
    <w:rsid w:val="001F464F"/>
    <w:rsid w:val="001F47C3"/>
    <w:rsid w:val="001F4CD7"/>
    <w:rsid w:val="001F4D96"/>
    <w:rsid w:val="001F6DA3"/>
    <w:rsid w:val="001F6FA3"/>
    <w:rsid w:val="001F7F9D"/>
    <w:rsid w:val="00201D51"/>
    <w:rsid w:val="00201F0A"/>
    <w:rsid w:val="002020ED"/>
    <w:rsid w:val="00203B1B"/>
    <w:rsid w:val="00203BEB"/>
    <w:rsid w:val="0020472C"/>
    <w:rsid w:val="002057C6"/>
    <w:rsid w:val="00205FFD"/>
    <w:rsid w:val="002063AB"/>
    <w:rsid w:val="00206463"/>
    <w:rsid w:val="0020680C"/>
    <w:rsid w:val="00206E8B"/>
    <w:rsid w:val="00207462"/>
    <w:rsid w:val="00210CEE"/>
    <w:rsid w:val="002110D4"/>
    <w:rsid w:val="00211256"/>
    <w:rsid w:val="00211B4B"/>
    <w:rsid w:val="00211F57"/>
    <w:rsid w:val="002120C1"/>
    <w:rsid w:val="0021212C"/>
    <w:rsid w:val="0021243E"/>
    <w:rsid w:val="002137FC"/>
    <w:rsid w:val="0021430D"/>
    <w:rsid w:val="00214548"/>
    <w:rsid w:val="00214884"/>
    <w:rsid w:val="00214A72"/>
    <w:rsid w:val="002153EA"/>
    <w:rsid w:val="00215481"/>
    <w:rsid w:val="0021592A"/>
    <w:rsid w:val="00215A84"/>
    <w:rsid w:val="00216B0F"/>
    <w:rsid w:val="00217CC9"/>
    <w:rsid w:val="002205E4"/>
    <w:rsid w:val="00220CBE"/>
    <w:rsid w:val="00221355"/>
    <w:rsid w:val="00221D71"/>
    <w:rsid w:val="00222657"/>
    <w:rsid w:val="00223278"/>
    <w:rsid w:val="00223B55"/>
    <w:rsid w:val="00224418"/>
    <w:rsid w:val="00224C1E"/>
    <w:rsid w:val="00224C77"/>
    <w:rsid w:val="002253E5"/>
    <w:rsid w:val="002255D1"/>
    <w:rsid w:val="0022593F"/>
    <w:rsid w:val="00230229"/>
    <w:rsid w:val="00230F6D"/>
    <w:rsid w:val="00231269"/>
    <w:rsid w:val="0023300D"/>
    <w:rsid w:val="00233294"/>
    <w:rsid w:val="002337E2"/>
    <w:rsid w:val="00236450"/>
    <w:rsid w:val="00237E17"/>
    <w:rsid w:val="002404CC"/>
    <w:rsid w:val="00241938"/>
    <w:rsid w:val="00241B0B"/>
    <w:rsid w:val="00241BA9"/>
    <w:rsid w:val="00241F9F"/>
    <w:rsid w:val="002425A6"/>
    <w:rsid w:val="00243203"/>
    <w:rsid w:val="00245101"/>
    <w:rsid w:val="00245845"/>
    <w:rsid w:val="0024611D"/>
    <w:rsid w:val="00246C69"/>
    <w:rsid w:val="00246FD9"/>
    <w:rsid w:val="002470B6"/>
    <w:rsid w:val="00250E03"/>
    <w:rsid w:val="002515FB"/>
    <w:rsid w:val="00251B1C"/>
    <w:rsid w:val="002520FC"/>
    <w:rsid w:val="0025317A"/>
    <w:rsid w:val="00253E4B"/>
    <w:rsid w:val="002541F8"/>
    <w:rsid w:val="002564AF"/>
    <w:rsid w:val="002565C3"/>
    <w:rsid w:val="00256626"/>
    <w:rsid w:val="00256AEB"/>
    <w:rsid w:val="0026096A"/>
    <w:rsid w:val="00261CCE"/>
    <w:rsid w:val="00262493"/>
    <w:rsid w:val="00262BE9"/>
    <w:rsid w:val="00262FD3"/>
    <w:rsid w:val="00265182"/>
    <w:rsid w:val="00266039"/>
    <w:rsid w:val="0026615D"/>
    <w:rsid w:val="00266291"/>
    <w:rsid w:val="00267089"/>
    <w:rsid w:val="002677A1"/>
    <w:rsid w:val="002700D6"/>
    <w:rsid w:val="002700DE"/>
    <w:rsid w:val="0027020E"/>
    <w:rsid w:val="0027165B"/>
    <w:rsid w:val="002726BB"/>
    <w:rsid w:val="002754CA"/>
    <w:rsid w:val="0027557B"/>
    <w:rsid w:val="002756AE"/>
    <w:rsid w:val="00275CDB"/>
    <w:rsid w:val="00280B80"/>
    <w:rsid w:val="00281079"/>
    <w:rsid w:val="00281BFA"/>
    <w:rsid w:val="00281FA5"/>
    <w:rsid w:val="00282495"/>
    <w:rsid w:val="00282904"/>
    <w:rsid w:val="0028295C"/>
    <w:rsid w:val="002829B7"/>
    <w:rsid w:val="00283347"/>
    <w:rsid w:val="00283603"/>
    <w:rsid w:val="00285699"/>
    <w:rsid w:val="00285BF6"/>
    <w:rsid w:val="00285D29"/>
    <w:rsid w:val="00285FD0"/>
    <w:rsid w:val="00287333"/>
    <w:rsid w:val="002904CD"/>
    <w:rsid w:val="002907CD"/>
    <w:rsid w:val="00290C33"/>
    <w:rsid w:val="0029153B"/>
    <w:rsid w:val="00291E35"/>
    <w:rsid w:val="0029276F"/>
    <w:rsid w:val="002929E7"/>
    <w:rsid w:val="00292C34"/>
    <w:rsid w:val="002930DF"/>
    <w:rsid w:val="00294354"/>
    <w:rsid w:val="00294FBD"/>
    <w:rsid w:val="002953D2"/>
    <w:rsid w:val="00296633"/>
    <w:rsid w:val="00296D24"/>
    <w:rsid w:val="0029701B"/>
    <w:rsid w:val="00297AA6"/>
    <w:rsid w:val="00297EE9"/>
    <w:rsid w:val="002A0641"/>
    <w:rsid w:val="002A143F"/>
    <w:rsid w:val="002A1D1A"/>
    <w:rsid w:val="002A1FA4"/>
    <w:rsid w:val="002A3644"/>
    <w:rsid w:val="002A3A2E"/>
    <w:rsid w:val="002A3E55"/>
    <w:rsid w:val="002A464F"/>
    <w:rsid w:val="002A47D1"/>
    <w:rsid w:val="002A4A64"/>
    <w:rsid w:val="002A53AC"/>
    <w:rsid w:val="002A558D"/>
    <w:rsid w:val="002A5A8F"/>
    <w:rsid w:val="002A5C09"/>
    <w:rsid w:val="002A63F0"/>
    <w:rsid w:val="002B0AC1"/>
    <w:rsid w:val="002B0F47"/>
    <w:rsid w:val="002B3A6C"/>
    <w:rsid w:val="002B49F2"/>
    <w:rsid w:val="002B543B"/>
    <w:rsid w:val="002B6444"/>
    <w:rsid w:val="002B7230"/>
    <w:rsid w:val="002C19FF"/>
    <w:rsid w:val="002C1A09"/>
    <w:rsid w:val="002C2291"/>
    <w:rsid w:val="002C2DCE"/>
    <w:rsid w:val="002C3033"/>
    <w:rsid w:val="002C3F3B"/>
    <w:rsid w:val="002C461E"/>
    <w:rsid w:val="002C468D"/>
    <w:rsid w:val="002C499D"/>
    <w:rsid w:val="002C4B48"/>
    <w:rsid w:val="002C4F61"/>
    <w:rsid w:val="002C5920"/>
    <w:rsid w:val="002C5F7C"/>
    <w:rsid w:val="002C5F81"/>
    <w:rsid w:val="002C5F9C"/>
    <w:rsid w:val="002C6D13"/>
    <w:rsid w:val="002C6F1B"/>
    <w:rsid w:val="002D0AAF"/>
    <w:rsid w:val="002D13DE"/>
    <w:rsid w:val="002D2211"/>
    <w:rsid w:val="002D2527"/>
    <w:rsid w:val="002D2636"/>
    <w:rsid w:val="002D354E"/>
    <w:rsid w:val="002D3F06"/>
    <w:rsid w:val="002D4F7F"/>
    <w:rsid w:val="002D588F"/>
    <w:rsid w:val="002D5F48"/>
    <w:rsid w:val="002D62BE"/>
    <w:rsid w:val="002D6762"/>
    <w:rsid w:val="002D6C36"/>
    <w:rsid w:val="002D7633"/>
    <w:rsid w:val="002D7836"/>
    <w:rsid w:val="002E1DA6"/>
    <w:rsid w:val="002E2476"/>
    <w:rsid w:val="002E45EB"/>
    <w:rsid w:val="002E5459"/>
    <w:rsid w:val="002E6215"/>
    <w:rsid w:val="002E6288"/>
    <w:rsid w:val="002E770C"/>
    <w:rsid w:val="002E7E4B"/>
    <w:rsid w:val="002F01EA"/>
    <w:rsid w:val="002F0312"/>
    <w:rsid w:val="002F0D30"/>
    <w:rsid w:val="002F0F1B"/>
    <w:rsid w:val="002F13ED"/>
    <w:rsid w:val="002F1949"/>
    <w:rsid w:val="002F222C"/>
    <w:rsid w:val="002F2A4D"/>
    <w:rsid w:val="002F34A5"/>
    <w:rsid w:val="002F3D9A"/>
    <w:rsid w:val="002F43FC"/>
    <w:rsid w:val="002F458A"/>
    <w:rsid w:val="002F582A"/>
    <w:rsid w:val="002F5C6A"/>
    <w:rsid w:val="002F5DA4"/>
    <w:rsid w:val="002F6ADA"/>
    <w:rsid w:val="002F7429"/>
    <w:rsid w:val="003001BF"/>
    <w:rsid w:val="0030036E"/>
    <w:rsid w:val="00300F22"/>
    <w:rsid w:val="00301037"/>
    <w:rsid w:val="003011B9"/>
    <w:rsid w:val="003012EC"/>
    <w:rsid w:val="0030134E"/>
    <w:rsid w:val="00302EBA"/>
    <w:rsid w:val="003032CF"/>
    <w:rsid w:val="0030337A"/>
    <w:rsid w:val="00304B2C"/>
    <w:rsid w:val="0030511B"/>
    <w:rsid w:val="003062E6"/>
    <w:rsid w:val="0030637B"/>
    <w:rsid w:val="003065AE"/>
    <w:rsid w:val="0030670A"/>
    <w:rsid w:val="003078EA"/>
    <w:rsid w:val="00307BAF"/>
    <w:rsid w:val="00310025"/>
    <w:rsid w:val="00311986"/>
    <w:rsid w:val="00312620"/>
    <w:rsid w:val="00312C3A"/>
    <w:rsid w:val="00313492"/>
    <w:rsid w:val="00314738"/>
    <w:rsid w:val="0031475A"/>
    <w:rsid w:val="00314C1F"/>
    <w:rsid w:val="00314F9E"/>
    <w:rsid w:val="0031509F"/>
    <w:rsid w:val="00315B16"/>
    <w:rsid w:val="00315F0F"/>
    <w:rsid w:val="00316473"/>
    <w:rsid w:val="0031702D"/>
    <w:rsid w:val="003178CB"/>
    <w:rsid w:val="0032075A"/>
    <w:rsid w:val="00321CEB"/>
    <w:rsid w:val="00322FB6"/>
    <w:rsid w:val="00325085"/>
    <w:rsid w:val="0032564A"/>
    <w:rsid w:val="00325FB5"/>
    <w:rsid w:val="003263E1"/>
    <w:rsid w:val="003266FF"/>
    <w:rsid w:val="00327CB0"/>
    <w:rsid w:val="00330092"/>
    <w:rsid w:val="003305B8"/>
    <w:rsid w:val="00331649"/>
    <w:rsid w:val="003319CA"/>
    <w:rsid w:val="00331EFC"/>
    <w:rsid w:val="0033226E"/>
    <w:rsid w:val="00332486"/>
    <w:rsid w:val="003324B6"/>
    <w:rsid w:val="00333D36"/>
    <w:rsid w:val="003347C1"/>
    <w:rsid w:val="00334B5C"/>
    <w:rsid w:val="003350BE"/>
    <w:rsid w:val="0033567D"/>
    <w:rsid w:val="00335AD4"/>
    <w:rsid w:val="00335D9A"/>
    <w:rsid w:val="00336A6A"/>
    <w:rsid w:val="003370F5"/>
    <w:rsid w:val="0033725B"/>
    <w:rsid w:val="0033736B"/>
    <w:rsid w:val="003375FF"/>
    <w:rsid w:val="00340E09"/>
    <w:rsid w:val="00340F8B"/>
    <w:rsid w:val="00342104"/>
    <w:rsid w:val="003427B5"/>
    <w:rsid w:val="00342A40"/>
    <w:rsid w:val="00342AC0"/>
    <w:rsid w:val="00342F48"/>
    <w:rsid w:val="00343A2A"/>
    <w:rsid w:val="00343B8C"/>
    <w:rsid w:val="00344799"/>
    <w:rsid w:val="0034523A"/>
    <w:rsid w:val="00345F70"/>
    <w:rsid w:val="0034629F"/>
    <w:rsid w:val="003507B8"/>
    <w:rsid w:val="0035128E"/>
    <w:rsid w:val="00351404"/>
    <w:rsid w:val="00351C64"/>
    <w:rsid w:val="00353CE9"/>
    <w:rsid w:val="003556A2"/>
    <w:rsid w:val="0035606D"/>
    <w:rsid w:val="003568F8"/>
    <w:rsid w:val="00357532"/>
    <w:rsid w:val="00357563"/>
    <w:rsid w:val="00357D22"/>
    <w:rsid w:val="00357DA2"/>
    <w:rsid w:val="00361158"/>
    <w:rsid w:val="00361419"/>
    <w:rsid w:val="003620AE"/>
    <w:rsid w:val="003625BA"/>
    <w:rsid w:val="00362B55"/>
    <w:rsid w:val="00362DF7"/>
    <w:rsid w:val="00363210"/>
    <w:rsid w:val="003635FE"/>
    <w:rsid w:val="00363A73"/>
    <w:rsid w:val="00363E7A"/>
    <w:rsid w:val="00365253"/>
    <w:rsid w:val="003652FA"/>
    <w:rsid w:val="00365914"/>
    <w:rsid w:val="003660B7"/>
    <w:rsid w:val="00366444"/>
    <w:rsid w:val="00366A07"/>
    <w:rsid w:val="00367A76"/>
    <w:rsid w:val="00367EA0"/>
    <w:rsid w:val="00370187"/>
    <w:rsid w:val="00370BD1"/>
    <w:rsid w:val="0037142D"/>
    <w:rsid w:val="003718AA"/>
    <w:rsid w:val="00371D7F"/>
    <w:rsid w:val="00371E21"/>
    <w:rsid w:val="00372319"/>
    <w:rsid w:val="00373F17"/>
    <w:rsid w:val="003746D1"/>
    <w:rsid w:val="0037673F"/>
    <w:rsid w:val="00377130"/>
    <w:rsid w:val="00377BAA"/>
    <w:rsid w:val="00377E42"/>
    <w:rsid w:val="0038029A"/>
    <w:rsid w:val="0038071F"/>
    <w:rsid w:val="00380B24"/>
    <w:rsid w:val="00381024"/>
    <w:rsid w:val="00381CA3"/>
    <w:rsid w:val="00381DBE"/>
    <w:rsid w:val="003836CB"/>
    <w:rsid w:val="00384654"/>
    <w:rsid w:val="00384B4C"/>
    <w:rsid w:val="0038582A"/>
    <w:rsid w:val="00386B9C"/>
    <w:rsid w:val="00387A0B"/>
    <w:rsid w:val="00390A1A"/>
    <w:rsid w:val="00390B32"/>
    <w:rsid w:val="00390B45"/>
    <w:rsid w:val="00390DE7"/>
    <w:rsid w:val="003911E8"/>
    <w:rsid w:val="00391A7E"/>
    <w:rsid w:val="00392551"/>
    <w:rsid w:val="00393111"/>
    <w:rsid w:val="0039373C"/>
    <w:rsid w:val="00394013"/>
    <w:rsid w:val="00394139"/>
    <w:rsid w:val="00394C73"/>
    <w:rsid w:val="003951BA"/>
    <w:rsid w:val="0039552C"/>
    <w:rsid w:val="00395E81"/>
    <w:rsid w:val="0039611C"/>
    <w:rsid w:val="00396EB6"/>
    <w:rsid w:val="0039702D"/>
    <w:rsid w:val="003972BE"/>
    <w:rsid w:val="003A0108"/>
    <w:rsid w:val="003A06C1"/>
    <w:rsid w:val="003A2484"/>
    <w:rsid w:val="003A284C"/>
    <w:rsid w:val="003A2CBD"/>
    <w:rsid w:val="003A2E6B"/>
    <w:rsid w:val="003A37EA"/>
    <w:rsid w:val="003A3936"/>
    <w:rsid w:val="003A40E3"/>
    <w:rsid w:val="003A41EC"/>
    <w:rsid w:val="003A45A6"/>
    <w:rsid w:val="003A4EA4"/>
    <w:rsid w:val="003A5092"/>
    <w:rsid w:val="003A515D"/>
    <w:rsid w:val="003A5718"/>
    <w:rsid w:val="003A5FA7"/>
    <w:rsid w:val="003A6383"/>
    <w:rsid w:val="003A66B4"/>
    <w:rsid w:val="003A7675"/>
    <w:rsid w:val="003A7ADE"/>
    <w:rsid w:val="003B035B"/>
    <w:rsid w:val="003B0705"/>
    <w:rsid w:val="003B08C0"/>
    <w:rsid w:val="003B0AD4"/>
    <w:rsid w:val="003B1CEF"/>
    <w:rsid w:val="003B224B"/>
    <w:rsid w:val="003B32F1"/>
    <w:rsid w:val="003B3C36"/>
    <w:rsid w:val="003B48FC"/>
    <w:rsid w:val="003B6CB8"/>
    <w:rsid w:val="003B7860"/>
    <w:rsid w:val="003C00BC"/>
    <w:rsid w:val="003C0A41"/>
    <w:rsid w:val="003C12A2"/>
    <w:rsid w:val="003C132C"/>
    <w:rsid w:val="003C5F8A"/>
    <w:rsid w:val="003C5FAC"/>
    <w:rsid w:val="003C688B"/>
    <w:rsid w:val="003D0221"/>
    <w:rsid w:val="003D0B6B"/>
    <w:rsid w:val="003D137E"/>
    <w:rsid w:val="003D1603"/>
    <w:rsid w:val="003D1C6C"/>
    <w:rsid w:val="003D2043"/>
    <w:rsid w:val="003D22EF"/>
    <w:rsid w:val="003D2691"/>
    <w:rsid w:val="003D29B4"/>
    <w:rsid w:val="003D30C8"/>
    <w:rsid w:val="003D3327"/>
    <w:rsid w:val="003D3E0A"/>
    <w:rsid w:val="003D5045"/>
    <w:rsid w:val="003D54EB"/>
    <w:rsid w:val="003D646F"/>
    <w:rsid w:val="003D6C58"/>
    <w:rsid w:val="003D759D"/>
    <w:rsid w:val="003D7C27"/>
    <w:rsid w:val="003D7E1F"/>
    <w:rsid w:val="003D7E4B"/>
    <w:rsid w:val="003D7EE0"/>
    <w:rsid w:val="003E0543"/>
    <w:rsid w:val="003E065B"/>
    <w:rsid w:val="003E0BC8"/>
    <w:rsid w:val="003E12DF"/>
    <w:rsid w:val="003E1671"/>
    <w:rsid w:val="003E1892"/>
    <w:rsid w:val="003E2389"/>
    <w:rsid w:val="003E238F"/>
    <w:rsid w:val="003E2EA7"/>
    <w:rsid w:val="003E3415"/>
    <w:rsid w:val="003E4057"/>
    <w:rsid w:val="003E423B"/>
    <w:rsid w:val="003E5199"/>
    <w:rsid w:val="003E58F8"/>
    <w:rsid w:val="003E5E65"/>
    <w:rsid w:val="003E5FCD"/>
    <w:rsid w:val="003E62C2"/>
    <w:rsid w:val="003E724B"/>
    <w:rsid w:val="003E7819"/>
    <w:rsid w:val="003F07C8"/>
    <w:rsid w:val="003F0953"/>
    <w:rsid w:val="003F0AB5"/>
    <w:rsid w:val="003F0B01"/>
    <w:rsid w:val="003F455E"/>
    <w:rsid w:val="003F57D8"/>
    <w:rsid w:val="0040068B"/>
    <w:rsid w:val="00400A80"/>
    <w:rsid w:val="00400CE3"/>
    <w:rsid w:val="00400E86"/>
    <w:rsid w:val="00400F18"/>
    <w:rsid w:val="00401658"/>
    <w:rsid w:val="0040169F"/>
    <w:rsid w:val="00401F2D"/>
    <w:rsid w:val="00402503"/>
    <w:rsid w:val="004032CE"/>
    <w:rsid w:val="0040359C"/>
    <w:rsid w:val="00403D0D"/>
    <w:rsid w:val="00404193"/>
    <w:rsid w:val="004043F2"/>
    <w:rsid w:val="00406435"/>
    <w:rsid w:val="004067E7"/>
    <w:rsid w:val="00406EE6"/>
    <w:rsid w:val="004074A1"/>
    <w:rsid w:val="00407CD7"/>
    <w:rsid w:val="00407DF3"/>
    <w:rsid w:val="00407F33"/>
    <w:rsid w:val="00410484"/>
    <w:rsid w:val="0041066C"/>
    <w:rsid w:val="00411211"/>
    <w:rsid w:val="00411565"/>
    <w:rsid w:val="00411767"/>
    <w:rsid w:val="00413045"/>
    <w:rsid w:val="0041372D"/>
    <w:rsid w:val="004142C6"/>
    <w:rsid w:val="0041635A"/>
    <w:rsid w:val="004168B3"/>
    <w:rsid w:val="004202B5"/>
    <w:rsid w:val="00420306"/>
    <w:rsid w:val="00420460"/>
    <w:rsid w:val="00420ACC"/>
    <w:rsid w:val="0042151E"/>
    <w:rsid w:val="00421A7F"/>
    <w:rsid w:val="00421BA5"/>
    <w:rsid w:val="004242FE"/>
    <w:rsid w:val="00424C4F"/>
    <w:rsid w:val="00425AC2"/>
    <w:rsid w:val="00425EC6"/>
    <w:rsid w:val="0042771A"/>
    <w:rsid w:val="00427B4D"/>
    <w:rsid w:val="00427B99"/>
    <w:rsid w:val="00431ACE"/>
    <w:rsid w:val="00431C03"/>
    <w:rsid w:val="0043272F"/>
    <w:rsid w:val="00433C6D"/>
    <w:rsid w:val="00433EBB"/>
    <w:rsid w:val="00433FA8"/>
    <w:rsid w:val="00435403"/>
    <w:rsid w:val="00435857"/>
    <w:rsid w:val="00435934"/>
    <w:rsid w:val="00435C5F"/>
    <w:rsid w:val="0043637F"/>
    <w:rsid w:val="0043684A"/>
    <w:rsid w:val="00437306"/>
    <w:rsid w:val="00437443"/>
    <w:rsid w:val="0043780D"/>
    <w:rsid w:val="00437CE1"/>
    <w:rsid w:val="00441D7D"/>
    <w:rsid w:val="00442405"/>
    <w:rsid w:val="004424C4"/>
    <w:rsid w:val="004427F9"/>
    <w:rsid w:val="00442C59"/>
    <w:rsid w:val="00442E55"/>
    <w:rsid w:val="00443A77"/>
    <w:rsid w:val="004479B3"/>
    <w:rsid w:val="00450E31"/>
    <w:rsid w:val="00452814"/>
    <w:rsid w:val="00452ACF"/>
    <w:rsid w:val="00452C88"/>
    <w:rsid w:val="0045385F"/>
    <w:rsid w:val="004544F1"/>
    <w:rsid w:val="004546E9"/>
    <w:rsid w:val="004550ED"/>
    <w:rsid w:val="0046203E"/>
    <w:rsid w:val="004624F6"/>
    <w:rsid w:val="00462D7F"/>
    <w:rsid w:val="004632E0"/>
    <w:rsid w:val="00463882"/>
    <w:rsid w:val="0046458D"/>
    <w:rsid w:val="00464A0E"/>
    <w:rsid w:val="004651CC"/>
    <w:rsid w:val="00466770"/>
    <w:rsid w:val="00466B18"/>
    <w:rsid w:val="00466C53"/>
    <w:rsid w:val="00466D9A"/>
    <w:rsid w:val="00472EC0"/>
    <w:rsid w:val="00473A57"/>
    <w:rsid w:val="004750ED"/>
    <w:rsid w:val="004754A7"/>
    <w:rsid w:val="004761F0"/>
    <w:rsid w:val="004777EA"/>
    <w:rsid w:val="00477D5D"/>
    <w:rsid w:val="00480B6B"/>
    <w:rsid w:val="00480CF4"/>
    <w:rsid w:val="00480F7D"/>
    <w:rsid w:val="004814CB"/>
    <w:rsid w:val="00482B7C"/>
    <w:rsid w:val="00483B91"/>
    <w:rsid w:val="004840FB"/>
    <w:rsid w:val="00485A19"/>
    <w:rsid w:val="00485A2D"/>
    <w:rsid w:val="00485B27"/>
    <w:rsid w:val="00486478"/>
    <w:rsid w:val="004906AA"/>
    <w:rsid w:val="00491566"/>
    <w:rsid w:val="004919E7"/>
    <w:rsid w:val="00491FD1"/>
    <w:rsid w:val="004926E5"/>
    <w:rsid w:val="00492F0B"/>
    <w:rsid w:val="00493408"/>
    <w:rsid w:val="00493A44"/>
    <w:rsid w:val="0049448F"/>
    <w:rsid w:val="00494C71"/>
    <w:rsid w:val="0049570F"/>
    <w:rsid w:val="00495C0F"/>
    <w:rsid w:val="00495C33"/>
    <w:rsid w:val="00495D1C"/>
    <w:rsid w:val="00496B8F"/>
    <w:rsid w:val="00496F99"/>
    <w:rsid w:val="004A0028"/>
    <w:rsid w:val="004A0B79"/>
    <w:rsid w:val="004A21FD"/>
    <w:rsid w:val="004A277C"/>
    <w:rsid w:val="004A2F2C"/>
    <w:rsid w:val="004A419D"/>
    <w:rsid w:val="004A43DB"/>
    <w:rsid w:val="004A44D2"/>
    <w:rsid w:val="004A4840"/>
    <w:rsid w:val="004A51BD"/>
    <w:rsid w:val="004A5A41"/>
    <w:rsid w:val="004A5E8E"/>
    <w:rsid w:val="004A5EA9"/>
    <w:rsid w:val="004A6BEC"/>
    <w:rsid w:val="004A6F65"/>
    <w:rsid w:val="004B017C"/>
    <w:rsid w:val="004B056F"/>
    <w:rsid w:val="004B26E8"/>
    <w:rsid w:val="004B390D"/>
    <w:rsid w:val="004B3A6E"/>
    <w:rsid w:val="004B3E9E"/>
    <w:rsid w:val="004B59BC"/>
    <w:rsid w:val="004B5F8D"/>
    <w:rsid w:val="004B6AC3"/>
    <w:rsid w:val="004B6CFC"/>
    <w:rsid w:val="004B6D2F"/>
    <w:rsid w:val="004B72F4"/>
    <w:rsid w:val="004B7C12"/>
    <w:rsid w:val="004C0005"/>
    <w:rsid w:val="004C0981"/>
    <w:rsid w:val="004C17F5"/>
    <w:rsid w:val="004C1A2A"/>
    <w:rsid w:val="004C2504"/>
    <w:rsid w:val="004C3075"/>
    <w:rsid w:val="004C383F"/>
    <w:rsid w:val="004C3983"/>
    <w:rsid w:val="004C3EF9"/>
    <w:rsid w:val="004C4203"/>
    <w:rsid w:val="004C4CB4"/>
    <w:rsid w:val="004C4D21"/>
    <w:rsid w:val="004C538F"/>
    <w:rsid w:val="004C6A88"/>
    <w:rsid w:val="004D0CA1"/>
    <w:rsid w:val="004D190B"/>
    <w:rsid w:val="004D26DA"/>
    <w:rsid w:val="004D311B"/>
    <w:rsid w:val="004D344B"/>
    <w:rsid w:val="004D4868"/>
    <w:rsid w:val="004D5440"/>
    <w:rsid w:val="004D636C"/>
    <w:rsid w:val="004D714A"/>
    <w:rsid w:val="004E01EC"/>
    <w:rsid w:val="004E0492"/>
    <w:rsid w:val="004E0FEA"/>
    <w:rsid w:val="004E1063"/>
    <w:rsid w:val="004E1200"/>
    <w:rsid w:val="004E13D3"/>
    <w:rsid w:val="004E15EA"/>
    <w:rsid w:val="004E1E7A"/>
    <w:rsid w:val="004E1EA0"/>
    <w:rsid w:val="004E2F41"/>
    <w:rsid w:val="004E492C"/>
    <w:rsid w:val="004E4B33"/>
    <w:rsid w:val="004E6277"/>
    <w:rsid w:val="004E63B1"/>
    <w:rsid w:val="004E7629"/>
    <w:rsid w:val="004E798E"/>
    <w:rsid w:val="004F05CE"/>
    <w:rsid w:val="004F3EA7"/>
    <w:rsid w:val="004F64FE"/>
    <w:rsid w:val="004F7FC9"/>
    <w:rsid w:val="00500047"/>
    <w:rsid w:val="0050062A"/>
    <w:rsid w:val="00501688"/>
    <w:rsid w:val="005017A8"/>
    <w:rsid w:val="00502C6D"/>
    <w:rsid w:val="00503403"/>
    <w:rsid w:val="00503CA2"/>
    <w:rsid w:val="00504BFE"/>
    <w:rsid w:val="00505B9D"/>
    <w:rsid w:val="00505BD0"/>
    <w:rsid w:val="00505CE2"/>
    <w:rsid w:val="00505D4C"/>
    <w:rsid w:val="00506EA1"/>
    <w:rsid w:val="00507209"/>
    <w:rsid w:val="00507235"/>
    <w:rsid w:val="00507E9A"/>
    <w:rsid w:val="00507F19"/>
    <w:rsid w:val="00510848"/>
    <w:rsid w:val="00511197"/>
    <w:rsid w:val="005113CD"/>
    <w:rsid w:val="005115D2"/>
    <w:rsid w:val="00512B01"/>
    <w:rsid w:val="00512C6A"/>
    <w:rsid w:val="00512FD4"/>
    <w:rsid w:val="00513158"/>
    <w:rsid w:val="00514131"/>
    <w:rsid w:val="00514AFD"/>
    <w:rsid w:val="00514CF1"/>
    <w:rsid w:val="00515418"/>
    <w:rsid w:val="005154AD"/>
    <w:rsid w:val="00515EB1"/>
    <w:rsid w:val="00516C4C"/>
    <w:rsid w:val="005202CD"/>
    <w:rsid w:val="00522488"/>
    <w:rsid w:val="00523C9A"/>
    <w:rsid w:val="00524B2E"/>
    <w:rsid w:val="00525425"/>
    <w:rsid w:val="0052550F"/>
    <w:rsid w:val="005258E7"/>
    <w:rsid w:val="00525A65"/>
    <w:rsid w:val="0052630F"/>
    <w:rsid w:val="00527039"/>
    <w:rsid w:val="005273A6"/>
    <w:rsid w:val="005300E5"/>
    <w:rsid w:val="00530192"/>
    <w:rsid w:val="00530CA3"/>
    <w:rsid w:val="00531EE1"/>
    <w:rsid w:val="005320BC"/>
    <w:rsid w:val="00533672"/>
    <w:rsid w:val="005337FF"/>
    <w:rsid w:val="00533A5F"/>
    <w:rsid w:val="00534642"/>
    <w:rsid w:val="00534D2D"/>
    <w:rsid w:val="00536188"/>
    <w:rsid w:val="005367B4"/>
    <w:rsid w:val="005374C4"/>
    <w:rsid w:val="00537EE3"/>
    <w:rsid w:val="00537F24"/>
    <w:rsid w:val="0054041F"/>
    <w:rsid w:val="00540568"/>
    <w:rsid w:val="00540659"/>
    <w:rsid w:val="005409FC"/>
    <w:rsid w:val="00540BBD"/>
    <w:rsid w:val="005420A7"/>
    <w:rsid w:val="005431F3"/>
    <w:rsid w:val="00543B53"/>
    <w:rsid w:val="00546569"/>
    <w:rsid w:val="00546BA1"/>
    <w:rsid w:val="00546D1C"/>
    <w:rsid w:val="00547D46"/>
    <w:rsid w:val="00551350"/>
    <w:rsid w:val="00551BE1"/>
    <w:rsid w:val="005525ED"/>
    <w:rsid w:val="00552E1F"/>
    <w:rsid w:val="00553565"/>
    <w:rsid w:val="00554178"/>
    <w:rsid w:val="005547F8"/>
    <w:rsid w:val="00554D8D"/>
    <w:rsid w:val="005558B1"/>
    <w:rsid w:val="00556AB4"/>
    <w:rsid w:val="0055734C"/>
    <w:rsid w:val="00557AFA"/>
    <w:rsid w:val="0056004C"/>
    <w:rsid w:val="0056023D"/>
    <w:rsid w:val="005608B3"/>
    <w:rsid w:val="00560EC8"/>
    <w:rsid w:val="00560F6A"/>
    <w:rsid w:val="005612B8"/>
    <w:rsid w:val="0056198E"/>
    <w:rsid w:val="0056260E"/>
    <w:rsid w:val="00563B7E"/>
    <w:rsid w:val="00565060"/>
    <w:rsid w:val="005650CF"/>
    <w:rsid w:val="00565AD1"/>
    <w:rsid w:val="005671C5"/>
    <w:rsid w:val="00570300"/>
    <w:rsid w:val="00570D0A"/>
    <w:rsid w:val="00571075"/>
    <w:rsid w:val="0057163F"/>
    <w:rsid w:val="00571CF0"/>
    <w:rsid w:val="00572450"/>
    <w:rsid w:val="00572466"/>
    <w:rsid w:val="00572D1C"/>
    <w:rsid w:val="00572FF2"/>
    <w:rsid w:val="00573AF9"/>
    <w:rsid w:val="00573EBB"/>
    <w:rsid w:val="005746AF"/>
    <w:rsid w:val="00574EFB"/>
    <w:rsid w:val="00575938"/>
    <w:rsid w:val="00575B38"/>
    <w:rsid w:val="0057671F"/>
    <w:rsid w:val="005769A7"/>
    <w:rsid w:val="00576E40"/>
    <w:rsid w:val="00577196"/>
    <w:rsid w:val="005778D0"/>
    <w:rsid w:val="005814E0"/>
    <w:rsid w:val="005816BD"/>
    <w:rsid w:val="005817CB"/>
    <w:rsid w:val="005817E5"/>
    <w:rsid w:val="00581DF9"/>
    <w:rsid w:val="00582155"/>
    <w:rsid w:val="005828F5"/>
    <w:rsid w:val="00582BAA"/>
    <w:rsid w:val="00583C9A"/>
    <w:rsid w:val="005840C6"/>
    <w:rsid w:val="005842E5"/>
    <w:rsid w:val="0058451A"/>
    <w:rsid w:val="00584E2B"/>
    <w:rsid w:val="00585A8A"/>
    <w:rsid w:val="00585F6E"/>
    <w:rsid w:val="00586DB9"/>
    <w:rsid w:val="005874BC"/>
    <w:rsid w:val="00587B7A"/>
    <w:rsid w:val="005906D2"/>
    <w:rsid w:val="005913E6"/>
    <w:rsid w:val="00591D2F"/>
    <w:rsid w:val="005947ED"/>
    <w:rsid w:val="00595BCE"/>
    <w:rsid w:val="0059764C"/>
    <w:rsid w:val="005A01C9"/>
    <w:rsid w:val="005A04B4"/>
    <w:rsid w:val="005A0E1F"/>
    <w:rsid w:val="005A0EE4"/>
    <w:rsid w:val="005A17CA"/>
    <w:rsid w:val="005A2D56"/>
    <w:rsid w:val="005A2DA9"/>
    <w:rsid w:val="005A2F4D"/>
    <w:rsid w:val="005A361A"/>
    <w:rsid w:val="005A3AC7"/>
    <w:rsid w:val="005A424E"/>
    <w:rsid w:val="005A4BA3"/>
    <w:rsid w:val="005A568B"/>
    <w:rsid w:val="005A6BD0"/>
    <w:rsid w:val="005A6BDC"/>
    <w:rsid w:val="005B00A0"/>
    <w:rsid w:val="005B0948"/>
    <w:rsid w:val="005B0C65"/>
    <w:rsid w:val="005B0CAC"/>
    <w:rsid w:val="005B0DED"/>
    <w:rsid w:val="005B2A4E"/>
    <w:rsid w:val="005B3BE4"/>
    <w:rsid w:val="005B6C74"/>
    <w:rsid w:val="005B72B4"/>
    <w:rsid w:val="005B746B"/>
    <w:rsid w:val="005B7B62"/>
    <w:rsid w:val="005C0D04"/>
    <w:rsid w:val="005C212C"/>
    <w:rsid w:val="005C248C"/>
    <w:rsid w:val="005C2BA2"/>
    <w:rsid w:val="005C4278"/>
    <w:rsid w:val="005C439D"/>
    <w:rsid w:val="005C4A7A"/>
    <w:rsid w:val="005C5AC6"/>
    <w:rsid w:val="005C5D1D"/>
    <w:rsid w:val="005C61FB"/>
    <w:rsid w:val="005C638E"/>
    <w:rsid w:val="005C79F1"/>
    <w:rsid w:val="005D0475"/>
    <w:rsid w:val="005D0626"/>
    <w:rsid w:val="005D0D84"/>
    <w:rsid w:val="005D1798"/>
    <w:rsid w:val="005D17B7"/>
    <w:rsid w:val="005D1F4A"/>
    <w:rsid w:val="005D3FCD"/>
    <w:rsid w:val="005D50AB"/>
    <w:rsid w:val="005D59CC"/>
    <w:rsid w:val="005D5F7C"/>
    <w:rsid w:val="005D66F3"/>
    <w:rsid w:val="005D6A04"/>
    <w:rsid w:val="005D709B"/>
    <w:rsid w:val="005D7134"/>
    <w:rsid w:val="005D71C4"/>
    <w:rsid w:val="005D74F0"/>
    <w:rsid w:val="005D7F54"/>
    <w:rsid w:val="005E1FA4"/>
    <w:rsid w:val="005E21DE"/>
    <w:rsid w:val="005E276E"/>
    <w:rsid w:val="005E28FB"/>
    <w:rsid w:val="005E36A6"/>
    <w:rsid w:val="005E40EB"/>
    <w:rsid w:val="005E45A0"/>
    <w:rsid w:val="005E45FE"/>
    <w:rsid w:val="005E47FC"/>
    <w:rsid w:val="005E4CB1"/>
    <w:rsid w:val="005E649D"/>
    <w:rsid w:val="005E6B4F"/>
    <w:rsid w:val="005E7545"/>
    <w:rsid w:val="005E79D8"/>
    <w:rsid w:val="005F12BF"/>
    <w:rsid w:val="005F3476"/>
    <w:rsid w:val="005F34E3"/>
    <w:rsid w:val="005F4200"/>
    <w:rsid w:val="005F427A"/>
    <w:rsid w:val="005F4584"/>
    <w:rsid w:val="005F6302"/>
    <w:rsid w:val="005F73BF"/>
    <w:rsid w:val="005F7E20"/>
    <w:rsid w:val="00601799"/>
    <w:rsid w:val="00601EC6"/>
    <w:rsid w:val="00603A35"/>
    <w:rsid w:val="00603CEF"/>
    <w:rsid w:val="0060451E"/>
    <w:rsid w:val="00604996"/>
    <w:rsid w:val="00604F9A"/>
    <w:rsid w:val="00605396"/>
    <w:rsid w:val="00605C6C"/>
    <w:rsid w:val="00605CF5"/>
    <w:rsid w:val="00606278"/>
    <w:rsid w:val="00606F58"/>
    <w:rsid w:val="00607A28"/>
    <w:rsid w:val="00610579"/>
    <w:rsid w:val="006116F2"/>
    <w:rsid w:val="00611CAB"/>
    <w:rsid w:val="0061224A"/>
    <w:rsid w:val="0061278E"/>
    <w:rsid w:val="00613913"/>
    <w:rsid w:val="00613FFD"/>
    <w:rsid w:val="00614F66"/>
    <w:rsid w:val="00615907"/>
    <w:rsid w:val="006169FE"/>
    <w:rsid w:val="00617ECE"/>
    <w:rsid w:val="00620CDD"/>
    <w:rsid w:val="00622BFE"/>
    <w:rsid w:val="00624F80"/>
    <w:rsid w:val="0062651F"/>
    <w:rsid w:val="006265DD"/>
    <w:rsid w:val="006266C6"/>
    <w:rsid w:val="00626B0E"/>
    <w:rsid w:val="00626B9D"/>
    <w:rsid w:val="0063043F"/>
    <w:rsid w:val="00630674"/>
    <w:rsid w:val="00630734"/>
    <w:rsid w:val="00630AB5"/>
    <w:rsid w:val="00632804"/>
    <w:rsid w:val="0063435D"/>
    <w:rsid w:val="00635B7F"/>
    <w:rsid w:val="00635D5F"/>
    <w:rsid w:val="00636CDD"/>
    <w:rsid w:val="00637C9E"/>
    <w:rsid w:val="00641008"/>
    <w:rsid w:val="006414E6"/>
    <w:rsid w:val="0064158F"/>
    <w:rsid w:val="00641641"/>
    <w:rsid w:val="00641E26"/>
    <w:rsid w:val="00643B37"/>
    <w:rsid w:val="006447A7"/>
    <w:rsid w:val="00644B44"/>
    <w:rsid w:val="0064629F"/>
    <w:rsid w:val="00646DBC"/>
    <w:rsid w:val="00646F0A"/>
    <w:rsid w:val="006471AE"/>
    <w:rsid w:val="006471D3"/>
    <w:rsid w:val="00647298"/>
    <w:rsid w:val="006476C4"/>
    <w:rsid w:val="0064796C"/>
    <w:rsid w:val="00651FBB"/>
    <w:rsid w:val="006534FB"/>
    <w:rsid w:val="00653DF6"/>
    <w:rsid w:val="0065480F"/>
    <w:rsid w:val="00654C90"/>
    <w:rsid w:val="00654EF9"/>
    <w:rsid w:val="00660206"/>
    <w:rsid w:val="00660969"/>
    <w:rsid w:val="00662171"/>
    <w:rsid w:val="006622CF"/>
    <w:rsid w:val="00663CEA"/>
    <w:rsid w:val="00663F78"/>
    <w:rsid w:val="006658DA"/>
    <w:rsid w:val="00666624"/>
    <w:rsid w:val="00670080"/>
    <w:rsid w:val="00670592"/>
    <w:rsid w:val="00670B72"/>
    <w:rsid w:val="00672281"/>
    <w:rsid w:val="0067377A"/>
    <w:rsid w:val="006737B6"/>
    <w:rsid w:val="00673C79"/>
    <w:rsid w:val="00673C95"/>
    <w:rsid w:val="00674945"/>
    <w:rsid w:val="006749C6"/>
    <w:rsid w:val="00675A44"/>
    <w:rsid w:val="00676B06"/>
    <w:rsid w:val="006776FE"/>
    <w:rsid w:val="00677FEC"/>
    <w:rsid w:val="00680337"/>
    <w:rsid w:val="00680381"/>
    <w:rsid w:val="006807A5"/>
    <w:rsid w:val="00680D03"/>
    <w:rsid w:val="00680D4B"/>
    <w:rsid w:val="00683660"/>
    <w:rsid w:val="00683887"/>
    <w:rsid w:val="00683C4E"/>
    <w:rsid w:val="00683CE6"/>
    <w:rsid w:val="00684852"/>
    <w:rsid w:val="006858C2"/>
    <w:rsid w:val="00685A1C"/>
    <w:rsid w:val="0068623D"/>
    <w:rsid w:val="00687761"/>
    <w:rsid w:val="00690771"/>
    <w:rsid w:val="006909E2"/>
    <w:rsid w:val="006910DD"/>
    <w:rsid w:val="006912ED"/>
    <w:rsid w:val="006912FE"/>
    <w:rsid w:val="006919DC"/>
    <w:rsid w:val="0069214E"/>
    <w:rsid w:val="006927D7"/>
    <w:rsid w:val="0069317E"/>
    <w:rsid w:val="006931DB"/>
    <w:rsid w:val="00693EF0"/>
    <w:rsid w:val="006945D0"/>
    <w:rsid w:val="00694722"/>
    <w:rsid w:val="00694EA7"/>
    <w:rsid w:val="0069507B"/>
    <w:rsid w:val="00695500"/>
    <w:rsid w:val="00695773"/>
    <w:rsid w:val="0069592F"/>
    <w:rsid w:val="00697E1E"/>
    <w:rsid w:val="006A09DE"/>
    <w:rsid w:val="006A298D"/>
    <w:rsid w:val="006A3B13"/>
    <w:rsid w:val="006A46CC"/>
    <w:rsid w:val="006A49B0"/>
    <w:rsid w:val="006A4A6D"/>
    <w:rsid w:val="006A4E0D"/>
    <w:rsid w:val="006A59CA"/>
    <w:rsid w:val="006A61B1"/>
    <w:rsid w:val="006A68A8"/>
    <w:rsid w:val="006A7040"/>
    <w:rsid w:val="006B001E"/>
    <w:rsid w:val="006B03DB"/>
    <w:rsid w:val="006B07D0"/>
    <w:rsid w:val="006B1319"/>
    <w:rsid w:val="006B168C"/>
    <w:rsid w:val="006B2817"/>
    <w:rsid w:val="006B2917"/>
    <w:rsid w:val="006B2D9B"/>
    <w:rsid w:val="006B5BDB"/>
    <w:rsid w:val="006B5F71"/>
    <w:rsid w:val="006B609D"/>
    <w:rsid w:val="006B6EF4"/>
    <w:rsid w:val="006C02A5"/>
    <w:rsid w:val="006C0437"/>
    <w:rsid w:val="006C0A4D"/>
    <w:rsid w:val="006C0BFE"/>
    <w:rsid w:val="006C26D7"/>
    <w:rsid w:val="006C2A9E"/>
    <w:rsid w:val="006C2F2D"/>
    <w:rsid w:val="006C3803"/>
    <w:rsid w:val="006C3ACD"/>
    <w:rsid w:val="006C3D27"/>
    <w:rsid w:val="006C4400"/>
    <w:rsid w:val="006C4F1F"/>
    <w:rsid w:val="006C5779"/>
    <w:rsid w:val="006C57A2"/>
    <w:rsid w:val="006C7219"/>
    <w:rsid w:val="006D00C6"/>
    <w:rsid w:val="006D1126"/>
    <w:rsid w:val="006D2B20"/>
    <w:rsid w:val="006D3CF0"/>
    <w:rsid w:val="006D4F96"/>
    <w:rsid w:val="006D57DC"/>
    <w:rsid w:val="006D5DA3"/>
    <w:rsid w:val="006D6800"/>
    <w:rsid w:val="006D6A17"/>
    <w:rsid w:val="006D6AB2"/>
    <w:rsid w:val="006D7815"/>
    <w:rsid w:val="006E0229"/>
    <w:rsid w:val="006E17AE"/>
    <w:rsid w:val="006E22BF"/>
    <w:rsid w:val="006E30F0"/>
    <w:rsid w:val="006E46A1"/>
    <w:rsid w:val="006E48B9"/>
    <w:rsid w:val="006E5AD8"/>
    <w:rsid w:val="006E5EF4"/>
    <w:rsid w:val="006E5F5E"/>
    <w:rsid w:val="006E6983"/>
    <w:rsid w:val="006E6FF6"/>
    <w:rsid w:val="006E7224"/>
    <w:rsid w:val="006E7A92"/>
    <w:rsid w:val="006F1F25"/>
    <w:rsid w:val="006F2357"/>
    <w:rsid w:val="006F3ED6"/>
    <w:rsid w:val="006F4D09"/>
    <w:rsid w:val="006F540E"/>
    <w:rsid w:val="006F6AA8"/>
    <w:rsid w:val="006F6AC9"/>
    <w:rsid w:val="006F6E35"/>
    <w:rsid w:val="006F762D"/>
    <w:rsid w:val="006F76A0"/>
    <w:rsid w:val="006F7A1B"/>
    <w:rsid w:val="006F7FEC"/>
    <w:rsid w:val="0070035A"/>
    <w:rsid w:val="00701BBD"/>
    <w:rsid w:val="00702A6F"/>
    <w:rsid w:val="00703336"/>
    <w:rsid w:val="0070350E"/>
    <w:rsid w:val="0070365E"/>
    <w:rsid w:val="0070379C"/>
    <w:rsid w:val="00705760"/>
    <w:rsid w:val="0070633C"/>
    <w:rsid w:val="0070669F"/>
    <w:rsid w:val="00707971"/>
    <w:rsid w:val="00707F76"/>
    <w:rsid w:val="00710A51"/>
    <w:rsid w:val="00710CD2"/>
    <w:rsid w:val="00710EC3"/>
    <w:rsid w:val="00710F38"/>
    <w:rsid w:val="00711232"/>
    <w:rsid w:val="0071173A"/>
    <w:rsid w:val="00711B58"/>
    <w:rsid w:val="007124A6"/>
    <w:rsid w:val="00712F8E"/>
    <w:rsid w:val="00713772"/>
    <w:rsid w:val="007138FE"/>
    <w:rsid w:val="00714B1D"/>
    <w:rsid w:val="00715D41"/>
    <w:rsid w:val="00716259"/>
    <w:rsid w:val="007163D6"/>
    <w:rsid w:val="0071659A"/>
    <w:rsid w:val="00716E8E"/>
    <w:rsid w:val="00717943"/>
    <w:rsid w:val="00717B8C"/>
    <w:rsid w:val="00720045"/>
    <w:rsid w:val="007200B2"/>
    <w:rsid w:val="00721ECE"/>
    <w:rsid w:val="00722E6B"/>
    <w:rsid w:val="00723709"/>
    <w:rsid w:val="00724F8B"/>
    <w:rsid w:val="00725538"/>
    <w:rsid w:val="0072556F"/>
    <w:rsid w:val="007265CE"/>
    <w:rsid w:val="007265FE"/>
    <w:rsid w:val="007279C6"/>
    <w:rsid w:val="0073025E"/>
    <w:rsid w:val="00730CC7"/>
    <w:rsid w:val="00731631"/>
    <w:rsid w:val="00732C6A"/>
    <w:rsid w:val="00733794"/>
    <w:rsid w:val="00733A5E"/>
    <w:rsid w:val="00733D1F"/>
    <w:rsid w:val="007349A9"/>
    <w:rsid w:val="007359EF"/>
    <w:rsid w:val="00735AFF"/>
    <w:rsid w:val="00735B70"/>
    <w:rsid w:val="007363A6"/>
    <w:rsid w:val="007364C5"/>
    <w:rsid w:val="0073694F"/>
    <w:rsid w:val="00736C86"/>
    <w:rsid w:val="00737CB7"/>
    <w:rsid w:val="00737D77"/>
    <w:rsid w:val="007404AB"/>
    <w:rsid w:val="00740A28"/>
    <w:rsid w:val="00741280"/>
    <w:rsid w:val="007427D9"/>
    <w:rsid w:val="00742855"/>
    <w:rsid w:val="0074310C"/>
    <w:rsid w:val="00743531"/>
    <w:rsid w:val="00743C3E"/>
    <w:rsid w:val="007449EA"/>
    <w:rsid w:val="00745046"/>
    <w:rsid w:val="007450E5"/>
    <w:rsid w:val="0074560C"/>
    <w:rsid w:val="007463BC"/>
    <w:rsid w:val="0074675B"/>
    <w:rsid w:val="00746CBF"/>
    <w:rsid w:val="00747644"/>
    <w:rsid w:val="00747909"/>
    <w:rsid w:val="007501FC"/>
    <w:rsid w:val="007504B4"/>
    <w:rsid w:val="007508E1"/>
    <w:rsid w:val="007508E9"/>
    <w:rsid w:val="00750F4B"/>
    <w:rsid w:val="00751070"/>
    <w:rsid w:val="00752722"/>
    <w:rsid w:val="00753110"/>
    <w:rsid w:val="007533C1"/>
    <w:rsid w:val="00753410"/>
    <w:rsid w:val="00753BBA"/>
    <w:rsid w:val="007540DB"/>
    <w:rsid w:val="007546F8"/>
    <w:rsid w:val="00754711"/>
    <w:rsid w:val="00755273"/>
    <w:rsid w:val="00755F55"/>
    <w:rsid w:val="007562C0"/>
    <w:rsid w:val="00756624"/>
    <w:rsid w:val="007575D8"/>
    <w:rsid w:val="0076249F"/>
    <w:rsid w:val="00762A8A"/>
    <w:rsid w:val="00762BC5"/>
    <w:rsid w:val="00763CCB"/>
    <w:rsid w:val="00764473"/>
    <w:rsid w:val="007646B0"/>
    <w:rsid w:val="00764C7B"/>
    <w:rsid w:val="00764E78"/>
    <w:rsid w:val="007652EE"/>
    <w:rsid w:val="007673B6"/>
    <w:rsid w:val="0076745B"/>
    <w:rsid w:val="007723BA"/>
    <w:rsid w:val="007724D7"/>
    <w:rsid w:val="007727FC"/>
    <w:rsid w:val="007747DF"/>
    <w:rsid w:val="00774940"/>
    <w:rsid w:val="00776179"/>
    <w:rsid w:val="0077682F"/>
    <w:rsid w:val="00776EBB"/>
    <w:rsid w:val="00777913"/>
    <w:rsid w:val="00781A12"/>
    <w:rsid w:val="00782503"/>
    <w:rsid w:val="0078276C"/>
    <w:rsid w:val="007827F2"/>
    <w:rsid w:val="00783A4D"/>
    <w:rsid w:val="0078428F"/>
    <w:rsid w:val="00784318"/>
    <w:rsid w:val="007849EA"/>
    <w:rsid w:val="007851B9"/>
    <w:rsid w:val="00786EB5"/>
    <w:rsid w:val="00786F03"/>
    <w:rsid w:val="00787299"/>
    <w:rsid w:val="007902AF"/>
    <w:rsid w:val="00790CF1"/>
    <w:rsid w:val="00792BAC"/>
    <w:rsid w:val="00792D81"/>
    <w:rsid w:val="007930D1"/>
    <w:rsid w:val="00793550"/>
    <w:rsid w:val="0079430D"/>
    <w:rsid w:val="00794725"/>
    <w:rsid w:val="00794CAF"/>
    <w:rsid w:val="0079515E"/>
    <w:rsid w:val="007973C2"/>
    <w:rsid w:val="00797F0B"/>
    <w:rsid w:val="007A0299"/>
    <w:rsid w:val="007A0D9B"/>
    <w:rsid w:val="007A1C90"/>
    <w:rsid w:val="007A217D"/>
    <w:rsid w:val="007A2408"/>
    <w:rsid w:val="007A29DB"/>
    <w:rsid w:val="007A3B49"/>
    <w:rsid w:val="007A4870"/>
    <w:rsid w:val="007A4E39"/>
    <w:rsid w:val="007A58FD"/>
    <w:rsid w:val="007A7A1D"/>
    <w:rsid w:val="007B20D1"/>
    <w:rsid w:val="007B2CC0"/>
    <w:rsid w:val="007B2F81"/>
    <w:rsid w:val="007B447A"/>
    <w:rsid w:val="007B4960"/>
    <w:rsid w:val="007B6FA9"/>
    <w:rsid w:val="007B78CA"/>
    <w:rsid w:val="007B7F32"/>
    <w:rsid w:val="007C027A"/>
    <w:rsid w:val="007C091F"/>
    <w:rsid w:val="007C18C5"/>
    <w:rsid w:val="007C1955"/>
    <w:rsid w:val="007C1E6D"/>
    <w:rsid w:val="007C2186"/>
    <w:rsid w:val="007C2B0C"/>
    <w:rsid w:val="007C51AF"/>
    <w:rsid w:val="007C5D4A"/>
    <w:rsid w:val="007C5E5E"/>
    <w:rsid w:val="007C7F69"/>
    <w:rsid w:val="007D134A"/>
    <w:rsid w:val="007D1D58"/>
    <w:rsid w:val="007D26F8"/>
    <w:rsid w:val="007D2847"/>
    <w:rsid w:val="007D2D12"/>
    <w:rsid w:val="007D2E06"/>
    <w:rsid w:val="007D328E"/>
    <w:rsid w:val="007D3D60"/>
    <w:rsid w:val="007D42AB"/>
    <w:rsid w:val="007D5282"/>
    <w:rsid w:val="007D6157"/>
    <w:rsid w:val="007D770B"/>
    <w:rsid w:val="007D7EB3"/>
    <w:rsid w:val="007D7EF2"/>
    <w:rsid w:val="007E1BF4"/>
    <w:rsid w:val="007E2BB7"/>
    <w:rsid w:val="007E4614"/>
    <w:rsid w:val="007E5DE6"/>
    <w:rsid w:val="007E7807"/>
    <w:rsid w:val="007E78DA"/>
    <w:rsid w:val="007E7911"/>
    <w:rsid w:val="007E7BFF"/>
    <w:rsid w:val="007E7E4A"/>
    <w:rsid w:val="007F037D"/>
    <w:rsid w:val="007F0655"/>
    <w:rsid w:val="007F0D33"/>
    <w:rsid w:val="007F2889"/>
    <w:rsid w:val="007F3320"/>
    <w:rsid w:val="007F41A3"/>
    <w:rsid w:val="007F45D8"/>
    <w:rsid w:val="007F5187"/>
    <w:rsid w:val="007F54BE"/>
    <w:rsid w:val="007F6704"/>
    <w:rsid w:val="007F6DA1"/>
    <w:rsid w:val="007F6E5C"/>
    <w:rsid w:val="007F702D"/>
    <w:rsid w:val="007F75AA"/>
    <w:rsid w:val="007F78BF"/>
    <w:rsid w:val="007F7EF1"/>
    <w:rsid w:val="008014A6"/>
    <w:rsid w:val="00802450"/>
    <w:rsid w:val="008025D8"/>
    <w:rsid w:val="008028D9"/>
    <w:rsid w:val="00803099"/>
    <w:rsid w:val="008043FC"/>
    <w:rsid w:val="00804887"/>
    <w:rsid w:val="0080506E"/>
    <w:rsid w:val="00805C3F"/>
    <w:rsid w:val="00805D32"/>
    <w:rsid w:val="008075A5"/>
    <w:rsid w:val="008079A2"/>
    <w:rsid w:val="00810417"/>
    <w:rsid w:val="00811D30"/>
    <w:rsid w:val="008124B9"/>
    <w:rsid w:val="00813676"/>
    <w:rsid w:val="008138B4"/>
    <w:rsid w:val="008142ED"/>
    <w:rsid w:val="0081451B"/>
    <w:rsid w:val="00815222"/>
    <w:rsid w:val="00815629"/>
    <w:rsid w:val="0081653E"/>
    <w:rsid w:val="008167FB"/>
    <w:rsid w:val="00817418"/>
    <w:rsid w:val="00817EA6"/>
    <w:rsid w:val="008200F0"/>
    <w:rsid w:val="00820C91"/>
    <w:rsid w:val="00821657"/>
    <w:rsid w:val="00821EC4"/>
    <w:rsid w:val="008220E4"/>
    <w:rsid w:val="0082272F"/>
    <w:rsid w:val="00822862"/>
    <w:rsid w:val="00822E7B"/>
    <w:rsid w:val="008235E0"/>
    <w:rsid w:val="0082388E"/>
    <w:rsid w:val="00823AD2"/>
    <w:rsid w:val="008245B6"/>
    <w:rsid w:val="008268DF"/>
    <w:rsid w:val="00827682"/>
    <w:rsid w:val="0082770B"/>
    <w:rsid w:val="008302E4"/>
    <w:rsid w:val="008306F9"/>
    <w:rsid w:val="008312D9"/>
    <w:rsid w:val="008315D8"/>
    <w:rsid w:val="00831868"/>
    <w:rsid w:val="0083303E"/>
    <w:rsid w:val="008344CA"/>
    <w:rsid w:val="00834503"/>
    <w:rsid w:val="00834BDC"/>
    <w:rsid w:val="008359FE"/>
    <w:rsid w:val="00835B54"/>
    <w:rsid w:val="00840E1F"/>
    <w:rsid w:val="00841B90"/>
    <w:rsid w:val="00841C0E"/>
    <w:rsid w:val="008423B4"/>
    <w:rsid w:val="008433DF"/>
    <w:rsid w:val="00843B4F"/>
    <w:rsid w:val="00843D4D"/>
    <w:rsid w:val="00844A16"/>
    <w:rsid w:val="00844EC3"/>
    <w:rsid w:val="008455C2"/>
    <w:rsid w:val="008470DD"/>
    <w:rsid w:val="008472BD"/>
    <w:rsid w:val="0084759E"/>
    <w:rsid w:val="00847BBC"/>
    <w:rsid w:val="0085038E"/>
    <w:rsid w:val="008503FE"/>
    <w:rsid w:val="008515EE"/>
    <w:rsid w:val="00851986"/>
    <w:rsid w:val="00853041"/>
    <w:rsid w:val="008534A5"/>
    <w:rsid w:val="00853DCC"/>
    <w:rsid w:val="0085402C"/>
    <w:rsid w:val="00854C22"/>
    <w:rsid w:val="00854E20"/>
    <w:rsid w:val="0085510F"/>
    <w:rsid w:val="0085550E"/>
    <w:rsid w:val="0085567E"/>
    <w:rsid w:val="008558DB"/>
    <w:rsid w:val="008563A7"/>
    <w:rsid w:val="00856DF0"/>
    <w:rsid w:val="008576D5"/>
    <w:rsid w:val="00860225"/>
    <w:rsid w:val="00861410"/>
    <w:rsid w:val="008625D6"/>
    <w:rsid w:val="008626FF"/>
    <w:rsid w:val="00863729"/>
    <w:rsid w:val="00863C94"/>
    <w:rsid w:val="00864837"/>
    <w:rsid w:val="00864BA3"/>
    <w:rsid w:val="00866E89"/>
    <w:rsid w:val="00866F06"/>
    <w:rsid w:val="00870001"/>
    <w:rsid w:val="0087016E"/>
    <w:rsid w:val="0087171D"/>
    <w:rsid w:val="008719A3"/>
    <w:rsid w:val="00871CB5"/>
    <w:rsid w:val="0087349E"/>
    <w:rsid w:val="00874225"/>
    <w:rsid w:val="00874CB9"/>
    <w:rsid w:val="00875F06"/>
    <w:rsid w:val="00875F27"/>
    <w:rsid w:val="00875F40"/>
    <w:rsid w:val="008763F9"/>
    <w:rsid w:val="00877CB8"/>
    <w:rsid w:val="00880C5C"/>
    <w:rsid w:val="008810AB"/>
    <w:rsid w:val="00881B87"/>
    <w:rsid w:val="00881CF0"/>
    <w:rsid w:val="00881EC4"/>
    <w:rsid w:val="00882EF7"/>
    <w:rsid w:val="00883015"/>
    <w:rsid w:val="00883F3C"/>
    <w:rsid w:val="00884960"/>
    <w:rsid w:val="00884B6A"/>
    <w:rsid w:val="00884D56"/>
    <w:rsid w:val="00885387"/>
    <w:rsid w:val="00886B95"/>
    <w:rsid w:val="00886BCB"/>
    <w:rsid w:val="00887E86"/>
    <w:rsid w:val="00887EB4"/>
    <w:rsid w:val="008903E6"/>
    <w:rsid w:val="008905BF"/>
    <w:rsid w:val="00890B26"/>
    <w:rsid w:val="00890DC9"/>
    <w:rsid w:val="0089103D"/>
    <w:rsid w:val="008927F7"/>
    <w:rsid w:val="0089284D"/>
    <w:rsid w:val="00892DE0"/>
    <w:rsid w:val="00893A42"/>
    <w:rsid w:val="00893D6A"/>
    <w:rsid w:val="008959F0"/>
    <w:rsid w:val="00896FB7"/>
    <w:rsid w:val="008970F2"/>
    <w:rsid w:val="00897686"/>
    <w:rsid w:val="008A02DF"/>
    <w:rsid w:val="008A083A"/>
    <w:rsid w:val="008A0AEF"/>
    <w:rsid w:val="008A0E63"/>
    <w:rsid w:val="008A0F13"/>
    <w:rsid w:val="008A134D"/>
    <w:rsid w:val="008A14F4"/>
    <w:rsid w:val="008A1A0F"/>
    <w:rsid w:val="008A2A34"/>
    <w:rsid w:val="008A379E"/>
    <w:rsid w:val="008A39A6"/>
    <w:rsid w:val="008A3A8E"/>
    <w:rsid w:val="008A5D01"/>
    <w:rsid w:val="008A739B"/>
    <w:rsid w:val="008A7C1C"/>
    <w:rsid w:val="008A7E11"/>
    <w:rsid w:val="008B01E2"/>
    <w:rsid w:val="008B115D"/>
    <w:rsid w:val="008B2943"/>
    <w:rsid w:val="008B2C0B"/>
    <w:rsid w:val="008B2CCB"/>
    <w:rsid w:val="008B30AE"/>
    <w:rsid w:val="008B3807"/>
    <w:rsid w:val="008B477F"/>
    <w:rsid w:val="008B553C"/>
    <w:rsid w:val="008B5DE1"/>
    <w:rsid w:val="008B66D0"/>
    <w:rsid w:val="008B6867"/>
    <w:rsid w:val="008B7A48"/>
    <w:rsid w:val="008C06DF"/>
    <w:rsid w:val="008C1D98"/>
    <w:rsid w:val="008C280F"/>
    <w:rsid w:val="008C34E8"/>
    <w:rsid w:val="008C398E"/>
    <w:rsid w:val="008C445D"/>
    <w:rsid w:val="008C4C1F"/>
    <w:rsid w:val="008C63B7"/>
    <w:rsid w:val="008C65D4"/>
    <w:rsid w:val="008C6CF7"/>
    <w:rsid w:val="008C75F0"/>
    <w:rsid w:val="008C7C3C"/>
    <w:rsid w:val="008C7E78"/>
    <w:rsid w:val="008D00F4"/>
    <w:rsid w:val="008D07ED"/>
    <w:rsid w:val="008D1489"/>
    <w:rsid w:val="008D19D0"/>
    <w:rsid w:val="008D1E45"/>
    <w:rsid w:val="008D2264"/>
    <w:rsid w:val="008D368B"/>
    <w:rsid w:val="008D3755"/>
    <w:rsid w:val="008D3A9E"/>
    <w:rsid w:val="008D3F3C"/>
    <w:rsid w:val="008D4D37"/>
    <w:rsid w:val="008D55A2"/>
    <w:rsid w:val="008D55AE"/>
    <w:rsid w:val="008D7AB4"/>
    <w:rsid w:val="008D7FF8"/>
    <w:rsid w:val="008E0509"/>
    <w:rsid w:val="008E2344"/>
    <w:rsid w:val="008E27B7"/>
    <w:rsid w:val="008E2AFA"/>
    <w:rsid w:val="008E47AE"/>
    <w:rsid w:val="008E48B2"/>
    <w:rsid w:val="008E4A55"/>
    <w:rsid w:val="008F0129"/>
    <w:rsid w:val="008F02F9"/>
    <w:rsid w:val="008F05A9"/>
    <w:rsid w:val="008F1FCD"/>
    <w:rsid w:val="008F2094"/>
    <w:rsid w:val="008F2B84"/>
    <w:rsid w:val="008F2E0C"/>
    <w:rsid w:val="008F365F"/>
    <w:rsid w:val="008F3C0F"/>
    <w:rsid w:val="008F3FA5"/>
    <w:rsid w:val="008F53E0"/>
    <w:rsid w:val="008F56FC"/>
    <w:rsid w:val="008F5E6F"/>
    <w:rsid w:val="008F6864"/>
    <w:rsid w:val="008F6C6C"/>
    <w:rsid w:val="008F75A3"/>
    <w:rsid w:val="009000F2"/>
    <w:rsid w:val="0090171A"/>
    <w:rsid w:val="00901841"/>
    <w:rsid w:val="0090209B"/>
    <w:rsid w:val="009021BC"/>
    <w:rsid w:val="009025AF"/>
    <w:rsid w:val="0090356C"/>
    <w:rsid w:val="009041DF"/>
    <w:rsid w:val="009043B5"/>
    <w:rsid w:val="00904FD5"/>
    <w:rsid w:val="009051DD"/>
    <w:rsid w:val="00905818"/>
    <w:rsid w:val="00906143"/>
    <w:rsid w:val="00910D8F"/>
    <w:rsid w:val="00911920"/>
    <w:rsid w:val="00912005"/>
    <w:rsid w:val="009124F8"/>
    <w:rsid w:val="00912B6F"/>
    <w:rsid w:val="00913A4A"/>
    <w:rsid w:val="00913CDB"/>
    <w:rsid w:val="009145BB"/>
    <w:rsid w:val="0091467C"/>
    <w:rsid w:val="009154FF"/>
    <w:rsid w:val="009158DD"/>
    <w:rsid w:val="00915E9B"/>
    <w:rsid w:val="00916B47"/>
    <w:rsid w:val="00916B87"/>
    <w:rsid w:val="009170C2"/>
    <w:rsid w:val="00921190"/>
    <w:rsid w:val="00921472"/>
    <w:rsid w:val="00922124"/>
    <w:rsid w:val="0092275C"/>
    <w:rsid w:val="00922A64"/>
    <w:rsid w:val="009231D3"/>
    <w:rsid w:val="00924124"/>
    <w:rsid w:val="0092416D"/>
    <w:rsid w:val="00924B77"/>
    <w:rsid w:val="00924EAE"/>
    <w:rsid w:val="00924F8D"/>
    <w:rsid w:val="00925034"/>
    <w:rsid w:val="009250C8"/>
    <w:rsid w:val="00925842"/>
    <w:rsid w:val="0092688E"/>
    <w:rsid w:val="00926A7F"/>
    <w:rsid w:val="009270B5"/>
    <w:rsid w:val="00927333"/>
    <w:rsid w:val="009277A3"/>
    <w:rsid w:val="0093000E"/>
    <w:rsid w:val="009303A2"/>
    <w:rsid w:val="00930957"/>
    <w:rsid w:val="00931B97"/>
    <w:rsid w:val="00931DB4"/>
    <w:rsid w:val="00934171"/>
    <w:rsid w:val="00934390"/>
    <w:rsid w:val="00934586"/>
    <w:rsid w:val="00935AF6"/>
    <w:rsid w:val="00936314"/>
    <w:rsid w:val="0093692D"/>
    <w:rsid w:val="00936B38"/>
    <w:rsid w:val="009370A6"/>
    <w:rsid w:val="00937821"/>
    <w:rsid w:val="00937E61"/>
    <w:rsid w:val="00941B08"/>
    <w:rsid w:val="00941B8E"/>
    <w:rsid w:val="00942415"/>
    <w:rsid w:val="00942581"/>
    <w:rsid w:val="00942C98"/>
    <w:rsid w:val="00943544"/>
    <w:rsid w:val="0094549C"/>
    <w:rsid w:val="009459C3"/>
    <w:rsid w:val="00945D8A"/>
    <w:rsid w:val="00946551"/>
    <w:rsid w:val="009469C8"/>
    <w:rsid w:val="00946ADB"/>
    <w:rsid w:val="00946D25"/>
    <w:rsid w:val="00947F95"/>
    <w:rsid w:val="00950A0C"/>
    <w:rsid w:val="00951280"/>
    <w:rsid w:val="00952D57"/>
    <w:rsid w:val="00953E32"/>
    <w:rsid w:val="009542BE"/>
    <w:rsid w:val="009542E3"/>
    <w:rsid w:val="0095571D"/>
    <w:rsid w:val="009559E8"/>
    <w:rsid w:val="00956161"/>
    <w:rsid w:val="00956EE4"/>
    <w:rsid w:val="0095732D"/>
    <w:rsid w:val="009576D5"/>
    <w:rsid w:val="009576F4"/>
    <w:rsid w:val="00957723"/>
    <w:rsid w:val="009578A6"/>
    <w:rsid w:val="00957E0A"/>
    <w:rsid w:val="00957F5C"/>
    <w:rsid w:val="0096009B"/>
    <w:rsid w:val="00961726"/>
    <w:rsid w:val="0096247C"/>
    <w:rsid w:val="00962860"/>
    <w:rsid w:val="00962D95"/>
    <w:rsid w:val="009630FD"/>
    <w:rsid w:val="0096362A"/>
    <w:rsid w:val="00964195"/>
    <w:rsid w:val="0096429A"/>
    <w:rsid w:val="009642DA"/>
    <w:rsid w:val="009662E2"/>
    <w:rsid w:val="00967320"/>
    <w:rsid w:val="00967E2B"/>
    <w:rsid w:val="009708F8"/>
    <w:rsid w:val="00971229"/>
    <w:rsid w:val="009722C5"/>
    <w:rsid w:val="00973049"/>
    <w:rsid w:val="009731DD"/>
    <w:rsid w:val="009745AD"/>
    <w:rsid w:val="00974CF1"/>
    <w:rsid w:val="00975159"/>
    <w:rsid w:val="0097593F"/>
    <w:rsid w:val="009764D8"/>
    <w:rsid w:val="00980B81"/>
    <w:rsid w:val="00980E31"/>
    <w:rsid w:val="0098102A"/>
    <w:rsid w:val="0098186A"/>
    <w:rsid w:val="00981EFD"/>
    <w:rsid w:val="00982682"/>
    <w:rsid w:val="00982B04"/>
    <w:rsid w:val="00982DB6"/>
    <w:rsid w:val="009836F8"/>
    <w:rsid w:val="00983D23"/>
    <w:rsid w:val="00984163"/>
    <w:rsid w:val="00984A17"/>
    <w:rsid w:val="0098507E"/>
    <w:rsid w:val="00985443"/>
    <w:rsid w:val="00987709"/>
    <w:rsid w:val="009905C8"/>
    <w:rsid w:val="00991C89"/>
    <w:rsid w:val="00992107"/>
    <w:rsid w:val="00993994"/>
    <w:rsid w:val="0099416B"/>
    <w:rsid w:val="00994D5A"/>
    <w:rsid w:val="00995D44"/>
    <w:rsid w:val="009962D3"/>
    <w:rsid w:val="009A107A"/>
    <w:rsid w:val="009A1231"/>
    <w:rsid w:val="009A1A4E"/>
    <w:rsid w:val="009A2172"/>
    <w:rsid w:val="009A2F03"/>
    <w:rsid w:val="009A2FD1"/>
    <w:rsid w:val="009A308B"/>
    <w:rsid w:val="009A3363"/>
    <w:rsid w:val="009A4641"/>
    <w:rsid w:val="009A4A99"/>
    <w:rsid w:val="009A4D7D"/>
    <w:rsid w:val="009A5198"/>
    <w:rsid w:val="009A5323"/>
    <w:rsid w:val="009A622C"/>
    <w:rsid w:val="009A6DCC"/>
    <w:rsid w:val="009A7C4F"/>
    <w:rsid w:val="009B042B"/>
    <w:rsid w:val="009B1A07"/>
    <w:rsid w:val="009B1BD7"/>
    <w:rsid w:val="009B1DA7"/>
    <w:rsid w:val="009B22D3"/>
    <w:rsid w:val="009B2FBF"/>
    <w:rsid w:val="009B48DC"/>
    <w:rsid w:val="009B55F0"/>
    <w:rsid w:val="009B57FA"/>
    <w:rsid w:val="009B7013"/>
    <w:rsid w:val="009B79C4"/>
    <w:rsid w:val="009B7C5C"/>
    <w:rsid w:val="009C14E7"/>
    <w:rsid w:val="009C1DEE"/>
    <w:rsid w:val="009C23DE"/>
    <w:rsid w:val="009C3159"/>
    <w:rsid w:val="009C3962"/>
    <w:rsid w:val="009C4A3C"/>
    <w:rsid w:val="009C554E"/>
    <w:rsid w:val="009C5D4F"/>
    <w:rsid w:val="009C5E78"/>
    <w:rsid w:val="009C622B"/>
    <w:rsid w:val="009C69ED"/>
    <w:rsid w:val="009C7C3E"/>
    <w:rsid w:val="009C7F49"/>
    <w:rsid w:val="009D0CDF"/>
    <w:rsid w:val="009D2EFA"/>
    <w:rsid w:val="009D3971"/>
    <w:rsid w:val="009D3D14"/>
    <w:rsid w:val="009D57AA"/>
    <w:rsid w:val="009D5902"/>
    <w:rsid w:val="009D5DE1"/>
    <w:rsid w:val="009D64F7"/>
    <w:rsid w:val="009D6B46"/>
    <w:rsid w:val="009D7683"/>
    <w:rsid w:val="009E03EE"/>
    <w:rsid w:val="009E1122"/>
    <w:rsid w:val="009E1B8C"/>
    <w:rsid w:val="009E28B6"/>
    <w:rsid w:val="009E2BDF"/>
    <w:rsid w:val="009E2D96"/>
    <w:rsid w:val="009E2E13"/>
    <w:rsid w:val="009E3037"/>
    <w:rsid w:val="009E3E09"/>
    <w:rsid w:val="009E42C7"/>
    <w:rsid w:val="009E4A48"/>
    <w:rsid w:val="009E4ED3"/>
    <w:rsid w:val="009E64A1"/>
    <w:rsid w:val="009E70C8"/>
    <w:rsid w:val="009E7143"/>
    <w:rsid w:val="009E71C6"/>
    <w:rsid w:val="009E7779"/>
    <w:rsid w:val="009E7BC8"/>
    <w:rsid w:val="009E7D32"/>
    <w:rsid w:val="009F0675"/>
    <w:rsid w:val="009F0782"/>
    <w:rsid w:val="009F1AD7"/>
    <w:rsid w:val="009F1FED"/>
    <w:rsid w:val="009F32C7"/>
    <w:rsid w:val="009F416F"/>
    <w:rsid w:val="009F4611"/>
    <w:rsid w:val="009F4CD5"/>
    <w:rsid w:val="009F5784"/>
    <w:rsid w:val="009F7CA5"/>
    <w:rsid w:val="00A025B3"/>
    <w:rsid w:val="00A02957"/>
    <w:rsid w:val="00A02A5E"/>
    <w:rsid w:val="00A03611"/>
    <w:rsid w:val="00A042C3"/>
    <w:rsid w:val="00A045ED"/>
    <w:rsid w:val="00A05292"/>
    <w:rsid w:val="00A057D8"/>
    <w:rsid w:val="00A05D1C"/>
    <w:rsid w:val="00A066ED"/>
    <w:rsid w:val="00A070E6"/>
    <w:rsid w:val="00A07454"/>
    <w:rsid w:val="00A076D9"/>
    <w:rsid w:val="00A078AE"/>
    <w:rsid w:val="00A07C65"/>
    <w:rsid w:val="00A1014A"/>
    <w:rsid w:val="00A11899"/>
    <w:rsid w:val="00A118EC"/>
    <w:rsid w:val="00A118F6"/>
    <w:rsid w:val="00A11DED"/>
    <w:rsid w:val="00A125AE"/>
    <w:rsid w:val="00A12FDB"/>
    <w:rsid w:val="00A133E5"/>
    <w:rsid w:val="00A1401D"/>
    <w:rsid w:val="00A15810"/>
    <w:rsid w:val="00A15878"/>
    <w:rsid w:val="00A15EEB"/>
    <w:rsid w:val="00A16842"/>
    <w:rsid w:val="00A168F9"/>
    <w:rsid w:val="00A16D7A"/>
    <w:rsid w:val="00A229BB"/>
    <w:rsid w:val="00A22D3E"/>
    <w:rsid w:val="00A22EEE"/>
    <w:rsid w:val="00A23793"/>
    <w:rsid w:val="00A248AC"/>
    <w:rsid w:val="00A24911"/>
    <w:rsid w:val="00A24DB7"/>
    <w:rsid w:val="00A257AA"/>
    <w:rsid w:val="00A25B6C"/>
    <w:rsid w:val="00A26643"/>
    <w:rsid w:val="00A26A80"/>
    <w:rsid w:val="00A274FC"/>
    <w:rsid w:val="00A276C8"/>
    <w:rsid w:val="00A31FA6"/>
    <w:rsid w:val="00A32876"/>
    <w:rsid w:val="00A33549"/>
    <w:rsid w:val="00A33A30"/>
    <w:rsid w:val="00A34293"/>
    <w:rsid w:val="00A3521C"/>
    <w:rsid w:val="00A37208"/>
    <w:rsid w:val="00A37A87"/>
    <w:rsid w:val="00A37DB3"/>
    <w:rsid w:val="00A4025D"/>
    <w:rsid w:val="00A40971"/>
    <w:rsid w:val="00A41CD5"/>
    <w:rsid w:val="00A42767"/>
    <w:rsid w:val="00A42C87"/>
    <w:rsid w:val="00A4334B"/>
    <w:rsid w:val="00A4448B"/>
    <w:rsid w:val="00A44C4A"/>
    <w:rsid w:val="00A45AFF"/>
    <w:rsid w:val="00A45D61"/>
    <w:rsid w:val="00A4602F"/>
    <w:rsid w:val="00A472FB"/>
    <w:rsid w:val="00A47658"/>
    <w:rsid w:val="00A52EDA"/>
    <w:rsid w:val="00A53021"/>
    <w:rsid w:val="00A53276"/>
    <w:rsid w:val="00A53A1D"/>
    <w:rsid w:val="00A53CA4"/>
    <w:rsid w:val="00A53CDE"/>
    <w:rsid w:val="00A5423F"/>
    <w:rsid w:val="00A545B8"/>
    <w:rsid w:val="00A548AF"/>
    <w:rsid w:val="00A5557F"/>
    <w:rsid w:val="00A556C3"/>
    <w:rsid w:val="00A568AA"/>
    <w:rsid w:val="00A57069"/>
    <w:rsid w:val="00A57C64"/>
    <w:rsid w:val="00A60A75"/>
    <w:rsid w:val="00A60B67"/>
    <w:rsid w:val="00A60D21"/>
    <w:rsid w:val="00A61A19"/>
    <w:rsid w:val="00A621F8"/>
    <w:rsid w:val="00A62603"/>
    <w:rsid w:val="00A62FC4"/>
    <w:rsid w:val="00A63685"/>
    <w:rsid w:val="00A63C0A"/>
    <w:rsid w:val="00A63E1F"/>
    <w:rsid w:val="00A641F0"/>
    <w:rsid w:val="00A6439E"/>
    <w:rsid w:val="00A648D2"/>
    <w:rsid w:val="00A64A11"/>
    <w:rsid w:val="00A64F66"/>
    <w:rsid w:val="00A65882"/>
    <w:rsid w:val="00A660B9"/>
    <w:rsid w:val="00A66353"/>
    <w:rsid w:val="00A663C7"/>
    <w:rsid w:val="00A666A9"/>
    <w:rsid w:val="00A66D79"/>
    <w:rsid w:val="00A67011"/>
    <w:rsid w:val="00A70211"/>
    <w:rsid w:val="00A7021D"/>
    <w:rsid w:val="00A7086D"/>
    <w:rsid w:val="00A713B7"/>
    <w:rsid w:val="00A71A22"/>
    <w:rsid w:val="00A73494"/>
    <w:rsid w:val="00A736D1"/>
    <w:rsid w:val="00A73C6B"/>
    <w:rsid w:val="00A74093"/>
    <w:rsid w:val="00A75A66"/>
    <w:rsid w:val="00A76281"/>
    <w:rsid w:val="00A76E46"/>
    <w:rsid w:val="00A77397"/>
    <w:rsid w:val="00A80E29"/>
    <w:rsid w:val="00A81645"/>
    <w:rsid w:val="00A83065"/>
    <w:rsid w:val="00A83E3E"/>
    <w:rsid w:val="00A849AF"/>
    <w:rsid w:val="00A85F37"/>
    <w:rsid w:val="00A86947"/>
    <w:rsid w:val="00A8735F"/>
    <w:rsid w:val="00A91747"/>
    <w:rsid w:val="00A91C0D"/>
    <w:rsid w:val="00A927E5"/>
    <w:rsid w:val="00A92BA3"/>
    <w:rsid w:val="00A93F8D"/>
    <w:rsid w:val="00A94001"/>
    <w:rsid w:val="00A95250"/>
    <w:rsid w:val="00A958C0"/>
    <w:rsid w:val="00A96C7B"/>
    <w:rsid w:val="00A96F39"/>
    <w:rsid w:val="00A97321"/>
    <w:rsid w:val="00A97819"/>
    <w:rsid w:val="00A97CE8"/>
    <w:rsid w:val="00A97D67"/>
    <w:rsid w:val="00AA0AA8"/>
    <w:rsid w:val="00AA16CE"/>
    <w:rsid w:val="00AA1773"/>
    <w:rsid w:val="00AA17C8"/>
    <w:rsid w:val="00AA1C94"/>
    <w:rsid w:val="00AA2FE5"/>
    <w:rsid w:val="00AA3E8F"/>
    <w:rsid w:val="00AA3EC8"/>
    <w:rsid w:val="00AA491D"/>
    <w:rsid w:val="00AA4A7F"/>
    <w:rsid w:val="00AA4A8C"/>
    <w:rsid w:val="00AA6133"/>
    <w:rsid w:val="00AA616A"/>
    <w:rsid w:val="00AA75F1"/>
    <w:rsid w:val="00AA778F"/>
    <w:rsid w:val="00AB0712"/>
    <w:rsid w:val="00AB1090"/>
    <w:rsid w:val="00AB151D"/>
    <w:rsid w:val="00AB23C1"/>
    <w:rsid w:val="00AB29AF"/>
    <w:rsid w:val="00AB2E82"/>
    <w:rsid w:val="00AB364D"/>
    <w:rsid w:val="00AB3F15"/>
    <w:rsid w:val="00AB449A"/>
    <w:rsid w:val="00AB463F"/>
    <w:rsid w:val="00AB4652"/>
    <w:rsid w:val="00AB4B3D"/>
    <w:rsid w:val="00AB5AAD"/>
    <w:rsid w:val="00AB5E72"/>
    <w:rsid w:val="00AB646D"/>
    <w:rsid w:val="00AB67CA"/>
    <w:rsid w:val="00AB7D5D"/>
    <w:rsid w:val="00AB7E7E"/>
    <w:rsid w:val="00AB7FC6"/>
    <w:rsid w:val="00AC011C"/>
    <w:rsid w:val="00AC109E"/>
    <w:rsid w:val="00AC113B"/>
    <w:rsid w:val="00AC1442"/>
    <w:rsid w:val="00AC14EE"/>
    <w:rsid w:val="00AC1A13"/>
    <w:rsid w:val="00AC1E78"/>
    <w:rsid w:val="00AC348E"/>
    <w:rsid w:val="00AC3E7B"/>
    <w:rsid w:val="00AC3F83"/>
    <w:rsid w:val="00AC4EB8"/>
    <w:rsid w:val="00AC4FAA"/>
    <w:rsid w:val="00AC5491"/>
    <w:rsid w:val="00AC5542"/>
    <w:rsid w:val="00AC5B96"/>
    <w:rsid w:val="00AC686C"/>
    <w:rsid w:val="00AC6B7E"/>
    <w:rsid w:val="00AC6D20"/>
    <w:rsid w:val="00AC7431"/>
    <w:rsid w:val="00AD0814"/>
    <w:rsid w:val="00AD0867"/>
    <w:rsid w:val="00AD0E11"/>
    <w:rsid w:val="00AD1083"/>
    <w:rsid w:val="00AD22D9"/>
    <w:rsid w:val="00AD2706"/>
    <w:rsid w:val="00AD2A4D"/>
    <w:rsid w:val="00AD31DF"/>
    <w:rsid w:val="00AD42E7"/>
    <w:rsid w:val="00AD5E39"/>
    <w:rsid w:val="00AD6057"/>
    <w:rsid w:val="00AD6D8A"/>
    <w:rsid w:val="00AD6E6D"/>
    <w:rsid w:val="00AE06BC"/>
    <w:rsid w:val="00AE0A21"/>
    <w:rsid w:val="00AE0AB3"/>
    <w:rsid w:val="00AE0E73"/>
    <w:rsid w:val="00AE2AA1"/>
    <w:rsid w:val="00AE31EB"/>
    <w:rsid w:val="00AE3B0E"/>
    <w:rsid w:val="00AE3D2A"/>
    <w:rsid w:val="00AE3E1F"/>
    <w:rsid w:val="00AE441F"/>
    <w:rsid w:val="00AE71F8"/>
    <w:rsid w:val="00AE7AA6"/>
    <w:rsid w:val="00AF014F"/>
    <w:rsid w:val="00AF026A"/>
    <w:rsid w:val="00AF0668"/>
    <w:rsid w:val="00AF086D"/>
    <w:rsid w:val="00AF213A"/>
    <w:rsid w:val="00AF2519"/>
    <w:rsid w:val="00AF29CD"/>
    <w:rsid w:val="00AF2FD5"/>
    <w:rsid w:val="00AF39AA"/>
    <w:rsid w:val="00AF3D06"/>
    <w:rsid w:val="00AF4194"/>
    <w:rsid w:val="00AF5038"/>
    <w:rsid w:val="00AF54ED"/>
    <w:rsid w:val="00AF5809"/>
    <w:rsid w:val="00AF60D0"/>
    <w:rsid w:val="00AF6F9B"/>
    <w:rsid w:val="00AF7728"/>
    <w:rsid w:val="00B0032B"/>
    <w:rsid w:val="00B00551"/>
    <w:rsid w:val="00B00E3C"/>
    <w:rsid w:val="00B0173B"/>
    <w:rsid w:val="00B0190A"/>
    <w:rsid w:val="00B02C91"/>
    <w:rsid w:val="00B03980"/>
    <w:rsid w:val="00B039F5"/>
    <w:rsid w:val="00B041FB"/>
    <w:rsid w:val="00B050F3"/>
    <w:rsid w:val="00B060E4"/>
    <w:rsid w:val="00B06DDD"/>
    <w:rsid w:val="00B07161"/>
    <w:rsid w:val="00B071C8"/>
    <w:rsid w:val="00B07726"/>
    <w:rsid w:val="00B077AC"/>
    <w:rsid w:val="00B10AF7"/>
    <w:rsid w:val="00B10CA3"/>
    <w:rsid w:val="00B11231"/>
    <w:rsid w:val="00B117E5"/>
    <w:rsid w:val="00B11B0F"/>
    <w:rsid w:val="00B12D4B"/>
    <w:rsid w:val="00B133C7"/>
    <w:rsid w:val="00B1370A"/>
    <w:rsid w:val="00B13B72"/>
    <w:rsid w:val="00B14B61"/>
    <w:rsid w:val="00B14EB9"/>
    <w:rsid w:val="00B154C9"/>
    <w:rsid w:val="00B1560B"/>
    <w:rsid w:val="00B16135"/>
    <w:rsid w:val="00B16167"/>
    <w:rsid w:val="00B166D7"/>
    <w:rsid w:val="00B16CBC"/>
    <w:rsid w:val="00B170C3"/>
    <w:rsid w:val="00B17782"/>
    <w:rsid w:val="00B17EA7"/>
    <w:rsid w:val="00B17EFE"/>
    <w:rsid w:val="00B20152"/>
    <w:rsid w:val="00B20754"/>
    <w:rsid w:val="00B20A51"/>
    <w:rsid w:val="00B21381"/>
    <w:rsid w:val="00B23D8A"/>
    <w:rsid w:val="00B245CA"/>
    <w:rsid w:val="00B24AA1"/>
    <w:rsid w:val="00B24F91"/>
    <w:rsid w:val="00B25099"/>
    <w:rsid w:val="00B25902"/>
    <w:rsid w:val="00B25B19"/>
    <w:rsid w:val="00B26098"/>
    <w:rsid w:val="00B26A4D"/>
    <w:rsid w:val="00B26AA4"/>
    <w:rsid w:val="00B27A55"/>
    <w:rsid w:val="00B30E5F"/>
    <w:rsid w:val="00B31846"/>
    <w:rsid w:val="00B3188A"/>
    <w:rsid w:val="00B33F39"/>
    <w:rsid w:val="00B34479"/>
    <w:rsid w:val="00B35510"/>
    <w:rsid w:val="00B35549"/>
    <w:rsid w:val="00B35AF2"/>
    <w:rsid w:val="00B37974"/>
    <w:rsid w:val="00B40B89"/>
    <w:rsid w:val="00B412DF"/>
    <w:rsid w:val="00B41A9D"/>
    <w:rsid w:val="00B41F42"/>
    <w:rsid w:val="00B423E0"/>
    <w:rsid w:val="00B425D3"/>
    <w:rsid w:val="00B42962"/>
    <w:rsid w:val="00B42CF1"/>
    <w:rsid w:val="00B432EB"/>
    <w:rsid w:val="00B43823"/>
    <w:rsid w:val="00B43A41"/>
    <w:rsid w:val="00B43E6D"/>
    <w:rsid w:val="00B44C0F"/>
    <w:rsid w:val="00B45D9A"/>
    <w:rsid w:val="00B45E0E"/>
    <w:rsid w:val="00B45FB1"/>
    <w:rsid w:val="00B477BA"/>
    <w:rsid w:val="00B4797E"/>
    <w:rsid w:val="00B51347"/>
    <w:rsid w:val="00B51A75"/>
    <w:rsid w:val="00B5260F"/>
    <w:rsid w:val="00B528AD"/>
    <w:rsid w:val="00B53AAD"/>
    <w:rsid w:val="00B54188"/>
    <w:rsid w:val="00B54E51"/>
    <w:rsid w:val="00B550BE"/>
    <w:rsid w:val="00B5565D"/>
    <w:rsid w:val="00B56D00"/>
    <w:rsid w:val="00B571D5"/>
    <w:rsid w:val="00B60010"/>
    <w:rsid w:val="00B610D3"/>
    <w:rsid w:val="00B62401"/>
    <w:rsid w:val="00B63501"/>
    <w:rsid w:val="00B645AA"/>
    <w:rsid w:val="00B650BE"/>
    <w:rsid w:val="00B656B2"/>
    <w:rsid w:val="00B65EDB"/>
    <w:rsid w:val="00B66F5C"/>
    <w:rsid w:val="00B66F5F"/>
    <w:rsid w:val="00B67214"/>
    <w:rsid w:val="00B674F5"/>
    <w:rsid w:val="00B713D0"/>
    <w:rsid w:val="00B71E05"/>
    <w:rsid w:val="00B723A1"/>
    <w:rsid w:val="00B72A3E"/>
    <w:rsid w:val="00B73A7B"/>
    <w:rsid w:val="00B73DD8"/>
    <w:rsid w:val="00B73F92"/>
    <w:rsid w:val="00B74A43"/>
    <w:rsid w:val="00B74B8B"/>
    <w:rsid w:val="00B75EDF"/>
    <w:rsid w:val="00B76794"/>
    <w:rsid w:val="00B76DEF"/>
    <w:rsid w:val="00B7738A"/>
    <w:rsid w:val="00B774B1"/>
    <w:rsid w:val="00B77903"/>
    <w:rsid w:val="00B77ED8"/>
    <w:rsid w:val="00B81576"/>
    <w:rsid w:val="00B825AE"/>
    <w:rsid w:val="00B82C53"/>
    <w:rsid w:val="00B82F1E"/>
    <w:rsid w:val="00B8394B"/>
    <w:rsid w:val="00B85156"/>
    <w:rsid w:val="00B85C84"/>
    <w:rsid w:val="00B861D3"/>
    <w:rsid w:val="00B8651A"/>
    <w:rsid w:val="00B867B7"/>
    <w:rsid w:val="00B86B2C"/>
    <w:rsid w:val="00B87111"/>
    <w:rsid w:val="00B873D8"/>
    <w:rsid w:val="00B90F90"/>
    <w:rsid w:val="00B91BD6"/>
    <w:rsid w:val="00B92463"/>
    <w:rsid w:val="00B92F75"/>
    <w:rsid w:val="00B93912"/>
    <w:rsid w:val="00B93A0F"/>
    <w:rsid w:val="00B943DC"/>
    <w:rsid w:val="00B9487A"/>
    <w:rsid w:val="00B94AF0"/>
    <w:rsid w:val="00B95537"/>
    <w:rsid w:val="00B96A40"/>
    <w:rsid w:val="00B970B5"/>
    <w:rsid w:val="00B977A6"/>
    <w:rsid w:val="00BA02C0"/>
    <w:rsid w:val="00BA09E1"/>
    <w:rsid w:val="00BA16CA"/>
    <w:rsid w:val="00BA1750"/>
    <w:rsid w:val="00BA226F"/>
    <w:rsid w:val="00BA328D"/>
    <w:rsid w:val="00BA4541"/>
    <w:rsid w:val="00BA4717"/>
    <w:rsid w:val="00BA4793"/>
    <w:rsid w:val="00BA48B0"/>
    <w:rsid w:val="00BA507E"/>
    <w:rsid w:val="00BA56D2"/>
    <w:rsid w:val="00BA67A1"/>
    <w:rsid w:val="00BA6BD4"/>
    <w:rsid w:val="00BA7120"/>
    <w:rsid w:val="00BA732C"/>
    <w:rsid w:val="00BA77FD"/>
    <w:rsid w:val="00BB0037"/>
    <w:rsid w:val="00BB01DB"/>
    <w:rsid w:val="00BB1264"/>
    <w:rsid w:val="00BB1430"/>
    <w:rsid w:val="00BB3365"/>
    <w:rsid w:val="00BB3647"/>
    <w:rsid w:val="00BB4560"/>
    <w:rsid w:val="00BB4F71"/>
    <w:rsid w:val="00BB52AA"/>
    <w:rsid w:val="00BB563A"/>
    <w:rsid w:val="00BB57C3"/>
    <w:rsid w:val="00BB72AA"/>
    <w:rsid w:val="00BB7930"/>
    <w:rsid w:val="00BB7C43"/>
    <w:rsid w:val="00BC06FD"/>
    <w:rsid w:val="00BC077C"/>
    <w:rsid w:val="00BC0B3B"/>
    <w:rsid w:val="00BC2E2D"/>
    <w:rsid w:val="00BC435D"/>
    <w:rsid w:val="00BC4ADE"/>
    <w:rsid w:val="00BC7A92"/>
    <w:rsid w:val="00BD075B"/>
    <w:rsid w:val="00BD116F"/>
    <w:rsid w:val="00BD1A3F"/>
    <w:rsid w:val="00BD1C44"/>
    <w:rsid w:val="00BD2FC3"/>
    <w:rsid w:val="00BD32AE"/>
    <w:rsid w:val="00BD37A2"/>
    <w:rsid w:val="00BD3BE4"/>
    <w:rsid w:val="00BD4D98"/>
    <w:rsid w:val="00BD598D"/>
    <w:rsid w:val="00BD6F9F"/>
    <w:rsid w:val="00BD71DC"/>
    <w:rsid w:val="00BD75FC"/>
    <w:rsid w:val="00BD7AA7"/>
    <w:rsid w:val="00BE0297"/>
    <w:rsid w:val="00BE079F"/>
    <w:rsid w:val="00BE0E52"/>
    <w:rsid w:val="00BE17BF"/>
    <w:rsid w:val="00BE1F3B"/>
    <w:rsid w:val="00BE305B"/>
    <w:rsid w:val="00BE4257"/>
    <w:rsid w:val="00BE49CC"/>
    <w:rsid w:val="00BE5590"/>
    <w:rsid w:val="00BE5F2C"/>
    <w:rsid w:val="00BE616E"/>
    <w:rsid w:val="00BF0A5F"/>
    <w:rsid w:val="00BF1009"/>
    <w:rsid w:val="00BF12E6"/>
    <w:rsid w:val="00BF1823"/>
    <w:rsid w:val="00BF20A6"/>
    <w:rsid w:val="00BF31F3"/>
    <w:rsid w:val="00BF35ED"/>
    <w:rsid w:val="00BF363C"/>
    <w:rsid w:val="00BF3CD6"/>
    <w:rsid w:val="00BF3D14"/>
    <w:rsid w:val="00BF4752"/>
    <w:rsid w:val="00BF4E12"/>
    <w:rsid w:val="00BF5507"/>
    <w:rsid w:val="00BF6035"/>
    <w:rsid w:val="00BF7794"/>
    <w:rsid w:val="00BF7C85"/>
    <w:rsid w:val="00C00604"/>
    <w:rsid w:val="00C01541"/>
    <w:rsid w:val="00C01D70"/>
    <w:rsid w:val="00C01F26"/>
    <w:rsid w:val="00C03031"/>
    <w:rsid w:val="00C03506"/>
    <w:rsid w:val="00C035CC"/>
    <w:rsid w:val="00C03874"/>
    <w:rsid w:val="00C03C3E"/>
    <w:rsid w:val="00C06144"/>
    <w:rsid w:val="00C07B51"/>
    <w:rsid w:val="00C100AD"/>
    <w:rsid w:val="00C10752"/>
    <w:rsid w:val="00C11A7A"/>
    <w:rsid w:val="00C12E24"/>
    <w:rsid w:val="00C12EFC"/>
    <w:rsid w:val="00C1316D"/>
    <w:rsid w:val="00C13637"/>
    <w:rsid w:val="00C13693"/>
    <w:rsid w:val="00C15039"/>
    <w:rsid w:val="00C17175"/>
    <w:rsid w:val="00C17453"/>
    <w:rsid w:val="00C17D81"/>
    <w:rsid w:val="00C20273"/>
    <w:rsid w:val="00C206CA"/>
    <w:rsid w:val="00C22388"/>
    <w:rsid w:val="00C22CA3"/>
    <w:rsid w:val="00C23F4C"/>
    <w:rsid w:val="00C24DF1"/>
    <w:rsid w:val="00C24DF3"/>
    <w:rsid w:val="00C25834"/>
    <w:rsid w:val="00C2682C"/>
    <w:rsid w:val="00C26A15"/>
    <w:rsid w:val="00C2741B"/>
    <w:rsid w:val="00C30859"/>
    <w:rsid w:val="00C308D3"/>
    <w:rsid w:val="00C30E10"/>
    <w:rsid w:val="00C3210B"/>
    <w:rsid w:val="00C32E0E"/>
    <w:rsid w:val="00C33EC4"/>
    <w:rsid w:val="00C33F85"/>
    <w:rsid w:val="00C34236"/>
    <w:rsid w:val="00C346E8"/>
    <w:rsid w:val="00C34C36"/>
    <w:rsid w:val="00C35E49"/>
    <w:rsid w:val="00C371DE"/>
    <w:rsid w:val="00C373C8"/>
    <w:rsid w:val="00C411F7"/>
    <w:rsid w:val="00C413F6"/>
    <w:rsid w:val="00C4214E"/>
    <w:rsid w:val="00C42D04"/>
    <w:rsid w:val="00C44188"/>
    <w:rsid w:val="00C4426D"/>
    <w:rsid w:val="00C44F68"/>
    <w:rsid w:val="00C45406"/>
    <w:rsid w:val="00C455C1"/>
    <w:rsid w:val="00C458B1"/>
    <w:rsid w:val="00C465F5"/>
    <w:rsid w:val="00C4676D"/>
    <w:rsid w:val="00C47748"/>
    <w:rsid w:val="00C47FC6"/>
    <w:rsid w:val="00C54AE8"/>
    <w:rsid w:val="00C559A8"/>
    <w:rsid w:val="00C55D28"/>
    <w:rsid w:val="00C568F4"/>
    <w:rsid w:val="00C57441"/>
    <w:rsid w:val="00C61125"/>
    <w:rsid w:val="00C61A44"/>
    <w:rsid w:val="00C61B90"/>
    <w:rsid w:val="00C63A32"/>
    <w:rsid w:val="00C64B61"/>
    <w:rsid w:val="00C64D58"/>
    <w:rsid w:val="00C65028"/>
    <w:rsid w:val="00C653AA"/>
    <w:rsid w:val="00C65A9B"/>
    <w:rsid w:val="00C66947"/>
    <w:rsid w:val="00C670DC"/>
    <w:rsid w:val="00C6763E"/>
    <w:rsid w:val="00C70B90"/>
    <w:rsid w:val="00C711FE"/>
    <w:rsid w:val="00C71E1A"/>
    <w:rsid w:val="00C72413"/>
    <w:rsid w:val="00C737F0"/>
    <w:rsid w:val="00C743C5"/>
    <w:rsid w:val="00C74E17"/>
    <w:rsid w:val="00C75C6D"/>
    <w:rsid w:val="00C76030"/>
    <w:rsid w:val="00C76104"/>
    <w:rsid w:val="00C765D5"/>
    <w:rsid w:val="00C76D18"/>
    <w:rsid w:val="00C770AE"/>
    <w:rsid w:val="00C770DC"/>
    <w:rsid w:val="00C773AA"/>
    <w:rsid w:val="00C77EB2"/>
    <w:rsid w:val="00C77F8B"/>
    <w:rsid w:val="00C803F1"/>
    <w:rsid w:val="00C80772"/>
    <w:rsid w:val="00C807BE"/>
    <w:rsid w:val="00C80884"/>
    <w:rsid w:val="00C813C5"/>
    <w:rsid w:val="00C8234F"/>
    <w:rsid w:val="00C82489"/>
    <w:rsid w:val="00C8269F"/>
    <w:rsid w:val="00C829E4"/>
    <w:rsid w:val="00C83A2E"/>
    <w:rsid w:val="00C84585"/>
    <w:rsid w:val="00C85BEB"/>
    <w:rsid w:val="00C85D47"/>
    <w:rsid w:val="00C86BC1"/>
    <w:rsid w:val="00C9042E"/>
    <w:rsid w:val="00C90EB8"/>
    <w:rsid w:val="00C91395"/>
    <w:rsid w:val="00C91F2A"/>
    <w:rsid w:val="00C9246B"/>
    <w:rsid w:val="00C9259D"/>
    <w:rsid w:val="00C927E5"/>
    <w:rsid w:val="00C93D7A"/>
    <w:rsid w:val="00C93EF1"/>
    <w:rsid w:val="00C9435E"/>
    <w:rsid w:val="00C9496E"/>
    <w:rsid w:val="00C95136"/>
    <w:rsid w:val="00C97445"/>
    <w:rsid w:val="00C97E00"/>
    <w:rsid w:val="00CA0B64"/>
    <w:rsid w:val="00CA36D0"/>
    <w:rsid w:val="00CA395A"/>
    <w:rsid w:val="00CA6212"/>
    <w:rsid w:val="00CA6275"/>
    <w:rsid w:val="00CA67BB"/>
    <w:rsid w:val="00CA72D6"/>
    <w:rsid w:val="00CA7CCE"/>
    <w:rsid w:val="00CA7F9A"/>
    <w:rsid w:val="00CB0A50"/>
    <w:rsid w:val="00CB1054"/>
    <w:rsid w:val="00CB17CF"/>
    <w:rsid w:val="00CB1878"/>
    <w:rsid w:val="00CB1BDC"/>
    <w:rsid w:val="00CB2341"/>
    <w:rsid w:val="00CB2882"/>
    <w:rsid w:val="00CB31D5"/>
    <w:rsid w:val="00CB3510"/>
    <w:rsid w:val="00CB3AB1"/>
    <w:rsid w:val="00CB4E5F"/>
    <w:rsid w:val="00CB4F33"/>
    <w:rsid w:val="00CB5327"/>
    <w:rsid w:val="00CB5ACE"/>
    <w:rsid w:val="00CB771C"/>
    <w:rsid w:val="00CB7E6E"/>
    <w:rsid w:val="00CC0041"/>
    <w:rsid w:val="00CC0652"/>
    <w:rsid w:val="00CC08F3"/>
    <w:rsid w:val="00CC0FA1"/>
    <w:rsid w:val="00CC0FA4"/>
    <w:rsid w:val="00CC2302"/>
    <w:rsid w:val="00CC27DF"/>
    <w:rsid w:val="00CC29B3"/>
    <w:rsid w:val="00CC3885"/>
    <w:rsid w:val="00CC43EC"/>
    <w:rsid w:val="00CC4AA1"/>
    <w:rsid w:val="00CC5EF5"/>
    <w:rsid w:val="00CC5F2E"/>
    <w:rsid w:val="00CC6326"/>
    <w:rsid w:val="00CC665A"/>
    <w:rsid w:val="00CC6D3B"/>
    <w:rsid w:val="00CC7BD6"/>
    <w:rsid w:val="00CD0093"/>
    <w:rsid w:val="00CD0511"/>
    <w:rsid w:val="00CD0A0A"/>
    <w:rsid w:val="00CD17D7"/>
    <w:rsid w:val="00CD1D8B"/>
    <w:rsid w:val="00CD22A8"/>
    <w:rsid w:val="00CD2564"/>
    <w:rsid w:val="00CD2AE5"/>
    <w:rsid w:val="00CD3375"/>
    <w:rsid w:val="00CD3D60"/>
    <w:rsid w:val="00CD54C0"/>
    <w:rsid w:val="00CD58BE"/>
    <w:rsid w:val="00CD6B0F"/>
    <w:rsid w:val="00CE0A96"/>
    <w:rsid w:val="00CE0C9A"/>
    <w:rsid w:val="00CE1F40"/>
    <w:rsid w:val="00CE1F5C"/>
    <w:rsid w:val="00CE2AB6"/>
    <w:rsid w:val="00CE2ECA"/>
    <w:rsid w:val="00CE2FA7"/>
    <w:rsid w:val="00CE39DD"/>
    <w:rsid w:val="00CE3CCF"/>
    <w:rsid w:val="00CE4132"/>
    <w:rsid w:val="00CE4B71"/>
    <w:rsid w:val="00CE53D3"/>
    <w:rsid w:val="00CE5993"/>
    <w:rsid w:val="00CE6584"/>
    <w:rsid w:val="00CE6D64"/>
    <w:rsid w:val="00CE6E4B"/>
    <w:rsid w:val="00CE73AB"/>
    <w:rsid w:val="00CE7ABB"/>
    <w:rsid w:val="00CF0BF9"/>
    <w:rsid w:val="00CF0DA3"/>
    <w:rsid w:val="00CF1681"/>
    <w:rsid w:val="00CF1AC6"/>
    <w:rsid w:val="00CF29A2"/>
    <w:rsid w:val="00CF3C20"/>
    <w:rsid w:val="00D00171"/>
    <w:rsid w:val="00D005BA"/>
    <w:rsid w:val="00D006C6"/>
    <w:rsid w:val="00D012FC"/>
    <w:rsid w:val="00D01581"/>
    <w:rsid w:val="00D01EA8"/>
    <w:rsid w:val="00D02B4E"/>
    <w:rsid w:val="00D02C30"/>
    <w:rsid w:val="00D03DCC"/>
    <w:rsid w:val="00D04287"/>
    <w:rsid w:val="00D04770"/>
    <w:rsid w:val="00D04842"/>
    <w:rsid w:val="00D06D89"/>
    <w:rsid w:val="00D079E1"/>
    <w:rsid w:val="00D07C27"/>
    <w:rsid w:val="00D10166"/>
    <w:rsid w:val="00D10C64"/>
    <w:rsid w:val="00D10CA0"/>
    <w:rsid w:val="00D116F0"/>
    <w:rsid w:val="00D125A7"/>
    <w:rsid w:val="00D12EBC"/>
    <w:rsid w:val="00D13EAD"/>
    <w:rsid w:val="00D142F1"/>
    <w:rsid w:val="00D148F3"/>
    <w:rsid w:val="00D165AA"/>
    <w:rsid w:val="00D16EA6"/>
    <w:rsid w:val="00D20E59"/>
    <w:rsid w:val="00D21991"/>
    <w:rsid w:val="00D21D5B"/>
    <w:rsid w:val="00D21F1A"/>
    <w:rsid w:val="00D247F2"/>
    <w:rsid w:val="00D24820"/>
    <w:rsid w:val="00D248DA"/>
    <w:rsid w:val="00D25490"/>
    <w:rsid w:val="00D254BB"/>
    <w:rsid w:val="00D25E22"/>
    <w:rsid w:val="00D26812"/>
    <w:rsid w:val="00D26A3F"/>
    <w:rsid w:val="00D26A6E"/>
    <w:rsid w:val="00D27855"/>
    <w:rsid w:val="00D3058E"/>
    <w:rsid w:val="00D305B7"/>
    <w:rsid w:val="00D30919"/>
    <w:rsid w:val="00D30ACF"/>
    <w:rsid w:val="00D30D96"/>
    <w:rsid w:val="00D3101A"/>
    <w:rsid w:val="00D312C0"/>
    <w:rsid w:val="00D31A2C"/>
    <w:rsid w:val="00D31B73"/>
    <w:rsid w:val="00D31C96"/>
    <w:rsid w:val="00D32816"/>
    <w:rsid w:val="00D32951"/>
    <w:rsid w:val="00D335BD"/>
    <w:rsid w:val="00D3434E"/>
    <w:rsid w:val="00D34F74"/>
    <w:rsid w:val="00D35C8A"/>
    <w:rsid w:val="00D36F64"/>
    <w:rsid w:val="00D36FB7"/>
    <w:rsid w:val="00D37084"/>
    <w:rsid w:val="00D37A08"/>
    <w:rsid w:val="00D41A47"/>
    <w:rsid w:val="00D4320F"/>
    <w:rsid w:val="00D437B5"/>
    <w:rsid w:val="00D44313"/>
    <w:rsid w:val="00D44465"/>
    <w:rsid w:val="00D44914"/>
    <w:rsid w:val="00D44D7A"/>
    <w:rsid w:val="00D44DA8"/>
    <w:rsid w:val="00D4524A"/>
    <w:rsid w:val="00D4557F"/>
    <w:rsid w:val="00D46309"/>
    <w:rsid w:val="00D51157"/>
    <w:rsid w:val="00D52C96"/>
    <w:rsid w:val="00D537EF"/>
    <w:rsid w:val="00D5394D"/>
    <w:rsid w:val="00D54DBC"/>
    <w:rsid w:val="00D54F6D"/>
    <w:rsid w:val="00D5528F"/>
    <w:rsid w:val="00D55917"/>
    <w:rsid w:val="00D55BB7"/>
    <w:rsid w:val="00D55D4C"/>
    <w:rsid w:val="00D55DAA"/>
    <w:rsid w:val="00D5621E"/>
    <w:rsid w:val="00D5667A"/>
    <w:rsid w:val="00D567B2"/>
    <w:rsid w:val="00D56C24"/>
    <w:rsid w:val="00D57D55"/>
    <w:rsid w:val="00D60086"/>
    <w:rsid w:val="00D60F83"/>
    <w:rsid w:val="00D61002"/>
    <w:rsid w:val="00D62395"/>
    <w:rsid w:val="00D62535"/>
    <w:rsid w:val="00D63963"/>
    <w:rsid w:val="00D639CE"/>
    <w:rsid w:val="00D63E77"/>
    <w:rsid w:val="00D63F11"/>
    <w:rsid w:val="00D642E8"/>
    <w:rsid w:val="00D64E80"/>
    <w:rsid w:val="00D67E2F"/>
    <w:rsid w:val="00D705B6"/>
    <w:rsid w:val="00D73A88"/>
    <w:rsid w:val="00D747EE"/>
    <w:rsid w:val="00D75B25"/>
    <w:rsid w:val="00D75F13"/>
    <w:rsid w:val="00D763D1"/>
    <w:rsid w:val="00D77922"/>
    <w:rsid w:val="00D77CB0"/>
    <w:rsid w:val="00D80A96"/>
    <w:rsid w:val="00D81A17"/>
    <w:rsid w:val="00D826FD"/>
    <w:rsid w:val="00D83563"/>
    <w:rsid w:val="00D85816"/>
    <w:rsid w:val="00D86BBE"/>
    <w:rsid w:val="00D87CE4"/>
    <w:rsid w:val="00D904B1"/>
    <w:rsid w:val="00D9077D"/>
    <w:rsid w:val="00D90DB9"/>
    <w:rsid w:val="00D911E1"/>
    <w:rsid w:val="00D9159B"/>
    <w:rsid w:val="00D9170D"/>
    <w:rsid w:val="00D922AC"/>
    <w:rsid w:val="00D9237F"/>
    <w:rsid w:val="00D92C51"/>
    <w:rsid w:val="00D93CAD"/>
    <w:rsid w:val="00D94671"/>
    <w:rsid w:val="00D95048"/>
    <w:rsid w:val="00D952C1"/>
    <w:rsid w:val="00D95302"/>
    <w:rsid w:val="00D958EE"/>
    <w:rsid w:val="00D96EBE"/>
    <w:rsid w:val="00D971B4"/>
    <w:rsid w:val="00D97BE5"/>
    <w:rsid w:val="00DA05F5"/>
    <w:rsid w:val="00DA0D0E"/>
    <w:rsid w:val="00DA157D"/>
    <w:rsid w:val="00DA1832"/>
    <w:rsid w:val="00DA19D3"/>
    <w:rsid w:val="00DA279B"/>
    <w:rsid w:val="00DA3627"/>
    <w:rsid w:val="00DA37CC"/>
    <w:rsid w:val="00DA3A4C"/>
    <w:rsid w:val="00DA3EC7"/>
    <w:rsid w:val="00DA4900"/>
    <w:rsid w:val="00DA49C6"/>
    <w:rsid w:val="00DA58CA"/>
    <w:rsid w:val="00DA5A98"/>
    <w:rsid w:val="00DA6B70"/>
    <w:rsid w:val="00DA70D9"/>
    <w:rsid w:val="00DA740F"/>
    <w:rsid w:val="00DA7DDD"/>
    <w:rsid w:val="00DB05A2"/>
    <w:rsid w:val="00DB05D1"/>
    <w:rsid w:val="00DB0728"/>
    <w:rsid w:val="00DB0B16"/>
    <w:rsid w:val="00DB11C2"/>
    <w:rsid w:val="00DB1DA6"/>
    <w:rsid w:val="00DB3A5A"/>
    <w:rsid w:val="00DB4504"/>
    <w:rsid w:val="00DB5079"/>
    <w:rsid w:val="00DB5331"/>
    <w:rsid w:val="00DB53CB"/>
    <w:rsid w:val="00DB6E21"/>
    <w:rsid w:val="00DB7448"/>
    <w:rsid w:val="00DB76CC"/>
    <w:rsid w:val="00DB7A7B"/>
    <w:rsid w:val="00DC0418"/>
    <w:rsid w:val="00DC0637"/>
    <w:rsid w:val="00DC1FE0"/>
    <w:rsid w:val="00DC2AAD"/>
    <w:rsid w:val="00DC3117"/>
    <w:rsid w:val="00DC357A"/>
    <w:rsid w:val="00DC3801"/>
    <w:rsid w:val="00DC3D7A"/>
    <w:rsid w:val="00DC4809"/>
    <w:rsid w:val="00DC4AB1"/>
    <w:rsid w:val="00DC65AE"/>
    <w:rsid w:val="00DC6B35"/>
    <w:rsid w:val="00DC71FC"/>
    <w:rsid w:val="00DC7214"/>
    <w:rsid w:val="00DC737F"/>
    <w:rsid w:val="00DC7E2C"/>
    <w:rsid w:val="00DD011A"/>
    <w:rsid w:val="00DD05BD"/>
    <w:rsid w:val="00DD1178"/>
    <w:rsid w:val="00DD11A6"/>
    <w:rsid w:val="00DD145F"/>
    <w:rsid w:val="00DD176F"/>
    <w:rsid w:val="00DD1794"/>
    <w:rsid w:val="00DD1823"/>
    <w:rsid w:val="00DD20EE"/>
    <w:rsid w:val="00DD278B"/>
    <w:rsid w:val="00DD351F"/>
    <w:rsid w:val="00DD3583"/>
    <w:rsid w:val="00DD3AB5"/>
    <w:rsid w:val="00DD45C5"/>
    <w:rsid w:val="00DD4AE6"/>
    <w:rsid w:val="00DD5003"/>
    <w:rsid w:val="00DD5DFE"/>
    <w:rsid w:val="00DD7374"/>
    <w:rsid w:val="00DE155C"/>
    <w:rsid w:val="00DE165E"/>
    <w:rsid w:val="00DE2856"/>
    <w:rsid w:val="00DE2FFE"/>
    <w:rsid w:val="00DE3A03"/>
    <w:rsid w:val="00DE3E06"/>
    <w:rsid w:val="00DE41A9"/>
    <w:rsid w:val="00DE4934"/>
    <w:rsid w:val="00DE4CB7"/>
    <w:rsid w:val="00DE56BF"/>
    <w:rsid w:val="00DE5F57"/>
    <w:rsid w:val="00DE622A"/>
    <w:rsid w:val="00DE640B"/>
    <w:rsid w:val="00DE71BE"/>
    <w:rsid w:val="00DE7710"/>
    <w:rsid w:val="00DE7F92"/>
    <w:rsid w:val="00DF0983"/>
    <w:rsid w:val="00DF0E62"/>
    <w:rsid w:val="00DF0F22"/>
    <w:rsid w:val="00DF26EC"/>
    <w:rsid w:val="00DF2F56"/>
    <w:rsid w:val="00DF36A2"/>
    <w:rsid w:val="00DF3F06"/>
    <w:rsid w:val="00DF47DE"/>
    <w:rsid w:val="00DF5ABD"/>
    <w:rsid w:val="00DF61F0"/>
    <w:rsid w:val="00DF6C58"/>
    <w:rsid w:val="00E000CB"/>
    <w:rsid w:val="00E00E40"/>
    <w:rsid w:val="00E01A80"/>
    <w:rsid w:val="00E0356A"/>
    <w:rsid w:val="00E0405F"/>
    <w:rsid w:val="00E045D2"/>
    <w:rsid w:val="00E04CA6"/>
    <w:rsid w:val="00E05500"/>
    <w:rsid w:val="00E059D2"/>
    <w:rsid w:val="00E05BD8"/>
    <w:rsid w:val="00E065EA"/>
    <w:rsid w:val="00E07544"/>
    <w:rsid w:val="00E10524"/>
    <w:rsid w:val="00E10527"/>
    <w:rsid w:val="00E113F2"/>
    <w:rsid w:val="00E115A4"/>
    <w:rsid w:val="00E11A51"/>
    <w:rsid w:val="00E126D4"/>
    <w:rsid w:val="00E12CCE"/>
    <w:rsid w:val="00E12D0C"/>
    <w:rsid w:val="00E137AA"/>
    <w:rsid w:val="00E14087"/>
    <w:rsid w:val="00E145AB"/>
    <w:rsid w:val="00E1577B"/>
    <w:rsid w:val="00E1591B"/>
    <w:rsid w:val="00E16CE2"/>
    <w:rsid w:val="00E16FFA"/>
    <w:rsid w:val="00E175AF"/>
    <w:rsid w:val="00E17642"/>
    <w:rsid w:val="00E20144"/>
    <w:rsid w:val="00E209CF"/>
    <w:rsid w:val="00E21493"/>
    <w:rsid w:val="00E22BCE"/>
    <w:rsid w:val="00E22D15"/>
    <w:rsid w:val="00E24051"/>
    <w:rsid w:val="00E24C97"/>
    <w:rsid w:val="00E257AF"/>
    <w:rsid w:val="00E25A8D"/>
    <w:rsid w:val="00E26365"/>
    <w:rsid w:val="00E26F70"/>
    <w:rsid w:val="00E271F8"/>
    <w:rsid w:val="00E275B0"/>
    <w:rsid w:val="00E27760"/>
    <w:rsid w:val="00E27CDE"/>
    <w:rsid w:val="00E30133"/>
    <w:rsid w:val="00E3076A"/>
    <w:rsid w:val="00E30BB4"/>
    <w:rsid w:val="00E346C8"/>
    <w:rsid w:val="00E35472"/>
    <w:rsid w:val="00E3591C"/>
    <w:rsid w:val="00E35BE8"/>
    <w:rsid w:val="00E360FA"/>
    <w:rsid w:val="00E36E86"/>
    <w:rsid w:val="00E37A8B"/>
    <w:rsid w:val="00E37BAE"/>
    <w:rsid w:val="00E37C55"/>
    <w:rsid w:val="00E37F8C"/>
    <w:rsid w:val="00E406B9"/>
    <w:rsid w:val="00E41092"/>
    <w:rsid w:val="00E423B4"/>
    <w:rsid w:val="00E42556"/>
    <w:rsid w:val="00E42C9E"/>
    <w:rsid w:val="00E42EE5"/>
    <w:rsid w:val="00E43828"/>
    <w:rsid w:val="00E441FE"/>
    <w:rsid w:val="00E44CBB"/>
    <w:rsid w:val="00E45984"/>
    <w:rsid w:val="00E45AD1"/>
    <w:rsid w:val="00E45C6B"/>
    <w:rsid w:val="00E4718C"/>
    <w:rsid w:val="00E47BA7"/>
    <w:rsid w:val="00E50313"/>
    <w:rsid w:val="00E50451"/>
    <w:rsid w:val="00E5115C"/>
    <w:rsid w:val="00E51D7E"/>
    <w:rsid w:val="00E53BAB"/>
    <w:rsid w:val="00E54663"/>
    <w:rsid w:val="00E54E0A"/>
    <w:rsid w:val="00E550AE"/>
    <w:rsid w:val="00E55790"/>
    <w:rsid w:val="00E560CC"/>
    <w:rsid w:val="00E5659A"/>
    <w:rsid w:val="00E567F1"/>
    <w:rsid w:val="00E56E1A"/>
    <w:rsid w:val="00E60A3B"/>
    <w:rsid w:val="00E60AFE"/>
    <w:rsid w:val="00E634B7"/>
    <w:rsid w:val="00E636E5"/>
    <w:rsid w:val="00E63878"/>
    <w:rsid w:val="00E64D50"/>
    <w:rsid w:val="00E64E83"/>
    <w:rsid w:val="00E6546E"/>
    <w:rsid w:val="00E659CB"/>
    <w:rsid w:val="00E6704F"/>
    <w:rsid w:val="00E675C3"/>
    <w:rsid w:val="00E679D2"/>
    <w:rsid w:val="00E67D00"/>
    <w:rsid w:val="00E71A71"/>
    <w:rsid w:val="00E71B36"/>
    <w:rsid w:val="00E71F5D"/>
    <w:rsid w:val="00E72CBF"/>
    <w:rsid w:val="00E747A7"/>
    <w:rsid w:val="00E7570D"/>
    <w:rsid w:val="00E768C2"/>
    <w:rsid w:val="00E8093F"/>
    <w:rsid w:val="00E81023"/>
    <w:rsid w:val="00E815F0"/>
    <w:rsid w:val="00E81698"/>
    <w:rsid w:val="00E82875"/>
    <w:rsid w:val="00E82BE0"/>
    <w:rsid w:val="00E82BFD"/>
    <w:rsid w:val="00E84645"/>
    <w:rsid w:val="00E84796"/>
    <w:rsid w:val="00E85997"/>
    <w:rsid w:val="00E85BB8"/>
    <w:rsid w:val="00E8718D"/>
    <w:rsid w:val="00E87E0C"/>
    <w:rsid w:val="00E906B6"/>
    <w:rsid w:val="00E91A73"/>
    <w:rsid w:val="00E93876"/>
    <w:rsid w:val="00E93B14"/>
    <w:rsid w:val="00E93FC8"/>
    <w:rsid w:val="00E943AE"/>
    <w:rsid w:val="00E9481E"/>
    <w:rsid w:val="00E9663B"/>
    <w:rsid w:val="00E967F7"/>
    <w:rsid w:val="00E96EA8"/>
    <w:rsid w:val="00E9761B"/>
    <w:rsid w:val="00E97AAD"/>
    <w:rsid w:val="00EA123E"/>
    <w:rsid w:val="00EA125C"/>
    <w:rsid w:val="00EA15A7"/>
    <w:rsid w:val="00EA1D9F"/>
    <w:rsid w:val="00EA2355"/>
    <w:rsid w:val="00EA25F8"/>
    <w:rsid w:val="00EA3B54"/>
    <w:rsid w:val="00EA3BA8"/>
    <w:rsid w:val="00EA4116"/>
    <w:rsid w:val="00EA4226"/>
    <w:rsid w:val="00EA4398"/>
    <w:rsid w:val="00EA466B"/>
    <w:rsid w:val="00EA4AD3"/>
    <w:rsid w:val="00EA557C"/>
    <w:rsid w:val="00EA5609"/>
    <w:rsid w:val="00EA5E08"/>
    <w:rsid w:val="00EA62C2"/>
    <w:rsid w:val="00EA66CF"/>
    <w:rsid w:val="00EB05A3"/>
    <w:rsid w:val="00EB1AA6"/>
    <w:rsid w:val="00EB27E1"/>
    <w:rsid w:val="00EB2C7F"/>
    <w:rsid w:val="00EB30B2"/>
    <w:rsid w:val="00EB3354"/>
    <w:rsid w:val="00EB3D3E"/>
    <w:rsid w:val="00EB41F3"/>
    <w:rsid w:val="00EB5213"/>
    <w:rsid w:val="00EB5C3F"/>
    <w:rsid w:val="00EB5C92"/>
    <w:rsid w:val="00EB71C8"/>
    <w:rsid w:val="00EB7630"/>
    <w:rsid w:val="00EB7DFC"/>
    <w:rsid w:val="00EC0450"/>
    <w:rsid w:val="00EC05C0"/>
    <w:rsid w:val="00EC0743"/>
    <w:rsid w:val="00EC2A00"/>
    <w:rsid w:val="00EC35B9"/>
    <w:rsid w:val="00EC393E"/>
    <w:rsid w:val="00EC3B07"/>
    <w:rsid w:val="00EC3D89"/>
    <w:rsid w:val="00EC3DA0"/>
    <w:rsid w:val="00EC4129"/>
    <w:rsid w:val="00EC54D4"/>
    <w:rsid w:val="00EC588A"/>
    <w:rsid w:val="00EC5D45"/>
    <w:rsid w:val="00EC6190"/>
    <w:rsid w:val="00EC73ED"/>
    <w:rsid w:val="00ED006D"/>
    <w:rsid w:val="00ED0982"/>
    <w:rsid w:val="00ED159C"/>
    <w:rsid w:val="00ED23F0"/>
    <w:rsid w:val="00ED2A49"/>
    <w:rsid w:val="00ED377C"/>
    <w:rsid w:val="00ED3B0B"/>
    <w:rsid w:val="00ED3D2E"/>
    <w:rsid w:val="00ED5097"/>
    <w:rsid w:val="00ED6017"/>
    <w:rsid w:val="00ED67D3"/>
    <w:rsid w:val="00ED6CF9"/>
    <w:rsid w:val="00ED7073"/>
    <w:rsid w:val="00ED71C6"/>
    <w:rsid w:val="00EE3469"/>
    <w:rsid w:val="00EE3A14"/>
    <w:rsid w:val="00EE46FF"/>
    <w:rsid w:val="00EE4725"/>
    <w:rsid w:val="00EE472A"/>
    <w:rsid w:val="00EE4E44"/>
    <w:rsid w:val="00EE53DC"/>
    <w:rsid w:val="00EE5403"/>
    <w:rsid w:val="00EE5CA3"/>
    <w:rsid w:val="00EE60CE"/>
    <w:rsid w:val="00EE619F"/>
    <w:rsid w:val="00EE6446"/>
    <w:rsid w:val="00EE6486"/>
    <w:rsid w:val="00EE7A91"/>
    <w:rsid w:val="00EF0F83"/>
    <w:rsid w:val="00EF168A"/>
    <w:rsid w:val="00EF34C5"/>
    <w:rsid w:val="00EF4431"/>
    <w:rsid w:val="00EF47E4"/>
    <w:rsid w:val="00EF494E"/>
    <w:rsid w:val="00EF5AFB"/>
    <w:rsid w:val="00EF5C4B"/>
    <w:rsid w:val="00EF6224"/>
    <w:rsid w:val="00EF65E1"/>
    <w:rsid w:val="00EF6674"/>
    <w:rsid w:val="00EF6B43"/>
    <w:rsid w:val="00EF6F08"/>
    <w:rsid w:val="00EF78B2"/>
    <w:rsid w:val="00F00E82"/>
    <w:rsid w:val="00F00E96"/>
    <w:rsid w:val="00F00F46"/>
    <w:rsid w:val="00F01984"/>
    <w:rsid w:val="00F02DE8"/>
    <w:rsid w:val="00F050DD"/>
    <w:rsid w:val="00F05788"/>
    <w:rsid w:val="00F05E99"/>
    <w:rsid w:val="00F06953"/>
    <w:rsid w:val="00F07103"/>
    <w:rsid w:val="00F07825"/>
    <w:rsid w:val="00F07DC7"/>
    <w:rsid w:val="00F13966"/>
    <w:rsid w:val="00F14352"/>
    <w:rsid w:val="00F156B1"/>
    <w:rsid w:val="00F1775E"/>
    <w:rsid w:val="00F2080B"/>
    <w:rsid w:val="00F21B18"/>
    <w:rsid w:val="00F21EFB"/>
    <w:rsid w:val="00F22051"/>
    <w:rsid w:val="00F226A3"/>
    <w:rsid w:val="00F24D5A"/>
    <w:rsid w:val="00F25B90"/>
    <w:rsid w:val="00F25CFA"/>
    <w:rsid w:val="00F25EDD"/>
    <w:rsid w:val="00F274F6"/>
    <w:rsid w:val="00F27949"/>
    <w:rsid w:val="00F305BF"/>
    <w:rsid w:val="00F31860"/>
    <w:rsid w:val="00F31E77"/>
    <w:rsid w:val="00F341BD"/>
    <w:rsid w:val="00F349FD"/>
    <w:rsid w:val="00F352C3"/>
    <w:rsid w:val="00F35586"/>
    <w:rsid w:val="00F3614C"/>
    <w:rsid w:val="00F363DF"/>
    <w:rsid w:val="00F37292"/>
    <w:rsid w:val="00F401FF"/>
    <w:rsid w:val="00F40515"/>
    <w:rsid w:val="00F4176B"/>
    <w:rsid w:val="00F428EA"/>
    <w:rsid w:val="00F42A34"/>
    <w:rsid w:val="00F438CA"/>
    <w:rsid w:val="00F43B7C"/>
    <w:rsid w:val="00F4454A"/>
    <w:rsid w:val="00F44665"/>
    <w:rsid w:val="00F459B2"/>
    <w:rsid w:val="00F45DB3"/>
    <w:rsid w:val="00F46CFF"/>
    <w:rsid w:val="00F47E06"/>
    <w:rsid w:val="00F508AE"/>
    <w:rsid w:val="00F52003"/>
    <w:rsid w:val="00F521DC"/>
    <w:rsid w:val="00F526DD"/>
    <w:rsid w:val="00F53C24"/>
    <w:rsid w:val="00F53C9E"/>
    <w:rsid w:val="00F5699C"/>
    <w:rsid w:val="00F60C0C"/>
    <w:rsid w:val="00F60D7E"/>
    <w:rsid w:val="00F60E0D"/>
    <w:rsid w:val="00F61050"/>
    <w:rsid w:val="00F611EE"/>
    <w:rsid w:val="00F61BD0"/>
    <w:rsid w:val="00F61D60"/>
    <w:rsid w:val="00F62525"/>
    <w:rsid w:val="00F6347A"/>
    <w:rsid w:val="00F6369A"/>
    <w:rsid w:val="00F63B42"/>
    <w:rsid w:val="00F653A0"/>
    <w:rsid w:val="00F66458"/>
    <w:rsid w:val="00F6738F"/>
    <w:rsid w:val="00F67464"/>
    <w:rsid w:val="00F715F8"/>
    <w:rsid w:val="00F7162A"/>
    <w:rsid w:val="00F71C91"/>
    <w:rsid w:val="00F71FE1"/>
    <w:rsid w:val="00F72948"/>
    <w:rsid w:val="00F731AE"/>
    <w:rsid w:val="00F74127"/>
    <w:rsid w:val="00F74362"/>
    <w:rsid w:val="00F74E1B"/>
    <w:rsid w:val="00F75286"/>
    <w:rsid w:val="00F752A3"/>
    <w:rsid w:val="00F763FF"/>
    <w:rsid w:val="00F770B1"/>
    <w:rsid w:val="00F7789A"/>
    <w:rsid w:val="00F77D70"/>
    <w:rsid w:val="00F77F35"/>
    <w:rsid w:val="00F81869"/>
    <w:rsid w:val="00F82A36"/>
    <w:rsid w:val="00F82E49"/>
    <w:rsid w:val="00F83DB8"/>
    <w:rsid w:val="00F83E3F"/>
    <w:rsid w:val="00F84956"/>
    <w:rsid w:val="00F84DE3"/>
    <w:rsid w:val="00F851E7"/>
    <w:rsid w:val="00F85442"/>
    <w:rsid w:val="00F8557B"/>
    <w:rsid w:val="00F855C7"/>
    <w:rsid w:val="00F856E6"/>
    <w:rsid w:val="00F857C9"/>
    <w:rsid w:val="00F8598F"/>
    <w:rsid w:val="00F861E0"/>
    <w:rsid w:val="00F874D7"/>
    <w:rsid w:val="00F87DF0"/>
    <w:rsid w:val="00F91A52"/>
    <w:rsid w:val="00F9292B"/>
    <w:rsid w:val="00F92A98"/>
    <w:rsid w:val="00F9332E"/>
    <w:rsid w:val="00F934DF"/>
    <w:rsid w:val="00F93CE0"/>
    <w:rsid w:val="00F93F94"/>
    <w:rsid w:val="00F941D1"/>
    <w:rsid w:val="00F9442A"/>
    <w:rsid w:val="00F94792"/>
    <w:rsid w:val="00F94FB4"/>
    <w:rsid w:val="00F95C90"/>
    <w:rsid w:val="00F962BD"/>
    <w:rsid w:val="00F96647"/>
    <w:rsid w:val="00F971BF"/>
    <w:rsid w:val="00F978B0"/>
    <w:rsid w:val="00F97B62"/>
    <w:rsid w:val="00FA08F3"/>
    <w:rsid w:val="00FA1026"/>
    <w:rsid w:val="00FA1A95"/>
    <w:rsid w:val="00FA2196"/>
    <w:rsid w:val="00FA33E7"/>
    <w:rsid w:val="00FA4D88"/>
    <w:rsid w:val="00FA5C72"/>
    <w:rsid w:val="00FA7413"/>
    <w:rsid w:val="00FA7597"/>
    <w:rsid w:val="00FA7A61"/>
    <w:rsid w:val="00FA7D63"/>
    <w:rsid w:val="00FB0551"/>
    <w:rsid w:val="00FB06D2"/>
    <w:rsid w:val="00FB0778"/>
    <w:rsid w:val="00FB10F3"/>
    <w:rsid w:val="00FB2194"/>
    <w:rsid w:val="00FB24AF"/>
    <w:rsid w:val="00FB3912"/>
    <w:rsid w:val="00FB4C95"/>
    <w:rsid w:val="00FB4D9E"/>
    <w:rsid w:val="00FB52C7"/>
    <w:rsid w:val="00FB6488"/>
    <w:rsid w:val="00FB7C31"/>
    <w:rsid w:val="00FB7CEF"/>
    <w:rsid w:val="00FC1621"/>
    <w:rsid w:val="00FC22A0"/>
    <w:rsid w:val="00FC2898"/>
    <w:rsid w:val="00FC299A"/>
    <w:rsid w:val="00FC3942"/>
    <w:rsid w:val="00FC3A8B"/>
    <w:rsid w:val="00FC6EE5"/>
    <w:rsid w:val="00FC73A3"/>
    <w:rsid w:val="00FC7E48"/>
    <w:rsid w:val="00FD2561"/>
    <w:rsid w:val="00FD27D7"/>
    <w:rsid w:val="00FD2C05"/>
    <w:rsid w:val="00FD3169"/>
    <w:rsid w:val="00FD3281"/>
    <w:rsid w:val="00FD363F"/>
    <w:rsid w:val="00FD3CE1"/>
    <w:rsid w:val="00FD63EF"/>
    <w:rsid w:val="00FD6774"/>
    <w:rsid w:val="00FE04D2"/>
    <w:rsid w:val="00FE0749"/>
    <w:rsid w:val="00FE0EF2"/>
    <w:rsid w:val="00FE18A7"/>
    <w:rsid w:val="00FE1C25"/>
    <w:rsid w:val="00FE241B"/>
    <w:rsid w:val="00FE4848"/>
    <w:rsid w:val="00FE5634"/>
    <w:rsid w:val="00FE583D"/>
    <w:rsid w:val="00FE58C4"/>
    <w:rsid w:val="00FE5923"/>
    <w:rsid w:val="00FE6683"/>
    <w:rsid w:val="00FE6C85"/>
    <w:rsid w:val="00FE6D36"/>
    <w:rsid w:val="00FE737B"/>
    <w:rsid w:val="00FE77E9"/>
    <w:rsid w:val="00FF04A7"/>
    <w:rsid w:val="00FF07EF"/>
    <w:rsid w:val="00FF07F8"/>
    <w:rsid w:val="00FF1F8A"/>
    <w:rsid w:val="00FF2611"/>
    <w:rsid w:val="00FF37E9"/>
    <w:rsid w:val="00FF40BF"/>
    <w:rsid w:val="00FF413C"/>
    <w:rsid w:val="00FF5F2F"/>
    <w:rsid w:val="00FF6D28"/>
    <w:rsid w:val="00FF7255"/>
    <w:rsid w:val="44248B20"/>
    <w:rsid w:val="65741CFF"/>
    <w:rsid w:val="69F0F93E"/>
    <w:rsid w:val="7283B2D2"/>
    <w:rsid w:val="790AD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FBB2F"/>
  <w15:docId w15:val="{5A429954-BCD6-47DA-84C1-50CAC295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Batang" w:hAnsi="Tahoma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FE5923"/>
    <w:rPr>
      <w:sz w:val="1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A298D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A298D"/>
    <w:pPr>
      <w:keepNext/>
      <w:spacing w:before="240" w:after="240"/>
      <w:jc w:val="both"/>
      <w:outlineLvl w:val="1"/>
    </w:pPr>
    <w:rPr>
      <w:rFonts w:ascii="Arial" w:eastAsia="Times New Roman" w:hAnsi="Arial" w:cs="Arial"/>
      <w:b/>
      <w:bCs/>
      <w:i/>
      <w:iCs/>
      <w:sz w:val="20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29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A298D"/>
    <w:pPr>
      <w:keepNext/>
      <w:spacing w:before="240" w:after="60"/>
      <w:outlineLvl w:val="3"/>
    </w:pPr>
    <w:rPr>
      <w:rFonts w:eastAsia="Times"/>
      <w:b/>
      <w:bCs/>
      <w:sz w:val="28"/>
      <w:szCs w:val="28"/>
      <w:lang w:val="sv-SE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A29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A298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6803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locked/>
    <w:rsid w:val="006803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6803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-Title-4-body-text-outline-level">
    <w:name w:val="EC-Title-4-body-text-outline-level"/>
    <w:next w:val="EC-Para"/>
    <w:qFormat/>
    <w:rsid w:val="00B82F1E"/>
    <w:pPr>
      <w:spacing w:after="240"/>
    </w:pPr>
    <w:rPr>
      <w:rFonts w:eastAsia="ヒラギノ角ゴ Pro W3" w:cs="Tahoma"/>
      <w:b/>
      <w:bCs/>
      <w:color w:val="65B32E"/>
      <w:sz w:val="40"/>
      <w:szCs w:val="40"/>
      <w:lang w:eastAsia="en-US"/>
    </w:rPr>
  </w:style>
  <w:style w:type="paragraph" w:customStyle="1" w:styleId="EC-Title-6">
    <w:name w:val="EC-Title-6"/>
    <w:next w:val="EC-Para"/>
    <w:link w:val="EC-Title-6CharChar"/>
    <w:qFormat/>
    <w:rsid w:val="00B82F1E"/>
    <w:pPr>
      <w:widowControl w:val="0"/>
      <w:spacing w:before="120" w:after="120"/>
      <w:outlineLvl w:val="2"/>
    </w:pPr>
    <w:rPr>
      <w:rFonts w:cs="Tahoma"/>
      <w:b/>
      <w:bCs/>
      <w:color w:val="65B32E"/>
      <w:sz w:val="26"/>
      <w:szCs w:val="26"/>
      <w:lang w:eastAsia="en-US"/>
    </w:rPr>
  </w:style>
  <w:style w:type="character" w:customStyle="1" w:styleId="EC-Title-6CharChar">
    <w:name w:val="EC-Title-6 Char Char"/>
    <w:link w:val="EC-Title-6"/>
    <w:rsid w:val="00B82F1E"/>
    <w:rPr>
      <w:rFonts w:cs="Tahoma"/>
      <w:b/>
      <w:bCs/>
      <w:color w:val="65B32E"/>
      <w:sz w:val="26"/>
      <w:szCs w:val="26"/>
      <w:lang w:eastAsia="en-US"/>
    </w:rPr>
  </w:style>
  <w:style w:type="paragraph" w:customStyle="1" w:styleId="EC-Title-4">
    <w:name w:val="EC-Title-4"/>
    <w:next w:val="EC-Para"/>
    <w:link w:val="EC-Title-4CharChar"/>
    <w:qFormat/>
    <w:rsid w:val="00B82F1E"/>
    <w:pPr>
      <w:autoSpaceDE w:val="0"/>
      <w:autoSpaceDN w:val="0"/>
      <w:adjustRightInd w:val="0"/>
      <w:spacing w:after="240"/>
      <w:outlineLvl w:val="0"/>
    </w:pPr>
    <w:rPr>
      <w:rFonts w:cs="Tahoma"/>
      <w:b/>
      <w:bCs/>
      <w:color w:val="65B32E"/>
      <w:sz w:val="40"/>
      <w:szCs w:val="40"/>
      <w:lang w:eastAsia="en-US"/>
    </w:rPr>
  </w:style>
  <w:style w:type="character" w:customStyle="1" w:styleId="EC-Title-4CharChar">
    <w:name w:val="EC-Title-4 Char Char"/>
    <w:basedOn w:val="DefaultParagraphFont"/>
    <w:link w:val="EC-Title-4"/>
    <w:rsid w:val="00B82F1E"/>
    <w:rPr>
      <w:rFonts w:cs="Tahoma"/>
      <w:b/>
      <w:bCs/>
      <w:color w:val="65B32E"/>
      <w:sz w:val="40"/>
      <w:szCs w:val="40"/>
      <w:lang w:eastAsia="en-US"/>
    </w:rPr>
  </w:style>
  <w:style w:type="paragraph" w:customStyle="1" w:styleId="EC-Title-5">
    <w:name w:val="EC-Title-5"/>
    <w:next w:val="EC-Para"/>
    <w:link w:val="EC-Title-5CharChar"/>
    <w:qFormat/>
    <w:rsid w:val="00B82F1E"/>
    <w:pPr>
      <w:autoSpaceDE w:val="0"/>
      <w:autoSpaceDN w:val="0"/>
      <w:adjustRightInd w:val="0"/>
      <w:spacing w:before="240" w:after="120" w:line="241" w:lineRule="atLeast"/>
      <w:outlineLvl w:val="1"/>
    </w:pPr>
    <w:rPr>
      <w:rFonts w:cs="Tahoma"/>
      <w:b/>
      <w:bCs/>
      <w:color w:val="65B32E"/>
      <w:sz w:val="30"/>
      <w:szCs w:val="30"/>
      <w:lang w:eastAsia="en-US"/>
    </w:rPr>
  </w:style>
  <w:style w:type="character" w:customStyle="1" w:styleId="EC-Title-5CharChar">
    <w:name w:val="EC-Title-5 Char Char"/>
    <w:basedOn w:val="DefaultParagraphFont"/>
    <w:link w:val="EC-Title-5"/>
    <w:rsid w:val="00B82F1E"/>
    <w:rPr>
      <w:rFonts w:cs="Tahoma"/>
      <w:b/>
      <w:bCs/>
      <w:color w:val="65B32E"/>
      <w:sz w:val="30"/>
      <w:szCs w:val="30"/>
      <w:lang w:eastAsia="en-US"/>
    </w:rPr>
  </w:style>
  <w:style w:type="paragraph" w:customStyle="1" w:styleId="EC-Para">
    <w:name w:val="EC-Para"/>
    <w:link w:val="EC-ParaCharChar"/>
    <w:qFormat/>
    <w:rsid w:val="00262493"/>
    <w:pPr>
      <w:kinsoku w:val="0"/>
      <w:autoSpaceDE w:val="0"/>
      <w:autoSpaceDN w:val="0"/>
      <w:adjustRightInd w:val="0"/>
      <w:spacing w:after="120"/>
    </w:pPr>
    <w:rPr>
      <w:rFonts w:eastAsia="Arial Unicode MS" w:cs="Tahoma"/>
      <w:color w:val="000000" w:themeColor="text1"/>
      <w:kern w:val="16"/>
      <w:sz w:val="18"/>
      <w:szCs w:val="18"/>
      <w:lang w:eastAsia="ko-KR"/>
    </w:rPr>
  </w:style>
  <w:style w:type="character" w:customStyle="1" w:styleId="EC-ParaCharChar">
    <w:name w:val="EC-Para Char Char"/>
    <w:basedOn w:val="DefaultParagraphFont"/>
    <w:link w:val="EC-Para"/>
    <w:rsid w:val="00262493"/>
    <w:rPr>
      <w:rFonts w:eastAsia="Arial Unicode MS" w:cs="Tahoma"/>
      <w:color w:val="000000" w:themeColor="text1"/>
      <w:kern w:val="16"/>
      <w:sz w:val="18"/>
      <w:szCs w:val="18"/>
      <w:lang w:eastAsia="ko-KR"/>
    </w:rPr>
  </w:style>
  <w:style w:type="paragraph" w:customStyle="1" w:styleId="EC-Title-7">
    <w:name w:val="EC-Title-7"/>
    <w:next w:val="EC-Para"/>
    <w:link w:val="EC-Title-7Char"/>
    <w:qFormat/>
    <w:rsid w:val="00B82F1E"/>
    <w:pPr>
      <w:spacing w:before="120"/>
      <w:outlineLvl w:val="3"/>
    </w:pPr>
    <w:rPr>
      <w:rFonts w:eastAsia="Times New Roman" w:cs="Tahoma"/>
      <w:b/>
      <w:bCs/>
      <w:i/>
      <w:color w:val="65B32E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locked/>
    <w:rsid w:val="00730CC7"/>
    <w:rPr>
      <w:rFonts w:cs="Tahoma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730CC7"/>
    <w:rPr>
      <w:rFonts w:cs="Tahoma"/>
      <w:sz w:val="18"/>
      <w:szCs w:val="16"/>
      <w:lang w:eastAsia="ko-KR"/>
    </w:rPr>
  </w:style>
  <w:style w:type="paragraph" w:customStyle="1" w:styleId="EC-List1">
    <w:name w:val="EC-List1"/>
    <w:link w:val="EC-List1Char"/>
    <w:qFormat/>
    <w:rsid w:val="00CC29B3"/>
    <w:pPr>
      <w:numPr>
        <w:numId w:val="2"/>
      </w:numPr>
      <w:tabs>
        <w:tab w:val="left" w:pos="567"/>
      </w:tabs>
      <w:spacing w:line="200" w:lineRule="atLeast"/>
    </w:pPr>
    <w:rPr>
      <w:kern w:val="22"/>
      <w:sz w:val="18"/>
      <w:szCs w:val="22"/>
      <w:lang w:eastAsia="ko-KR"/>
    </w:rPr>
  </w:style>
  <w:style w:type="character" w:customStyle="1" w:styleId="EC-List1Char">
    <w:name w:val="EC-List1 Char"/>
    <w:basedOn w:val="EC-ParaCharChar"/>
    <w:link w:val="EC-List1"/>
    <w:rsid w:val="00CC29B3"/>
    <w:rPr>
      <w:rFonts w:eastAsia="Arial Unicode MS" w:cs="Tahoma"/>
      <w:color w:val="000000" w:themeColor="text1"/>
      <w:kern w:val="22"/>
      <w:sz w:val="18"/>
      <w:szCs w:val="22"/>
      <w:lang w:eastAsia="ko-KR"/>
    </w:rPr>
  </w:style>
  <w:style w:type="paragraph" w:customStyle="1" w:styleId="EC-List1end">
    <w:name w:val="EC-List1end"/>
    <w:basedOn w:val="EC-List1"/>
    <w:next w:val="EC-Para"/>
    <w:link w:val="EC-List1endCharChar"/>
    <w:qFormat/>
    <w:rsid w:val="00CC29B3"/>
    <w:pPr>
      <w:spacing w:after="120"/>
    </w:pPr>
  </w:style>
  <w:style w:type="character" w:customStyle="1" w:styleId="EC-List1endCharChar">
    <w:name w:val="EC-List1end Char Char"/>
    <w:basedOn w:val="EC-List1Char"/>
    <w:link w:val="EC-List1end"/>
    <w:rsid w:val="00CC29B3"/>
    <w:rPr>
      <w:rFonts w:eastAsia="Arial Unicode MS" w:cs="Tahoma"/>
      <w:color w:val="000000" w:themeColor="text1"/>
      <w:kern w:val="22"/>
      <w:sz w:val="18"/>
      <w:szCs w:val="22"/>
      <w:lang w:eastAsia="ko-KR"/>
    </w:rPr>
  </w:style>
  <w:style w:type="paragraph" w:customStyle="1" w:styleId="EC-Refs">
    <w:name w:val="EC-Refs"/>
    <w:basedOn w:val="EC-Para"/>
    <w:qFormat/>
    <w:rsid w:val="00DE3E06"/>
    <w:pPr>
      <w:ind w:left="284" w:hanging="284"/>
    </w:pPr>
    <w:rPr>
      <w:sz w:val="16"/>
      <w:szCs w:val="16"/>
    </w:rPr>
  </w:style>
  <w:style w:type="paragraph" w:styleId="TOC1">
    <w:name w:val="toc 1"/>
    <w:basedOn w:val="Normal"/>
    <w:next w:val="Normal"/>
    <w:autoRedefine/>
    <w:qFormat/>
    <w:locked/>
    <w:rsid w:val="00480CF4"/>
    <w:pPr>
      <w:tabs>
        <w:tab w:val="right" w:leader="dot" w:pos="9175"/>
      </w:tabs>
    </w:pPr>
    <w:rPr>
      <w:sz w:val="18"/>
    </w:rPr>
  </w:style>
  <w:style w:type="paragraph" w:customStyle="1" w:styleId="EC-List2">
    <w:name w:val="EC-List2"/>
    <w:basedOn w:val="EC-List1"/>
    <w:link w:val="EC-List2Char"/>
    <w:qFormat/>
    <w:rsid w:val="00A045ED"/>
    <w:pPr>
      <w:numPr>
        <w:numId w:val="3"/>
      </w:numPr>
    </w:pPr>
    <w:rPr>
      <w:rFonts w:cs="Tahoma"/>
    </w:rPr>
  </w:style>
  <w:style w:type="character" w:customStyle="1" w:styleId="EC-List2Char">
    <w:name w:val="EC-List2 Char"/>
    <w:basedOn w:val="DefaultParagraphFont"/>
    <w:link w:val="EC-List2"/>
    <w:rsid w:val="00A045ED"/>
    <w:rPr>
      <w:rFonts w:cs="Tahoma"/>
      <w:kern w:val="22"/>
      <w:sz w:val="18"/>
      <w:szCs w:val="22"/>
      <w:lang w:eastAsia="ko-KR"/>
    </w:rPr>
  </w:style>
  <w:style w:type="paragraph" w:customStyle="1" w:styleId="EC-List2end">
    <w:name w:val="EC-List2end"/>
    <w:basedOn w:val="EC-List2"/>
    <w:link w:val="EC-List2endCharChar"/>
    <w:rsid w:val="00CC29B3"/>
    <w:pPr>
      <w:spacing w:after="120"/>
    </w:pPr>
  </w:style>
  <w:style w:type="character" w:customStyle="1" w:styleId="EC-List2endCharChar">
    <w:name w:val="EC-List2end Char Char"/>
    <w:basedOn w:val="EC-List2Char"/>
    <w:link w:val="EC-List2end"/>
    <w:rsid w:val="00CC29B3"/>
    <w:rPr>
      <w:rFonts w:cs="Tahoma"/>
      <w:kern w:val="22"/>
      <w:sz w:val="18"/>
      <w:szCs w:val="22"/>
      <w:lang w:eastAsia="ko-KR"/>
    </w:rPr>
  </w:style>
  <w:style w:type="table" w:customStyle="1" w:styleId="ECTable">
    <w:name w:val="EC Table"/>
    <w:basedOn w:val="TableNormal"/>
    <w:rsid w:val="003D3327"/>
    <w:pPr>
      <w:widowControl w:val="0"/>
      <w:kinsoku w:val="0"/>
      <w:overflowPunct w:val="0"/>
      <w:autoSpaceDE w:val="0"/>
      <w:autoSpaceDN w:val="0"/>
      <w:spacing w:line="228" w:lineRule="auto"/>
      <w:jc w:val="center"/>
    </w:pPr>
    <w:rPr>
      <w:rFonts w:ascii="Arial Narrow" w:hAnsi="Arial Narrow" w:cs="Tahoma"/>
      <w:color w:val="000000" w:themeColor="text1"/>
      <w:sz w:val="16"/>
      <w:szCs w:val="16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28" w:type="dxa"/>
        <w:left w:w="28" w:type="dxa"/>
        <w:bottom w:w="28" w:type="dxa"/>
        <w:right w:w="28" w:type="dxa"/>
      </w:tblCellMar>
    </w:tblPr>
    <w:trPr>
      <w:cantSplit/>
    </w:trPr>
    <w:tcPr>
      <w:vAlign w:val="center"/>
    </w:tcPr>
    <w:tblStylePr w:type="firstRow">
      <w:rPr>
        <w:rFonts w:ascii="Yu Gothic Light" w:hAnsi="Yu Gothic Light"/>
        <w:b/>
        <w:color w:val="FFFFFF" w:themeColor="background1"/>
        <w:sz w:val="16"/>
      </w:rPr>
      <w:tblPr/>
      <w:tcPr>
        <w:shd w:val="clear" w:color="auto" w:fill="69AE23"/>
      </w:tcPr>
    </w:tblStylePr>
    <w:tblStylePr w:type="firstCol">
      <w:pPr>
        <w:wordWrap/>
        <w:spacing w:beforeLines="0" w:before="0" w:beforeAutospacing="0" w:afterLines="0" w:after="0" w:afterAutospacing="0" w:line="228" w:lineRule="auto"/>
        <w:ind w:leftChars="0" w:left="0" w:rightChars="0" w:right="0"/>
        <w:jc w:val="left"/>
        <w:outlineLvl w:val="9"/>
      </w:pPr>
    </w:tblStylePr>
  </w:style>
  <w:style w:type="paragraph" w:customStyle="1" w:styleId="EC-Footnote">
    <w:name w:val="EC-Footnote"/>
    <w:basedOn w:val="EC-Para"/>
    <w:qFormat/>
    <w:rsid w:val="00DE3E06"/>
    <w:pPr>
      <w:widowControl w:val="0"/>
      <w:spacing w:after="60"/>
    </w:pPr>
    <w:rPr>
      <w:kern w:val="22"/>
      <w:sz w:val="16"/>
      <w:szCs w:val="16"/>
    </w:rPr>
  </w:style>
  <w:style w:type="paragraph" w:customStyle="1" w:styleId="EC-Legend">
    <w:name w:val="EC-Legend"/>
    <w:basedOn w:val="EC-Para"/>
    <w:next w:val="EC-Para"/>
    <w:qFormat/>
    <w:rsid w:val="00B20152"/>
    <w:pPr>
      <w:spacing w:before="120"/>
      <w:contextualSpacing/>
    </w:pPr>
    <w:rPr>
      <w:i/>
      <w:sz w:val="16"/>
      <w:szCs w:val="16"/>
    </w:rPr>
  </w:style>
  <w:style w:type="character" w:styleId="Hyperlink">
    <w:name w:val="Hyperlink"/>
    <w:basedOn w:val="DefaultParagraphFont"/>
    <w:uiPriority w:val="99"/>
    <w:locked/>
    <w:rsid w:val="006116F2"/>
    <w:rPr>
      <w:rFonts w:ascii="Tahoma" w:hAnsi="Tahoma"/>
      <w:color w:val="69AE23"/>
      <w:sz w:val="18"/>
      <w:u w:val="single"/>
    </w:rPr>
  </w:style>
  <w:style w:type="numbering" w:customStyle="1" w:styleId="EC-TOC">
    <w:name w:val="EC-TOC"/>
    <w:basedOn w:val="NoList"/>
    <w:rsid w:val="006A298D"/>
    <w:pPr>
      <w:numPr>
        <w:numId w:val="1"/>
      </w:numPr>
    </w:pPr>
  </w:style>
  <w:style w:type="paragraph" w:customStyle="1" w:styleId="EC-PageNo">
    <w:name w:val="EC-PageNo"/>
    <w:basedOn w:val="Normal"/>
    <w:qFormat/>
    <w:rsid w:val="001A22AC"/>
    <w:pPr>
      <w:spacing w:after="720"/>
    </w:pPr>
    <w:rPr>
      <w:rFonts w:cs="Tahoma"/>
      <w:sz w:val="18"/>
      <w:szCs w:val="18"/>
    </w:rPr>
  </w:style>
  <w:style w:type="table" w:styleId="TableGrid">
    <w:name w:val="Table Grid"/>
    <w:basedOn w:val="TableNormal"/>
    <w:uiPriority w:val="39"/>
    <w:locked/>
    <w:rsid w:val="005E21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C-Title-8">
    <w:name w:val="EC-Title-8"/>
    <w:basedOn w:val="EC-Para"/>
    <w:link w:val="EC-Title-8Char"/>
    <w:autoRedefine/>
    <w:qFormat/>
    <w:rsid w:val="002B6444"/>
    <w:pPr>
      <w:spacing w:before="120" w:after="0"/>
      <w:outlineLvl w:val="4"/>
    </w:pPr>
    <w:rPr>
      <w:rFonts w:eastAsia="Times New Roman"/>
      <w:bCs/>
      <w:i/>
      <w:color w:val="65B32E"/>
      <w:kern w:val="0"/>
      <w:sz w:val="26"/>
      <w:szCs w:val="26"/>
      <w:lang w:eastAsia="en-US"/>
    </w:rPr>
  </w:style>
  <w:style w:type="character" w:customStyle="1" w:styleId="EC-Title-8Char">
    <w:name w:val="EC-Title-8 Char"/>
    <w:basedOn w:val="EC-ParaCharChar"/>
    <w:link w:val="EC-Title-8"/>
    <w:rsid w:val="002B6444"/>
    <w:rPr>
      <w:rFonts w:eastAsia="Times New Roman" w:cs="Tahoma"/>
      <w:bCs/>
      <w:i/>
      <w:color w:val="65B32E"/>
      <w:kern w:val="16"/>
      <w:sz w:val="26"/>
      <w:szCs w:val="26"/>
      <w:lang w:eastAsia="en-US"/>
    </w:rPr>
  </w:style>
  <w:style w:type="paragraph" w:customStyle="1" w:styleId="EC-Para-no-6pt">
    <w:name w:val="EC-Para-no-6pt"/>
    <w:basedOn w:val="EC-Para"/>
    <w:uiPriority w:val="99"/>
    <w:qFormat/>
    <w:rsid w:val="00D30ACF"/>
    <w:pPr>
      <w:spacing w:after="0"/>
    </w:pPr>
    <w:rPr>
      <w:kern w:val="22"/>
    </w:rPr>
  </w:style>
  <w:style w:type="paragraph" w:styleId="TOC2">
    <w:name w:val="toc 2"/>
    <w:basedOn w:val="Normal"/>
    <w:next w:val="Normal"/>
    <w:autoRedefine/>
    <w:qFormat/>
    <w:locked/>
    <w:rsid w:val="00A3521C"/>
    <w:pPr>
      <w:ind w:left="284"/>
    </w:pPr>
    <w:rPr>
      <w:sz w:val="18"/>
    </w:rPr>
  </w:style>
  <w:style w:type="character" w:customStyle="1" w:styleId="EC-Title-7Char">
    <w:name w:val="EC-Title-7 Char"/>
    <w:basedOn w:val="DefaultParagraphFont"/>
    <w:link w:val="EC-Title-7"/>
    <w:rsid w:val="00B82F1E"/>
    <w:rPr>
      <w:rFonts w:eastAsia="Times New Roman" w:cs="Tahoma"/>
      <w:b/>
      <w:bCs/>
      <w:i/>
      <w:color w:val="65B32E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qFormat/>
    <w:locked/>
    <w:rsid w:val="00A3521C"/>
    <w:pPr>
      <w:ind w:left="510"/>
    </w:pPr>
    <w:rPr>
      <w:sz w:val="18"/>
    </w:rPr>
  </w:style>
  <w:style w:type="paragraph" w:customStyle="1" w:styleId="EC-Title-Box">
    <w:name w:val="EC-Title-Box"/>
    <w:basedOn w:val="EC-Title-6"/>
    <w:rsid w:val="00B82F1E"/>
    <w:pPr>
      <w:outlineLvl w:val="9"/>
    </w:pPr>
  </w:style>
  <w:style w:type="paragraph" w:customStyle="1" w:styleId="EC-Para-topspace">
    <w:name w:val="EC-Para-topspace"/>
    <w:basedOn w:val="EC-Para"/>
    <w:next w:val="EC-Para"/>
    <w:rsid w:val="00AA4A8C"/>
    <w:pPr>
      <w:spacing w:before="120"/>
    </w:pPr>
  </w:style>
  <w:style w:type="character" w:customStyle="1" w:styleId="Heading2Char">
    <w:name w:val="Heading 2 Char"/>
    <w:basedOn w:val="DefaultParagraphFont"/>
    <w:link w:val="Heading2"/>
    <w:uiPriority w:val="99"/>
    <w:rsid w:val="00184013"/>
    <w:rPr>
      <w:rFonts w:ascii="Arial" w:eastAsia="Times New Roman" w:hAnsi="Arial" w:cs="Arial"/>
      <w:b/>
      <w:bCs/>
      <w:i/>
      <w:iCs/>
      <w:szCs w:val="28"/>
      <w:lang w:val="en-US" w:eastAsia="en-US"/>
    </w:rPr>
  </w:style>
  <w:style w:type="character" w:styleId="FollowedHyperlink">
    <w:name w:val="FollowedHyperlink"/>
    <w:basedOn w:val="DefaultParagraphFont"/>
    <w:qFormat/>
    <w:locked/>
    <w:rsid w:val="005113CD"/>
    <w:rPr>
      <w:rFonts w:ascii="Tahoma" w:hAnsi="Tahoma"/>
      <w:color w:val="69AE23"/>
      <w:sz w:val="18"/>
      <w:u w:val="single"/>
    </w:rPr>
  </w:style>
  <w:style w:type="character" w:customStyle="1" w:styleId="Heading7Char">
    <w:name w:val="Heading 7 Char"/>
    <w:basedOn w:val="DefaultParagraphFont"/>
    <w:link w:val="Heading7"/>
    <w:rsid w:val="00680337"/>
    <w:rPr>
      <w:rFonts w:asciiTheme="majorHAnsi" w:eastAsiaTheme="majorEastAsia" w:hAnsiTheme="majorHAnsi" w:cstheme="majorBidi"/>
      <w:i/>
      <w:iCs/>
      <w:color w:val="404040" w:themeColor="text1" w:themeTint="BF"/>
      <w:sz w:val="14"/>
      <w:szCs w:val="24"/>
      <w:lang w:eastAsia="ko-KR"/>
    </w:rPr>
  </w:style>
  <w:style w:type="character" w:customStyle="1" w:styleId="Heading8Char">
    <w:name w:val="Heading 8 Char"/>
    <w:basedOn w:val="DefaultParagraphFont"/>
    <w:link w:val="Heading8"/>
    <w:rsid w:val="00680337"/>
    <w:rPr>
      <w:rFonts w:asciiTheme="majorHAnsi" w:eastAsiaTheme="majorEastAsia" w:hAnsiTheme="majorHAnsi" w:cstheme="majorBidi"/>
      <w:color w:val="404040" w:themeColor="text1" w:themeTint="BF"/>
      <w:lang w:eastAsia="ko-KR"/>
    </w:rPr>
  </w:style>
  <w:style w:type="character" w:customStyle="1" w:styleId="Heading9Char">
    <w:name w:val="Heading 9 Char"/>
    <w:basedOn w:val="DefaultParagraphFont"/>
    <w:link w:val="Heading9"/>
    <w:rsid w:val="00680337"/>
    <w:rPr>
      <w:rFonts w:asciiTheme="majorHAnsi" w:eastAsiaTheme="majorEastAsia" w:hAnsiTheme="majorHAnsi" w:cstheme="majorBidi"/>
      <w:i/>
      <w:iCs/>
      <w:color w:val="404040" w:themeColor="text1" w:themeTint="BF"/>
      <w:lang w:eastAsia="ko-KR"/>
    </w:rPr>
  </w:style>
  <w:style w:type="paragraph" w:customStyle="1" w:styleId="EC-List1-table">
    <w:name w:val="EC-List1-table"/>
    <w:basedOn w:val="EC-List1"/>
    <w:rsid w:val="005A2D56"/>
    <w:pPr>
      <w:widowControl w:val="0"/>
      <w:numPr>
        <w:numId w:val="4"/>
      </w:numPr>
      <w:tabs>
        <w:tab w:val="clear" w:pos="567"/>
        <w:tab w:val="left" w:pos="284"/>
      </w:tabs>
      <w:kinsoku w:val="0"/>
      <w:overflowPunct w:val="0"/>
      <w:autoSpaceDE w:val="0"/>
      <w:autoSpaceDN w:val="0"/>
      <w:spacing w:line="180" w:lineRule="atLeast"/>
      <w:ind w:left="284" w:hanging="284"/>
    </w:pPr>
    <w:rPr>
      <w:rFonts w:cs="Tahoma"/>
      <w:color w:val="000000"/>
      <w:spacing w:val="-2"/>
      <w:sz w:val="16"/>
      <w:szCs w:val="16"/>
    </w:rPr>
  </w:style>
  <w:style w:type="paragraph" w:styleId="TableofFigures">
    <w:name w:val="table of figures"/>
    <w:basedOn w:val="Normal"/>
    <w:next w:val="Normal"/>
    <w:uiPriority w:val="99"/>
    <w:locked/>
    <w:rsid w:val="00730CC7"/>
    <w:rPr>
      <w:sz w:val="18"/>
    </w:rPr>
  </w:style>
  <w:style w:type="paragraph" w:customStyle="1" w:styleId="EC-Table-top">
    <w:name w:val="EC-Table-top"/>
    <w:basedOn w:val="EC-Para"/>
    <w:link w:val="EC-Table-topChar"/>
    <w:rsid w:val="00DE3E06"/>
    <w:pPr>
      <w:outlineLvl w:val="7"/>
    </w:pPr>
    <w:rPr>
      <w:b/>
    </w:rPr>
  </w:style>
  <w:style w:type="character" w:customStyle="1" w:styleId="EC-Table-topChar">
    <w:name w:val="EC-Table-top Char"/>
    <w:basedOn w:val="DefaultParagraphFont"/>
    <w:link w:val="EC-Table-top"/>
    <w:rsid w:val="00DE3E06"/>
    <w:rPr>
      <w:rFonts w:eastAsia="Arial Unicode MS" w:cs="Tahoma"/>
      <w:b/>
      <w:color w:val="000000" w:themeColor="text1"/>
      <w:kern w:val="16"/>
      <w:sz w:val="18"/>
      <w:szCs w:val="18"/>
      <w:lang w:eastAsia="ko-KR"/>
    </w:rPr>
  </w:style>
  <w:style w:type="paragraph" w:customStyle="1" w:styleId="EC-Figure-top">
    <w:name w:val="EC-Figure-top"/>
    <w:basedOn w:val="EC-Para"/>
    <w:link w:val="EC-Figure-topChar"/>
    <w:rsid w:val="00B66F5F"/>
    <w:rPr>
      <w:b/>
    </w:rPr>
  </w:style>
  <w:style w:type="character" w:customStyle="1" w:styleId="EC-Figure-topChar">
    <w:name w:val="EC-Figure-top Char"/>
    <w:basedOn w:val="EC-ParaCharChar"/>
    <w:link w:val="EC-Figure-top"/>
    <w:rsid w:val="00B66F5F"/>
    <w:rPr>
      <w:rFonts w:eastAsia="Arial Unicode MS" w:cs="Tahoma"/>
      <w:b/>
      <w:color w:val="000000" w:themeColor="text1"/>
      <w:kern w:val="22"/>
      <w:sz w:val="18"/>
      <w:szCs w:val="18"/>
      <w:lang w:val="en-GB" w:eastAsia="ko-KR" w:bidi="ar-SA"/>
    </w:rPr>
  </w:style>
  <w:style w:type="paragraph" w:styleId="Footer">
    <w:name w:val="footer"/>
    <w:basedOn w:val="Normal"/>
    <w:link w:val="FooterChar"/>
    <w:uiPriority w:val="99"/>
    <w:locked/>
    <w:rsid w:val="001576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609"/>
    <w:rPr>
      <w:sz w:val="14"/>
      <w:szCs w:val="24"/>
      <w:lang w:eastAsia="ko-KR"/>
    </w:rPr>
  </w:style>
  <w:style w:type="paragraph" w:styleId="TOC4">
    <w:name w:val="toc 4"/>
    <w:basedOn w:val="Normal"/>
    <w:next w:val="Normal"/>
    <w:autoRedefine/>
    <w:unhideWhenUsed/>
    <w:locked/>
    <w:rsid w:val="0015760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nhideWhenUsed/>
    <w:locked/>
    <w:rsid w:val="0015760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nhideWhenUsed/>
    <w:locked/>
    <w:rsid w:val="0015760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nhideWhenUsed/>
    <w:locked/>
    <w:rsid w:val="0015760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nhideWhenUsed/>
    <w:locked/>
    <w:rsid w:val="0015760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nhideWhenUsed/>
    <w:locked/>
    <w:rsid w:val="0015760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table" w:customStyle="1" w:styleId="EC-green-box">
    <w:name w:val="EC-green-box"/>
    <w:basedOn w:val="TableNormal"/>
    <w:uiPriority w:val="99"/>
    <w:rsid w:val="00D5621E"/>
    <w:rPr>
      <w:color w:val="000000" w:themeColor="text1"/>
      <w:sz w:val="16"/>
    </w:rPr>
    <w:tblPr>
      <w:tblCellMar>
        <w:top w:w="113" w:type="dxa"/>
        <w:left w:w="142" w:type="dxa"/>
        <w:bottom w:w="113" w:type="dxa"/>
        <w:right w:w="142" w:type="dxa"/>
      </w:tblCellMar>
    </w:tblPr>
    <w:tcPr>
      <w:shd w:val="clear" w:color="auto" w:fill="D7E8C3"/>
    </w:tcPr>
  </w:style>
  <w:style w:type="paragraph" w:customStyle="1" w:styleId="EC-Para-Table">
    <w:name w:val="EC-Para-Table"/>
    <w:basedOn w:val="EC-Para"/>
    <w:rsid w:val="00EF168A"/>
    <w:pPr>
      <w:spacing w:before="40" w:after="0"/>
    </w:pPr>
    <w:rPr>
      <w:sz w:val="16"/>
      <w:lang w:eastAsia="en-US"/>
    </w:rPr>
  </w:style>
  <w:style w:type="character" w:styleId="CommentReference">
    <w:name w:val="annotation reference"/>
    <w:basedOn w:val="DefaultParagraphFont"/>
    <w:uiPriority w:val="99"/>
    <w:locked/>
    <w:rsid w:val="00647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647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1D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locked/>
    <w:rsid w:val="00647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71D3"/>
    <w:rPr>
      <w:b/>
      <w:bCs/>
      <w:lang w:eastAsia="ko-KR"/>
    </w:rPr>
  </w:style>
  <w:style w:type="paragraph" w:customStyle="1" w:styleId="EC-title-page-category">
    <w:name w:val="EC-title-page-category"/>
    <w:basedOn w:val="Normal"/>
    <w:next w:val="EC-title-page-title"/>
    <w:rsid w:val="004D636C"/>
    <w:pPr>
      <w:spacing w:before="4320" w:after="120"/>
      <w:ind w:left="567"/>
    </w:pPr>
    <w:rPr>
      <w:rFonts w:cs="Tahoma"/>
      <w:caps/>
      <w:sz w:val="26"/>
      <w:szCs w:val="26"/>
    </w:rPr>
  </w:style>
  <w:style w:type="paragraph" w:customStyle="1" w:styleId="EC-title-page-title">
    <w:name w:val="EC-title-page-title"/>
    <w:basedOn w:val="EC-Title-4"/>
    <w:next w:val="EC-title-page-subtitle"/>
    <w:rsid w:val="00B82F1E"/>
    <w:pPr>
      <w:ind w:left="567"/>
    </w:pPr>
  </w:style>
  <w:style w:type="paragraph" w:customStyle="1" w:styleId="EC-title-page-subtitle">
    <w:name w:val="EC-title-page-subtitle"/>
    <w:basedOn w:val="EC-Para"/>
    <w:next w:val="EC-Para"/>
    <w:rsid w:val="0067377A"/>
    <w:pPr>
      <w:ind w:left="567"/>
    </w:pPr>
    <w:rPr>
      <w:sz w:val="26"/>
      <w:szCs w:val="26"/>
    </w:rPr>
  </w:style>
  <w:style w:type="paragraph" w:customStyle="1" w:styleId="EC-Header">
    <w:name w:val="EC-Header"/>
    <w:basedOn w:val="Normal"/>
    <w:rsid w:val="00D30919"/>
    <w:pPr>
      <w:pBdr>
        <w:bottom w:val="single" w:sz="4" w:space="1" w:color="BFBFBF" w:themeColor="background1" w:themeShade="BF"/>
      </w:pBdr>
      <w:tabs>
        <w:tab w:val="right" w:pos="9120"/>
      </w:tabs>
      <w:spacing w:before="720" w:after="360"/>
    </w:pPr>
    <w:rPr>
      <w:rFonts w:cs="Tahoma"/>
      <w:b/>
      <w:color w:val="808080"/>
      <w:szCs w:val="14"/>
      <w:u w:color="808080"/>
    </w:rPr>
  </w:style>
  <w:style w:type="character" w:customStyle="1" w:styleId="EC-Green">
    <w:name w:val="EC-Green"/>
    <w:uiPriority w:val="1"/>
    <w:rsid w:val="00B82F1E"/>
    <w:rPr>
      <w:color w:val="65B32E"/>
    </w:rPr>
  </w:style>
  <w:style w:type="paragraph" w:styleId="Header">
    <w:name w:val="header"/>
    <w:basedOn w:val="Normal"/>
    <w:link w:val="HeaderChar"/>
    <w:uiPriority w:val="99"/>
    <w:unhideWhenUsed/>
    <w:locked/>
    <w:rsid w:val="00644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7A7"/>
    <w:rPr>
      <w:sz w:val="14"/>
      <w:szCs w:val="24"/>
      <w:lang w:eastAsia="ko-KR"/>
    </w:rPr>
  </w:style>
  <w:style w:type="paragraph" w:customStyle="1" w:styleId="EC-Abbreviations">
    <w:name w:val="EC-Abbreviations"/>
    <w:basedOn w:val="EC-Para"/>
    <w:rsid w:val="00285699"/>
    <w:pPr>
      <w:tabs>
        <w:tab w:val="left" w:pos="1701"/>
      </w:tabs>
      <w:spacing w:after="0"/>
      <w:ind w:left="1701" w:hanging="1701"/>
    </w:pPr>
  </w:style>
  <w:style w:type="paragraph" w:styleId="FootnoteText">
    <w:name w:val="footnote text"/>
    <w:basedOn w:val="Normal"/>
    <w:link w:val="FootnoteTextChar"/>
    <w:semiHidden/>
    <w:unhideWhenUsed/>
    <w:locked/>
    <w:rsid w:val="00E301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30133"/>
    <w:rPr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E30133"/>
    <w:rPr>
      <w:vertAlign w:val="superscript"/>
    </w:rPr>
  </w:style>
  <w:style w:type="paragraph" w:customStyle="1" w:styleId="EC-tabletext">
    <w:name w:val="EC-table text"/>
    <w:basedOn w:val="Normal"/>
    <w:qFormat/>
    <w:rsid w:val="002D5F48"/>
    <w:pPr>
      <w:widowControl w:val="0"/>
      <w:kinsoku w:val="0"/>
      <w:overflowPunct w:val="0"/>
      <w:autoSpaceDE w:val="0"/>
      <w:autoSpaceDN w:val="0"/>
      <w:adjustRightInd w:val="0"/>
      <w:spacing w:before="40" w:line="228" w:lineRule="auto"/>
    </w:pPr>
    <w:rPr>
      <w:rFonts w:ascii="Arial Narrow" w:eastAsia="Arial Unicode MS" w:hAnsi="Arial Narrow" w:cs="Tahoma"/>
      <w:color w:val="000000" w:themeColor="text1"/>
      <w:kern w:val="16"/>
      <w:sz w:val="18"/>
      <w:szCs w:val="18"/>
      <w:lang w:eastAsia="en-US"/>
    </w:rPr>
  </w:style>
  <w:style w:type="table" w:customStyle="1" w:styleId="EC-table-header">
    <w:name w:val="EC-table-header"/>
    <w:basedOn w:val="TableNormal"/>
    <w:uiPriority w:val="99"/>
    <w:rsid w:val="002D5F48"/>
    <w:tblPr/>
  </w:style>
  <w:style w:type="table" w:customStyle="1" w:styleId="EC-Table-headerx">
    <w:name w:val="EC-Table-headerx"/>
    <w:basedOn w:val="EC-table-header"/>
    <w:uiPriority w:val="99"/>
    <w:rsid w:val="002D5F48"/>
    <w:tblPr/>
    <w:tblStylePr w:type="firstRow">
      <w:rPr>
        <w:rFonts w:ascii="Yu Gothic Light" w:hAnsi="Yu Gothic Light"/>
        <w:b/>
        <w:color w:val="FFFFFF" w:themeColor="background1"/>
        <w:sz w:val="20"/>
      </w:rPr>
      <w:tblPr/>
      <w:tcPr>
        <w:shd w:val="clear" w:color="auto" w:fill="69AE23"/>
      </w:tcPr>
    </w:tblStylePr>
  </w:style>
  <w:style w:type="paragraph" w:styleId="ListParagraph">
    <w:name w:val="List Paragraph"/>
    <w:aliases w:val="ECDC AF Paragraph"/>
    <w:basedOn w:val="Normal"/>
    <w:link w:val="ListParagraphChar"/>
    <w:uiPriority w:val="34"/>
    <w:qFormat/>
    <w:locked/>
    <w:rsid w:val="00C9496E"/>
    <w:pPr>
      <w:ind w:left="720"/>
      <w:contextualSpacing/>
    </w:pPr>
    <w:rPr>
      <w:sz w:val="18"/>
    </w:rPr>
  </w:style>
  <w:style w:type="character" w:customStyle="1" w:styleId="ListParagraphChar">
    <w:name w:val="List Paragraph Char"/>
    <w:aliases w:val="ECDC AF Paragraph Char"/>
    <w:basedOn w:val="DefaultParagraphFont"/>
    <w:link w:val="ListParagraph"/>
    <w:uiPriority w:val="34"/>
    <w:rsid w:val="00C9496E"/>
    <w:rPr>
      <w:sz w:val="18"/>
      <w:szCs w:val="24"/>
      <w:lang w:eastAsia="ko-KR"/>
    </w:rPr>
  </w:style>
  <w:style w:type="paragraph" w:styleId="Revision">
    <w:name w:val="Revision"/>
    <w:hidden/>
    <w:uiPriority w:val="99"/>
    <w:semiHidden/>
    <w:rsid w:val="006C4400"/>
    <w:rPr>
      <w:sz w:val="1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9"/>
    <w:rsid w:val="00D36FB7"/>
    <w:rPr>
      <w:rFonts w:ascii="Arial" w:eastAsia="Times New Roman" w:hAnsi="Arial" w:cs="Arial"/>
      <w:b/>
      <w:bCs/>
      <w:kern w:val="32"/>
      <w:sz w:val="28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D36FB7"/>
    <w:rPr>
      <w:rFonts w:ascii="Arial" w:hAnsi="Arial" w:cs="Arial"/>
      <w:b/>
      <w:bCs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uiPriority w:val="99"/>
    <w:rsid w:val="00D36FB7"/>
    <w:rPr>
      <w:rFonts w:eastAsia="Times"/>
      <w:b/>
      <w:bCs/>
      <w:sz w:val="28"/>
      <w:szCs w:val="28"/>
      <w:lang w:val="sv-SE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D36FB7"/>
    <w:rPr>
      <w:b/>
      <w:bCs/>
      <w:i/>
      <w:iCs/>
      <w:sz w:val="26"/>
      <w:szCs w:val="26"/>
      <w:lang w:eastAsia="ko-KR"/>
    </w:rPr>
  </w:style>
  <w:style w:type="character" w:customStyle="1" w:styleId="Heading6Char">
    <w:name w:val="Heading 6 Char"/>
    <w:basedOn w:val="DefaultParagraphFont"/>
    <w:link w:val="Heading6"/>
    <w:uiPriority w:val="99"/>
    <w:rsid w:val="00D36FB7"/>
    <w:rPr>
      <w:b/>
      <w:bCs/>
      <w:sz w:val="22"/>
      <w:szCs w:val="22"/>
      <w:lang w:eastAsia="ko-KR"/>
    </w:rPr>
  </w:style>
  <w:style w:type="paragraph" w:customStyle="1" w:styleId="ECDC-Para">
    <w:name w:val="ECDC-Para"/>
    <w:basedOn w:val="Normal"/>
    <w:link w:val="ECDC-ParaChar"/>
    <w:uiPriority w:val="1"/>
    <w:semiHidden/>
    <w:rsid w:val="00D36FB7"/>
    <w:pPr>
      <w:autoSpaceDE w:val="0"/>
      <w:autoSpaceDN w:val="0"/>
      <w:adjustRightInd w:val="0"/>
      <w:spacing w:after="120" w:line="200" w:lineRule="atLeast"/>
    </w:pPr>
    <w:rPr>
      <w:kern w:val="22"/>
      <w:sz w:val="18"/>
      <w:szCs w:val="22"/>
    </w:rPr>
  </w:style>
  <w:style w:type="character" w:customStyle="1" w:styleId="ECDC-ParaChar">
    <w:name w:val="ECDC-Para Char"/>
    <w:basedOn w:val="DefaultParagraphFont"/>
    <w:link w:val="ECDC-Para"/>
    <w:uiPriority w:val="1"/>
    <w:semiHidden/>
    <w:rsid w:val="00D36FB7"/>
    <w:rPr>
      <w:kern w:val="22"/>
      <w:sz w:val="18"/>
      <w:szCs w:val="22"/>
      <w:lang w:eastAsia="ko-KR"/>
    </w:rPr>
  </w:style>
  <w:style w:type="paragraph" w:customStyle="1" w:styleId="ECDC-List1">
    <w:name w:val="ECDC-List1"/>
    <w:basedOn w:val="ECDC-Para"/>
    <w:link w:val="ECDC-List1Char"/>
    <w:uiPriority w:val="1"/>
    <w:semiHidden/>
    <w:rsid w:val="00D36FB7"/>
    <w:pPr>
      <w:numPr>
        <w:numId w:val="5"/>
      </w:numPr>
      <w:tabs>
        <w:tab w:val="num" w:pos="360"/>
        <w:tab w:val="left" w:pos="567"/>
      </w:tabs>
      <w:spacing w:after="0"/>
      <w:ind w:left="567" w:hanging="567"/>
    </w:pPr>
  </w:style>
  <w:style w:type="character" w:customStyle="1" w:styleId="ECDC-List1Char">
    <w:name w:val="ECDC-List1 Char"/>
    <w:basedOn w:val="ECDC-ParaChar"/>
    <w:link w:val="ECDC-List1"/>
    <w:uiPriority w:val="1"/>
    <w:semiHidden/>
    <w:rsid w:val="00D36FB7"/>
    <w:rPr>
      <w:kern w:val="22"/>
      <w:sz w:val="18"/>
      <w:szCs w:val="22"/>
      <w:lang w:eastAsia="ko-KR"/>
    </w:rPr>
  </w:style>
  <w:style w:type="paragraph" w:customStyle="1" w:styleId="ECDC-List1end">
    <w:name w:val="ECDC-List1end"/>
    <w:basedOn w:val="ECDC-List1"/>
    <w:link w:val="ECDC-List1endChar"/>
    <w:uiPriority w:val="1"/>
    <w:semiHidden/>
    <w:rsid w:val="00D36FB7"/>
    <w:pPr>
      <w:spacing w:after="120"/>
    </w:pPr>
  </w:style>
  <w:style w:type="character" w:customStyle="1" w:styleId="ECDC-List1endChar">
    <w:name w:val="ECDC-List1end Char"/>
    <w:basedOn w:val="ECDC-List1Char"/>
    <w:link w:val="ECDC-List1end"/>
    <w:uiPriority w:val="1"/>
    <w:semiHidden/>
    <w:rsid w:val="00D36FB7"/>
    <w:rPr>
      <w:kern w:val="22"/>
      <w:sz w:val="18"/>
      <w:szCs w:val="22"/>
      <w:lang w:eastAsia="ko-KR"/>
    </w:rPr>
  </w:style>
  <w:style w:type="paragraph" w:styleId="List">
    <w:name w:val="List"/>
    <w:basedOn w:val="Normal"/>
    <w:semiHidden/>
    <w:locked/>
    <w:rsid w:val="00D36FB7"/>
    <w:pPr>
      <w:tabs>
        <w:tab w:val="num" w:pos="720"/>
      </w:tabs>
      <w:ind w:left="720" w:hanging="360"/>
      <w:jc w:val="both"/>
    </w:pPr>
    <w:rPr>
      <w:rFonts w:ascii="Arial" w:eastAsia="Times New Roman" w:hAnsi="Arial"/>
      <w:sz w:val="18"/>
      <w:lang w:val="en-US" w:eastAsia="en-US"/>
    </w:rPr>
  </w:style>
  <w:style w:type="paragraph" w:customStyle="1" w:styleId="ECDC-List2">
    <w:name w:val="ECDC-List2"/>
    <w:basedOn w:val="ECDC-List1"/>
    <w:link w:val="ECDC-List2Char"/>
    <w:uiPriority w:val="1"/>
    <w:semiHidden/>
    <w:rsid w:val="00D36FB7"/>
    <w:pPr>
      <w:numPr>
        <w:numId w:val="6"/>
      </w:numPr>
      <w:ind w:left="1134" w:hanging="567"/>
    </w:pPr>
    <w:rPr>
      <w:rFonts w:cs="Tahoma"/>
    </w:rPr>
  </w:style>
  <w:style w:type="character" w:customStyle="1" w:styleId="ECDC-List2Char">
    <w:name w:val="ECDC-List2 Char"/>
    <w:basedOn w:val="DefaultParagraphFont"/>
    <w:link w:val="ECDC-List2"/>
    <w:uiPriority w:val="1"/>
    <w:semiHidden/>
    <w:rsid w:val="00D36FB7"/>
    <w:rPr>
      <w:rFonts w:cs="Tahoma"/>
      <w:kern w:val="22"/>
      <w:sz w:val="18"/>
      <w:szCs w:val="22"/>
      <w:lang w:eastAsia="ko-KR"/>
    </w:rPr>
  </w:style>
  <w:style w:type="paragraph" w:customStyle="1" w:styleId="ECDC-List2end">
    <w:name w:val="ECDC-List2end"/>
    <w:basedOn w:val="ECDC-List2"/>
    <w:link w:val="ECDC-List2endChar"/>
    <w:uiPriority w:val="1"/>
    <w:semiHidden/>
    <w:rsid w:val="00D36FB7"/>
    <w:pPr>
      <w:spacing w:after="120"/>
    </w:pPr>
  </w:style>
  <w:style w:type="character" w:customStyle="1" w:styleId="ECDC-List2endChar">
    <w:name w:val="ECDC-List2end Char"/>
    <w:basedOn w:val="ECDC-List2Char"/>
    <w:link w:val="ECDC-List2end"/>
    <w:uiPriority w:val="1"/>
    <w:semiHidden/>
    <w:rsid w:val="00D36FB7"/>
    <w:rPr>
      <w:rFonts w:cs="Tahoma"/>
      <w:kern w:val="22"/>
      <w:sz w:val="18"/>
      <w:szCs w:val="22"/>
      <w:lang w:eastAsia="ko-KR"/>
    </w:rPr>
  </w:style>
  <w:style w:type="paragraph" w:customStyle="1" w:styleId="ECDC-Caption">
    <w:name w:val="ECDC-Caption"/>
    <w:basedOn w:val="ECDC-Para"/>
    <w:uiPriority w:val="1"/>
    <w:semiHidden/>
    <w:rsid w:val="00D36FB7"/>
    <w:pPr>
      <w:spacing w:before="60"/>
    </w:pPr>
    <w:rPr>
      <w:color w:val="000000"/>
      <w:szCs w:val="18"/>
    </w:rPr>
  </w:style>
  <w:style w:type="table" w:customStyle="1" w:styleId="ECDCTable">
    <w:name w:val="ECDC Table"/>
    <w:basedOn w:val="TableNormal"/>
    <w:rsid w:val="00D36FB7"/>
    <w:pPr>
      <w:widowControl w:val="0"/>
    </w:pPr>
    <w:rPr>
      <w:color w:val="000000" w:themeColor="text1"/>
      <w:sz w:val="18"/>
      <w:szCs w:val="18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28" w:type="dxa"/>
        <w:left w:w="28" w:type="dxa"/>
        <w:bottom w:w="28" w:type="dxa"/>
        <w:right w:w="57" w:type="dxa"/>
      </w:tblCellMar>
    </w:tblPr>
    <w:trPr>
      <w:tblHeader/>
    </w:trPr>
    <w:tcPr>
      <w:vAlign w:val="center"/>
    </w:tcPr>
  </w:style>
  <w:style w:type="paragraph" w:styleId="EndnoteText">
    <w:name w:val="endnote text"/>
    <w:basedOn w:val="Normal"/>
    <w:link w:val="EndnoteTextChar"/>
    <w:semiHidden/>
    <w:locked/>
    <w:rsid w:val="00D36FB7"/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D36FB7"/>
    <w:rPr>
      <w:rFonts w:ascii="Times New Roman" w:eastAsia="Times New Roman" w:hAnsi="Times New Roman"/>
    </w:rPr>
  </w:style>
  <w:style w:type="paragraph" w:customStyle="1" w:styleId="ECDCFootnote">
    <w:name w:val="ECDC Footnote"/>
    <w:basedOn w:val="FootnoteText"/>
    <w:uiPriority w:val="1"/>
    <w:semiHidden/>
    <w:rsid w:val="00D36FB7"/>
    <w:rPr>
      <w:sz w:val="16"/>
    </w:rPr>
  </w:style>
  <w:style w:type="paragraph" w:customStyle="1" w:styleId="ECDC-Caption-Source">
    <w:name w:val="ECDC-Caption-Source"/>
    <w:basedOn w:val="ECDC-Para"/>
    <w:next w:val="ECDC-Para"/>
    <w:uiPriority w:val="1"/>
    <w:semiHidden/>
    <w:rsid w:val="00D36FB7"/>
    <w:pPr>
      <w:spacing w:before="120"/>
    </w:pPr>
    <w:rPr>
      <w:i/>
      <w:sz w:val="16"/>
      <w:szCs w:val="16"/>
    </w:rPr>
  </w:style>
  <w:style w:type="character" w:styleId="EndnoteReference">
    <w:name w:val="endnote reference"/>
    <w:basedOn w:val="DefaultParagraphFont"/>
    <w:semiHidden/>
    <w:locked/>
    <w:rsid w:val="00D36FB7"/>
    <w:rPr>
      <w:vertAlign w:val="superscript"/>
    </w:rPr>
  </w:style>
  <w:style w:type="character" w:customStyle="1" w:styleId="EC-List1endChar">
    <w:name w:val="EC-List1end Char"/>
    <w:basedOn w:val="EC-List1Char"/>
    <w:rsid w:val="00D36FB7"/>
    <w:rPr>
      <w:rFonts w:eastAsia="Arial Unicode MS" w:cs="Tahoma"/>
      <w:color w:val="000000" w:themeColor="text1"/>
      <w:kern w:val="22"/>
      <w:sz w:val="18"/>
      <w:szCs w:val="22"/>
      <w:lang w:eastAsia="ko-KR"/>
    </w:rPr>
  </w:style>
  <w:style w:type="character" w:customStyle="1" w:styleId="EC-Caption-Green">
    <w:name w:val="EC-Caption-Green"/>
    <w:qFormat/>
    <w:rsid w:val="00D36FB7"/>
    <w:rPr>
      <w:rFonts w:ascii="Tahoma" w:hAnsi="Tahoma"/>
      <w:b w:val="0"/>
      <w:dstrike w:val="0"/>
      <w:color w:val="65B32E"/>
      <w:sz w:val="18"/>
      <w:szCs w:val="18"/>
      <w:effect w:val="none"/>
      <w:vertAlign w:val="baseline"/>
    </w:rPr>
  </w:style>
  <w:style w:type="paragraph" w:customStyle="1" w:styleId="EC-Caption">
    <w:name w:val="EC-Caption"/>
    <w:basedOn w:val="EC-Para"/>
    <w:next w:val="EC-Para"/>
    <w:link w:val="EC-CaptionCharChar"/>
    <w:qFormat/>
    <w:rsid w:val="00D36FB7"/>
    <w:pPr>
      <w:spacing w:before="120" w:line="200" w:lineRule="atLeast"/>
    </w:pPr>
    <w:rPr>
      <w:b/>
      <w:color w:val="000000"/>
      <w:kern w:val="22"/>
    </w:rPr>
  </w:style>
  <w:style w:type="character" w:customStyle="1" w:styleId="EC-CaptionCharChar">
    <w:name w:val="EC-Caption Char Char"/>
    <w:basedOn w:val="EC-ParaCharChar"/>
    <w:link w:val="EC-Caption"/>
    <w:rsid w:val="00D36FB7"/>
    <w:rPr>
      <w:rFonts w:eastAsia="Arial Unicode MS" w:cs="Tahoma"/>
      <w:b/>
      <w:color w:val="000000"/>
      <w:kern w:val="22"/>
      <w:sz w:val="18"/>
      <w:szCs w:val="18"/>
      <w:lang w:eastAsia="ko-KR"/>
    </w:rPr>
  </w:style>
  <w:style w:type="paragraph" w:customStyle="1" w:styleId="ECFootnote">
    <w:name w:val="EC Footnote"/>
    <w:basedOn w:val="Normal"/>
    <w:qFormat/>
    <w:rsid w:val="00D36FB7"/>
    <w:pPr>
      <w:widowControl w:val="0"/>
      <w:kinsoku w:val="0"/>
      <w:autoSpaceDE w:val="0"/>
      <w:autoSpaceDN w:val="0"/>
      <w:adjustRightInd w:val="0"/>
      <w:spacing w:after="40"/>
    </w:pPr>
    <w:rPr>
      <w:rFonts w:eastAsia="Arial Unicode MS"/>
      <w:kern w:val="22"/>
      <w:sz w:val="16"/>
      <w:szCs w:val="18"/>
    </w:rPr>
  </w:style>
  <w:style w:type="paragraph" w:customStyle="1" w:styleId="EC-Caption-Source">
    <w:name w:val="EC-Caption-Source"/>
    <w:basedOn w:val="EC-Para"/>
    <w:next w:val="EC-Para"/>
    <w:qFormat/>
    <w:rsid w:val="00D36FB7"/>
    <w:pPr>
      <w:spacing w:before="120" w:line="200" w:lineRule="atLeast"/>
    </w:pPr>
    <w:rPr>
      <w:rFonts w:cs="Times New Roman"/>
      <w:i/>
      <w:color w:val="auto"/>
      <w:kern w:val="22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D36FB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36FB7"/>
    <w:pPr>
      <w:jc w:val="center"/>
    </w:pPr>
    <w:rPr>
      <w:rFonts w:cs="Tahoma"/>
      <w:noProof/>
      <w:sz w:val="1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36FB7"/>
    <w:rPr>
      <w:rFonts w:cs="Tahoma"/>
      <w:noProof/>
      <w:sz w:val="16"/>
      <w:szCs w:val="24"/>
      <w:lang w:eastAsia="ko-KR"/>
    </w:rPr>
  </w:style>
  <w:style w:type="paragraph" w:customStyle="1" w:styleId="EndNoteBibliography">
    <w:name w:val="EndNote Bibliography"/>
    <w:basedOn w:val="Normal"/>
    <w:link w:val="EndNoteBibliographyChar"/>
    <w:rsid w:val="00D36FB7"/>
    <w:rPr>
      <w:rFonts w:cs="Tahoma"/>
      <w:noProof/>
      <w:sz w:val="16"/>
    </w:rPr>
  </w:style>
  <w:style w:type="character" w:customStyle="1" w:styleId="EndNoteBibliographyChar">
    <w:name w:val="EndNote Bibliography Char"/>
    <w:basedOn w:val="DefaultParagraphFont"/>
    <w:link w:val="EndNoteBibliography"/>
    <w:rsid w:val="00D36FB7"/>
    <w:rPr>
      <w:rFonts w:cs="Tahoma"/>
      <w:noProof/>
      <w:sz w:val="16"/>
      <w:szCs w:val="24"/>
      <w:lang w:eastAsia="ko-KR"/>
    </w:rPr>
  </w:style>
  <w:style w:type="paragraph" w:customStyle="1" w:styleId="Default">
    <w:name w:val="Default"/>
    <w:rsid w:val="00D36FB7"/>
    <w:pPr>
      <w:autoSpaceDE w:val="0"/>
      <w:autoSpaceDN w:val="0"/>
      <w:adjustRightInd w:val="0"/>
    </w:pPr>
    <w:rPr>
      <w:rFonts w:eastAsiaTheme="minorHAnsi" w:cs="Tahoma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6FB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36FB7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D36F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6FB7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36F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6FB7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 w:eastAsia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36FB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sv-S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6FB7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v-S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locked/>
    <w:rsid w:val="00D36FB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36F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lang w:val="sv-S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FB7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sv-SE" w:eastAsia="en-U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locked/>
    <w:rsid w:val="00D36FB7"/>
    <w:rPr>
      <w:b/>
      <w:bCs/>
      <w:smallCaps/>
      <w:color w:val="365F91" w:themeColor="accent1" w:themeShade="BF"/>
      <w:spacing w:val="5"/>
    </w:rPr>
  </w:style>
  <w:style w:type="character" w:styleId="PageNumber">
    <w:name w:val="page number"/>
    <w:basedOn w:val="DefaultParagraphFont"/>
    <w:uiPriority w:val="99"/>
    <w:semiHidden/>
    <w:unhideWhenUsed/>
    <w:locked/>
    <w:rsid w:val="00D36FB7"/>
  </w:style>
  <w:style w:type="character" w:styleId="PlaceholderText">
    <w:name w:val="Placeholder Text"/>
    <w:basedOn w:val="DefaultParagraphFont"/>
    <w:uiPriority w:val="99"/>
    <w:semiHidden/>
    <w:locked/>
    <w:rsid w:val="00D36FB7"/>
    <w:rPr>
      <w:color w:val="666666"/>
    </w:rPr>
  </w:style>
  <w:style w:type="paragraph" w:styleId="NoSpacing">
    <w:name w:val="No Spacing"/>
    <w:uiPriority w:val="1"/>
    <w:qFormat/>
    <w:locked/>
    <w:rsid w:val="00D36FB7"/>
    <w:rPr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locked/>
    <w:rsid w:val="00B412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12DF"/>
    <w:rPr>
      <w:sz w:val="14"/>
      <w:szCs w:val="24"/>
      <w:lang w:eastAsia="ko-KR"/>
    </w:rPr>
  </w:style>
  <w:style w:type="paragraph" w:styleId="BodyText">
    <w:name w:val="Body Text"/>
    <w:basedOn w:val="Normal"/>
    <w:link w:val="BodyTextChar"/>
    <w:semiHidden/>
    <w:unhideWhenUsed/>
    <w:locked/>
    <w:rsid w:val="000376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3768A"/>
    <w:rPr>
      <w:sz w:val="14"/>
      <w:szCs w:val="24"/>
      <w:lang w:eastAsia="ko-KR"/>
    </w:rPr>
  </w:style>
  <w:style w:type="character" w:styleId="Emphasis">
    <w:name w:val="Emphasis"/>
    <w:basedOn w:val="DefaultParagraphFont"/>
    <w:locked/>
    <w:rsid w:val="00171113"/>
    <w:rPr>
      <w:i/>
      <w:iCs/>
    </w:rPr>
  </w:style>
  <w:style w:type="table" w:customStyle="1" w:styleId="TableGrid2">
    <w:name w:val="Table Grid2"/>
    <w:basedOn w:val="TableNormal"/>
    <w:next w:val="TableGrid"/>
    <w:uiPriority w:val="39"/>
    <w:locked/>
    <w:rsid w:val="003164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efanucci\OneDrive%20-%20ECDC\Desktop\Templates\Standard%20template%20ECDC%202020%20June%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ECMX_SUMMARY xmlns="4240f11c-4df2-4a37-9be1-bdf0d4dfc218" xsi:nil="true"/>
    <ECMX_ADDITIONALINFO xmlns="4240f11c-4df2-4a37-9be1-bdf0d4dfc218" xsi:nil="true"/>
    <ECMX_OWNER xmlns="fe73b3f6-a427-4a99-886e-da32c6de835d">
      <UserInfo>
        <DisplayName/>
        <AccountId xsi:nil="true"/>
        <AccountType/>
      </UserInfo>
    </ECMX_OWNER>
    <kf1264ba1b22407abef15b09c01e8cf0 xmlns="fe73b3f6-a427-4a99-886e-da32c6de835d">
      <Terms xmlns="http://schemas.microsoft.com/office/infopath/2007/PartnerControls"/>
    </kf1264ba1b22407abef15b09c01e8cf0>
    <o13d78bceb4b4178ab3c456bf4db706a xmlns="fe73b3f6-a427-4a99-886e-da32c6de835d">
      <Terms xmlns="http://schemas.microsoft.com/office/infopath/2007/PartnerControls"/>
    </o13d78bceb4b4178ab3c456bf4db706a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/>
    </c67668d6730c4bc2a26c654fc875ab99>
    <TaxCatchAll xmlns="fe73b3f6-a427-4a99-886e-da32c6de835d">
      <Value>2</Value>
      <Value>1</Value>
    </TaxCatchAll>
    <na274824997947589a1bfdfb0b645b50 xmlns="fe73b3f6-a427-4a99-886e-da32c6de835d">
      <Terms xmlns="http://schemas.microsoft.com/office/infopath/2007/PartnerControls"/>
    </na274824997947589a1bfdfb0b645b50>
    <ECMX_OPERATIONALID xmlns="4240f11c-4df2-4a37-9be1-bdf0d4dfc218" xsi:nil="true"/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</documentManagement>
</p:properties>
</file>

<file path=customXml/item2.xml><?xml version="1.0" encoding="utf-8"?>
<?mso-contentType ?>
<SharedContentType xmlns="Microsoft.SharePoint.Taxonomy.ContentTypeSync" SourceId="14c281f0-fdb2-43d6-8bd5-8268950107ba" ContentTypeId="0x010100EE95EE7DB3A482488E68FA4A7091999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E9E88A449575E24AAD017D04A46B9265" ma:contentTypeVersion="15" ma:contentTypeDescription="Create a new document." ma:contentTypeScope="" ma:versionID="a73fb281c66706e232d72fa20e6afe67">
  <xsd:schema xmlns:xsd="http://www.w3.org/2001/XMLSchema" xmlns:xs="http://www.w3.org/2001/XMLSchema" xmlns:p="http://schemas.microsoft.com/office/2006/metadata/properties" xmlns:ns2="4240f11c-4df2-4a37-9be1-bdf0d4dfc218" xmlns:ns3="fe73b3f6-a427-4a99-886e-da32c6de835d" targetNamespace="http://schemas.microsoft.com/office/2006/metadata/properties" ma:root="true" ma:fieldsID="1dc12e612b7fcdfe455f33465c932d7c" ns2:_="" ns3:_="">
    <xsd:import namespace="4240f11c-4df2-4a37-9be1-bdf0d4dfc218"/>
    <xsd:import namespace="fe73b3f6-a427-4a99-886e-da32c6de835d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fieldId="{c67668d6-730c-4bc2-a26c-654fc875ab99}" ma:taxonomyMulti="true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0d2c8f0-7250-4c09-8917-c4befca81a1f}" ma:internalName="TaxCatchAll" ma:showField="CatchAllData" ma:web="ab41e61d-5c9e-45fe-9fd9-c0fcfa543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0d2c8f0-7250-4c09-8917-c4befca81a1f}" ma:internalName="TaxCatchAllLabel" ma:readOnly="true" ma:showField="CatchAllDataLabel" ma:web="ab41e61d-5c9e-45fe-9fd9-c0fcfa543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E77A-95CB-48E9-AAA3-D4EC45A6D910}">
  <ds:schemaRefs>
    <ds:schemaRef ds:uri="http://schemas.microsoft.com/office/2006/metadata/properties"/>
    <ds:schemaRef ds:uri="http://schemas.microsoft.com/office/infopath/2007/PartnerControls"/>
    <ds:schemaRef ds:uri="fe73b3f6-a427-4a99-886e-da32c6de835d"/>
    <ds:schemaRef ds:uri="4240f11c-4df2-4a37-9be1-bdf0d4dfc218"/>
  </ds:schemaRefs>
</ds:datastoreItem>
</file>

<file path=customXml/itemProps2.xml><?xml version="1.0" encoding="utf-8"?>
<ds:datastoreItem xmlns:ds="http://schemas.openxmlformats.org/officeDocument/2006/customXml" ds:itemID="{0F8387B2-C3DB-4E3C-B1B0-D358C8D0DBD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A69B8A1-A86A-4823-A9E8-380B50A93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60AC0-3CB4-4011-A2DA-AFE0E1FD65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9D35D2-3493-4152-9810-11DC3E50DF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Standard template ECDC 2020 June 10</Template>
  <TotalTime>84</TotalTime>
  <Pages>2</Pages>
  <Words>834</Words>
  <Characters>4760</Characters>
  <Application>Microsoft Office Word</Application>
  <DocSecurity>0</DocSecurity>
  <Lines>39</Lines>
  <Paragraphs>11</Paragraphs>
  <ScaleCrop>false</ScaleCrop>
  <Company>ECDC, Stockholm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Stefanucci Hellstrom</dc:creator>
  <cp:keywords/>
  <cp:lastModifiedBy>Senia Rosales-Klintz</cp:lastModifiedBy>
  <cp:revision>34</cp:revision>
  <cp:lastPrinted>2025-09-25T13:06:00Z</cp:lastPrinted>
  <dcterms:created xsi:type="dcterms:W3CDTF">2025-09-24T15:55:00Z</dcterms:created>
  <dcterms:modified xsi:type="dcterms:W3CDTF">2025-09-25T14:35:00Z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523bd929,4a0c4879,2bd50054,21bccd5e,406ba099,341f321d,5d921903,4d3f09c,63bc0946,318b99dc,3b5cb80d,633478d2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ECDC NORMAL </vt:lpwstr>
  </property>
  <property fmtid="{D5CDD505-2E9C-101B-9397-08002B2CF9AE}" pid="5" name="ContentTypeId">
    <vt:lpwstr>0x010100EE95EE7DB3A482488E68FA4A7091999F00E9E88A449575E24AAD017D04A46B9265</vt:lpwstr>
  </property>
  <property fmtid="{D5CDD505-2E9C-101B-9397-08002B2CF9AE}" pid="6" name="ECMX_LIFECYCLE">
    <vt:lpwstr>2;#Active|50127695-0d4f-4ac1-ab93-ebc716c3e584</vt:lpwstr>
  </property>
  <property fmtid="{D5CDD505-2E9C-101B-9397-08002B2CF9AE}" pid="7" name="ECMX_DOCUMENTSTATUS">
    <vt:lpwstr>1;#Draft|bed60e9a-f1b8-4691-a7e2-534f78067ff3</vt:lpwstr>
  </property>
  <property fmtid="{D5CDD505-2E9C-101B-9397-08002B2CF9AE}" pid="8" name="TaxKeyword">
    <vt:lpwstr/>
  </property>
  <property fmtid="{D5CDD505-2E9C-101B-9397-08002B2CF9AE}" pid="9" name="ECMX_ENTITY">
    <vt:lpwstr/>
  </property>
  <property fmtid="{D5CDD505-2E9C-101B-9397-08002B2CF9AE}" pid="10" name="ECMX_CATEGORYLABEL">
    <vt:lpwstr/>
  </property>
  <property fmtid="{D5CDD505-2E9C-101B-9397-08002B2CF9AE}" pid="11" name="ECMX_DISEASEPATHOGEN">
    <vt:lpwstr/>
  </property>
  <property fmtid="{D5CDD505-2E9C-101B-9397-08002B2CF9AE}" pid="12" name="ECMX_DOCUMENTTYPE">
    <vt:lpwstr/>
  </property>
  <property fmtid="{D5CDD505-2E9C-101B-9397-08002B2CF9AE}" pid="13" name="_dlc_DocIdItemGuid">
    <vt:lpwstr>c00b1e7d-dfef-4b26-9998-eb292911d93d</vt:lpwstr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SARMS Document ModifiedBy">
    <vt:lpwstr>Senia Rosales-Klintz</vt:lpwstr>
  </property>
  <property fmtid="{D5CDD505-2E9C-101B-9397-08002B2CF9AE}" pid="17" name="SARMS Document CreatedBy">
    <vt:lpwstr>Senia Rosales-Klintz</vt:lpwstr>
  </property>
  <property fmtid="{D5CDD505-2E9C-101B-9397-08002B2CF9AE}" pid="18" name="SARMS Document Format">
    <vt:lpwstr>Supporting document</vt:lpwstr>
  </property>
</Properties>
</file>